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6A722C" w14:textId="34FD144B" w:rsidR="00446C13" w:rsidRDefault="00FA4F84" w:rsidP="001872E7">
      <w:pPr>
        <w:pStyle w:val="Title"/>
      </w:pPr>
      <w:r>
        <w:t>Let’s Get SMART About Goals!</w:t>
      </w:r>
    </w:p>
    <w:p w14:paraId="6C0047D4" w14:textId="10D94FB7" w:rsidR="00FA4F84" w:rsidRPr="00FA4F84" w:rsidRDefault="00FA4F84" w:rsidP="00FA4F84">
      <w:pPr>
        <w:jc w:val="center"/>
      </w:pPr>
      <w:r>
        <w:rPr>
          <w:noProof/>
        </w:rPr>
        <w:drawing>
          <wp:inline distT="0" distB="0" distL="0" distR="0" wp14:anchorId="7BD3D5A6" wp14:editId="36598172">
            <wp:extent cx="8203771" cy="5514975"/>
            <wp:effectExtent l="0" t="0" r="6985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8"/>
                    <a:srcRect l="925" t="6886" r="2314" b="8982"/>
                    <a:stretch>
                      <a:fillRect/>
                    </a:stretch>
                  </pic:blipFill>
                  <pic:spPr>
                    <a:xfrm>
                      <a:off x="0" y="0"/>
                      <a:ext cx="8216991" cy="55238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A4F84" w:rsidRPr="00FA4F84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B2E68" w14:textId="77777777" w:rsidR="00FA4F84" w:rsidRDefault="00FA4F84" w:rsidP="00293785">
      <w:pPr>
        <w:spacing w:after="0" w:line="240" w:lineRule="auto"/>
      </w:pPr>
      <w:r>
        <w:separator/>
      </w:r>
    </w:p>
  </w:endnote>
  <w:endnote w:type="continuationSeparator" w:id="0">
    <w:p w14:paraId="5BD391F7" w14:textId="77777777" w:rsidR="00FA4F84" w:rsidRDefault="00FA4F8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3A51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CEF98B" wp14:editId="3F4815D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AB7C8" w14:textId="2E81D04C" w:rsidR="00293785" w:rsidRDefault="0013643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735058C80584E83A1DD8E248279642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30585">
                                <w:t>Steps to Success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EF9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46AB7C8" w14:textId="2E81D04C" w:rsidR="00293785" w:rsidRDefault="0013643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735058C80584E83A1DD8E248279642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30585">
                          <w:t>Steps to Success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B7B0331" wp14:editId="4936551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23886" w14:textId="77777777" w:rsidR="00FA4F84" w:rsidRDefault="00FA4F84" w:rsidP="00293785">
      <w:pPr>
        <w:spacing w:after="0" w:line="240" w:lineRule="auto"/>
      </w:pPr>
      <w:r>
        <w:separator/>
      </w:r>
    </w:p>
  </w:footnote>
  <w:footnote w:type="continuationSeparator" w:id="0">
    <w:p w14:paraId="691D3EA7" w14:textId="77777777" w:rsidR="00FA4F84" w:rsidRDefault="00FA4F8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308">
    <w:abstractNumId w:val="6"/>
  </w:num>
  <w:num w:numId="2" w16cid:durableId="1276134642">
    <w:abstractNumId w:val="7"/>
  </w:num>
  <w:num w:numId="3" w16cid:durableId="1379358344">
    <w:abstractNumId w:val="0"/>
  </w:num>
  <w:num w:numId="4" w16cid:durableId="999964982">
    <w:abstractNumId w:val="2"/>
  </w:num>
  <w:num w:numId="5" w16cid:durableId="1557543957">
    <w:abstractNumId w:val="3"/>
  </w:num>
  <w:num w:numId="6" w16cid:durableId="298149440">
    <w:abstractNumId w:val="5"/>
  </w:num>
  <w:num w:numId="7" w16cid:durableId="428546732">
    <w:abstractNumId w:val="4"/>
  </w:num>
  <w:num w:numId="8" w16cid:durableId="2145535122">
    <w:abstractNumId w:val="8"/>
  </w:num>
  <w:num w:numId="9" w16cid:durableId="940062983">
    <w:abstractNumId w:val="9"/>
  </w:num>
  <w:num w:numId="10" w16cid:durableId="207189251">
    <w:abstractNumId w:val="10"/>
  </w:num>
  <w:num w:numId="11" w16cid:durableId="29691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84"/>
    <w:rsid w:val="0004006F"/>
    <w:rsid w:val="00053775"/>
    <w:rsid w:val="0005619A"/>
    <w:rsid w:val="000716BE"/>
    <w:rsid w:val="0011259B"/>
    <w:rsid w:val="00116FDD"/>
    <w:rsid w:val="00125621"/>
    <w:rsid w:val="00136430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0585"/>
    <w:rsid w:val="0053328A"/>
    <w:rsid w:val="00540FC6"/>
    <w:rsid w:val="00645D7F"/>
    <w:rsid w:val="00656940"/>
    <w:rsid w:val="00666C03"/>
    <w:rsid w:val="00686DAB"/>
    <w:rsid w:val="00696D80"/>
    <w:rsid w:val="006A2396"/>
    <w:rsid w:val="006E1542"/>
    <w:rsid w:val="00721EA4"/>
    <w:rsid w:val="007B055F"/>
    <w:rsid w:val="00860C3E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84B05"/>
    <w:rsid w:val="00ED24C8"/>
    <w:rsid w:val="00F377E2"/>
    <w:rsid w:val="00F50748"/>
    <w:rsid w:val="00F72D02"/>
    <w:rsid w:val="00FA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BD074D"/>
  <w15:docId w15:val="{9622B8FD-8423-45FD-8F94-411397AC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35058C80584E83A1DD8E248279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ABFFB-9D90-467B-9C53-3A340395F6B8}"/>
      </w:docPartPr>
      <w:docPartBody>
        <w:p w:rsidR="00D728E2" w:rsidRDefault="00D728E2">
          <w:pPr>
            <w:pStyle w:val="9735058C80584E83A1DD8E248279642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E2"/>
    <w:rsid w:val="006A2396"/>
    <w:rsid w:val="00D7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735058C80584E83A1DD8E2482796421">
    <w:name w:val="9735058C80584E83A1DD8E2482796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Success</dc:title>
  <dc:creator>k20center@ou.edu</dc:creator>
  <cp:lastModifiedBy>Bracken, Pam</cp:lastModifiedBy>
  <cp:revision>2</cp:revision>
  <cp:lastPrinted>2016-07-14T14:08:00Z</cp:lastPrinted>
  <dcterms:created xsi:type="dcterms:W3CDTF">2024-07-03T17:14:00Z</dcterms:created>
  <dcterms:modified xsi:type="dcterms:W3CDTF">2024-07-03T17:14:00Z</dcterms:modified>
</cp:coreProperties>
</file>