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B7FD" w14:textId="4BB2DF69" w:rsidR="006C0705" w:rsidRPr="003B77B3" w:rsidRDefault="00E60674" w:rsidP="003B77B3">
      <w:pPr>
        <w:pStyle w:val="Title"/>
      </w:pPr>
      <w:r w:rsidRPr="003B77B3">
        <w:t>RESUMEN DEL CAMPUS </w:t>
      </w:r>
    </w:p>
    <w:p w14:paraId="0AFD3DDB" w14:textId="56CA63C6" w:rsidR="006C0705" w:rsidRPr="003B77B3" w:rsidRDefault="00BD03DE" w:rsidP="003B77B3">
      <w:pPr>
        <w:pStyle w:val="Heading1"/>
      </w:pPr>
      <w:r w:rsidRPr="003B77B3">
        <w:t xml:space="preserve">Para </w:t>
      </w:r>
      <w:proofErr w:type="spellStart"/>
      <w:r w:rsidRPr="003B77B3">
        <w:t>cada</w:t>
      </w:r>
      <w:proofErr w:type="spellEnd"/>
      <w:r w:rsidRPr="003B77B3">
        <w:t xml:space="preserve"> </w:t>
      </w:r>
      <w:proofErr w:type="spellStart"/>
      <w:r w:rsidRPr="003B77B3">
        <w:t>presentación</w:t>
      </w:r>
      <w:proofErr w:type="spellEnd"/>
      <w:r w:rsidRPr="003B77B3">
        <w:t xml:space="preserve">, escribe un </w:t>
      </w:r>
      <w:proofErr w:type="spellStart"/>
      <w:r w:rsidRPr="003B77B3">
        <w:t>resumen</w:t>
      </w:r>
      <w:proofErr w:type="spellEnd"/>
      <w:r w:rsidRPr="003B77B3">
        <w:t xml:space="preserve"> de no </w:t>
      </w:r>
      <w:proofErr w:type="spellStart"/>
      <w:r w:rsidRPr="003B77B3">
        <w:t>más</w:t>
      </w:r>
      <w:proofErr w:type="spellEnd"/>
      <w:r w:rsidRPr="003B77B3">
        <w:t xml:space="preserve"> de dos </w:t>
      </w:r>
      <w:proofErr w:type="spellStart"/>
      <w:r w:rsidRPr="003B77B3">
        <w:t>oraciones</w:t>
      </w:r>
      <w:proofErr w:type="spellEnd"/>
      <w:r w:rsidRPr="003B77B3">
        <w:t>.</w:t>
      </w:r>
    </w:p>
    <w:tbl>
      <w:tblPr>
        <w:tblStyle w:val="a"/>
        <w:tblW w:w="91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810"/>
      </w:tblGrid>
      <w:tr w:rsidR="006C0705" w:rsidRPr="00BD03DE" w14:paraId="76D1B2EA" w14:textId="77777777">
        <w:trPr>
          <w:tblHeader/>
        </w:trPr>
        <w:tc>
          <w:tcPr>
            <w:tcW w:w="238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3A9EFA" w14:textId="10BA5137" w:rsidR="006C0705" w:rsidRPr="00BD03DE" w:rsidRDefault="00BD03DE" w:rsidP="003B77B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Nombre del c</w:t>
            </w:r>
            <w:r w:rsidRPr="00BD03DE">
              <w:rPr>
                <w:b/>
                <w:color w:val="FFFFFF"/>
                <w:lang w:val="es-ES_tradnl"/>
              </w:rPr>
              <w:t>ampus</w:t>
            </w:r>
          </w:p>
        </w:tc>
        <w:tc>
          <w:tcPr>
            <w:tcW w:w="681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F19AEF" w14:textId="1A393E57" w:rsidR="006C0705" w:rsidRPr="00BD03DE" w:rsidRDefault="00BD03DE" w:rsidP="003B77B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 xml:space="preserve">Resumen sobre el </w:t>
            </w:r>
            <w:r w:rsidRPr="00BD03DE">
              <w:rPr>
                <w:b/>
                <w:color w:val="FFFFFF"/>
                <w:lang w:val="es-ES_tradnl"/>
              </w:rPr>
              <w:t>campus</w:t>
            </w:r>
          </w:p>
        </w:tc>
      </w:tr>
      <w:tr w:rsidR="006C0705" w:rsidRPr="00BD03DE" w14:paraId="709DE1F7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9B105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8E9F5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lang w:val="es-ES_tradnl"/>
              </w:rPr>
            </w:pPr>
          </w:p>
          <w:p w14:paraId="56540703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6C0705" w:rsidRPr="00BD03DE" w14:paraId="5005F551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F2C5CD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B3A17" w14:textId="77777777" w:rsidR="006C0705" w:rsidRPr="00BD03DE" w:rsidRDefault="006C0705">
            <w:pPr>
              <w:rPr>
                <w:lang w:val="es-ES_tradnl"/>
              </w:rPr>
            </w:pPr>
          </w:p>
          <w:p w14:paraId="35105E7F" w14:textId="77777777" w:rsidR="006C0705" w:rsidRPr="00BD03DE" w:rsidRDefault="006C0705">
            <w:pPr>
              <w:rPr>
                <w:lang w:val="es-ES_tradnl"/>
              </w:rPr>
            </w:pPr>
          </w:p>
        </w:tc>
      </w:tr>
      <w:tr w:rsidR="006C0705" w:rsidRPr="00BD03DE" w14:paraId="5C44ECEB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113B3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7D6364" w14:textId="77777777" w:rsidR="006C0705" w:rsidRPr="00BD03DE" w:rsidRDefault="006C0705">
            <w:pPr>
              <w:rPr>
                <w:lang w:val="es-ES_tradnl"/>
              </w:rPr>
            </w:pPr>
          </w:p>
          <w:p w14:paraId="325AB0FF" w14:textId="77777777" w:rsidR="006C0705" w:rsidRPr="00BD03DE" w:rsidRDefault="006C0705">
            <w:pPr>
              <w:rPr>
                <w:lang w:val="es-ES_tradnl"/>
              </w:rPr>
            </w:pPr>
          </w:p>
        </w:tc>
      </w:tr>
      <w:tr w:rsidR="006C0705" w:rsidRPr="00BD03DE" w14:paraId="321F34FE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41DBBF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980934" w14:textId="77777777" w:rsidR="006C0705" w:rsidRPr="00BD03DE" w:rsidRDefault="006C0705">
            <w:pPr>
              <w:rPr>
                <w:lang w:val="es-ES_tradnl"/>
              </w:rPr>
            </w:pPr>
          </w:p>
          <w:p w14:paraId="4BA5C90F" w14:textId="77777777" w:rsidR="006C0705" w:rsidRPr="00BD03DE" w:rsidRDefault="006C0705">
            <w:pPr>
              <w:rPr>
                <w:lang w:val="es-ES_tradnl"/>
              </w:rPr>
            </w:pPr>
          </w:p>
        </w:tc>
      </w:tr>
      <w:tr w:rsidR="006C0705" w:rsidRPr="00BD03DE" w14:paraId="478AB7EB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40C75E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  <w:p w14:paraId="3A2D4BD9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3907B" w14:textId="77777777" w:rsidR="006C0705" w:rsidRPr="00BD03DE" w:rsidRDefault="006C0705">
            <w:pPr>
              <w:rPr>
                <w:lang w:val="es-ES_tradnl"/>
              </w:rPr>
            </w:pPr>
          </w:p>
        </w:tc>
      </w:tr>
      <w:tr w:rsidR="006C0705" w:rsidRPr="00BD03DE" w14:paraId="08D93DB6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BE882A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  <w:p w14:paraId="3B7A8C46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42B2D" w14:textId="77777777" w:rsidR="006C0705" w:rsidRPr="00BD03DE" w:rsidRDefault="006C0705">
            <w:pPr>
              <w:rPr>
                <w:lang w:val="es-ES_tradnl"/>
              </w:rPr>
            </w:pPr>
          </w:p>
        </w:tc>
      </w:tr>
      <w:tr w:rsidR="006C0705" w:rsidRPr="00BD03DE" w14:paraId="7D87DDFC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112DC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  <w:p w14:paraId="3CDD4E0D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08112E" w14:textId="77777777" w:rsidR="006C0705" w:rsidRPr="00BD03DE" w:rsidRDefault="006C0705">
            <w:pPr>
              <w:rPr>
                <w:lang w:val="es-ES_tradnl"/>
              </w:rPr>
            </w:pPr>
          </w:p>
        </w:tc>
      </w:tr>
      <w:tr w:rsidR="006C0705" w:rsidRPr="00BD03DE" w14:paraId="7ABF7BE9" w14:textId="77777777">
        <w:tc>
          <w:tcPr>
            <w:tcW w:w="23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5C094D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  <w:p w14:paraId="45DDB972" w14:textId="77777777" w:rsidR="006C0705" w:rsidRPr="00BD03DE" w:rsidRDefault="006C0705">
            <w:pPr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</w:p>
        </w:tc>
        <w:tc>
          <w:tcPr>
            <w:tcW w:w="6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02886" w14:textId="77777777" w:rsidR="006C0705" w:rsidRPr="00BD03DE" w:rsidRDefault="006C0705">
            <w:pPr>
              <w:rPr>
                <w:lang w:val="es-ES_tradnl"/>
              </w:rPr>
            </w:pPr>
          </w:p>
        </w:tc>
      </w:tr>
    </w:tbl>
    <w:p w14:paraId="1F0194AE" w14:textId="77777777" w:rsidR="006C0705" w:rsidRPr="00BD03DE" w:rsidRDefault="006C0705">
      <w:pPr>
        <w:rPr>
          <w:lang w:val="es-ES_tradnl"/>
        </w:rPr>
      </w:pPr>
    </w:p>
    <w:sectPr w:rsidR="006C0705" w:rsidRPr="00BD0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A5BA" w14:textId="77777777" w:rsidR="00E66961" w:rsidRDefault="00E66961">
      <w:pPr>
        <w:spacing w:after="0" w:line="240" w:lineRule="auto"/>
      </w:pPr>
      <w:r>
        <w:separator/>
      </w:r>
    </w:p>
  </w:endnote>
  <w:endnote w:type="continuationSeparator" w:id="0">
    <w:p w14:paraId="4FF9C6E9" w14:textId="77777777" w:rsidR="00E66961" w:rsidRDefault="00E6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0706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4794" w14:textId="344EA7DB" w:rsidR="006C0705" w:rsidRDefault="003B77B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37B245" wp14:editId="01358EBA">
              <wp:simplePos x="0" y="0"/>
              <wp:positionH relativeFrom="column">
                <wp:posOffset>1351915</wp:posOffset>
              </wp:positionH>
              <wp:positionV relativeFrom="paragraph">
                <wp:posOffset>-221615</wp:posOffset>
              </wp:positionV>
              <wp:extent cx="3709035" cy="4368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903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A4FC5" w14:textId="43BA32B9" w:rsidR="006C0705" w:rsidRPr="003B77B3" w:rsidRDefault="003B77B3" w:rsidP="003B77B3">
                          <w:pPr>
                            <w:pStyle w:val="Footer"/>
                          </w:pPr>
                          <w:fldSimple w:instr=" TITLE  \* MERGEFORMAT ">
                            <w:r>
                              <w:t>Campus Visit Scavenger Hunt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37B245" id="Rectangle 1" o:spid="_x0000_s1026" style="position:absolute;margin-left:106.45pt;margin-top:-17.45pt;width:292.0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" filled="f" stroked="f">
              <v:textbox inset="2.53958mm,1.2694mm,2.53958mm,1.2694mm">
                <w:txbxContent>
                  <w:p w14:paraId="29FA4FC5" w14:textId="43BA32B9" w:rsidR="006C0705" w:rsidRPr="003B77B3" w:rsidRDefault="003B77B3" w:rsidP="003B77B3">
                    <w:pPr>
                      <w:pStyle w:val="Footer"/>
                    </w:pPr>
                    <w:fldSimple w:instr=" TITLE  \* MERGEFORMAT ">
                      <w:r>
                        <w:t>Campus Visit Scavenger Hunt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F96C4B2" wp14:editId="488A4670">
          <wp:simplePos x="0" y="0"/>
          <wp:positionH relativeFrom="column">
            <wp:posOffset>1126058</wp:posOffset>
          </wp:positionH>
          <wp:positionV relativeFrom="paragraph">
            <wp:posOffset>-239395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  <w:r w:rsidR="000F6DB7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BE7E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CFA0" w14:textId="77777777" w:rsidR="00E66961" w:rsidRDefault="00E66961">
      <w:pPr>
        <w:spacing w:after="0" w:line="240" w:lineRule="auto"/>
      </w:pPr>
      <w:r>
        <w:separator/>
      </w:r>
    </w:p>
  </w:footnote>
  <w:footnote w:type="continuationSeparator" w:id="0">
    <w:p w14:paraId="40F3F6E0" w14:textId="77777777" w:rsidR="00E66961" w:rsidRDefault="00E6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627F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03CD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2453" w14:textId="77777777" w:rsidR="006C0705" w:rsidRDefault="006C0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5"/>
    <w:rsid w:val="000F6DB7"/>
    <w:rsid w:val="003B77B3"/>
    <w:rsid w:val="004462A8"/>
    <w:rsid w:val="005B523D"/>
    <w:rsid w:val="006C0705"/>
    <w:rsid w:val="007C736B"/>
    <w:rsid w:val="0082522C"/>
    <w:rsid w:val="0094119A"/>
    <w:rsid w:val="00B550DE"/>
    <w:rsid w:val="00BC5E8B"/>
    <w:rsid w:val="00BD03DE"/>
    <w:rsid w:val="00E60674"/>
    <w:rsid w:val="00E66961"/>
    <w:rsid w:val="00E841CC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1F438"/>
  <w15:docId w15:val="{1A3C0FAD-2FA6-A946-BB3C-49A20C93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B77B3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7B3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B3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3B77B3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B77B3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7B3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3B77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77B3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B77B3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3B77B3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7B3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7B3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B77B3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77B3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3B77B3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B77B3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7B3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7B3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B77B3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B77B3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77B3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3B77B3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3B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B77B3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3B77B3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7B3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3B77B3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22</Words>
  <Characters>110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Visit Scavenger Hunt</vt:lpstr>
    </vt:vector>
  </TitlesOfParts>
  <Manager/>
  <Company/>
  <LinksUpToDate>false</LinksUpToDate>
  <CharactersWithSpaces>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Visit Scavenger Hunt</dc:title>
  <dc:subject/>
  <dc:creator>K20 Center</dc:creator>
  <cp:keywords/>
  <dc:description/>
  <cp:lastModifiedBy>Gracia, Ann M.</cp:lastModifiedBy>
  <cp:revision>3</cp:revision>
  <cp:lastPrinted>2025-09-17T17:27:00Z</cp:lastPrinted>
  <dcterms:created xsi:type="dcterms:W3CDTF">2025-09-17T17:27:00Z</dcterms:created>
  <dcterms:modified xsi:type="dcterms:W3CDTF">2025-09-17T17:27:00Z</dcterms:modified>
  <cp:category/>
</cp:coreProperties>
</file>