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B7FD" w14:textId="77777777" w:rsidR="006C0705" w:rsidRPr="00D153F4" w:rsidRDefault="00000000" w:rsidP="00D153F4">
      <w:pPr>
        <w:pStyle w:val="Title"/>
      </w:pPr>
      <w:r w:rsidRPr="00D153F4">
        <w:t>CAMPUS GIST </w:t>
      </w:r>
    </w:p>
    <w:p w14:paraId="0AFD3DDB" w14:textId="77777777" w:rsidR="006C0705" w:rsidRDefault="00000000">
      <w:pPr>
        <w:pStyle w:val="Heading1"/>
      </w:pPr>
      <w:r>
        <w:t>For each presentation, compose a Gist that is no more than two sentences long.</w:t>
      </w:r>
    </w:p>
    <w:tbl>
      <w:tblPr>
        <w:tblStyle w:val="a"/>
        <w:tblW w:w="91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810"/>
      </w:tblGrid>
      <w:tr w:rsidR="006C0705" w14:paraId="76D1B2EA" w14:textId="77777777">
        <w:trPr>
          <w:tblHeader/>
        </w:trPr>
        <w:tc>
          <w:tcPr>
            <w:tcW w:w="23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A9EFA" w14:textId="77777777" w:rsidR="006C0705" w:rsidRDefault="00000000" w:rsidP="00D153F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Campus Name</w:t>
            </w:r>
          </w:p>
        </w:tc>
        <w:tc>
          <w:tcPr>
            <w:tcW w:w="68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19AEF" w14:textId="77777777" w:rsidR="006C0705" w:rsidRDefault="00000000" w:rsidP="00D153F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Gist about the campus</w:t>
            </w:r>
          </w:p>
        </w:tc>
      </w:tr>
      <w:tr w:rsidR="006C0705" w14:paraId="709DE1F7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9B105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8E9F5" w14:textId="77777777" w:rsidR="006C0705" w:rsidRDefault="006C0705">
            <w:pPr>
              <w:rPr>
                <w:rFonts w:ascii="Times New Roman" w:eastAsia="Times New Roman" w:hAnsi="Times New Roman" w:cs="Times New Roman"/>
              </w:rPr>
            </w:pPr>
          </w:p>
          <w:p w14:paraId="56540703" w14:textId="77777777" w:rsidR="006C0705" w:rsidRDefault="006C07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0705" w14:paraId="5005F551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2C5CD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B3A17" w14:textId="77777777" w:rsidR="006C0705" w:rsidRDefault="006C0705"/>
          <w:p w14:paraId="35105E7F" w14:textId="77777777" w:rsidR="006C0705" w:rsidRDefault="006C0705"/>
        </w:tc>
      </w:tr>
      <w:tr w:rsidR="006C0705" w14:paraId="5C44ECEB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113B3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D6364" w14:textId="77777777" w:rsidR="006C0705" w:rsidRDefault="006C0705"/>
          <w:p w14:paraId="325AB0FF" w14:textId="77777777" w:rsidR="006C0705" w:rsidRDefault="006C0705"/>
        </w:tc>
      </w:tr>
      <w:tr w:rsidR="006C0705" w14:paraId="321F34FE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1DBBF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980934" w14:textId="77777777" w:rsidR="006C0705" w:rsidRDefault="006C0705"/>
          <w:p w14:paraId="4BA5C90F" w14:textId="77777777" w:rsidR="006C0705" w:rsidRDefault="006C0705"/>
        </w:tc>
      </w:tr>
      <w:tr w:rsidR="006C0705" w14:paraId="478AB7EB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0C75E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3A2D4BD9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3907B" w14:textId="77777777" w:rsidR="006C0705" w:rsidRDefault="006C0705"/>
        </w:tc>
      </w:tr>
      <w:tr w:rsidR="006C0705" w14:paraId="08D93DB6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E882A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3B7A8C46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42B2D" w14:textId="77777777" w:rsidR="006C0705" w:rsidRDefault="006C0705"/>
        </w:tc>
      </w:tr>
      <w:tr w:rsidR="006C0705" w14:paraId="7D87DDFC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112DC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3CDD4E0D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8112E" w14:textId="77777777" w:rsidR="006C0705" w:rsidRDefault="006C0705"/>
        </w:tc>
      </w:tr>
      <w:tr w:rsidR="006C0705" w14:paraId="7ABF7BE9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C094D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45DDB972" w14:textId="77777777" w:rsidR="006C0705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02886" w14:textId="77777777" w:rsidR="006C0705" w:rsidRDefault="006C0705"/>
        </w:tc>
      </w:tr>
    </w:tbl>
    <w:p w14:paraId="1F0194AE" w14:textId="77777777" w:rsidR="006C0705" w:rsidRDefault="006C0705"/>
    <w:sectPr w:rsidR="006C0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1681" w14:textId="77777777" w:rsidR="000645AE" w:rsidRDefault="000645AE">
      <w:pPr>
        <w:spacing w:after="0" w:line="240" w:lineRule="auto"/>
      </w:pPr>
      <w:r>
        <w:separator/>
      </w:r>
    </w:p>
  </w:endnote>
  <w:endnote w:type="continuationSeparator" w:id="0">
    <w:p w14:paraId="25292D9B" w14:textId="77777777" w:rsidR="000645AE" w:rsidRDefault="0006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0706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4794" w14:textId="03725C78" w:rsidR="006C0705" w:rsidRDefault="00D153F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37B245" wp14:editId="5B46A235">
              <wp:simplePos x="0" y="0"/>
              <wp:positionH relativeFrom="column">
                <wp:posOffset>1293063</wp:posOffset>
              </wp:positionH>
              <wp:positionV relativeFrom="paragraph">
                <wp:posOffset>-221615</wp:posOffset>
              </wp:positionV>
              <wp:extent cx="3699510" cy="4368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951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A4FC5" w14:textId="332101B9" w:rsidR="006C0705" w:rsidRPr="00D153F4" w:rsidRDefault="00D153F4" w:rsidP="00D153F4">
                          <w:pPr>
                            <w:pStyle w:val="Footer"/>
                          </w:pPr>
                          <w:fldSimple w:instr=" TITLE  \* MERGEFORMAT ">
                            <w:r>
                              <w:t>Campus Visit Scavenger Hunt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7B245" id="Rectangle 1" o:spid="_x0000_s1026" style="position:absolute;margin-left:101.8pt;margin-top:-17.45pt;width:291.3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" filled="f" stroked="f">
              <v:textbox inset="2.53958mm,1.2694mm,2.53958mm,1.2694mm">
                <w:txbxContent>
                  <w:p w14:paraId="29FA4FC5" w14:textId="332101B9" w:rsidR="006C0705" w:rsidRPr="00D153F4" w:rsidRDefault="00D153F4" w:rsidP="00D153F4">
                    <w:pPr>
                      <w:pStyle w:val="Footer"/>
                    </w:pPr>
                    <w:fldSimple w:instr=" TITLE  \* MERGEFORMAT ">
                      <w:r>
                        <w:t>Campus Visit Scavenger Hunt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F96C4B2" wp14:editId="55521FB7">
          <wp:simplePos x="0" y="0"/>
          <wp:positionH relativeFrom="column">
            <wp:posOffset>1068908</wp:posOffset>
          </wp:positionH>
          <wp:positionV relativeFrom="paragraph">
            <wp:posOffset>-239395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BE7E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3102" w14:textId="77777777" w:rsidR="000645AE" w:rsidRDefault="000645AE">
      <w:pPr>
        <w:spacing w:after="0" w:line="240" w:lineRule="auto"/>
      </w:pPr>
      <w:r>
        <w:separator/>
      </w:r>
    </w:p>
  </w:footnote>
  <w:footnote w:type="continuationSeparator" w:id="0">
    <w:p w14:paraId="33D8740D" w14:textId="77777777" w:rsidR="000645AE" w:rsidRDefault="0006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627F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03CD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2453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5"/>
    <w:rsid w:val="000645AE"/>
    <w:rsid w:val="000F6DB7"/>
    <w:rsid w:val="004462A8"/>
    <w:rsid w:val="005B523D"/>
    <w:rsid w:val="006C0705"/>
    <w:rsid w:val="007C736B"/>
    <w:rsid w:val="00B550DE"/>
    <w:rsid w:val="00D153F4"/>
    <w:rsid w:val="00E841CC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1F438"/>
  <w15:docId w15:val="{1A3C0FAD-2FA6-A946-BB3C-49A20C93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153F4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3F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3F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153F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D153F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F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D153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53F4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D153F4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F4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F4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F4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153F4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53F4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153F4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D153F4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F4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F4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153F4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153F4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53F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D153F4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1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D153F4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D153F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3F4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D153F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28</Words>
  <Characters>132</Characters>
  <Application>Microsoft Office Word</Application>
  <DocSecurity>0</DocSecurity>
  <Lines>44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Visit Scavenger Hunt</vt:lpstr>
    </vt:vector>
  </TitlesOfParts>
  <Manager/>
  <Company/>
  <LinksUpToDate>false</LinksUpToDate>
  <CharactersWithSpaces>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Visit Scavenger Hunt</dc:title>
  <dc:subject/>
  <dc:creator>K20 Center</dc:creator>
  <cp:keywords/>
  <dc:description/>
  <cp:lastModifiedBy>Gracia, Ann M.</cp:lastModifiedBy>
  <cp:revision>3</cp:revision>
  <cp:lastPrinted>2025-09-17T17:26:00Z</cp:lastPrinted>
  <dcterms:created xsi:type="dcterms:W3CDTF">2025-09-17T17:26:00Z</dcterms:created>
  <dcterms:modified xsi:type="dcterms:W3CDTF">2025-09-17T17:26:00Z</dcterms:modified>
  <cp:category/>
</cp:coreProperties>
</file>