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55FA" w14:textId="099488FC" w:rsidR="00754F88" w:rsidRPr="00206A13" w:rsidRDefault="00206A13" w:rsidP="000053E6">
      <w:pPr>
        <w:pStyle w:val="Title"/>
        <w:keepNext w:val="0"/>
        <w:keepLines w:val="0"/>
        <w:spacing w:after="120" w:line="240" w:lineRule="auto"/>
        <w:rPr>
          <w:rFonts w:ascii="Calibri" w:eastAsia="Calibri" w:hAnsi="Calibri" w:cs="Calibri"/>
          <w:b/>
          <w:caps/>
          <w:sz w:val="32"/>
          <w:szCs w:val="32"/>
          <w:lang w:val="es-ES_tradnl"/>
        </w:rPr>
      </w:pPr>
      <w:r>
        <w:rPr>
          <w:rFonts w:ascii="Calibri" w:eastAsia="Calibri" w:hAnsi="Calibri" w:cs="Calibri"/>
          <w:b/>
          <w:caps/>
          <w:sz w:val="32"/>
          <w:szCs w:val="32"/>
          <w:lang w:val="es-ES_tradnl"/>
        </w:rPr>
        <w:t>TABLA DE VALORES</w:t>
      </w:r>
    </w:p>
    <w:tbl>
      <w:tblPr>
        <w:tblW w:w="0" w:type="auto"/>
        <w:tblBorders>
          <w:top w:val="single" w:sz="4" w:space="0" w:color="73B9E1"/>
          <w:left w:val="single" w:sz="4" w:space="0" w:color="73B9E1"/>
          <w:bottom w:val="single" w:sz="4" w:space="0" w:color="73B9E1"/>
          <w:right w:val="single" w:sz="4" w:space="0" w:color="73B9E1"/>
          <w:insideH w:val="single" w:sz="4" w:space="0" w:color="73B9E1"/>
          <w:insideV w:val="single" w:sz="4" w:space="0" w:color="73B9E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0"/>
        <w:gridCol w:w="2160"/>
        <w:gridCol w:w="3410"/>
      </w:tblGrid>
      <w:tr w:rsidR="0017301E" w:rsidRPr="00206A13" w14:paraId="307F8A6B" w14:textId="77777777" w:rsidTr="008F7151">
        <w:tc>
          <w:tcPr>
            <w:tcW w:w="3770" w:type="dxa"/>
            <w:shd w:val="clear" w:color="auto" w:fill="DA1A5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04FA3C0" w14:textId="5FCCD0EC" w:rsidR="0017301E" w:rsidRPr="00206A13" w:rsidRDefault="00206A13" w:rsidP="00C272C1">
            <w:pPr>
              <w:pStyle w:val="NormalWeb"/>
              <w:spacing w:before="0" w:beforeAutospacing="0" w:after="0" w:afterAutospacing="0"/>
              <w:jc w:val="center"/>
              <w:rPr>
                <w:lang w:val="es-ES_tradnl"/>
              </w:rPr>
            </w:pPr>
            <w:r>
              <w:rPr>
                <w:rFonts w:ascii="Calibri" w:hAnsi="Calibri" w:cs="Calibri"/>
                <w:b/>
                <w:bCs/>
                <w:color w:val="FFFFFF"/>
                <w:lang w:val="es-ES_tradnl"/>
              </w:rPr>
              <w:t xml:space="preserve">Pregunta de </w:t>
            </w:r>
            <w:r w:rsidR="0017301E" w:rsidRPr="00206A13">
              <w:rPr>
                <w:rFonts w:ascii="Calibri" w:hAnsi="Calibri" w:cs="Calibri"/>
                <w:b/>
                <w:bCs/>
                <w:color w:val="FFFFFF"/>
                <w:lang w:val="es-ES_tradnl"/>
              </w:rPr>
              <w:t>Refle</w:t>
            </w:r>
            <w:r>
              <w:rPr>
                <w:rFonts w:ascii="Calibri" w:hAnsi="Calibri" w:cs="Calibri"/>
                <w:b/>
                <w:bCs/>
                <w:color w:val="FFFFFF"/>
                <w:lang w:val="es-ES_tradnl"/>
              </w:rPr>
              <w:t>x</w:t>
            </w:r>
            <w:r w:rsidR="0017301E" w:rsidRPr="00206A13">
              <w:rPr>
                <w:rFonts w:ascii="Calibri" w:hAnsi="Calibri" w:cs="Calibri"/>
                <w:b/>
                <w:bCs/>
                <w:color w:val="FFFFFF"/>
                <w:lang w:val="es-ES_tradnl"/>
              </w:rPr>
              <w:t>i</w:t>
            </w:r>
            <w:r>
              <w:rPr>
                <w:rFonts w:ascii="Calibri" w:hAnsi="Calibri" w:cs="Calibri"/>
                <w:b/>
                <w:bCs/>
                <w:color w:val="FFFFFF"/>
                <w:lang w:val="es-ES_tradnl"/>
              </w:rPr>
              <w:t>ó</w:t>
            </w:r>
            <w:r w:rsidR="0017301E" w:rsidRPr="00206A13">
              <w:rPr>
                <w:rFonts w:ascii="Calibri" w:hAnsi="Calibri" w:cs="Calibri"/>
                <w:b/>
                <w:bCs/>
                <w:color w:val="FFFFFF"/>
                <w:lang w:val="es-ES_tradnl"/>
              </w:rPr>
              <w:t>n</w:t>
            </w:r>
          </w:p>
        </w:tc>
        <w:tc>
          <w:tcPr>
            <w:tcW w:w="2160" w:type="dxa"/>
            <w:shd w:val="clear" w:color="auto" w:fill="DA1A5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A49BB3D" w14:textId="7BF6C886" w:rsidR="0017301E" w:rsidRPr="00206A13" w:rsidRDefault="0017301E" w:rsidP="00C272C1">
            <w:pPr>
              <w:pStyle w:val="NormalWeb"/>
              <w:spacing w:before="0" w:beforeAutospacing="0" w:after="0" w:afterAutospacing="0"/>
              <w:jc w:val="center"/>
              <w:rPr>
                <w:lang w:val="es-ES_tradnl"/>
              </w:rPr>
            </w:pPr>
            <w:r w:rsidRPr="00206A13">
              <w:rPr>
                <w:rFonts w:ascii="Calibri" w:hAnsi="Calibri" w:cs="Calibri"/>
                <w:b/>
                <w:bCs/>
                <w:color w:val="FFFFFF"/>
                <w:lang w:val="es-ES_tradnl"/>
              </w:rPr>
              <w:t>Val</w:t>
            </w:r>
            <w:r w:rsidR="00206A13">
              <w:rPr>
                <w:rFonts w:ascii="Calibri" w:hAnsi="Calibri" w:cs="Calibri"/>
                <w:b/>
                <w:bCs/>
                <w:color w:val="FFFFFF"/>
                <w:lang w:val="es-ES_tradnl"/>
              </w:rPr>
              <w:t>or</w:t>
            </w:r>
          </w:p>
        </w:tc>
        <w:tc>
          <w:tcPr>
            <w:tcW w:w="3410" w:type="dxa"/>
            <w:shd w:val="clear" w:color="auto" w:fill="DA1A5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9A0FFBA" w14:textId="20A22C2D" w:rsidR="0017301E" w:rsidRPr="00206A13" w:rsidRDefault="00206A13" w:rsidP="00C272C1">
            <w:pPr>
              <w:pStyle w:val="NormalWeb"/>
              <w:spacing w:before="0" w:beforeAutospacing="0" w:after="0" w:afterAutospacing="0"/>
              <w:jc w:val="center"/>
              <w:rPr>
                <w:lang w:val="es-ES_tradnl"/>
              </w:rPr>
            </w:pPr>
            <w:r>
              <w:rPr>
                <w:rFonts w:ascii="Calibri" w:hAnsi="Calibri" w:cs="Calibri"/>
                <w:b/>
                <w:bCs/>
                <w:color w:val="FFFFFF"/>
                <w:lang w:val="es-ES_tradnl"/>
              </w:rPr>
              <w:t>Estilo de trabajo</w:t>
            </w:r>
            <w:r w:rsidRPr="00206A13">
              <w:rPr>
                <w:rFonts w:ascii="Calibri" w:hAnsi="Calibri" w:cs="Calibri"/>
                <w:b/>
                <w:bCs/>
                <w:color w:val="FFFFFF"/>
                <w:lang w:val="es-ES_tradnl"/>
              </w:rPr>
              <w:t xml:space="preserve"> </w:t>
            </w:r>
            <w:r w:rsidR="0017301E" w:rsidRPr="00206A13">
              <w:rPr>
                <w:rFonts w:ascii="Calibri" w:hAnsi="Calibri" w:cs="Calibri"/>
                <w:b/>
                <w:bCs/>
                <w:color w:val="FFFFFF"/>
                <w:lang w:val="es-ES_tradnl"/>
              </w:rPr>
              <w:t>/</w:t>
            </w:r>
            <w:r w:rsidR="00414203">
              <w:rPr>
                <w:rFonts w:ascii="Calibri" w:hAnsi="Calibri" w:cs="Calibri"/>
                <w:b/>
                <w:bCs/>
                <w:color w:val="FFFFFF"/>
                <w:lang w:val="es-ES_tradnl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lang w:val="es-ES_tradnl"/>
              </w:rPr>
              <w:t>¿Qué hago que lo demuestre</w:t>
            </w:r>
            <w:r w:rsidR="0017301E" w:rsidRPr="00206A13">
              <w:rPr>
                <w:rFonts w:ascii="Calibri" w:hAnsi="Calibri" w:cs="Calibri"/>
                <w:b/>
                <w:bCs/>
                <w:color w:val="FFFFFF"/>
                <w:lang w:val="es-ES_tradnl"/>
              </w:rPr>
              <w:t>?</w:t>
            </w:r>
          </w:p>
        </w:tc>
      </w:tr>
      <w:tr w:rsidR="0017301E" w:rsidRPr="00206A13" w14:paraId="792DDC42" w14:textId="77777777" w:rsidTr="008F7151">
        <w:trPr>
          <w:trHeight w:val="1612"/>
        </w:trPr>
        <w:tc>
          <w:tcPr>
            <w:tcW w:w="377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7EDEA7D" w14:textId="7F4BF665" w:rsidR="0017301E" w:rsidRPr="008F7151" w:rsidRDefault="00631EBC" w:rsidP="00C272C1">
            <w:pPr>
              <w:pStyle w:val="Heading1"/>
              <w:spacing w:before="0" w:after="0"/>
              <w:jc w:val="center"/>
              <w:rPr>
                <w:color w:val="DA1A5D"/>
                <w:lang w:val="es-ES_tradnl"/>
              </w:rPr>
            </w:pPr>
            <w:r w:rsidRPr="008F7151">
              <w:rPr>
                <w:rFonts w:ascii="Calibri" w:hAnsi="Calibri" w:cs="Calibri"/>
                <w:color w:val="DA1A5D"/>
                <w:sz w:val="24"/>
                <w:szCs w:val="24"/>
                <w:shd w:val="clear" w:color="auto" w:fill="FFFFFF"/>
                <w:lang w:val="es-ES_tradnl"/>
              </w:rPr>
              <w:t>¿Cuál es mi máxima prioridad cuando trabajo en un proyecto</w:t>
            </w:r>
            <w:r w:rsidR="0017301E" w:rsidRPr="008F7151">
              <w:rPr>
                <w:rFonts w:ascii="Calibri" w:hAnsi="Calibri" w:cs="Calibri"/>
                <w:color w:val="DA1A5D"/>
                <w:sz w:val="24"/>
                <w:szCs w:val="24"/>
                <w:shd w:val="clear" w:color="auto" w:fill="FFFFFF"/>
                <w:lang w:val="es-ES_tradnl"/>
              </w:rPr>
              <w:t>?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D49790D" w14:textId="77777777" w:rsidR="0017301E" w:rsidRPr="00206A13" w:rsidRDefault="0017301E" w:rsidP="0017301E">
            <w:pPr>
              <w:rPr>
                <w:lang w:val="es-ES_tradnl"/>
              </w:rPr>
            </w:pPr>
          </w:p>
        </w:tc>
        <w:tc>
          <w:tcPr>
            <w:tcW w:w="3410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6B5D80B" w14:textId="77777777" w:rsidR="0017301E" w:rsidRPr="00206A13" w:rsidRDefault="0017301E" w:rsidP="0017301E">
            <w:pPr>
              <w:rPr>
                <w:lang w:val="es-ES_tradnl"/>
              </w:rPr>
            </w:pPr>
          </w:p>
        </w:tc>
      </w:tr>
      <w:tr w:rsidR="0017301E" w:rsidRPr="00206A13" w14:paraId="58ACDA58" w14:textId="77777777" w:rsidTr="008F7151">
        <w:trPr>
          <w:trHeight w:val="1612"/>
        </w:trPr>
        <w:tc>
          <w:tcPr>
            <w:tcW w:w="377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F67CE01" w14:textId="7B7B344E" w:rsidR="0017301E" w:rsidRPr="008F7151" w:rsidRDefault="00414203" w:rsidP="00C272C1">
            <w:pPr>
              <w:pStyle w:val="Heading1"/>
              <w:spacing w:before="0" w:after="0"/>
              <w:jc w:val="center"/>
              <w:rPr>
                <w:color w:val="DA1A5D"/>
                <w:lang w:val="es-ES_tradnl"/>
              </w:rPr>
            </w:pPr>
            <w:r w:rsidRPr="008F7151">
              <w:rPr>
                <w:rFonts w:ascii="Calibri" w:hAnsi="Calibri" w:cs="Calibri"/>
                <w:color w:val="DA1A5D"/>
                <w:sz w:val="24"/>
                <w:szCs w:val="24"/>
                <w:shd w:val="clear" w:color="auto" w:fill="FFFFFF"/>
                <w:lang w:val="es-ES_tradnl"/>
              </w:rPr>
              <w:t>¿Qué parte del trabajo en un proyecto disfruto más</w:t>
            </w:r>
            <w:r w:rsidR="0017301E" w:rsidRPr="008F7151">
              <w:rPr>
                <w:rFonts w:ascii="Calibri" w:hAnsi="Calibri" w:cs="Calibri"/>
                <w:color w:val="DA1A5D"/>
                <w:sz w:val="24"/>
                <w:szCs w:val="24"/>
                <w:shd w:val="clear" w:color="auto" w:fill="FFFFFF"/>
                <w:lang w:val="es-ES_tradnl"/>
              </w:rPr>
              <w:t>?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C56EA48" w14:textId="77777777" w:rsidR="0017301E" w:rsidRPr="00206A13" w:rsidRDefault="0017301E" w:rsidP="0017301E">
            <w:pPr>
              <w:rPr>
                <w:lang w:val="es-ES_tradnl"/>
              </w:rPr>
            </w:pPr>
          </w:p>
        </w:tc>
        <w:tc>
          <w:tcPr>
            <w:tcW w:w="3410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D66B7FB" w14:textId="77777777" w:rsidR="0017301E" w:rsidRPr="00206A13" w:rsidRDefault="0017301E" w:rsidP="0017301E">
            <w:pPr>
              <w:rPr>
                <w:lang w:val="es-ES_tradnl"/>
              </w:rPr>
            </w:pPr>
          </w:p>
        </w:tc>
      </w:tr>
      <w:tr w:rsidR="0017301E" w:rsidRPr="00206A13" w14:paraId="401F56DD" w14:textId="77777777" w:rsidTr="008F7151">
        <w:trPr>
          <w:trHeight w:val="1612"/>
        </w:trPr>
        <w:tc>
          <w:tcPr>
            <w:tcW w:w="377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A414AB7" w14:textId="542C9D72" w:rsidR="0017301E" w:rsidRPr="008F7151" w:rsidRDefault="00917444" w:rsidP="00C272C1">
            <w:pPr>
              <w:pStyle w:val="Heading1"/>
              <w:spacing w:before="0" w:after="0"/>
              <w:jc w:val="center"/>
              <w:rPr>
                <w:color w:val="DA1A5D"/>
                <w:lang w:val="es-ES_tradnl"/>
              </w:rPr>
            </w:pPr>
            <w:r w:rsidRPr="008F7151">
              <w:rPr>
                <w:rFonts w:ascii="Calibri" w:hAnsi="Calibri" w:cs="Calibri"/>
                <w:color w:val="DA1A5D"/>
                <w:sz w:val="24"/>
                <w:szCs w:val="24"/>
                <w:shd w:val="clear" w:color="auto" w:fill="FFFFFF"/>
                <w:lang w:val="es-ES_tradnl"/>
              </w:rPr>
              <w:t xml:space="preserve">¿Cómo se miraría un trabajo en grupo perfecto para </w:t>
            </w:r>
            <w:proofErr w:type="spellStart"/>
            <w:r w:rsidRPr="008F7151">
              <w:rPr>
                <w:rFonts w:ascii="Calibri" w:hAnsi="Calibri" w:cs="Calibri"/>
                <w:color w:val="DA1A5D"/>
                <w:sz w:val="24"/>
                <w:szCs w:val="24"/>
                <w:shd w:val="clear" w:color="auto" w:fill="FFFFFF"/>
                <w:lang w:val="es-ES_tradnl"/>
              </w:rPr>
              <w:t>mi</w:t>
            </w:r>
            <w:proofErr w:type="spellEnd"/>
            <w:r w:rsidRPr="008F7151">
              <w:rPr>
                <w:rFonts w:ascii="Calibri" w:hAnsi="Calibri" w:cs="Calibri"/>
                <w:color w:val="DA1A5D"/>
                <w:sz w:val="24"/>
                <w:szCs w:val="24"/>
                <w:shd w:val="clear" w:color="auto" w:fill="FFFFFF"/>
                <w:lang w:val="es-ES_tradnl"/>
              </w:rPr>
              <w:t>?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5DC4C23" w14:textId="77777777" w:rsidR="0017301E" w:rsidRPr="00206A13" w:rsidRDefault="0017301E" w:rsidP="0017301E">
            <w:pPr>
              <w:rPr>
                <w:lang w:val="es-ES_tradnl"/>
              </w:rPr>
            </w:pPr>
          </w:p>
        </w:tc>
        <w:tc>
          <w:tcPr>
            <w:tcW w:w="3410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F61A5B7" w14:textId="77777777" w:rsidR="0017301E" w:rsidRPr="00206A13" w:rsidRDefault="0017301E" w:rsidP="0017301E">
            <w:pPr>
              <w:rPr>
                <w:lang w:val="es-ES_tradnl"/>
              </w:rPr>
            </w:pPr>
          </w:p>
        </w:tc>
      </w:tr>
      <w:tr w:rsidR="0017301E" w:rsidRPr="00206A13" w14:paraId="32D4A511" w14:textId="77777777" w:rsidTr="008F7151">
        <w:trPr>
          <w:trHeight w:val="1612"/>
        </w:trPr>
        <w:tc>
          <w:tcPr>
            <w:tcW w:w="377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D544005" w14:textId="7C5D6009" w:rsidR="0017301E" w:rsidRPr="008F7151" w:rsidRDefault="0068539C" w:rsidP="00C272C1">
            <w:pPr>
              <w:pStyle w:val="Heading1"/>
              <w:spacing w:before="0" w:after="0"/>
              <w:jc w:val="center"/>
              <w:rPr>
                <w:color w:val="DA1A5D"/>
                <w:lang w:val="es-ES_tradnl"/>
              </w:rPr>
            </w:pPr>
            <w:r w:rsidRPr="008F7151">
              <w:rPr>
                <w:rFonts w:ascii="Calibri" w:hAnsi="Calibri" w:cs="Calibri"/>
                <w:color w:val="DA1A5D"/>
                <w:sz w:val="24"/>
                <w:szCs w:val="24"/>
                <w:shd w:val="clear" w:color="auto" w:fill="FFFFFF"/>
                <w:lang w:val="es-ES_tradnl"/>
              </w:rPr>
              <w:t xml:space="preserve">¿Qué </w:t>
            </w:r>
            <w:r w:rsidR="00C73144" w:rsidRPr="008F7151">
              <w:rPr>
                <w:rFonts w:ascii="Calibri" w:hAnsi="Calibri" w:cs="Calibri"/>
                <w:color w:val="DA1A5D"/>
                <w:sz w:val="24"/>
                <w:szCs w:val="24"/>
                <w:shd w:val="clear" w:color="auto" w:fill="FFFFFF"/>
                <w:lang w:val="es-ES_tradnl"/>
              </w:rPr>
              <w:t>haría si</w:t>
            </w:r>
            <w:r w:rsidRPr="008F7151">
              <w:rPr>
                <w:rFonts w:ascii="Calibri" w:hAnsi="Calibri" w:cs="Calibri"/>
                <w:color w:val="DA1A5D"/>
                <w:sz w:val="24"/>
                <w:szCs w:val="24"/>
                <w:shd w:val="clear" w:color="auto" w:fill="FFFFFF"/>
                <w:lang w:val="es-ES_tradnl"/>
              </w:rPr>
              <w:t xml:space="preserve"> no hubiera limitaciones a la hora de completar un proyecto o resolver un problema</w:t>
            </w:r>
            <w:r w:rsidR="0017301E" w:rsidRPr="008F7151">
              <w:rPr>
                <w:rFonts w:ascii="Calibri" w:hAnsi="Calibri" w:cs="Calibri"/>
                <w:color w:val="DA1A5D"/>
                <w:sz w:val="24"/>
                <w:szCs w:val="24"/>
                <w:shd w:val="clear" w:color="auto" w:fill="FFFFFF"/>
                <w:lang w:val="es-ES_tradnl"/>
              </w:rPr>
              <w:t>?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428AA39" w14:textId="77777777" w:rsidR="0017301E" w:rsidRPr="00206A13" w:rsidRDefault="0017301E" w:rsidP="0017301E">
            <w:pPr>
              <w:rPr>
                <w:lang w:val="es-ES_tradnl"/>
              </w:rPr>
            </w:pPr>
          </w:p>
        </w:tc>
        <w:tc>
          <w:tcPr>
            <w:tcW w:w="3410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7174591" w14:textId="77777777" w:rsidR="0017301E" w:rsidRPr="00206A13" w:rsidRDefault="0017301E" w:rsidP="0017301E">
            <w:pPr>
              <w:rPr>
                <w:lang w:val="es-ES_tradnl"/>
              </w:rPr>
            </w:pPr>
          </w:p>
        </w:tc>
      </w:tr>
    </w:tbl>
    <w:p w14:paraId="5AE8C7CA" w14:textId="51FAAE00" w:rsidR="00C272C1" w:rsidRPr="00206A13" w:rsidRDefault="00C272C1" w:rsidP="00C272C1">
      <w:pPr>
        <w:pStyle w:val="NormalWeb"/>
        <w:spacing w:before="0" w:beforeAutospacing="0" w:after="0" w:afterAutospacing="0"/>
        <w:rPr>
          <w:rFonts w:ascii="Calibri" w:hAnsi="Calibri" w:cs="Calibri"/>
          <w:lang w:val="es-ES_tradnl"/>
        </w:rPr>
      </w:pPr>
      <w:r w:rsidRPr="00206A13">
        <w:rPr>
          <w:rFonts w:ascii="Calibri" w:hAnsi="Calibri" w:cs="Calibri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20DF8" wp14:editId="19ADBF9C">
                <wp:simplePos x="0" y="0"/>
                <wp:positionH relativeFrom="column">
                  <wp:posOffset>-914401</wp:posOffset>
                </wp:positionH>
                <wp:positionV relativeFrom="paragraph">
                  <wp:posOffset>281802</wp:posOffset>
                </wp:positionV>
                <wp:extent cx="8038769" cy="0"/>
                <wp:effectExtent l="0" t="0" r="1333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876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DA1A5D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4E2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22.2pt" to="560.95pt,2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" strokecolor="#da1a5d">
                <v:stroke dashstyle="dash"/>
              </v:line>
            </w:pict>
          </mc:Fallback>
        </mc:AlternateContent>
      </w:r>
    </w:p>
    <w:p w14:paraId="62752080" w14:textId="426CBA66" w:rsidR="00C272C1" w:rsidRPr="00206A13" w:rsidRDefault="00C272C1" w:rsidP="00C272C1">
      <w:pPr>
        <w:pStyle w:val="NormalWeb"/>
        <w:spacing w:before="0" w:beforeAutospacing="0" w:after="0" w:afterAutospacing="0"/>
        <w:rPr>
          <w:rFonts w:ascii="Calibri" w:hAnsi="Calibri" w:cs="Calibri"/>
          <w:lang w:val="es-ES_tradnl"/>
        </w:rPr>
      </w:pPr>
    </w:p>
    <w:p w14:paraId="745CFE2A" w14:textId="77777777" w:rsidR="00C272C1" w:rsidRPr="00206A13" w:rsidRDefault="00C272C1" w:rsidP="00C272C1">
      <w:pPr>
        <w:pStyle w:val="NormalWeb"/>
        <w:spacing w:before="0" w:beforeAutospacing="0" w:after="0" w:afterAutospacing="0"/>
        <w:rPr>
          <w:rFonts w:ascii="Calibri" w:hAnsi="Calibri" w:cs="Calibri"/>
          <w:lang w:val="es-ES_tradnl"/>
        </w:rPr>
      </w:pPr>
    </w:p>
    <w:p w14:paraId="67188ED8" w14:textId="2F8A940C" w:rsidR="0017301E" w:rsidRPr="00206A13" w:rsidRDefault="000053E6" w:rsidP="000053E6">
      <w:pPr>
        <w:pStyle w:val="NormalWeb"/>
        <w:spacing w:before="0" w:beforeAutospacing="0" w:after="120" w:afterAutospacing="0"/>
        <w:rPr>
          <w:color w:val="000000" w:themeColor="text1"/>
          <w:lang w:val="es-ES_tradnl"/>
        </w:rPr>
      </w:pPr>
      <w:r>
        <w:rPr>
          <w:rFonts w:ascii="Calibri" w:hAnsi="Calibri" w:cs="Calibri"/>
          <w:b/>
          <w:bCs/>
          <w:color w:val="000000" w:themeColor="text1"/>
          <w:lang w:val="es-ES_tradnl"/>
        </w:rPr>
        <w:t>Haz un objetivo personal sobre cómo puedes trabajar mejor con diferentes estilos y valores en un grupo</w:t>
      </w:r>
      <w:r w:rsidR="0017301E" w:rsidRPr="00206A13">
        <w:rPr>
          <w:rFonts w:ascii="Calibri" w:hAnsi="Calibri" w:cs="Calibri"/>
          <w:b/>
          <w:bCs/>
          <w:color w:val="000000" w:themeColor="text1"/>
          <w:lang w:val="es-ES_tradnl"/>
        </w:rPr>
        <w:t xml:space="preserve">. </w:t>
      </w:r>
    </w:p>
    <w:tbl>
      <w:tblPr>
        <w:tblW w:w="9350" w:type="dxa"/>
        <w:tblBorders>
          <w:top w:val="single" w:sz="4" w:space="0" w:color="73B9E1"/>
          <w:left w:val="single" w:sz="4" w:space="0" w:color="73B9E1"/>
          <w:bottom w:val="single" w:sz="4" w:space="0" w:color="73B9E1"/>
          <w:right w:val="single" w:sz="4" w:space="0" w:color="73B9E1"/>
          <w:insideH w:val="single" w:sz="4" w:space="0" w:color="73B9E1"/>
          <w:insideV w:val="single" w:sz="4" w:space="0" w:color="73B9E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17301E" w:rsidRPr="00206A13" w14:paraId="365DD996" w14:textId="77777777" w:rsidTr="008F7151">
        <w:trPr>
          <w:trHeight w:val="2034"/>
        </w:trPr>
        <w:tc>
          <w:tcPr>
            <w:tcW w:w="9350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42CD115" w14:textId="77777777" w:rsidR="0017301E" w:rsidRPr="00206A13" w:rsidRDefault="0017301E">
            <w:pPr>
              <w:rPr>
                <w:lang w:val="es-ES_tradnl"/>
              </w:rPr>
            </w:pPr>
          </w:p>
        </w:tc>
      </w:tr>
    </w:tbl>
    <w:p w14:paraId="4064B0B1" w14:textId="77777777" w:rsidR="0017301E" w:rsidRPr="00206A13" w:rsidRDefault="0017301E" w:rsidP="0017301E">
      <w:pPr>
        <w:rPr>
          <w:lang w:val="es-ES_tradnl"/>
        </w:rPr>
      </w:pPr>
    </w:p>
    <w:sectPr w:rsidR="0017301E" w:rsidRPr="00206A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00DB2" w14:textId="77777777" w:rsidR="00E83F49" w:rsidRDefault="00E83F49">
      <w:pPr>
        <w:spacing w:line="240" w:lineRule="auto"/>
      </w:pPr>
      <w:r>
        <w:separator/>
      </w:r>
    </w:p>
  </w:endnote>
  <w:endnote w:type="continuationSeparator" w:id="0">
    <w:p w14:paraId="4434C0E3" w14:textId="77777777" w:rsidR="00E83F49" w:rsidRDefault="00E83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CE25" w14:textId="77777777" w:rsidR="008F7151" w:rsidRDefault="008F7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FFB6" w14:textId="5922AECB" w:rsidR="00754F88" w:rsidRPr="00BC1D97" w:rsidRDefault="008F7151" w:rsidP="008F7151">
    <w:pPr>
      <w:ind w:left="3600" w:right="450" w:firstLine="720"/>
      <w:jc w:val="center"/>
      <w:rPr>
        <w:rFonts w:ascii="Calibri" w:eastAsia="Calibri" w:hAnsi="Calibri" w:cs="Calibri"/>
        <w:b/>
        <w:lang w:val="en-US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21E9A96D" wp14:editId="0D1F7BEC">
          <wp:simplePos x="0" y="0"/>
          <wp:positionH relativeFrom="column">
            <wp:posOffset>609600</wp:posOffset>
          </wp:positionH>
          <wp:positionV relativeFrom="paragraph">
            <wp:posOffset>-217714</wp:posOffset>
          </wp:positionV>
          <wp:extent cx="5529943" cy="738733"/>
          <wp:effectExtent l="0" t="0" r="0" b="0"/>
          <wp:wrapNone/>
          <wp:docPr id="1294385104" name="Picture 3" descr="A blu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385104" name="Picture 3" descr="A blu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943" cy="738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D97">
      <w:rPr>
        <w:rFonts w:ascii="Calibri" w:eastAsia="Calibri" w:hAnsi="Calibri" w:cs="Calibri"/>
        <w:b/>
        <w:lang w:val="en-US"/>
      </w:rPr>
      <w:t>SHAKE IT UP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6F6B" w14:textId="77777777" w:rsidR="008F7151" w:rsidRDefault="008F7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FA91E" w14:textId="77777777" w:rsidR="00E83F49" w:rsidRDefault="00E83F49">
      <w:pPr>
        <w:spacing w:line="240" w:lineRule="auto"/>
      </w:pPr>
      <w:r>
        <w:separator/>
      </w:r>
    </w:p>
  </w:footnote>
  <w:footnote w:type="continuationSeparator" w:id="0">
    <w:p w14:paraId="181812B6" w14:textId="77777777" w:rsidR="00E83F49" w:rsidRDefault="00E83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0486" w14:textId="77777777" w:rsidR="008F7151" w:rsidRDefault="008F7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C6E5" w14:textId="602D2BAB" w:rsidR="00754F88" w:rsidRDefault="00754F88">
    <w:pPr>
      <w:ind w:lef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44F0" w14:textId="77777777" w:rsidR="008F7151" w:rsidRDefault="008F7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CC8"/>
    <w:multiLevelType w:val="multilevel"/>
    <w:tmpl w:val="159C4020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210102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2E"/>
    <w:rsid w:val="000053E6"/>
    <w:rsid w:val="0017301E"/>
    <w:rsid w:val="001C2935"/>
    <w:rsid w:val="00206A13"/>
    <w:rsid w:val="00240F5E"/>
    <w:rsid w:val="0030235B"/>
    <w:rsid w:val="003C43F6"/>
    <w:rsid w:val="00414203"/>
    <w:rsid w:val="004338D2"/>
    <w:rsid w:val="00447EBF"/>
    <w:rsid w:val="004A3881"/>
    <w:rsid w:val="005B6FD4"/>
    <w:rsid w:val="00615590"/>
    <w:rsid w:val="00631EBC"/>
    <w:rsid w:val="0068539C"/>
    <w:rsid w:val="006B3289"/>
    <w:rsid w:val="00754F88"/>
    <w:rsid w:val="007820EF"/>
    <w:rsid w:val="008F7151"/>
    <w:rsid w:val="00917444"/>
    <w:rsid w:val="00A5442E"/>
    <w:rsid w:val="00B50CEC"/>
    <w:rsid w:val="00B618F2"/>
    <w:rsid w:val="00BB687D"/>
    <w:rsid w:val="00BC1D97"/>
    <w:rsid w:val="00C272C1"/>
    <w:rsid w:val="00C73144"/>
    <w:rsid w:val="00C81A36"/>
    <w:rsid w:val="00D35E2A"/>
    <w:rsid w:val="00DB27DE"/>
    <w:rsid w:val="00DD0F0E"/>
    <w:rsid w:val="00E75E2E"/>
    <w:rsid w:val="00E8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CBAE"/>
  <w15:docId w15:val="{A3727DD4-CB11-4982-A521-71456D01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17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C1D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D97"/>
  </w:style>
  <w:style w:type="paragraph" w:styleId="Footer">
    <w:name w:val="footer"/>
    <w:basedOn w:val="Normal"/>
    <w:link w:val="FooterChar"/>
    <w:uiPriority w:val="99"/>
    <w:unhideWhenUsed/>
    <w:rsid w:val="00BC1D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282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3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Club%20Curriculum%20vertic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Templates\Club Curriculum vertical template.dotx</Template>
  <TotalTime>0</TotalTime>
  <Pages>1</Pages>
  <Words>79</Words>
  <Characters>382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Shake It Up</vt:lpstr>
    </vt:vector>
  </TitlesOfParts>
  <Manager/>
  <Company/>
  <LinksUpToDate>false</LinksUpToDate>
  <CharactersWithSpaces>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Shake It Up</dc:title>
  <dc:subject/>
  <dc:creator>K20 Center</dc:creator>
  <cp:keywords/>
  <dc:description/>
  <cp:lastModifiedBy>Gracia, Ann M.</cp:lastModifiedBy>
  <cp:revision>3</cp:revision>
  <dcterms:created xsi:type="dcterms:W3CDTF">2024-06-26T15:39:00Z</dcterms:created>
  <dcterms:modified xsi:type="dcterms:W3CDTF">2024-06-26T15:39:00Z</dcterms:modified>
  <cp:category/>
</cp:coreProperties>
</file>