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B9ADA" w14:textId="1270A4F6" w:rsidR="00A8704D" w:rsidRPr="0049639A" w:rsidRDefault="0049639A" w:rsidP="00DB5158">
      <w:pPr>
        <w:pStyle w:val="NormalWeb"/>
        <w:spacing w:after="240"/>
        <w:rPr>
          <w:rFonts w:ascii="Calibri" w:hAnsi="Calibri" w:cs="Calibri"/>
          <w:color w:val="000000"/>
          <w:lang w:val="es-ES_tradnl"/>
        </w:rPr>
      </w:pPr>
      <w:r w:rsidRPr="0049639A">
        <w:rPr>
          <w:rFonts w:ascii="Calibri" w:hAnsi="Calibri" w:cs="Calibri"/>
          <w:b/>
          <w:bCs/>
          <w:smallCaps/>
          <w:color w:val="000000"/>
          <w:sz w:val="32"/>
          <w:szCs w:val="32"/>
          <w:lang w:val="es-ES_tradnl"/>
        </w:rPr>
        <w:t xml:space="preserve">SEGUIDOR DE HÁBITOS PARA METAS </w:t>
      </w:r>
      <w:r w:rsidR="00A8704D" w:rsidRPr="0049639A">
        <w:rPr>
          <w:rFonts w:ascii="Calibri" w:hAnsi="Calibri" w:cs="Calibri"/>
          <w:b/>
          <w:bCs/>
          <w:smallCaps/>
          <w:color w:val="000000"/>
          <w:sz w:val="32"/>
          <w:szCs w:val="32"/>
          <w:lang w:val="es-ES_tradnl"/>
        </w:rPr>
        <w:t>SMART</w:t>
      </w:r>
      <w:r w:rsidRPr="0049639A">
        <w:rPr>
          <w:rFonts w:ascii="Calibri" w:hAnsi="Calibri" w:cs="Calibri"/>
          <w:b/>
          <w:bCs/>
          <w:smallCaps/>
          <w:color w:val="000000"/>
          <w:sz w:val="32"/>
          <w:szCs w:val="32"/>
          <w:lang w:val="es-ES_tradnl"/>
        </w:rPr>
        <w:t xml:space="preserve"> </w:t>
      </w:r>
      <w:r w:rsidR="00A8704D" w:rsidRPr="0049639A">
        <w:rPr>
          <w:rFonts w:ascii="Calibri" w:hAnsi="Calibri" w:cs="Calibri"/>
          <w:b/>
          <w:bCs/>
          <w:smallCaps/>
          <w:color w:val="000000"/>
          <w:sz w:val="32"/>
          <w:szCs w:val="32"/>
          <w:lang w:val="es-ES_tradnl"/>
        </w:rPr>
        <w:br/>
      </w:r>
      <w:r w:rsidRPr="0049639A">
        <w:rPr>
          <w:rFonts w:ascii="Calibri" w:hAnsi="Calibri" w:cs="Calibri"/>
          <w:color w:val="000000"/>
          <w:lang w:val="es-ES_tradnl"/>
        </w:rPr>
        <w:t xml:space="preserve">Escribe 1 hábito en cada una de las casillas numeradas. Colorea el número que corresponda a la fecha del calendario cada día que realices ese hábito. ¡Ten en cuenta no romper la cadena! </w:t>
      </w:r>
    </w:p>
    <w:p w14:paraId="155255FA" w14:textId="73ECF80B" w:rsidR="00754F88" w:rsidRPr="0049639A" w:rsidRDefault="00031294" w:rsidP="00DB5158">
      <w:pPr>
        <w:pStyle w:val="NormalWeb"/>
        <w:spacing w:before="0" w:beforeAutospacing="0" w:after="120" w:afterAutospacing="0"/>
        <w:rPr>
          <w:lang w:val="es-ES_tradnl"/>
        </w:rPr>
      </w:pPr>
      <w:r>
        <w:rPr>
          <w:noProof/>
          <w:lang w:val="es-ES_tradnl"/>
        </w:rPr>
        <w:drawing>
          <wp:inline distT="0" distB="0" distL="0" distR="0" wp14:anchorId="64F4B940" wp14:editId="2BE6ACF8">
            <wp:extent cx="5688199" cy="742358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2827" cy="7442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4F88" w:rsidRPr="004963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32DAB" w14:textId="77777777" w:rsidR="00DB77BE" w:rsidRDefault="00DB77BE">
      <w:pPr>
        <w:spacing w:line="240" w:lineRule="auto"/>
      </w:pPr>
      <w:r>
        <w:separator/>
      </w:r>
    </w:p>
  </w:endnote>
  <w:endnote w:type="continuationSeparator" w:id="0">
    <w:p w14:paraId="078126AE" w14:textId="77777777" w:rsidR="00DB77BE" w:rsidRDefault="00DB77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D1E15" w14:textId="77777777" w:rsidR="00114423" w:rsidRDefault="001144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FFFB6" w14:textId="15817962" w:rsidR="00754F88" w:rsidRPr="00B166A5" w:rsidRDefault="00114423" w:rsidP="00114423">
    <w:pPr>
      <w:ind w:left="720" w:right="450" w:firstLine="720"/>
      <w:jc w:val="center"/>
      <w:rPr>
        <w:rFonts w:ascii="Calibri" w:eastAsia="Calibri" w:hAnsi="Calibri" w:cs="Calibri"/>
        <w:b/>
        <w:lang w:val="en-US"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71AB386A" wp14:editId="0841C858">
          <wp:simplePos x="0" y="0"/>
          <wp:positionH relativeFrom="column">
            <wp:posOffset>544286</wp:posOffset>
          </wp:positionH>
          <wp:positionV relativeFrom="paragraph">
            <wp:posOffset>-229507</wp:posOffset>
          </wp:positionV>
          <wp:extent cx="5529943" cy="738733"/>
          <wp:effectExtent l="0" t="0" r="0" b="0"/>
          <wp:wrapNone/>
          <wp:docPr id="1294385104" name="Picture 3" descr="A blue lin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385104" name="Picture 3" descr="A blue line i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943" cy="738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b/>
        <w:lang w:val="en-US"/>
      </w:rPr>
      <w:t xml:space="preserve">       </w:t>
    </w:r>
    <w:r w:rsidR="00B166A5">
      <w:rPr>
        <w:rFonts w:ascii="Calibri" w:eastAsia="Calibri" w:hAnsi="Calibri" w:cs="Calibri"/>
        <w:b/>
        <w:lang w:val="en-US"/>
      </w:rPr>
      <w:t>SEINFELD’S SMART STEPS TO SUCCESS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D07E3" w14:textId="77777777" w:rsidR="00114423" w:rsidRDefault="00114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2C3D3" w14:textId="77777777" w:rsidR="00DB77BE" w:rsidRDefault="00DB77BE">
      <w:pPr>
        <w:spacing w:line="240" w:lineRule="auto"/>
      </w:pPr>
      <w:r>
        <w:separator/>
      </w:r>
    </w:p>
  </w:footnote>
  <w:footnote w:type="continuationSeparator" w:id="0">
    <w:p w14:paraId="3672421F" w14:textId="77777777" w:rsidR="00DB77BE" w:rsidRDefault="00DB77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75910" w14:textId="77777777" w:rsidR="00114423" w:rsidRDefault="001144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DC6E5" w14:textId="5D2AF52A" w:rsidR="00754F88" w:rsidRDefault="00754F88">
    <w:pPr>
      <w:ind w:left="-1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D067D" w14:textId="77777777" w:rsidR="00114423" w:rsidRDefault="001144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3CC8"/>
    <w:multiLevelType w:val="multilevel"/>
    <w:tmpl w:val="159C4020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3BC817C0"/>
    <w:multiLevelType w:val="multilevel"/>
    <w:tmpl w:val="9BFCB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1021278">
    <w:abstractNumId w:val="0"/>
  </w:num>
  <w:num w:numId="2" w16cid:durableId="500967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E2E"/>
    <w:rsid w:val="00031294"/>
    <w:rsid w:val="00114423"/>
    <w:rsid w:val="001522B5"/>
    <w:rsid w:val="001C2935"/>
    <w:rsid w:val="002568FC"/>
    <w:rsid w:val="0030235B"/>
    <w:rsid w:val="00316982"/>
    <w:rsid w:val="004338D2"/>
    <w:rsid w:val="00447EBF"/>
    <w:rsid w:val="0049181D"/>
    <w:rsid w:val="0049639A"/>
    <w:rsid w:val="004A3881"/>
    <w:rsid w:val="004E00CF"/>
    <w:rsid w:val="006D37ED"/>
    <w:rsid w:val="00754F88"/>
    <w:rsid w:val="007C5A8F"/>
    <w:rsid w:val="00A5442E"/>
    <w:rsid w:val="00A8704D"/>
    <w:rsid w:val="00AA2256"/>
    <w:rsid w:val="00B166A5"/>
    <w:rsid w:val="00B50CEC"/>
    <w:rsid w:val="00C81A36"/>
    <w:rsid w:val="00D2135A"/>
    <w:rsid w:val="00D35E2A"/>
    <w:rsid w:val="00D71BBD"/>
    <w:rsid w:val="00DB5158"/>
    <w:rsid w:val="00DB77BE"/>
    <w:rsid w:val="00E2342B"/>
    <w:rsid w:val="00E7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ECBAE"/>
  <w15:docId w15:val="{A3727DD4-CB11-4982-A521-71456D01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7C5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7C5A8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66A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6A5"/>
  </w:style>
  <w:style w:type="paragraph" w:styleId="Footer">
    <w:name w:val="footer"/>
    <w:basedOn w:val="Normal"/>
    <w:link w:val="FooterChar"/>
    <w:uiPriority w:val="99"/>
    <w:unhideWhenUsed/>
    <w:rsid w:val="00B166A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Club%20Curriculum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C:\Users\Daniella - Work\OneDrive - University of Oklahoma\Documents\Custom Office Templates\Club Curriculum vertical template.dotx</Template>
  <TotalTime>0</TotalTime>
  <Pages>1</Pages>
  <Words>39</Words>
  <Characters>184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Seinfeld's SMART Steps to Success</vt:lpstr>
    </vt:vector>
  </TitlesOfParts>
  <Manager/>
  <Company/>
  <LinksUpToDate>false</LinksUpToDate>
  <CharactersWithSpaces>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Seinfeld's SMART Steps to Success</dc:title>
  <dc:subject/>
  <dc:creator>K20 Center</dc:creator>
  <cp:keywords/>
  <dc:description/>
  <cp:lastModifiedBy>Gracia, Ann M.</cp:lastModifiedBy>
  <cp:revision>3</cp:revision>
  <dcterms:created xsi:type="dcterms:W3CDTF">2024-06-26T15:35:00Z</dcterms:created>
  <dcterms:modified xsi:type="dcterms:W3CDTF">2024-06-26T15:35:00Z</dcterms:modified>
  <cp:category/>
</cp:coreProperties>
</file>