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E460" w14:textId="16B81F67" w:rsidR="007C5A8F" w:rsidRDefault="00A8704D" w:rsidP="007C5A8F">
      <w:pPr>
        <w:pStyle w:val="NormalWeb"/>
        <w:spacing w:before="0" w:beforeAutospacing="0" w:after="24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smallCaps/>
          <w:color w:val="000000"/>
          <w:sz w:val="32"/>
          <w:szCs w:val="32"/>
        </w:rPr>
        <w:t xml:space="preserve">SMART </w:t>
      </w:r>
      <w:r w:rsidR="007C5A8F">
        <w:rPr>
          <w:rFonts w:ascii="Calibri" w:hAnsi="Calibri" w:cs="Calibri"/>
          <w:b/>
          <w:bCs/>
          <w:smallCaps/>
          <w:color w:val="000000"/>
          <w:sz w:val="32"/>
          <w:szCs w:val="32"/>
        </w:rPr>
        <w:t>GOAL ORGANIZER</w:t>
      </w:r>
      <w:r w:rsidR="007C5A8F">
        <w:rPr>
          <w:rFonts w:ascii="Calibri" w:hAnsi="Calibri" w:cs="Calibri"/>
          <w:b/>
          <w:bCs/>
          <w:smallCaps/>
          <w:color w:val="000000"/>
          <w:sz w:val="32"/>
          <w:szCs w:val="32"/>
        </w:rPr>
        <w:br/>
      </w:r>
      <w:r w:rsidR="007C5A8F">
        <w:rPr>
          <w:rFonts w:ascii="Calibri" w:hAnsi="Calibri" w:cs="Calibri"/>
          <w:color w:val="000000"/>
        </w:rPr>
        <w:t>As we work through the steps of the SMART goal model, write notes for your own goal in the table below. </w:t>
      </w:r>
    </w:p>
    <w:tbl>
      <w:tblPr>
        <w:tblStyle w:val="TableGrid"/>
        <w:tblW w:w="0" w:type="auto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7C5A8F" w14:paraId="3556762A" w14:textId="77777777" w:rsidTr="00707AA4">
        <w:tc>
          <w:tcPr>
            <w:tcW w:w="2155" w:type="dxa"/>
            <w:vAlign w:val="center"/>
          </w:tcPr>
          <w:p w14:paraId="12DF0299" w14:textId="1652FF31" w:rsidR="007C5A8F" w:rsidRDefault="007C5A8F" w:rsidP="00B166A5">
            <w:pPr>
              <w:pStyle w:val="NormalWeb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instrText xml:space="preserve"> INCLUDEPICTURE "https://lh3.googleusercontent.com/h9ifnpOg-jH55N9LFDLstHA-G3V6Mhi3zLSnT787Yc8fZFvflWhREYJ3YOKYSOF7mNKF_hUIKril3FnxIi6ylgUhxh1ENsQgN8bsWZ1JkGDo2rueEVUpXufgJFQKKoMLpeagsi7l0TxBWzkh8XydCmM" \* MERGEFORMATINET </w:instrText>
            </w: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i/>
                <w:iCs/>
                <w:noProof/>
                <w:color w:val="910D28"/>
                <w:bdr w:val="none" w:sz="0" w:space="0" w:color="auto" w:frame="1"/>
              </w:rPr>
              <w:drawing>
                <wp:inline distT="0" distB="0" distL="0" distR="0" wp14:anchorId="0914C25C" wp14:editId="61C47530">
                  <wp:extent cx="812800" cy="1754505"/>
                  <wp:effectExtent l="0" t="0" r="0" b="0"/>
                  <wp:docPr id="11" name="Picture 1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325"/>
                          <a:stretch/>
                        </pic:blipFill>
                        <pic:spPr bwMode="auto">
                          <a:xfrm>
                            <a:off x="0" y="0"/>
                            <a:ext cx="812800" cy="175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fldChar w:fldCharType="end"/>
            </w:r>
          </w:p>
        </w:tc>
        <w:tc>
          <w:tcPr>
            <w:tcW w:w="7195" w:type="dxa"/>
          </w:tcPr>
          <w:p w14:paraId="176BA852" w14:textId="17DB880E" w:rsidR="007C5A8F" w:rsidRDefault="007C5A8F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exactly do you want to do?</w:t>
            </w:r>
          </w:p>
          <w:p w14:paraId="5BFF44D2" w14:textId="6B000DEB" w:rsidR="007C5A8F" w:rsidRDefault="007C5A8F" w:rsidP="007C5A8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5ABA161F" w14:textId="2FEF808C" w:rsidR="007C5A8F" w:rsidRDefault="007C5A8F" w:rsidP="007C5A8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12235A2C" w14:textId="7146FF41" w:rsidR="007C5A8F" w:rsidRDefault="007C5A8F" w:rsidP="007C5A8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4BBB666F" w14:textId="77777777" w:rsidR="007C5A8F" w:rsidRDefault="007C5A8F" w:rsidP="007C5A8F">
            <w:pPr>
              <w:pStyle w:val="NormalWeb"/>
              <w:spacing w:before="0" w:beforeAutospacing="0" w:after="0" w:afterAutospacing="0"/>
            </w:pPr>
          </w:p>
          <w:p w14:paraId="18251168" w14:textId="77777777" w:rsidR="007C5A8F" w:rsidRDefault="007C5A8F" w:rsidP="007C5A8F">
            <w:pPr>
              <w:spacing w:after="240"/>
            </w:pPr>
          </w:p>
          <w:p w14:paraId="6A9FE925" w14:textId="13C02F00" w:rsidR="007C5A8F" w:rsidRPr="007C5A8F" w:rsidRDefault="007C5A8F" w:rsidP="007C5A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three (3) steps will you do each day to help you achieve this goal?</w:t>
            </w:r>
          </w:p>
          <w:p w14:paraId="2A13E58E" w14:textId="77777777" w:rsidR="007C5A8F" w:rsidRDefault="007C5A8F" w:rsidP="007C5A8F">
            <w:pPr>
              <w:pStyle w:val="NormalWeb"/>
              <w:numPr>
                <w:ilvl w:val="0"/>
                <w:numId w:val="2"/>
              </w:numPr>
              <w:spacing w:before="0" w:beforeAutospacing="0" w:after="20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</w:p>
          <w:p w14:paraId="585A36C6" w14:textId="6F559A0C" w:rsidR="007C5A8F" w:rsidRDefault="007C5A8F" w:rsidP="007C5A8F">
            <w:pPr>
              <w:pStyle w:val="NormalWeb"/>
              <w:numPr>
                <w:ilvl w:val="0"/>
                <w:numId w:val="2"/>
              </w:numPr>
              <w:spacing w:before="0" w:beforeAutospacing="0" w:after="20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</w:p>
          <w:p w14:paraId="4203A383" w14:textId="77777777" w:rsidR="007C5A8F" w:rsidRDefault="007C5A8F" w:rsidP="007C5A8F">
            <w:pPr>
              <w:pStyle w:val="NormalWeb"/>
              <w:numPr>
                <w:ilvl w:val="0"/>
                <w:numId w:val="2"/>
              </w:numPr>
              <w:spacing w:before="0" w:beforeAutospacing="0" w:after="20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  <w:p w14:paraId="107360D5" w14:textId="77777777" w:rsidR="007C5A8F" w:rsidRDefault="007C5A8F" w:rsidP="007C5A8F">
            <w:pPr>
              <w:pStyle w:val="NormalWeb"/>
              <w:spacing w:before="0" w:beforeAutospacing="0" w:after="240" w:afterAutospacing="0"/>
            </w:pPr>
          </w:p>
        </w:tc>
      </w:tr>
      <w:tr w:rsidR="007C5A8F" w14:paraId="47E5765B" w14:textId="77777777" w:rsidTr="00707AA4">
        <w:tc>
          <w:tcPr>
            <w:tcW w:w="2155" w:type="dxa"/>
            <w:vAlign w:val="center"/>
          </w:tcPr>
          <w:p w14:paraId="50FFF83B" w14:textId="731588A7" w:rsidR="007C5A8F" w:rsidRDefault="007C5A8F" w:rsidP="00B166A5">
            <w:pPr>
              <w:pStyle w:val="NormalWeb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instrText xml:space="preserve"> INCLUDEPICTURE "https://lh3.googleusercontent.com/h9ifnpOg-jH55N9LFDLstHA-G3V6Mhi3zLSnT787Yc8fZFvflWhREYJ3YOKYSOF7mNKF_hUIKril3FnxIi6ylgUhxh1ENsQgN8bsWZ1JkGDo2rueEVUpXufgJFQKKoMLpeagsi7l0TxBWzkh8XydCmM" \* MERGEFORMATINET </w:instrText>
            </w: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i/>
                <w:iCs/>
                <w:noProof/>
                <w:color w:val="910D28"/>
                <w:bdr w:val="none" w:sz="0" w:space="0" w:color="auto" w:frame="1"/>
              </w:rPr>
              <w:drawing>
                <wp:inline distT="0" distB="0" distL="0" distR="0" wp14:anchorId="1C285EEA" wp14:editId="6810A630">
                  <wp:extent cx="1219200" cy="1745615"/>
                  <wp:effectExtent l="0" t="0" r="0" b="0"/>
                  <wp:docPr id="8" name="Picture 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53" r="63034"/>
                          <a:stretch/>
                        </pic:blipFill>
                        <pic:spPr bwMode="auto">
                          <a:xfrm>
                            <a:off x="0" y="0"/>
                            <a:ext cx="1219200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fldChar w:fldCharType="end"/>
            </w:r>
          </w:p>
        </w:tc>
        <w:tc>
          <w:tcPr>
            <w:tcW w:w="7195" w:type="dxa"/>
            <w:vAlign w:val="center"/>
          </w:tcPr>
          <w:p w14:paraId="38EB5DAE" w14:textId="77777777" w:rsidR="007C5A8F" w:rsidRDefault="007C5A8F" w:rsidP="007C5A8F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What will success look like? </w:t>
            </w:r>
          </w:p>
          <w:p w14:paraId="38759C5A" w14:textId="77777777" w:rsidR="007C5A8F" w:rsidRDefault="007C5A8F" w:rsidP="007C5A8F">
            <w:pPr>
              <w:spacing w:after="240"/>
            </w:pPr>
            <w:r>
              <w:br/>
            </w:r>
          </w:p>
          <w:p w14:paraId="12FBEEC2" w14:textId="77777777" w:rsidR="007C5A8F" w:rsidRDefault="007C5A8F" w:rsidP="007C5A8F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How will you measure your progress? </w:t>
            </w:r>
          </w:p>
          <w:p w14:paraId="66033595" w14:textId="77777777" w:rsidR="007C5A8F" w:rsidRDefault="007C5A8F" w:rsidP="007C5A8F">
            <w:pPr>
              <w:spacing w:after="240"/>
            </w:pPr>
            <w:r>
              <w:br/>
            </w:r>
          </w:p>
          <w:p w14:paraId="06E2DA83" w14:textId="6A5F325C" w:rsidR="007C5A8F" w:rsidRPr="007C5A8F" w:rsidRDefault="007C5A8F" w:rsidP="007C5A8F">
            <w:pPr>
              <w:pStyle w:val="NormalWeb"/>
              <w:spacing w:before="0" w:beforeAutospacing="0" w:after="24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How often will you check your progress?</w:t>
            </w:r>
          </w:p>
        </w:tc>
      </w:tr>
      <w:tr w:rsidR="007C5A8F" w14:paraId="4EB749B7" w14:textId="77777777" w:rsidTr="00707AA4">
        <w:tc>
          <w:tcPr>
            <w:tcW w:w="2155" w:type="dxa"/>
            <w:vAlign w:val="center"/>
          </w:tcPr>
          <w:p w14:paraId="48FA65B0" w14:textId="1E318D47" w:rsidR="007C5A8F" w:rsidRDefault="007C5A8F" w:rsidP="00B166A5">
            <w:pPr>
              <w:pStyle w:val="NormalWeb"/>
              <w:spacing w:before="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instrText xml:space="preserve"> INCLUDEPICTURE "https://lh3.googleusercontent.com/h9ifnpOg-jH55N9LFDLstHA-G3V6Mhi3zLSnT787Yc8fZFvflWhREYJ3YOKYSOF7mNKF_hUIKril3FnxIi6ylgUhxh1ENsQgN8bsWZ1JkGDo2rueEVUpXufgJFQKKoMLpeagsi7l0TxBWzkh8XydCmM" \* MERGEFORMATINET </w:instrText>
            </w: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i/>
                <w:iCs/>
                <w:noProof/>
                <w:color w:val="910D28"/>
                <w:bdr w:val="none" w:sz="0" w:space="0" w:color="auto" w:frame="1"/>
              </w:rPr>
              <w:drawing>
                <wp:inline distT="0" distB="0" distL="0" distR="0" wp14:anchorId="6E05A522" wp14:editId="14A70FAA">
                  <wp:extent cx="1117600" cy="1745615"/>
                  <wp:effectExtent l="0" t="0" r="0" b="0"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30" r="41666"/>
                          <a:stretch/>
                        </pic:blipFill>
                        <pic:spPr bwMode="auto">
                          <a:xfrm>
                            <a:off x="0" y="0"/>
                            <a:ext cx="1117600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  <w:i/>
                <w:iCs/>
                <w:color w:val="910D28"/>
                <w:bdr w:val="none" w:sz="0" w:space="0" w:color="auto" w:frame="1"/>
              </w:rPr>
              <w:fldChar w:fldCharType="end"/>
            </w:r>
          </w:p>
        </w:tc>
        <w:tc>
          <w:tcPr>
            <w:tcW w:w="7195" w:type="dxa"/>
          </w:tcPr>
          <w:p w14:paraId="31AACC7B" w14:textId="77777777" w:rsidR="007C5A8F" w:rsidRDefault="007C5A8F" w:rsidP="007C5A8F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Do you expect to encounter obstacles? How will you address them?</w:t>
            </w:r>
          </w:p>
          <w:p w14:paraId="0073626E" w14:textId="77777777" w:rsidR="007C5A8F" w:rsidRDefault="007C5A8F" w:rsidP="007C5A8F">
            <w:pPr>
              <w:spacing w:after="240"/>
            </w:pPr>
            <w:r>
              <w:br/>
            </w:r>
            <w:r>
              <w:br/>
            </w:r>
          </w:p>
          <w:p w14:paraId="45B275D4" w14:textId="611BE649" w:rsidR="007C5A8F" w:rsidRDefault="007C5A8F" w:rsidP="007C5A8F">
            <w:pPr>
              <w:pStyle w:val="NormalWeb"/>
              <w:spacing w:before="0" w:beforeAutospacing="0" w:after="24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do you need to succeed? Do you have the necessary skills and resources to accomplish this goal? If not, how will you ensure you have what you need?</w:t>
            </w:r>
          </w:p>
          <w:p w14:paraId="065E69D2" w14:textId="6F0E54F5" w:rsidR="007C5A8F" w:rsidRDefault="007C5A8F" w:rsidP="007C5A8F">
            <w:pPr>
              <w:pStyle w:val="NormalWeb"/>
              <w:spacing w:before="0" w:beforeAutospacing="0" w:after="240" w:afterAutospacing="0"/>
              <w:rPr>
                <w:rFonts w:ascii="Calibri" w:hAnsi="Calibri" w:cs="Calibri"/>
                <w:color w:val="000000"/>
              </w:rPr>
            </w:pPr>
          </w:p>
          <w:p w14:paraId="13DE39A3" w14:textId="77777777" w:rsidR="007C5A8F" w:rsidRDefault="007C5A8F" w:rsidP="007C5A8F">
            <w:pPr>
              <w:pStyle w:val="NormalWeb"/>
              <w:spacing w:before="0" w:beforeAutospacing="0" w:after="240" w:afterAutospacing="0"/>
              <w:rPr>
                <w:rFonts w:ascii="Calibri" w:hAnsi="Calibri" w:cs="Calibri"/>
                <w:color w:val="000000"/>
              </w:rPr>
            </w:pPr>
          </w:p>
          <w:p w14:paraId="491BE89A" w14:textId="4ED7BE75" w:rsidR="007C5A8F" w:rsidRDefault="007C5A8F" w:rsidP="007C5A8F">
            <w:pPr>
              <w:pStyle w:val="NormalWeb"/>
              <w:spacing w:before="0" w:beforeAutospacing="0" w:after="240" w:afterAutospacing="0"/>
            </w:pPr>
          </w:p>
        </w:tc>
      </w:tr>
    </w:tbl>
    <w:p w14:paraId="420B14D4" w14:textId="77777777" w:rsidR="007C5A8F" w:rsidRDefault="007C5A8F" w:rsidP="007C5A8F">
      <w:pPr>
        <w:pStyle w:val="NormalWeb"/>
        <w:spacing w:before="0" w:beforeAutospacing="0" w:after="240" w:afterAutospacing="0"/>
      </w:pPr>
    </w:p>
    <w:tbl>
      <w:tblPr>
        <w:tblW w:w="9357" w:type="dxa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327"/>
      </w:tblGrid>
      <w:tr w:rsidR="00707AA4" w14:paraId="3A667269" w14:textId="77777777" w:rsidTr="00707AA4">
        <w:trPr>
          <w:trHeight w:val="2255"/>
        </w:trPr>
        <w:tc>
          <w:tcPr>
            <w:tcW w:w="0" w:type="auto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D3A6E1" w14:textId="67E675BB" w:rsidR="00707AA4" w:rsidRDefault="00707AA4">
            <w:pPr>
              <w:pStyle w:val="Heading1"/>
              <w:spacing w:before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"https://lh3.googleusercontent.com/h9ifnpOg-jH55N9LFDLstHA-G3V6Mhi3zLSnT787Yc8fZFvflWhREYJ3YOKYSOF7mNKF_hUIKril3FnxIi6ylgUhxh1ENsQgN8bsWZ1JkGDo2rueEVUpXufgJFQKKoMLpeagsi7l0TxBWzkh8XydCmM" \* MERGEFORMATINET </w:instrTex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650FEBB" wp14:editId="3359BCA7">
                  <wp:extent cx="965200" cy="1745615"/>
                  <wp:effectExtent l="0" t="0" r="0" b="0"/>
                  <wp:docPr id="6" name="Picture 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70" r="23291"/>
                          <a:stretch/>
                        </pic:blipFill>
                        <pic:spPr bwMode="auto">
                          <a:xfrm>
                            <a:off x="0" y="0"/>
                            <a:ext cx="965200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7327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DB5ECEB" w14:textId="2F39B407" w:rsidR="00707AA4" w:rsidRDefault="00707A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How does this align with my bigger goals?</w:t>
            </w:r>
          </w:p>
          <w:p w14:paraId="53BC2A9D" w14:textId="74BB9A1B" w:rsidR="00707AA4" w:rsidRDefault="00707A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5C13EC2D" w14:textId="77777777" w:rsidR="00707AA4" w:rsidRDefault="00707AA4">
            <w:pPr>
              <w:pStyle w:val="NormalWeb"/>
              <w:spacing w:before="0" w:beforeAutospacing="0" w:after="0" w:afterAutospacing="0"/>
            </w:pPr>
          </w:p>
          <w:p w14:paraId="174EAB7F" w14:textId="77777777" w:rsidR="00707AA4" w:rsidRDefault="00707AA4">
            <w:pPr>
              <w:spacing w:after="240"/>
            </w:pPr>
            <w:r>
              <w:br/>
            </w:r>
            <w:r>
              <w:br/>
            </w:r>
          </w:p>
          <w:p w14:paraId="71D8A21F" w14:textId="77777777" w:rsidR="00707AA4" w:rsidRDefault="00707A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Why is it important for me to accomplish this goal?</w:t>
            </w:r>
          </w:p>
          <w:p w14:paraId="3B7DFA9B" w14:textId="77777777" w:rsidR="00707AA4" w:rsidRDefault="00707A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0D1A4E94" w14:textId="77777777" w:rsidR="00707AA4" w:rsidRDefault="00707A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0C50CC98" w14:textId="77777777" w:rsidR="00707AA4" w:rsidRDefault="00707A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423B7070" w14:textId="77777777" w:rsidR="00707AA4" w:rsidRDefault="00707A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4DE70FBB" w14:textId="77777777" w:rsidR="00707AA4" w:rsidRDefault="00707A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  <w:p w14:paraId="4015DC7C" w14:textId="7D555692" w:rsidR="00707AA4" w:rsidRDefault="00707AA4">
            <w:pPr>
              <w:pStyle w:val="NormalWeb"/>
              <w:spacing w:before="0" w:beforeAutospacing="0" w:after="0" w:afterAutospacing="0"/>
            </w:pPr>
          </w:p>
        </w:tc>
      </w:tr>
      <w:tr w:rsidR="00707AA4" w14:paraId="642CB570" w14:textId="77777777" w:rsidTr="00707AA4">
        <w:trPr>
          <w:trHeight w:val="735"/>
        </w:trPr>
        <w:tc>
          <w:tcPr>
            <w:tcW w:w="0" w:type="auto"/>
            <w:vMerge/>
            <w:vAlign w:val="center"/>
            <w:hideMark/>
          </w:tcPr>
          <w:p w14:paraId="073FFDBD" w14:textId="77777777" w:rsidR="00707AA4" w:rsidRDefault="00707AA4">
            <w:pPr>
              <w:rPr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7327" w:type="dxa"/>
            <w:vMerge/>
            <w:vAlign w:val="center"/>
            <w:hideMark/>
          </w:tcPr>
          <w:p w14:paraId="3CF5FC19" w14:textId="77777777" w:rsidR="00707AA4" w:rsidRDefault="00707AA4">
            <w:pPr>
              <w:rPr>
                <w:sz w:val="24"/>
                <w:szCs w:val="24"/>
              </w:rPr>
            </w:pPr>
          </w:p>
        </w:tc>
      </w:tr>
      <w:tr w:rsidR="00707AA4" w14:paraId="1D6DFC76" w14:textId="77777777" w:rsidTr="00707AA4">
        <w:trPr>
          <w:trHeight w:val="2255"/>
        </w:trPr>
        <w:tc>
          <w:tcPr>
            <w:tcW w:w="0" w:type="auto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39725D" w14:textId="59874307" w:rsidR="00707AA4" w:rsidRDefault="00707AA4">
            <w:pPr>
              <w:pStyle w:val="Heading1"/>
              <w:spacing w:before="0" w:after="0"/>
              <w:jc w:val="center"/>
              <w:rPr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instrText xml:space="preserve"> INCLUDEPICTURE "https://lh3.googleusercontent.com/h9ifnpOg-jH55N9LFDLstHA-G3V6Mhi3zLSnT787Yc8fZFvflWhREYJ3YOKYSOF7mNKF_hUIKril3FnxIi6ylgUhxh1ENsQgN8bsWZ1JkGDo2rueEVUpXufgJFQKKoMLpeagsi7l0TxBWzkh8XydCmM" \* MERGEFORMATINET </w:instrTex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1C494CD0" wp14:editId="00FADF6B">
                  <wp:extent cx="1143000" cy="1745615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91" r="2778"/>
                          <a:stretch/>
                        </pic:blipFill>
                        <pic:spPr bwMode="auto">
                          <a:xfrm>
                            <a:off x="0" y="0"/>
                            <a:ext cx="1143000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ldChar w:fldCharType="end"/>
            </w:r>
          </w:p>
        </w:tc>
        <w:tc>
          <w:tcPr>
            <w:tcW w:w="7327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E52A1D" w14:textId="77777777" w:rsidR="00707AA4" w:rsidRDefault="00707AA4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When will this begin?</w:t>
            </w:r>
          </w:p>
          <w:p w14:paraId="428D4339" w14:textId="345359F7" w:rsidR="00707AA4" w:rsidRDefault="00707AA4">
            <w:pPr>
              <w:spacing w:after="240"/>
            </w:pPr>
            <w:r>
              <w:br/>
            </w:r>
          </w:p>
          <w:p w14:paraId="7CAF3B2F" w14:textId="77777777" w:rsidR="00707AA4" w:rsidRDefault="00707AA4">
            <w:pPr>
              <w:spacing w:after="240"/>
            </w:pPr>
          </w:p>
          <w:p w14:paraId="4058AD63" w14:textId="77777777" w:rsidR="00707AA4" w:rsidRDefault="00707AA4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When do I plan to be done with this goal?</w:t>
            </w:r>
          </w:p>
        </w:tc>
      </w:tr>
      <w:tr w:rsidR="00707AA4" w14:paraId="2E493BBA" w14:textId="77777777" w:rsidTr="00707AA4">
        <w:trPr>
          <w:trHeight w:val="1207"/>
        </w:trPr>
        <w:tc>
          <w:tcPr>
            <w:tcW w:w="0" w:type="auto"/>
            <w:vMerge/>
            <w:vAlign w:val="center"/>
            <w:hideMark/>
          </w:tcPr>
          <w:p w14:paraId="1F7B0F04" w14:textId="77777777" w:rsidR="00707AA4" w:rsidRDefault="00707AA4">
            <w:pPr>
              <w:rPr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7327" w:type="dxa"/>
            <w:vMerge/>
            <w:vAlign w:val="center"/>
            <w:hideMark/>
          </w:tcPr>
          <w:p w14:paraId="4EFBBF41" w14:textId="77777777" w:rsidR="00707AA4" w:rsidRDefault="00707AA4">
            <w:pPr>
              <w:rPr>
                <w:sz w:val="24"/>
                <w:szCs w:val="24"/>
              </w:rPr>
            </w:pPr>
          </w:p>
        </w:tc>
      </w:tr>
      <w:tr w:rsidR="00707AA4" w14:paraId="338B122F" w14:textId="77777777" w:rsidTr="00707AA4">
        <w:trPr>
          <w:trHeight w:val="3525"/>
        </w:trPr>
        <w:tc>
          <w:tcPr>
            <w:tcW w:w="9357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FFB34BD" w14:textId="77777777" w:rsidR="00707AA4" w:rsidRDefault="00707AA4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Reword your original goal to include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all of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the elements from the </w:t>
            </w:r>
            <w:r>
              <w:rPr>
                <w:rFonts w:ascii="Roboto Slab" w:hAnsi="Roboto Slab"/>
                <w:color w:val="000000"/>
                <w:sz w:val="24"/>
                <w:szCs w:val="24"/>
              </w:rPr>
              <w:t>SMART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model</w:t>
            </w:r>
          </w:p>
          <w:p w14:paraId="5322F84C" w14:textId="77777777" w:rsidR="00707AA4" w:rsidRDefault="00707AA4" w:rsidP="00B166A5"/>
          <w:p w14:paraId="6F2D2FAE" w14:textId="77777777" w:rsidR="00707AA4" w:rsidRDefault="00707AA4">
            <w:pPr>
              <w:rPr>
                <w:sz w:val="20"/>
                <w:szCs w:val="20"/>
              </w:rPr>
            </w:pPr>
          </w:p>
        </w:tc>
      </w:tr>
    </w:tbl>
    <w:p w14:paraId="7945652B" w14:textId="77777777" w:rsidR="007C5A8F" w:rsidRDefault="007C5A8F" w:rsidP="007C5A8F"/>
    <w:p w14:paraId="155255FA" w14:textId="6A743FF1" w:rsidR="00754F88" w:rsidRPr="00DB5158" w:rsidRDefault="00754F88" w:rsidP="00DB5158">
      <w:pPr>
        <w:pStyle w:val="NormalWeb"/>
        <w:spacing w:before="0" w:beforeAutospacing="0" w:after="120" w:afterAutospacing="0"/>
      </w:pPr>
    </w:p>
    <w:sectPr w:rsidR="00754F88" w:rsidRPr="00DB5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F673" w14:textId="77777777" w:rsidR="00D1647C" w:rsidRDefault="00D1647C">
      <w:pPr>
        <w:spacing w:line="240" w:lineRule="auto"/>
      </w:pPr>
      <w:r>
        <w:separator/>
      </w:r>
    </w:p>
  </w:endnote>
  <w:endnote w:type="continuationSeparator" w:id="0">
    <w:p w14:paraId="3682F784" w14:textId="77777777" w:rsidR="00D1647C" w:rsidRDefault="00D16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panose1 w:val="02000000000000000000"/>
    <w:charset w:val="00"/>
    <w:family w:val="auto"/>
    <w:pitch w:val="variable"/>
    <w:sig w:usb0="E00006FF" w:usb1="D0006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47BA" w14:textId="77777777" w:rsidR="00707AA4" w:rsidRDefault="00707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FFB6" w14:textId="789FCBA6" w:rsidR="00754F88" w:rsidRPr="00B166A5" w:rsidRDefault="00707AA4" w:rsidP="00707AA4">
    <w:pPr>
      <w:ind w:left="1440" w:right="450" w:firstLine="720"/>
      <w:jc w:val="center"/>
      <w:rPr>
        <w:rFonts w:ascii="Calibri" w:eastAsia="Calibri" w:hAnsi="Calibri" w:cs="Calibri"/>
        <w:b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5E65DCE" wp14:editId="6D35920D">
          <wp:simplePos x="0" y="0"/>
          <wp:positionH relativeFrom="column">
            <wp:posOffset>783772</wp:posOffset>
          </wp:positionH>
          <wp:positionV relativeFrom="paragraph">
            <wp:posOffset>-239485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lang w:val="en-US"/>
      </w:rPr>
      <w:t xml:space="preserve">        </w:t>
    </w:r>
    <w:r w:rsidR="00B166A5">
      <w:rPr>
        <w:rFonts w:ascii="Calibri" w:eastAsia="Calibri" w:hAnsi="Calibri" w:cs="Calibri"/>
        <w:b/>
        <w:lang w:val="en-US"/>
      </w:rPr>
      <w:t>SEINFELD’S SMART STEPS TO SUCCESS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6A97" w14:textId="77777777" w:rsidR="00707AA4" w:rsidRDefault="00707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7F00" w14:textId="77777777" w:rsidR="00D1647C" w:rsidRDefault="00D1647C">
      <w:pPr>
        <w:spacing w:line="240" w:lineRule="auto"/>
      </w:pPr>
      <w:r>
        <w:separator/>
      </w:r>
    </w:p>
  </w:footnote>
  <w:footnote w:type="continuationSeparator" w:id="0">
    <w:p w14:paraId="481609E1" w14:textId="77777777" w:rsidR="00D1647C" w:rsidRDefault="00D16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14FC" w14:textId="77777777" w:rsidR="00707AA4" w:rsidRDefault="00707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C6E5" w14:textId="7C5E6CF4" w:rsidR="00754F88" w:rsidRDefault="00754F88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8A0A" w14:textId="77777777" w:rsidR="00707AA4" w:rsidRDefault="00707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CC8"/>
    <w:multiLevelType w:val="multilevel"/>
    <w:tmpl w:val="159C4020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3BC817C0"/>
    <w:multiLevelType w:val="multilevel"/>
    <w:tmpl w:val="9BFC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021278">
    <w:abstractNumId w:val="0"/>
  </w:num>
  <w:num w:numId="2" w16cid:durableId="50096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2E"/>
    <w:rsid w:val="000111E1"/>
    <w:rsid w:val="00075A7E"/>
    <w:rsid w:val="001522B5"/>
    <w:rsid w:val="001C2935"/>
    <w:rsid w:val="0030235B"/>
    <w:rsid w:val="004338D2"/>
    <w:rsid w:val="00447EBF"/>
    <w:rsid w:val="004A3881"/>
    <w:rsid w:val="00707AA4"/>
    <w:rsid w:val="00754F88"/>
    <w:rsid w:val="00777916"/>
    <w:rsid w:val="007C5A8F"/>
    <w:rsid w:val="00A5442E"/>
    <w:rsid w:val="00A8704D"/>
    <w:rsid w:val="00B166A5"/>
    <w:rsid w:val="00B50CEC"/>
    <w:rsid w:val="00BC5F2B"/>
    <w:rsid w:val="00C81A36"/>
    <w:rsid w:val="00D1647C"/>
    <w:rsid w:val="00D35E2A"/>
    <w:rsid w:val="00DB5158"/>
    <w:rsid w:val="00E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CBAE"/>
  <w15:docId w15:val="{A3727DD4-CB11-4982-A521-71456D0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C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C5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6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A5"/>
  </w:style>
  <w:style w:type="paragraph" w:styleId="Footer">
    <w:name w:val="footer"/>
    <w:basedOn w:val="Normal"/>
    <w:link w:val="FooterChar"/>
    <w:uiPriority w:val="99"/>
    <w:unhideWhenUsed/>
    <w:rsid w:val="00B166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Club%20Curriculum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Templates\Club Curriculum vertical template.dotx</Template>
  <TotalTime>0</TotalTime>
  <Pages>2</Pages>
  <Words>153</Words>
  <Characters>645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Seinfeld's SMART Steps to Success</vt:lpstr>
    </vt:vector>
  </TitlesOfParts>
  <Manager/>
  <Company/>
  <LinksUpToDate>false</LinksUpToDate>
  <CharactersWithSpaces>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Seinfeld's SMART Steps to Success</dc:title>
  <dc:subject/>
  <dc:creator>K20 Center</dc:creator>
  <cp:keywords/>
  <dc:description/>
  <cp:lastModifiedBy>Gracia, Ann M.</cp:lastModifiedBy>
  <cp:revision>3</cp:revision>
  <dcterms:created xsi:type="dcterms:W3CDTF">2024-06-26T15:31:00Z</dcterms:created>
  <dcterms:modified xsi:type="dcterms:W3CDTF">2024-06-26T15:31:00Z</dcterms:modified>
  <cp:category/>
</cp:coreProperties>
</file>