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35D9C" w14:textId="04E02618" w:rsidR="002B3921" w:rsidRPr="002B3921" w:rsidRDefault="002B3921" w:rsidP="002B3921">
      <w:pPr>
        <w:pStyle w:val="Title"/>
      </w:pPr>
      <w:bookmarkStart w:id="0" w:name="_giormxgh13be" w:colFirst="0" w:colLast="0"/>
      <w:bookmarkEnd w:id="0"/>
      <w:r>
        <w:t>SCIENCE TEST TOOL HUNT</w:t>
      </w:r>
      <w:bookmarkStart w:id="1" w:name="_7tz9fbaln3w8" w:colFirst="0" w:colLast="0"/>
      <w:bookmarkEnd w:id="1"/>
    </w:p>
    <w:tbl>
      <w:tblPr>
        <w:tblW w:w="10005" w:type="dxa"/>
        <w:tblLayout w:type="fixed"/>
        <w:tblLook w:val="0400" w:firstRow="0" w:lastRow="0" w:firstColumn="0" w:lastColumn="0" w:noHBand="0" w:noVBand="1"/>
      </w:tblPr>
      <w:tblGrid>
        <w:gridCol w:w="2315"/>
        <w:gridCol w:w="3845"/>
        <w:gridCol w:w="3845"/>
      </w:tblGrid>
      <w:tr w:rsidR="002B3921" w14:paraId="69D6B48C" w14:textId="77777777" w:rsidTr="002B3921">
        <w:trPr>
          <w:trHeight w:val="878"/>
        </w:trPr>
        <w:tc>
          <w:tcPr>
            <w:tcW w:w="231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B0349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Tool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9EAA6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Pros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BC80E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</w:t>
            </w:r>
          </w:p>
        </w:tc>
      </w:tr>
      <w:tr w:rsidR="002B3921" w14:paraId="47E0BD41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5B8A" w14:textId="7774F8AB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bookmarkStart w:id="2" w:name="_qoiho6bmrdqo" w:colFirst="0" w:colLast="0"/>
            <w:bookmarkEnd w:id="2"/>
            <w:r>
              <w:rPr>
                <w:szCs w:val="24"/>
              </w:rPr>
              <w:t>Review (completed, unanswered, bookmarked)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9A08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8FA6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74A06D3C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93A50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bookmarkStart w:id="3" w:name="_r377yalc3jfp" w:colFirst="0" w:colLast="0"/>
            <w:bookmarkEnd w:id="3"/>
            <w:r>
              <w:rPr>
                <w:szCs w:val="24"/>
              </w:rPr>
              <w:t>Bookmark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EBE6B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BE0EA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4C2FE986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B9D4B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bookmarkStart w:id="4" w:name="_eoivotwoinz8" w:colFirst="0" w:colLast="0"/>
            <w:bookmarkEnd w:id="4"/>
            <w:r>
              <w:rPr>
                <w:szCs w:val="24"/>
              </w:rPr>
              <w:t>X out answer choices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21E3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6BA8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15825E4F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E90F8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Highlight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C6B62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08104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2C635AEF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8A6BC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Magnifier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15050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2FAFC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33AD67CA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43DF0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Line Reader Mask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92C75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392E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79E94AE0" w14:textId="77777777" w:rsidTr="002B3921">
        <w:trPr>
          <w:trHeight w:val="1521"/>
        </w:trPr>
        <w:tc>
          <w:tcPr>
            <w:tcW w:w="231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36E33" w14:textId="77777777" w:rsidR="002B3921" w:rsidRDefault="002B3921" w:rsidP="00DA6C82">
            <w:pPr>
              <w:pStyle w:val="Heading1"/>
              <w:spacing w:line="240" w:lineRule="auto"/>
              <w:rPr>
                <w:szCs w:val="24"/>
              </w:rPr>
            </w:pPr>
            <w:bookmarkStart w:id="5" w:name="_594bcbyfuvcd" w:colFirst="0" w:colLast="0"/>
            <w:bookmarkEnd w:id="5"/>
            <w:r>
              <w:rPr>
                <w:szCs w:val="24"/>
              </w:rPr>
              <w:t>Answer Masking</w:t>
            </w: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76EB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07585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F2A133" w14:textId="37168533" w:rsidR="00FC4E2C" w:rsidRPr="002B3921" w:rsidRDefault="00FC4E2C" w:rsidP="002B3921"/>
    <w:sectPr w:rsidR="00FC4E2C" w:rsidRPr="002B3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C822" w14:textId="77777777" w:rsidR="00FE1901" w:rsidRDefault="00FE1901" w:rsidP="00293785">
      <w:pPr>
        <w:spacing w:line="240" w:lineRule="auto"/>
      </w:pPr>
      <w:r>
        <w:separator/>
      </w:r>
    </w:p>
  </w:endnote>
  <w:endnote w:type="continuationSeparator" w:id="0">
    <w:p w14:paraId="7E4CEBB5" w14:textId="77777777" w:rsidR="00FE1901" w:rsidRDefault="00FE1901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2E" w14:textId="77777777" w:rsidR="008068DD" w:rsidRDefault="00806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A70" w14:textId="3598E9C5" w:rsidR="00293785" w:rsidRDefault="002B392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C4107" wp14:editId="30821C0C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7A61C" w14:textId="6D0F73F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BEC8A6123D5F04797A0A37D101167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B3921">
                                <w:t>ACT Science Prep, Week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41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7147A61C" w14:textId="6D0F73F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BEC8A6123D5F04797A0A37D101167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B3921">
                          <w:t>ACT Science Prep, Week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F65749" w:rsidRPr="00293785">
      <w:rPr>
        <w:noProof/>
      </w:rPr>
      <w:drawing>
        <wp:anchor distT="0" distB="0" distL="114300" distR="114300" simplePos="0" relativeHeight="251648000" behindDoc="1" locked="0" layoutInCell="1" allowOverlap="1" wp14:anchorId="56A19305" wp14:editId="3C974D19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8BBE" w14:textId="77777777" w:rsidR="008068DD" w:rsidRDefault="0080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256E" w14:textId="77777777" w:rsidR="00FE1901" w:rsidRDefault="00FE1901" w:rsidP="00293785">
      <w:pPr>
        <w:spacing w:line="240" w:lineRule="auto"/>
      </w:pPr>
      <w:r>
        <w:separator/>
      </w:r>
    </w:p>
  </w:footnote>
  <w:footnote w:type="continuationSeparator" w:id="0">
    <w:p w14:paraId="33B96383" w14:textId="77777777" w:rsidR="00FE1901" w:rsidRDefault="00FE1901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AB5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77DF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3E68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1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B3921"/>
    <w:rsid w:val="002C084A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D1061"/>
    <w:rsid w:val="007E6F1D"/>
    <w:rsid w:val="008068DD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C349E"/>
    <w:rsid w:val="00B3475F"/>
    <w:rsid w:val="00B92DBF"/>
    <w:rsid w:val="00BD119F"/>
    <w:rsid w:val="00C06BCB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C64E"/>
  <w15:docId w15:val="{21ED3FD7-D89A-2744-8614-BF42498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B3921"/>
    <w:pPr>
      <w:spacing w:after="0" w:line="276" w:lineRule="auto"/>
    </w:pPr>
    <w:rPr>
      <w:rFonts w:ascii="Calibri" w:eastAsia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C8A6123D5F04797A0A37D1011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8349-2A2C-004A-8A73-3FC4D138654F}"/>
      </w:docPartPr>
      <w:docPartBody>
        <w:p w:rsidR="00C7673F" w:rsidRDefault="00BB6522" w:rsidP="00BB6522">
          <w:pPr>
            <w:pStyle w:val="FBEC8A6123D5F04797A0A37D101167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2"/>
    <w:rsid w:val="003D386E"/>
    <w:rsid w:val="00BB6522"/>
    <w:rsid w:val="00C7673F"/>
    <w:rsid w:val="00D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522"/>
    <w:rPr>
      <w:color w:val="808080"/>
    </w:rPr>
  </w:style>
  <w:style w:type="paragraph" w:customStyle="1" w:styleId="FBEC8A6123D5F04797A0A37D1011671B">
    <w:name w:val="FBEC8A6123D5F04797A0A37D1011671B"/>
    <w:rsid w:val="00BB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1</TotalTime>
  <Pages>1</Pages>
  <Words>28</Words>
  <Characters>158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Sco</vt:lpstr>
    </vt:vector>
  </TitlesOfParts>
  <Manager/>
  <Company/>
  <LinksUpToDate>false</LinksUpToDate>
  <CharactersWithSpaces>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Science Prep, Week 4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2023-10-18T17:35:00Z</dcterms:created>
  <dcterms:modified xsi:type="dcterms:W3CDTF">2023-10-30T13:29:00Z</dcterms:modified>
  <cp:category/>
</cp:coreProperties>
</file>