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89260C" w14:textId="5FC00C4A" w:rsidR="008E2705" w:rsidRPr="00ED7ABE" w:rsidRDefault="000C2515" w:rsidP="00ED7ABE">
      <w:pPr>
        <w:pStyle w:val="Title"/>
      </w:pPr>
      <w:bookmarkStart w:id="0" w:name="_Hlk156888767"/>
      <w:r w:rsidRPr="00ED7ABE">
        <w:t>CARD SORT</w:t>
      </w:r>
      <w:bookmarkEnd w:id="0"/>
      <w:r w:rsidR="00544AC4" w:rsidRPr="00ED7ABE">
        <w:t xml:space="preserve"> Career Cards</w:t>
      </w:r>
    </w:p>
    <w:tbl>
      <w:tblPr>
        <w:tblStyle w:val="TableGrid"/>
        <w:tblW w:w="5000" w:type="pct"/>
        <w:tblBorders>
          <w:top w:val="dashed" w:sz="4" w:space="0" w:color="1D4D99"/>
          <w:left w:val="dashed" w:sz="4" w:space="0" w:color="1D4D99"/>
          <w:bottom w:val="dashed" w:sz="4" w:space="0" w:color="1D4D99"/>
          <w:right w:val="dashed" w:sz="4" w:space="0" w:color="1D4D99"/>
          <w:insideH w:val="dashed" w:sz="4" w:space="0" w:color="1D4D99"/>
          <w:insideV w:val="dashed" w:sz="4" w:space="0" w:color="1D4D99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25960" w14:paraId="2482F6B0" w14:textId="77777777" w:rsidTr="00ED7ABE">
        <w:trPr>
          <w:trHeight w:val="3600"/>
        </w:trPr>
        <w:tc>
          <w:tcPr>
            <w:tcW w:w="2500" w:type="pct"/>
            <w:vAlign w:val="center"/>
          </w:tcPr>
          <w:p w14:paraId="54C92BD9" w14:textId="5BA88503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B03B860" wp14:editId="49C08597">
                  <wp:extent cx="2688374" cy="1087988"/>
                  <wp:effectExtent l="0" t="0" r="0" b="0"/>
                  <wp:docPr id="166085192" name="Picture 2" descr="A blue and white airpla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85192" name="Picture 2" descr="A blue and white airplan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261" cy="109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1DA8A" w14:textId="47459DF2" w:rsidR="00672483" w:rsidRPr="00A25960" w:rsidRDefault="00A25960" w:rsidP="00B00977">
            <w:pPr>
              <w:pStyle w:val="TableData"/>
              <w:jc w:val="center"/>
              <w:rPr>
                <w:b/>
                <w:bCs/>
              </w:rPr>
            </w:pPr>
            <w:r w:rsidRPr="00A25960">
              <w:rPr>
                <w:b/>
                <w:bCs/>
                <w:sz w:val="36"/>
                <w:szCs w:val="32"/>
              </w:rPr>
              <w:t>Aviation Mechanic</w:t>
            </w:r>
          </w:p>
        </w:tc>
        <w:tc>
          <w:tcPr>
            <w:tcW w:w="2500" w:type="pct"/>
            <w:vAlign w:val="center"/>
          </w:tcPr>
          <w:p w14:paraId="40599212" w14:textId="22FC0184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38D2F3EE" wp14:editId="2861C49D">
                  <wp:extent cx="1157468" cy="1698843"/>
                  <wp:effectExtent l="0" t="0" r="0" b="0"/>
                  <wp:docPr id="1399210630" name="Picture 3" descr="A red and blue for sale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210630" name="Picture 3" descr="A red and blue for sale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589" cy="175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59A7B0" w14:textId="276DF4EB" w:rsidR="00672483" w:rsidRDefault="00A25960" w:rsidP="00B00977">
            <w:pPr>
              <w:pStyle w:val="TableData"/>
              <w:jc w:val="center"/>
            </w:pPr>
            <w:r w:rsidRPr="00A25960">
              <w:rPr>
                <w:b/>
                <w:bCs/>
                <w:sz w:val="36"/>
                <w:szCs w:val="32"/>
              </w:rPr>
              <w:t>Real Estate Agent</w:t>
            </w:r>
          </w:p>
        </w:tc>
      </w:tr>
      <w:tr w:rsidR="00A25960" w14:paraId="47BB0BF3" w14:textId="77777777" w:rsidTr="00ED7ABE">
        <w:trPr>
          <w:trHeight w:val="3600"/>
        </w:trPr>
        <w:tc>
          <w:tcPr>
            <w:tcW w:w="2500" w:type="pct"/>
            <w:vAlign w:val="center"/>
          </w:tcPr>
          <w:p w14:paraId="0DE5515B" w14:textId="24E5ACBB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1A204167" wp14:editId="0E6734D0">
                  <wp:extent cx="2331945" cy="1700626"/>
                  <wp:effectExtent l="0" t="0" r="0" b="0"/>
                  <wp:docPr id="587457570" name="Picture 4" descr="A group of pastries and croissa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457570" name="Picture 4" descr="A group of pastries and croissant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285" cy="1701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3E790E" w14:textId="4598B1AF" w:rsidR="00672483" w:rsidRDefault="00A25960" w:rsidP="00B00977">
            <w:pPr>
              <w:pStyle w:val="TableData"/>
              <w:jc w:val="center"/>
            </w:pPr>
            <w:r w:rsidRPr="00A25960">
              <w:rPr>
                <w:b/>
                <w:bCs/>
                <w:sz w:val="36"/>
                <w:szCs w:val="32"/>
              </w:rPr>
              <w:t>Pastry Chef</w:t>
            </w:r>
          </w:p>
        </w:tc>
        <w:tc>
          <w:tcPr>
            <w:tcW w:w="2500" w:type="pct"/>
            <w:vAlign w:val="center"/>
          </w:tcPr>
          <w:p w14:paraId="02E85E15" w14:textId="00F8B598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05B3DA4" wp14:editId="1D4580B4">
                  <wp:extent cx="2199190" cy="1899385"/>
                  <wp:effectExtent l="0" t="0" r="0" b="0"/>
                  <wp:docPr id="136781430" name="Picture 5" descr="A bottle of nail polish on a circular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81430" name="Picture 5" descr="A bottle of nail polish on a circular patter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838" cy="189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6F3FD" w14:textId="316ECE2D" w:rsidR="00672483" w:rsidRDefault="00A25960" w:rsidP="00B00977">
            <w:pPr>
              <w:pStyle w:val="TableData"/>
              <w:jc w:val="center"/>
            </w:pPr>
            <w:r w:rsidRPr="00A25960">
              <w:rPr>
                <w:b/>
                <w:bCs/>
                <w:sz w:val="36"/>
                <w:szCs w:val="32"/>
              </w:rPr>
              <w:t>Nail Technician</w:t>
            </w:r>
          </w:p>
        </w:tc>
      </w:tr>
      <w:tr w:rsidR="00A25960" w14:paraId="6E3F74AB" w14:textId="77777777" w:rsidTr="00ED7ABE">
        <w:trPr>
          <w:trHeight w:val="3600"/>
        </w:trPr>
        <w:tc>
          <w:tcPr>
            <w:tcW w:w="2500" w:type="pct"/>
            <w:vAlign w:val="center"/>
          </w:tcPr>
          <w:p w14:paraId="21B2F752" w14:textId="2793B37F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859E920" wp14:editId="0BD8F541">
                  <wp:extent cx="2632662" cy="1573973"/>
                  <wp:effectExtent l="0" t="0" r="0" b="0"/>
                  <wp:docPr id="501658819" name="Picture 6" descr="A red ambulance with a blue and white stripe on the si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658819" name="Picture 6" descr="A red ambulance with a blue and white stripe on the sid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343" cy="157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C6375A" w14:textId="7F2AA2C2" w:rsidR="00672483" w:rsidRDefault="00A25960" w:rsidP="00B00977">
            <w:pPr>
              <w:pStyle w:val="TableData"/>
              <w:jc w:val="center"/>
            </w:pPr>
            <w:r w:rsidRPr="00A25960">
              <w:rPr>
                <w:b/>
                <w:bCs/>
                <w:sz w:val="36"/>
                <w:szCs w:val="32"/>
              </w:rPr>
              <w:t>Paramedic</w:t>
            </w:r>
          </w:p>
        </w:tc>
        <w:tc>
          <w:tcPr>
            <w:tcW w:w="2500" w:type="pct"/>
            <w:vAlign w:val="center"/>
          </w:tcPr>
          <w:p w14:paraId="0AF073D7" w14:textId="5D40F609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202B929C" wp14:editId="0B16FC47">
                  <wp:extent cx="2627453" cy="1098983"/>
                  <wp:effectExtent l="0" t="0" r="0" b="0"/>
                  <wp:docPr id="1519440298" name="Picture 7" descr="A grey drone with a camer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440298" name="Picture 7" descr="A grey drone with a camera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87995" cy="1124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465BDF" w14:textId="69C6CE97" w:rsidR="00672483" w:rsidRDefault="00A25960" w:rsidP="00B00977">
            <w:pPr>
              <w:pStyle w:val="TableData"/>
              <w:jc w:val="center"/>
            </w:pPr>
            <w:r w:rsidRPr="00A25960">
              <w:rPr>
                <w:b/>
                <w:bCs/>
                <w:sz w:val="36"/>
                <w:szCs w:val="32"/>
              </w:rPr>
              <w:t>Drone Pilot</w:t>
            </w:r>
          </w:p>
        </w:tc>
      </w:tr>
    </w:tbl>
    <w:p w14:paraId="698B846D" w14:textId="77777777" w:rsidR="00672483" w:rsidRDefault="00672483" w:rsidP="00672483"/>
    <w:p w14:paraId="28643918" w14:textId="77777777" w:rsidR="00672483" w:rsidRPr="00DC7A6D" w:rsidRDefault="00672483" w:rsidP="00ED7ABE">
      <w:pPr>
        <w:pStyle w:val="Title"/>
      </w:pPr>
    </w:p>
    <w:tbl>
      <w:tblPr>
        <w:tblStyle w:val="TableGrid"/>
        <w:tblW w:w="5000" w:type="pct"/>
        <w:tblBorders>
          <w:top w:val="dashed" w:sz="4" w:space="0" w:color="1D4D99"/>
          <w:left w:val="dashed" w:sz="4" w:space="0" w:color="1D4D99"/>
          <w:bottom w:val="dashed" w:sz="4" w:space="0" w:color="1D4D99"/>
          <w:right w:val="dashed" w:sz="4" w:space="0" w:color="1D4D99"/>
          <w:insideH w:val="dashed" w:sz="4" w:space="0" w:color="1D4D99"/>
          <w:insideV w:val="dashed" w:sz="4" w:space="0" w:color="1D4D99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14:paraId="0A47F764" w14:textId="77777777" w:rsidTr="00ED7ABE">
        <w:trPr>
          <w:trHeight w:val="3600"/>
        </w:trPr>
        <w:tc>
          <w:tcPr>
            <w:tcW w:w="2500" w:type="pct"/>
            <w:vAlign w:val="center"/>
          </w:tcPr>
          <w:p w14:paraId="13297391" w14:textId="6CB1240A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2C07F01" wp14:editId="2A293D07">
                  <wp:extent cx="1481560" cy="1884558"/>
                  <wp:effectExtent l="0" t="0" r="0" b="0"/>
                  <wp:docPr id="1527591472" name="Picture 8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591472" name="Picture 8" descr="A screenshot of a cell phon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7" cy="188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EF0BFC" w14:textId="65DDA7AD" w:rsidR="00672483" w:rsidRDefault="00A25960" w:rsidP="00B00977">
            <w:pPr>
              <w:pStyle w:val="TableData"/>
              <w:jc w:val="center"/>
            </w:pPr>
            <w:r w:rsidRPr="00A25960">
              <w:rPr>
                <w:b/>
                <w:bCs/>
                <w:sz w:val="36"/>
                <w:szCs w:val="32"/>
              </w:rPr>
              <w:t>Social Media Marketer</w:t>
            </w:r>
          </w:p>
        </w:tc>
        <w:tc>
          <w:tcPr>
            <w:tcW w:w="2500" w:type="pct"/>
            <w:vAlign w:val="center"/>
          </w:tcPr>
          <w:p w14:paraId="08014C53" w14:textId="32A779E3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5DFBC31E" wp14:editId="270FF4A6">
                  <wp:extent cx="1458410" cy="1891991"/>
                  <wp:effectExtent l="0" t="0" r="0" b="0"/>
                  <wp:docPr id="20784492" name="Picture 9" descr="A x-ray of a ha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4492" name="Picture 9" descr="A x-ray of a hand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47" cy="1893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B9A37" w14:textId="5B482F93" w:rsidR="00672483" w:rsidRDefault="00A25960" w:rsidP="00B00977">
            <w:pPr>
              <w:pStyle w:val="TableData"/>
              <w:jc w:val="center"/>
            </w:pPr>
            <w:r w:rsidRPr="00A25960">
              <w:rPr>
                <w:b/>
                <w:bCs/>
                <w:sz w:val="36"/>
                <w:szCs w:val="32"/>
              </w:rPr>
              <w:t>Radiologist</w:t>
            </w:r>
          </w:p>
        </w:tc>
      </w:tr>
      <w:tr w:rsidR="00672483" w14:paraId="16026AD3" w14:textId="77777777" w:rsidTr="00ED7ABE">
        <w:trPr>
          <w:trHeight w:val="3600"/>
        </w:trPr>
        <w:tc>
          <w:tcPr>
            <w:tcW w:w="2500" w:type="pct"/>
            <w:vAlign w:val="center"/>
          </w:tcPr>
          <w:p w14:paraId="14647C08" w14:textId="1258DC6C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760CC38B" wp14:editId="1C7DF440">
                  <wp:extent cx="1643605" cy="1940581"/>
                  <wp:effectExtent l="0" t="0" r="0" b="0"/>
                  <wp:docPr id="1325932927" name="Picture 10" descr="A gold badge with a picture of a bi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932927" name="Picture 10" descr="A gold badge with a picture of a bird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504" cy="1942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EA6EC7" w14:textId="310540BD" w:rsidR="00672483" w:rsidRDefault="00A25960" w:rsidP="00B00977">
            <w:pPr>
              <w:pStyle w:val="TableData"/>
              <w:jc w:val="center"/>
            </w:pPr>
            <w:r w:rsidRPr="00A25960">
              <w:rPr>
                <w:b/>
                <w:bCs/>
                <w:sz w:val="36"/>
                <w:szCs w:val="32"/>
              </w:rPr>
              <w:t>Park Ranger</w:t>
            </w:r>
          </w:p>
        </w:tc>
        <w:tc>
          <w:tcPr>
            <w:tcW w:w="2500" w:type="pct"/>
            <w:vAlign w:val="center"/>
          </w:tcPr>
          <w:p w14:paraId="1E82AD38" w14:textId="6535EA4D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06A7FE3" wp14:editId="453EFD08">
                  <wp:extent cx="1854557" cy="1968881"/>
                  <wp:effectExtent l="0" t="0" r="0" b="0"/>
                  <wp:docPr id="1982506380" name="Picture 11" descr="A hand with pink painted nai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506380" name="Picture 11" descr="A hand with pink painted nails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025" cy="1969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A88BA8" w14:textId="12BB9084" w:rsidR="00672483" w:rsidRDefault="00A25960" w:rsidP="00B00977">
            <w:pPr>
              <w:pStyle w:val="TableData"/>
              <w:jc w:val="center"/>
            </w:pPr>
            <w:r w:rsidRPr="00A25960">
              <w:rPr>
                <w:b/>
                <w:bCs/>
                <w:sz w:val="36"/>
                <w:szCs w:val="32"/>
              </w:rPr>
              <w:t>ASL interpreter</w:t>
            </w:r>
          </w:p>
        </w:tc>
      </w:tr>
      <w:tr w:rsidR="00672483" w14:paraId="60FFF7C1" w14:textId="77777777" w:rsidTr="00ED7ABE">
        <w:trPr>
          <w:trHeight w:val="3600"/>
        </w:trPr>
        <w:tc>
          <w:tcPr>
            <w:tcW w:w="2500" w:type="pct"/>
            <w:vAlign w:val="center"/>
          </w:tcPr>
          <w:p w14:paraId="39CDFC75" w14:textId="03A8166C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6270DB04" wp14:editId="3502BDFA">
                  <wp:extent cx="1851949" cy="1965717"/>
                  <wp:effectExtent l="0" t="0" r="0" b="0"/>
                  <wp:docPr id="313390526" name="Picture 12" descr="A blue paw print on a red cro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90526" name="Picture 12" descr="A blue paw print on a red cross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519" cy="1967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8DC5E" w14:textId="4109B8A8" w:rsidR="00672483" w:rsidRDefault="00A25960" w:rsidP="00B00977">
            <w:pPr>
              <w:pStyle w:val="TableData"/>
              <w:jc w:val="center"/>
            </w:pPr>
            <w:r w:rsidRPr="00A25960">
              <w:rPr>
                <w:b/>
                <w:bCs/>
                <w:sz w:val="36"/>
                <w:szCs w:val="32"/>
              </w:rPr>
              <w:t>Veterinarian</w:t>
            </w:r>
          </w:p>
        </w:tc>
        <w:tc>
          <w:tcPr>
            <w:tcW w:w="2500" w:type="pct"/>
            <w:vAlign w:val="center"/>
          </w:tcPr>
          <w:p w14:paraId="720BF0EA" w14:textId="135AE796" w:rsidR="00A25960" w:rsidRDefault="00A25960" w:rsidP="00B00977">
            <w:pPr>
              <w:pStyle w:val="TableData"/>
              <w:jc w:val="center"/>
            </w:pPr>
            <w:r>
              <w:rPr>
                <w:noProof/>
              </w:rPr>
              <w:drawing>
                <wp:inline distT="0" distB="0" distL="0" distR="0" wp14:anchorId="21732748" wp14:editId="62365775">
                  <wp:extent cx="1986050" cy="1851949"/>
                  <wp:effectExtent l="0" t="0" r="0" b="0"/>
                  <wp:docPr id="1188862467" name="Picture 13" descr="A group of green swatch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862467" name="Picture 13" descr="A group of green swatches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418" cy="18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AF96F" w14:textId="5D181686" w:rsidR="00672483" w:rsidRDefault="00A25960" w:rsidP="00B00977">
            <w:pPr>
              <w:pStyle w:val="TableData"/>
              <w:jc w:val="center"/>
            </w:pPr>
            <w:r w:rsidRPr="00A25960">
              <w:rPr>
                <w:b/>
                <w:bCs/>
                <w:sz w:val="36"/>
                <w:szCs w:val="32"/>
              </w:rPr>
              <w:t>Interior Designer</w:t>
            </w:r>
          </w:p>
        </w:tc>
      </w:tr>
    </w:tbl>
    <w:p w14:paraId="0EDB44EE" w14:textId="125FBAF7" w:rsidR="0036040A" w:rsidRPr="0036040A" w:rsidRDefault="0036040A" w:rsidP="00672483"/>
    <w:sectPr w:rsidR="0036040A" w:rsidRPr="0036040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D8DBF" w14:textId="77777777" w:rsidR="003E0A2B" w:rsidRDefault="003E0A2B" w:rsidP="00293785">
      <w:pPr>
        <w:spacing w:after="0" w:line="240" w:lineRule="auto"/>
      </w:pPr>
      <w:r>
        <w:separator/>
      </w:r>
    </w:p>
  </w:endnote>
  <w:endnote w:type="continuationSeparator" w:id="0">
    <w:p w14:paraId="4D19E970" w14:textId="77777777" w:rsidR="003E0A2B" w:rsidRDefault="003E0A2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46CAA" w14:textId="77777777" w:rsidR="00175C9D" w:rsidRDefault="00175C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1A66" w14:textId="4D067DCD" w:rsidR="00293785" w:rsidRPr="00ED7ABE" w:rsidRDefault="00ED7ABE" w:rsidP="00ED7ABE">
    <w:pPr>
      <w:pStyle w:val="Footer"/>
      <w:ind w:firstLine="4320"/>
      <w:rPr>
        <w:b/>
        <w:bCs/>
      </w:rPr>
    </w:pPr>
    <w:r w:rsidRPr="00ED7ABE">
      <w:rPr>
        <w:rFonts w:eastAsia="Times New Roman"/>
        <w:b/>
        <w:bCs/>
        <w:noProof/>
      </w:rPr>
      <w:drawing>
        <wp:anchor distT="0" distB="0" distL="114300" distR="114300" simplePos="0" relativeHeight="251669504" behindDoc="1" locked="0" layoutInCell="1" allowOverlap="1" wp14:anchorId="0E23A441" wp14:editId="573F4FD4">
          <wp:simplePos x="0" y="0"/>
          <wp:positionH relativeFrom="column">
            <wp:posOffset>2103594</wp:posOffset>
          </wp:positionH>
          <wp:positionV relativeFrom="paragraph">
            <wp:posOffset>-93223</wp:posOffset>
          </wp:positionV>
          <wp:extent cx="4296410" cy="553085"/>
          <wp:effectExtent l="0" t="0" r="0" b="0"/>
          <wp:wrapNone/>
          <wp:docPr id="1232233755" name="Picture 3" descr="A blu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233755" name="Picture 3" descr="A blu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6410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E" w:rsidRPr="00ED7ABE">
      <w:rPr>
        <w:b/>
        <w:b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7727B949">
              <wp:simplePos x="0" y="0"/>
              <wp:positionH relativeFrom="column">
                <wp:posOffset>5814695</wp:posOffset>
              </wp:positionH>
              <wp:positionV relativeFrom="paragraph">
                <wp:posOffset>-96520</wp:posOffset>
              </wp:positionV>
              <wp:extent cx="45085" cy="45085"/>
              <wp:effectExtent l="50800" t="12700" r="56515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508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7C26B79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Cs w:val="24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66E4E37BA4CA4F0996566C307F042F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E0EDC">
                                <w:rPr>
                                  <w:rFonts w:ascii="Calibri" w:eastAsia="Times New Roman" w:hAnsi="Calibri" w:cs="Calibri"/>
                                  <w:bCs/>
                                  <w:color w:val="000000"/>
                                  <w:szCs w:val="24"/>
                                </w:rPr>
                                <w:t>Connecting Career Dreams to PSE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57.85pt;margin-top:-7.6pt;width:3.55pt;height:3.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" filled="f" stroked="f">
              <v:textbox>
                <w:txbxContent>
                  <w:p w14:paraId="2DBDE9F2" w14:textId="7C26B79E" w:rsidR="00293785" w:rsidRDefault="00000000" w:rsidP="00D106FF">
                    <w:pPr>
                      <w:pStyle w:val="LessonFooter"/>
                    </w:pPr>
                    <w:sdt>
                      <w:sdtPr>
                        <w:rPr>
                          <w:rFonts w:ascii="Calibri" w:eastAsia="Times New Roman" w:hAnsi="Calibri" w:cs="Calibri"/>
                          <w:bCs/>
                          <w:color w:val="000000"/>
                          <w:szCs w:val="24"/>
                        </w:rPr>
                        <w:alias w:val="Title"/>
                        <w:tag w:val=""/>
                        <w:id w:val="1281607793"/>
                        <w:placeholder>
                          <w:docPart w:val="66E4E37BA4CA4F0996566C307F042F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E0EDC">
                          <w:rPr>
                            <w:rFonts w:ascii="Calibri" w:eastAsia="Times New Roman" w:hAnsi="Calibri" w:cs="Calibri"/>
                            <w:bCs/>
                            <w:color w:val="000000"/>
                            <w:szCs w:val="24"/>
                          </w:rPr>
                          <w:t>Connecting Career Dreams to PSE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ED7ABE">
      <w:rPr>
        <w:b/>
        <w:bCs/>
      </w:rPr>
      <w:t>CONNECTING CAREER DREAMS TO PSE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4445D" w14:textId="77777777" w:rsidR="00175C9D" w:rsidRDefault="00175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3F4A8" w14:textId="77777777" w:rsidR="003E0A2B" w:rsidRDefault="003E0A2B" w:rsidP="00293785">
      <w:pPr>
        <w:spacing w:after="0" w:line="240" w:lineRule="auto"/>
      </w:pPr>
      <w:r>
        <w:separator/>
      </w:r>
    </w:p>
  </w:footnote>
  <w:footnote w:type="continuationSeparator" w:id="0">
    <w:p w14:paraId="3B057F14" w14:textId="77777777" w:rsidR="003E0A2B" w:rsidRDefault="003E0A2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3A354" w14:textId="77777777" w:rsidR="00B225C8" w:rsidRDefault="00B22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40ADE" w14:textId="77777777" w:rsidR="00B225C8" w:rsidRDefault="00B22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ADF9C" w14:textId="77777777" w:rsidR="00B225C8" w:rsidRDefault="00B22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6"/>
  </w:num>
  <w:num w:numId="2" w16cid:durableId="788202420">
    <w:abstractNumId w:val="7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3"/>
  </w:num>
  <w:num w:numId="6" w16cid:durableId="1303848991">
    <w:abstractNumId w:val="5"/>
  </w:num>
  <w:num w:numId="7" w16cid:durableId="595018071">
    <w:abstractNumId w:val="4"/>
  </w:num>
  <w:num w:numId="8" w16cid:durableId="396712405">
    <w:abstractNumId w:val="8"/>
  </w:num>
  <w:num w:numId="9" w16cid:durableId="1891962199">
    <w:abstractNumId w:val="9"/>
  </w:num>
  <w:num w:numId="10" w16cid:durableId="1727877130">
    <w:abstractNumId w:val="10"/>
  </w:num>
  <w:num w:numId="11" w16cid:durableId="9722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53775"/>
    <w:rsid w:val="0005619A"/>
    <w:rsid w:val="00060B61"/>
    <w:rsid w:val="0008589D"/>
    <w:rsid w:val="000C2515"/>
    <w:rsid w:val="0011259B"/>
    <w:rsid w:val="00116FDD"/>
    <w:rsid w:val="00125621"/>
    <w:rsid w:val="00175C9D"/>
    <w:rsid w:val="001D0BBF"/>
    <w:rsid w:val="001E1F85"/>
    <w:rsid w:val="001F125D"/>
    <w:rsid w:val="002345CC"/>
    <w:rsid w:val="002409E5"/>
    <w:rsid w:val="00293785"/>
    <w:rsid w:val="002C0879"/>
    <w:rsid w:val="002C37B4"/>
    <w:rsid w:val="0036040A"/>
    <w:rsid w:val="003810DE"/>
    <w:rsid w:val="00397FA9"/>
    <w:rsid w:val="003E0A2B"/>
    <w:rsid w:val="00443155"/>
    <w:rsid w:val="00446C13"/>
    <w:rsid w:val="005078B4"/>
    <w:rsid w:val="0053328A"/>
    <w:rsid w:val="00540FC6"/>
    <w:rsid w:val="00544AC4"/>
    <w:rsid w:val="005511B6"/>
    <w:rsid w:val="00553C98"/>
    <w:rsid w:val="005A7635"/>
    <w:rsid w:val="005D21D8"/>
    <w:rsid w:val="00645D7F"/>
    <w:rsid w:val="00656940"/>
    <w:rsid w:val="00665274"/>
    <w:rsid w:val="00666C03"/>
    <w:rsid w:val="00672483"/>
    <w:rsid w:val="00686DAB"/>
    <w:rsid w:val="006B4CC2"/>
    <w:rsid w:val="006E1542"/>
    <w:rsid w:val="006E2BF8"/>
    <w:rsid w:val="00721EA4"/>
    <w:rsid w:val="00797CB5"/>
    <w:rsid w:val="007B055F"/>
    <w:rsid w:val="007E6F1D"/>
    <w:rsid w:val="007F78FC"/>
    <w:rsid w:val="00880013"/>
    <w:rsid w:val="008920A4"/>
    <w:rsid w:val="008E0EDC"/>
    <w:rsid w:val="008E2705"/>
    <w:rsid w:val="008F5386"/>
    <w:rsid w:val="00913172"/>
    <w:rsid w:val="00981E19"/>
    <w:rsid w:val="009B52E4"/>
    <w:rsid w:val="009D6E8D"/>
    <w:rsid w:val="00A101E8"/>
    <w:rsid w:val="00A13C04"/>
    <w:rsid w:val="00A16051"/>
    <w:rsid w:val="00A25960"/>
    <w:rsid w:val="00AC349E"/>
    <w:rsid w:val="00B225C8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54B65"/>
    <w:rsid w:val="00D626EB"/>
    <w:rsid w:val="00DC7A6D"/>
    <w:rsid w:val="00E2531F"/>
    <w:rsid w:val="00E271F0"/>
    <w:rsid w:val="00E817D0"/>
    <w:rsid w:val="00E87972"/>
    <w:rsid w:val="00EA74D2"/>
    <w:rsid w:val="00EB0BFF"/>
    <w:rsid w:val="00ED24C8"/>
    <w:rsid w:val="00ED7ABE"/>
    <w:rsid w:val="00F377E2"/>
    <w:rsid w:val="00F50748"/>
    <w:rsid w:val="00F72D02"/>
    <w:rsid w:val="00FD2D89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ED7ABE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050F5E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D7ABE"/>
    <w:rPr>
      <w:rFonts w:asciiTheme="majorHAnsi" w:eastAsiaTheme="majorEastAsia" w:hAnsiTheme="majorHAnsi" w:cstheme="majorBidi"/>
      <w:b/>
      <w:caps/>
      <w:color w:val="050F5E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6E4E37BA4CA4F0996566C307F04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1839-F13E-452B-86A6-A401D95B55CF}"/>
      </w:docPartPr>
      <w:docPartBody>
        <w:p w:rsidR="00B156E1" w:rsidRDefault="00B156E1">
          <w:pPr>
            <w:pStyle w:val="66E4E37BA4CA4F0996566C307F042F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060B61"/>
    <w:rsid w:val="007D29A4"/>
    <w:rsid w:val="00B156E1"/>
    <w:rsid w:val="00DB55FC"/>
    <w:rsid w:val="00E2531F"/>
    <w:rsid w:val="00F1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E4E37BA4CA4F0996566C307F042F1A">
    <w:name w:val="66E4E37BA4CA4F0996566C307F042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2</Pages>
  <Words>27</Words>
  <Characters>175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CONNECTING CAREER DREAMS TO PSE</vt:lpstr>
    </vt:vector>
  </TitlesOfParts>
  <Manager/>
  <Company/>
  <LinksUpToDate>false</LinksUpToDate>
  <CharactersWithSpaces>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Career Dreams to PSE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2024-08-07T16:38:00Z</dcterms:created>
  <dcterms:modified xsi:type="dcterms:W3CDTF">2024-08-07T16:38:00Z</dcterms:modified>
  <cp:category/>
</cp:coreProperties>
</file>