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5051FB" w14:textId="65943C12" w:rsidR="00446C13" w:rsidRPr="00FF495B" w:rsidRDefault="00392945" w:rsidP="00B90A3D">
      <w:pPr>
        <w:pStyle w:val="Title"/>
      </w:pPr>
      <w:r w:rsidRPr="00FF495B">
        <w:t>Observation</w:t>
      </w:r>
      <w:r w:rsidR="00912959" w:rsidRPr="00FF495B">
        <w:t xml:space="preserve"> (</w:t>
      </w:r>
      <w:r w:rsidR="00BB7AE6" w:rsidRPr="00FF495B">
        <w:t>IBL</w:t>
      </w:r>
      <w:r w:rsidR="00912959" w:rsidRPr="00FF495B">
        <w:t>)</w:t>
      </w:r>
      <w:r w:rsidRPr="00FF495B">
        <w:t>: Q</w:t>
      </w:r>
      <w:r w:rsidR="00912959" w:rsidRPr="00FF495B">
        <w:t>uarter [</w:t>
      </w:r>
      <w:r w:rsidRPr="00FF495B">
        <w:t>#</w:t>
      </w:r>
      <w:r w:rsidR="00912959" w:rsidRPr="00FF495B">
        <w:t>]</w:t>
      </w:r>
    </w:p>
    <w:tbl>
      <w:tblPr>
        <w:tblpPr w:leftFromText="180" w:rightFromText="180" w:topFromText="180" w:bottomFromText="180" w:vertAnchor="text" w:tblpX="-38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4995"/>
        <w:gridCol w:w="945"/>
        <w:gridCol w:w="2570"/>
      </w:tblGrid>
      <w:tr w:rsidR="00E10BF7" w:rsidRPr="00B04DD4" w14:paraId="431345C1" w14:textId="77777777" w:rsidTr="00405CD4">
        <w:trPr>
          <w:trHeight w:val="645"/>
        </w:trPr>
        <w:tc>
          <w:tcPr>
            <w:tcW w:w="1565" w:type="dxa"/>
            <w:shd w:val="clear" w:color="auto" w:fill="auto"/>
            <w:vAlign w:val="center"/>
          </w:tcPr>
          <w:p w14:paraId="46238BFA" w14:textId="77777777" w:rsidR="00E10BF7" w:rsidRPr="00B04DD4" w:rsidRDefault="00E10BF7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CBDD115" w14:textId="77777777" w:rsidR="00E10BF7" w:rsidRPr="00B04DD4" w:rsidRDefault="00E10BF7" w:rsidP="00405CD4">
            <w:pPr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90AF59B" w14:textId="77777777" w:rsidR="00E10BF7" w:rsidRPr="00B04DD4" w:rsidRDefault="00E10BF7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Date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47D397D" w14:textId="77777777" w:rsidR="00E10BF7" w:rsidRPr="00B04DD4" w:rsidRDefault="00E10BF7" w:rsidP="00405CD4">
            <w:pPr>
              <w:rPr>
                <w:color w:val="000000"/>
              </w:rPr>
            </w:pPr>
          </w:p>
        </w:tc>
      </w:tr>
      <w:tr w:rsidR="00E10BF7" w:rsidRPr="00B04DD4" w14:paraId="604703DE" w14:textId="77777777" w:rsidTr="00405CD4">
        <w:trPr>
          <w:trHeight w:val="645"/>
        </w:trPr>
        <w:tc>
          <w:tcPr>
            <w:tcW w:w="1565" w:type="dxa"/>
            <w:shd w:val="clear" w:color="auto" w:fill="auto"/>
            <w:vAlign w:val="center"/>
          </w:tcPr>
          <w:p w14:paraId="5567D2AE" w14:textId="77777777" w:rsidR="00E10BF7" w:rsidRPr="00B04DD4" w:rsidRDefault="00E10BF7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0B0A47B0" w14:textId="77777777" w:rsidR="00E10BF7" w:rsidRPr="00B04DD4" w:rsidRDefault="00E10BF7" w:rsidP="00405CD4">
            <w:pPr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46CE2B0" w14:textId="77777777" w:rsidR="00E10BF7" w:rsidRPr="00B04DD4" w:rsidRDefault="00E10BF7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Class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04132D0" w14:textId="77777777" w:rsidR="00E10BF7" w:rsidRPr="00B04DD4" w:rsidRDefault="00E10BF7" w:rsidP="00405CD4">
            <w:pPr>
              <w:rPr>
                <w:color w:val="000000"/>
              </w:rPr>
            </w:pPr>
          </w:p>
        </w:tc>
      </w:tr>
    </w:tbl>
    <w:p w14:paraId="5E671A9B" w14:textId="77777777" w:rsidR="00536CE6" w:rsidRPr="00FF495B" w:rsidRDefault="00536CE6" w:rsidP="00536CE6"/>
    <w:tbl>
      <w:tblPr>
        <w:tblStyle w:val="TableGrid"/>
        <w:tblW w:w="5336" w:type="pct"/>
        <w:tblInd w:w="-330" w:type="dxa"/>
        <w:tblBorders>
          <w:top w:val="single" w:sz="4" w:space="0" w:color="FFFFFF" w:themeColor="background1"/>
          <w:left w:val="single" w:sz="48" w:space="0" w:color="82AC3F"/>
          <w:bottom w:val="single" w:sz="4" w:space="0" w:color="FFFFFF" w:themeColor="background1"/>
          <w:right w:val="single" w:sz="18" w:space="0" w:color="82AC3F"/>
          <w:insideH w:val="single" w:sz="4" w:space="0" w:color="E1BD4E"/>
          <w:insideV w:val="single" w:sz="4" w:space="0" w:color="E1BD4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2"/>
        <w:gridCol w:w="6898"/>
      </w:tblGrid>
      <w:tr w:rsidR="00B90A3D" w:rsidRPr="00FF495B" w14:paraId="413B3AAD" w14:textId="77777777" w:rsidTr="00E10BF7">
        <w:tc>
          <w:tcPr>
            <w:tcW w:w="1516" w:type="pct"/>
            <w:vMerge w:val="restart"/>
          </w:tcPr>
          <w:p w14:paraId="23115B4F" w14:textId="77777777" w:rsidR="00B90A3D" w:rsidRDefault="00B90A3D" w:rsidP="00536CE6">
            <w:pPr>
              <w:rPr>
                <w:b/>
                <w:bCs/>
              </w:rPr>
            </w:pPr>
          </w:p>
          <w:p w14:paraId="55BC1FD8" w14:textId="77777777" w:rsidR="00B90A3D" w:rsidRDefault="00B90A3D" w:rsidP="00536CE6">
            <w:pPr>
              <w:rPr>
                <w:b/>
                <w:bCs/>
              </w:rPr>
            </w:pPr>
          </w:p>
          <w:p w14:paraId="0966E998" w14:textId="77777777" w:rsidR="00B90A3D" w:rsidRDefault="00B90A3D" w:rsidP="00536CE6">
            <w:pPr>
              <w:rPr>
                <w:b/>
                <w:bCs/>
              </w:rPr>
            </w:pPr>
          </w:p>
          <w:p w14:paraId="6DBF43EC" w14:textId="77777777" w:rsidR="00B90A3D" w:rsidRDefault="00B90A3D" w:rsidP="00536CE6">
            <w:pPr>
              <w:rPr>
                <w:b/>
                <w:bCs/>
              </w:rPr>
            </w:pPr>
          </w:p>
          <w:p w14:paraId="013CA61A" w14:textId="77777777" w:rsidR="00B90A3D" w:rsidRDefault="00B90A3D" w:rsidP="00536CE6">
            <w:pPr>
              <w:rPr>
                <w:b/>
                <w:bCs/>
              </w:rPr>
            </w:pPr>
          </w:p>
          <w:p w14:paraId="7DF1348E" w14:textId="77777777" w:rsidR="00B90A3D" w:rsidRDefault="00B90A3D" w:rsidP="00536CE6">
            <w:pPr>
              <w:rPr>
                <w:b/>
                <w:bCs/>
              </w:rPr>
            </w:pPr>
          </w:p>
          <w:p w14:paraId="6B47C8B1" w14:textId="0EBCD983" w:rsidR="00B90A3D" w:rsidRDefault="00B90A3D" w:rsidP="00536CE6">
            <w:pPr>
              <w:rPr>
                <w:b/>
                <w:bCs/>
              </w:rPr>
            </w:pPr>
            <w:r w:rsidRPr="00B90A3D">
              <w:rPr>
                <w:b/>
                <w:bCs/>
              </w:rPr>
              <w:t>Inquiry-Based Learning</w:t>
            </w:r>
          </w:p>
          <w:p w14:paraId="6A9DDB39" w14:textId="77777777" w:rsidR="00B90A3D" w:rsidRPr="00B90A3D" w:rsidRDefault="00B90A3D" w:rsidP="00B90A3D">
            <w:pPr>
              <w:pStyle w:val="Pa01"/>
              <w:rPr>
                <w:b/>
                <w:bCs/>
                <w:color w:val="211D1E"/>
                <w:sz w:val="20"/>
                <w:szCs w:val="20"/>
              </w:rPr>
            </w:pPr>
            <w:r w:rsidRPr="00B90A3D">
              <w:rPr>
                <w:rStyle w:val="A11"/>
                <w:b w:val="0"/>
                <w:bCs w:val="0"/>
              </w:rPr>
              <w:t xml:space="preserve">Learning deepens knowledge through a guided process, including meaningful questions, research, analysis, and productive discourse. </w:t>
            </w:r>
          </w:p>
          <w:p w14:paraId="6C0A8EB0" w14:textId="40034B5E" w:rsidR="00B90A3D" w:rsidRPr="00B90A3D" w:rsidRDefault="00B90A3D" w:rsidP="00B90A3D">
            <w:pPr>
              <w:pStyle w:val="BodyText"/>
            </w:pPr>
          </w:p>
        </w:tc>
        <w:tc>
          <w:tcPr>
            <w:tcW w:w="3484" w:type="pct"/>
          </w:tcPr>
          <w:p w14:paraId="77DCAD08" w14:textId="7D6E8B12" w:rsidR="00B90A3D" w:rsidRPr="00FF495B" w:rsidRDefault="00B90A3D" w:rsidP="00536CE6">
            <w:pPr>
              <w:rPr>
                <w:i/>
                <w:iCs/>
              </w:rPr>
            </w:pPr>
            <w:r w:rsidRPr="00FF495B">
              <w:rPr>
                <w:i/>
                <w:iCs/>
              </w:rPr>
              <w:t xml:space="preserve"> In what ways does the lesson…</w:t>
            </w:r>
          </w:p>
          <w:p w14:paraId="301D08B3" w14:textId="77777777" w:rsidR="00B90A3D" w:rsidRPr="00FF495B" w:rsidRDefault="00B90A3D" w:rsidP="00FF495B">
            <w:r w:rsidRPr="00FF495B">
              <w:t>Meaningful Questions</w:t>
            </w:r>
          </w:p>
          <w:p w14:paraId="5C4B0BC9" w14:textId="77777777" w:rsidR="00B90A3D" w:rsidRPr="00FF495B" w:rsidRDefault="00B90A3D" w:rsidP="006470FB">
            <w:pPr>
              <w:pStyle w:val="ListParagraph"/>
              <w:numPr>
                <w:ilvl w:val="0"/>
                <w:numId w:val="17"/>
              </w:numPr>
            </w:pPr>
            <w:r w:rsidRPr="00FF495B">
              <w:t>Use meaningful questions to frame instructional activities and guide student learning?</w:t>
            </w:r>
          </w:p>
          <w:p w14:paraId="0817DDD4" w14:textId="77777777" w:rsidR="00B90A3D" w:rsidRPr="00FF495B" w:rsidRDefault="00B90A3D" w:rsidP="006470FB">
            <w:pPr>
              <w:pStyle w:val="ListParagraph"/>
              <w:numPr>
                <w:ilvl w:val="0"/>
                <w:numId w:val="17"/>
              </w:numPr>
            </w:pPr>
            <w:r w:rsidRPr="00FF495B">
              <w:t>Invite students to ask questions about what they are learning and challenge them to find the answers?</w:t>
            </w:r>
          </w:p>
          <w:p w14:paraId="213E4B90" w14:textId="77777777" w:rsidR="00B90A3D" w:rsidRPr="00FF495B" w:rsidRDefault="00B90A3D" w:rsidP="006470FB">
            <w:pPr>
              <w:pStyle w:val="ListParagraph"/>
              <w:numPr>
                <w:ilvl w:val="0"/>
                <w:numId w:val="17"/>
              </w:numPr>
            </w:pPr>
            <w:r w:rsidRPr="00FF495B">
              <w:t>Provide an appropriate structure to help students work systematically toward a complex solution or explanation?</w:t>
            </w:r>
          </w:p>
          <w:p w14:paraId="7BA698A7" w14:textId="70507837" w:rsidR="00B90A3D" w:rsidRPr="00FF495B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Ask students to construct an explanation or argument with supporting evidence and reasoning to show their learning?</w:t>
            </w:r>
          </w:p>
        </w:tc>
      </w:tr>
      <w:tr w:rsidR="00B90A3D" w:rsidRPr="00FF495B" w14:paraId="6645CE2A" w14:textId="77777777" w:rsidTr="00E10BF7">
        <w:tc>
          <w:tcPr>
            <w:tcW w:w="1516" w:type="pct"/>
            <w:vMerge/>
          </w:tcPr>
          <w:p w14:paraId="5D49910E" w14:textId="77777777" w:rsidR="00B90A3D" w:rsidRPr="00B90A3D" w:rsidRDefault="00B90A3D" w:rsidP="00536CE6">
            <w:pPr>
              <w:rPr>
                <w:b/>
                <w:bCs/>
              </w:rPr>
            </w:pPr>
          </w:p>
        </w:tc>
        <w:tc>
          <w:tcPr>
            <w:tcW w:w="3484" w:type="pct"/>
          </w:tcPr>
          <w:p w14:paraId="64E5ED01" w14:textId="77777777" w:rsidR="00B90A3D" w:rsidRPr="00FF495B" w:rsidRDefault="00B90A3D" w:rsidP="00B90A3D">
            <w:r w:rsidRPr="00FF495B">
              <w:t>Productive Discourse</w:t>
            </w:r>
          </w:p>
          <w:p w14:paraId="63C2233E" w14:textId="77777777" w:rsidR="00B90A3D" w:rsidRPr="00FF495B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Create opportunities for students to share ideas and respond to the ideas of others?</w:t>
            </w:r>
          </w:p>
          <w:p w14:paraId="0A544B5B" w14:textId="77777777" w:rsidR="00B90A3D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Guide students to seek understanding through productive, solution-based conversation?</w:t>
            </w:r>
          </w:p>
          <w:p w14:paraId="6A4EA611" w14:textId="163F029F" w:rsidR="00B90A3D" w:rsidRPr="00B90A3D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Ask students to collaborate with others to gain a shared understanding of ideas from multiple perspectives?</w:t>
            </w:r>
          </w:p>
        </w:tc>
      </w:tr>
    </w:tbl>
    <w:p w14:paraId="5A036D5D" w14:textId="77777777" w:rsidR="00536CE6" w:rsidRPr="00FF495B" w:rsidRDefault="00536CE6" w:rsidP="00536CE6">
      <w:pPr>
        <w:pStyle w:val="BodyText"/>
      </w:pPr>
    </w:p>
    <w:tbl>
      <w:tblPr>
        <w:tblStyle w:val="TableGrid"/>
        <w:tblW w:w="5396" w:type="pct"/>
        <w:tblInd w:w="-3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536CE6" w:rsidRPr="00FF495B" w14:paraId="714DE519" w14:textId="77777777" w:rsidTr="00E10BF7">
        <w:trPr>
          <w:cantSplit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454B3570" w14:textId="12F24B07" w:rsidR="00536CE6" w:rsidRPr="00FF495B" w:rsidRDefault="00536CE6" w:rsidP="00BA549E">
            <w:pPr>
              <w:pStyle w:val="TableColumnHeaders"/>
              <w:spacing w:line="276" w:lineRule="auto"/>
            </w:pPr>
            <w:r w:rsidRPr="00633D2D">
              <w:t>What Lesson Is Being Observed?</w:t>
            </w:r>
          </w:p>
        </w:tc>
      </w:tr>
      <w:tr w:rsidR="00536CE6" w:rsidRPr="00FF495B" w14:paraId="617AAE85" w14:textId="77777777" w:rsidTr="00E10BF7">
        <w:trPr>
          <w:cantSplit/>
          <w:trHeight w:val="172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8358A" w14:textId="4F6B6D1D" w:rsidR="00536CE6" w:rsidRPr="00FF495B" w:rsidRDefault="00536CE6" w:rsidP="00BA549E">
            <w:pPr>
              <w:pStyle w:val="TableData"/>
              <w:spacing w:line="276" w:lineRule="auto"/>
            </w:pPr>
          </w:p>
        </w:tc>
      </w:tr>
      <w:tr w:rsidR="007752A4" w:rsidRPr="00FF495B" w14:paraId="299A6660" w14:textId="77777777" w:rsidTr="00E10BF7">
        <w:trPr>
          <w:cantSplit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2A3AB765" w14:textId="5D654D52" w:rsidR="007752A4" w:rsidRPr="00FF495B" w:rsidRDefault="007752A4" w:rsidP="00A77AA8">
            <w:pPr>
              <w:pStyle w:val="TableColumnHeaders"/>
              <w:spacing w:line="276" w:lineRule="auto"/>
            </w:pPr>
            <w:r w:rsidRPr="00FF495B">
              <w:lastRenderedPageBreak/>
              <w:t>Goals</w:t>
            </w:r>
            <w:r w:rsidR="00E32F60">
              <w:br/>
            </w:r>
            <w:r w:rsidR="00E32F60" w:rsidRPr="00E32F60">
              <w:rPr>
                <w:i/>
                <w:iCs/>
              </w:rPr>
              <w:t xml:space="preserve">(copy from </w:t>
            </w:r>
            <w:proofErr w:type="gramStart"/>
            <w:r w:rsidR="00E32F60" w:rsidRPr="00E32F60">
              <w:rPr>
                <w:i/>
                <w:iCs/>
              </w:rPr>
              <w:t>goal-setting</w:t>
            </w:r>
            <w:proofErr w:type="gramEnd"/>
            <w:r w:rsidR="00E32F60" w:rsidRPr="00E32F60">
              <w:rPr>
                <w:i/>
                <w:iCs/>
              </w:rPr>
              <w:t>)</w:t>
            </w:r>
          </w:p>
        </w:tc>
      </w:tr>
      <w:tr w:rsidR="007752A4" w:rsidRPr="00FF495B" w14:paraId="44A6F53B" w14:textId="77777777" w:rsidTr="00E10BF7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14:paraId="3BD715B2" w14:textId="35D24CAB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What goal do you want to set connected to this component of authenticity?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14:paraId="456812D3" w14:textId="57F06871" w:rsidR="007752A4" w:rsidRPr="006166E0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What would you like me to be looking for during your observation?</w:t>
            </w:r>
          </w:p>
        </w:tc>
      </w:tr>
      <w:tr w:rsidR="007752A4" w:rsidRPr="00FF495B" w14:paraId="28392141" w14:textId="77777777" w:rsidTr="00E10BF7">
        <w:trPr>
          <w:trHeight w:val="86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F5129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442C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</w:tbl>
    <w:p w14:paraId="5307D72F" w14:textId="7CF86B6C" w:rsidR="00060A77" w:rsidRPr="00FF495B" w:rsidRDefault="00060A77" w:rsidP="00060A77">
      <w:pPr>
        <w:pStyle w:val="BodyText"/>
      </w:pPr>
    </w:p>
    <w:tbl>
      <w:tblPr>
        <w:tblStyle w:val="TableGrid"/>
        <w:tblW w:w="5396" w:type="pct"/>
        <w:tblInd w:w="-3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7752A4" w:rsidRPr="00FF495B" w14:paraId="4CC0C373" w14:textId="77777777" w:rsidTr="00E10BF7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0C91B45B" w14:textId="5D4262F0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633D2D">
              <w:rPr>
                <w:b/>
                <w:bCs/>
                <w:color w:val="000000"/>
              </w:rPr>
              <w:t>Observation Notes</w:t>
            </w:r>
          </w:p>
        </w:tc>
      </w:tr>
      <w:tr w:rsidR="007752A4" w:rsidRPr="00FF495B" w14:paraId="3CE7D4D3" w14:textId="77777777" w:rsidTr="009A6BFA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FCB"/>
          </w:tcPr>
          <w:p w14:paraId="2AE68E46" w14:textId="713D6F45" w:rsidR="007752A4" w:rsidRPr="00FF495B" w:rsidRDefault="007752A4" w:rsidP="00BA549E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Teacher Actions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FCB"/>
          </w:tcPr>
          <w:p w14:paraId="69ECCFAB" w14:textId="4A775D00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Student Actions</w:t>
            </w:r>
          </w:p>
        </w:tc>
      </w:tr>
      <w:tr w:rsidR="007752A4" w:rsidRPr="00FF495B" w14:paraId="5C92C70C" w14:textId="77777777" w:rsidTr="00F6353E">
        <w:trPr>
          <w:trHeight w:val="806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7846" w14:textId="77777777" w:rsidR="007752A4" w:rsidRPr="00FF495B" w:rsidRDefault="007752A4" w:rsidP="00BA549E">
            <w:pPr>
              <w:pStyle w:val="TableData"/>
              <w:spacing w:line="276" w:lineRule="auto"/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0DD8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:rsidRPr="00FF495B" w14:paraId="6442FCCF" w14:textId="77777777" w:rsidTr="00E10BF7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5876E52E" w14:textId="75010CC1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633D2D">
              <w:rPr>
                <w:b/>
                <w:bCs/>
                <w:color w:val="000000"/>
              </w:rPr>
              <w:lastRenderedPageBreak/>
              <w:t>Other Notes</w:t>
            </w:r>
          </w:p>
        </w:tc>
      </w:tr>
      <w:tr w:rsidR="007752A4" w:rsidRPr="00FF495B" w14:paraId="61565CE9" w14:textId="77777777" w:rsidTr="00E10BF7">
        <w:trPr>
          <w:trHeight w:val="8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43DD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:rsidRPr="00FF495B" w14:paraId="543FA3C8" w14:textId="77777777" w:rsidTr="00E10BF7">
        <w:trPr>
          <w:trHeight w:val="8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E3ED" w14:textId="7450080B" w:rsidR="007752A4" w:rsidRPr="00FF495B" w:rsidRDefault="007752A4" w:rsidP="00A77AA8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 xml:space="preserve">Special Circumstances: </w:t>
            </w:r>
          </w:p>
        </w:tc>
      </w:tr>
    </w:tbl>
    <w:p w14:paraId="2C775392" w14:textId="77777777" w:rsidR="0023704F" w:rsidRPr="00FF495B" w:rsidRDefault="0023704F"/>
    <w:tbl>
      <w:tblPr>
        <w:tblStyle w:val="TableGrid"/>
        <w:tblW w:w="5396" w:type="pct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6570"/>
      </w:tblGrid>
      <w:tr w:rsidR="007752A4" w:rsidRPr="00FF495B" w14:paraId="62AFD0EF" w14:textId="77777777" w:rsidTr="00E10BF7">
        <w:tc>
          <w:tcPr>
            <w:tcW w:w="5000" w:type="pct"/>
            <w:gridSpan w:val="2"/>
            <w:shd w:val="clear" w:color="auto" w:fill="FFBBA6"/>
          </w:tcPr>
          <w:p w14:paraId="66122F5C" w14:textId="546B2348" w:rsidR="007752A4" w:rsidRPr="00FF495B" w:rsidRDefault="007752A4" w:rsidP="00BA549E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633D2D">
              <w:rPr>
                <w:b/>
                <w:bCs/>
                <w:color w:val="000000"/>
              </w:rPr>
              <w:t>3-2-1</w:t>
            </w:r>
          </w:p>
        </w:tc>
      </w:tr>
      <w:tr w:rsidR="007752A4" w:rsidRPr="00FF495B" w14:paraId="569FEFCC" w14:textId="77777777" w:rsidTr="009A6BFA">
        <w:trPr>
          <w:trHeight w:val="864"/>
        </w:trPr>
        <w:tc>
          <w:tcPr>
            <w:tcW w:w="1741" w:type="pct"/>
            <w:shd w:val="clear" w:color="auto" w:fill="F6AFCB"/>
            <w:vAlign w:val="center"/>
          </w:tcPr>
          <w:p w14:paraId="7D58AB17" w14:textId="75FB9758" w:rsidR="007752A4" w:rsidRPr="00FF495B" w:rsidRDefault="007752A4" w:rsidP="00BA549E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>Three Things the Teacher Did Well:</w:t>
            </w:r>
          </w:p>
        </w:tc>
        <w:tc>
          <w:tcPr>
            <w:tcW w:w="3259" w:type="pct"/>
            <w:shd w:val="clear" w:color="auto" w:fill="auto"/>
          </w:tcPr>
          <w:p w14:paraId="4DA88FC2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:rsidRPr="00FF495B" w14:paraId="0109D4B0" w14:textId="77777777" w:rsidTr="009A6BFA">
        <w:trPr>
          <w:trHeight w:val="864"/>
        </w:trPr>
        <w:tc>
          <w:tcPr>
            <w:tcW w:w="1741" w:type="pct"/>
            <w:shd w:val="clear" w:color="auto" w:fill="F6AFCB"/>
            <w:vAlign w:val="center"/>
          </w:tcPr>
          <w:p w14:paraId="2BE7D95F" w14:textId="0B4E4A6A" w:rsidR="007752A4" w:rsidRPr="00FF495B" w:rsidRDefault="007752A4" w:rsidP="00BA549E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>Two Things That Can Be Improved Upon</w:t>
            </w:r>
            <w:r w:rsidR="001147A7" w:rsidRPr="00FF495B">
              <w:rPr>
                <w:b/>
                <w:bCs/>
              </w:rPr>
              <w:t>:</w:t>
            </w:r>
          </w:p>
        </w:tc>
        <w:tc>
          <w:tcPr>
            <w:tcW w:w="3259" w:type="pct"/>
            <w:shd w:val="clear" w:color="auto" w:fill="auto"/>
          </w:tcPr>
          <w:p w14:paraId="788AD492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14:paraId="09586286" w14:textId="77777777" w:rsidTr="009A6BFA">
        <w:trPr>
          <w:trHeight w:val="864"/>
        </w:trPr>
        <w:tc>
          <w:tcPr>
            <w:tcW w:w="1741" w:type="pct"/>
            <w:shd w:val="clear" w:color="auto" w:fill="F6AFCB"/>
            <w:vAlign w:val="center"/>
          </w:tcPr>
          <w:p w14:paraId="743CC851" w14:textId="55897C54" w:rsidR="007752A4" w:rsidRPr="007752A4" w:rsidRDefault="007752A4" w:rsidP="00BA549E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>One Part of the Lesson that Aligned with the Goal</w:t>
            </w:r>
            <w:r w:rsidR="001147A7" w:rsidRPr="00FF495B">
              <w:rPr>
                <w:b/>
                <w:bCs/>
              </w:rPr>
              <w:t>:</w:t>
            </w:r>
          </w:p>
        </w:tc>
        <w:tc>
          <w:tcPr>
            <w:tcW w:w="3259" w:type="pct"/>
            <w:shd w:val="clear" w:color="auto" w:fill="auto"/>
          </w:tcPr>
          <w:p w14:paraId="5ADDC842" w14:textId="77777777" w:rsidR="007752A4" w:rsidRDefault="007752A4" w:rsidP="00A77AA8">
            <w:pPr>
              <w:pStyle w:val="TableData"/>
              <w:spacing w:line="276" w:lineRule="auto"/>
            </w:pPr>
          </w:p>
        </w:tc>
      </w:tr>
    </w:tbl>
    <w:p w14:paraId="04637D3F" w14:textId="77777777" w:rsidR="007752A4" w:rsidRPr="007752A4" w:rsidRDefault="007752A4" w:rsidP="007752A4"/>
    <w:sectPr w:rsidR="007752A4" w:rsidRPr="0077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C384" w14:textId="77777777" w:rsidR="0058199E" w:rsidRDefault="0058199E" w:rsidP="00293785">
      <w:pPr>
        <w:spacing w:after="0" w:line="240" w:lineRule="auto"/>
      </w:pPr>
      <w:r>
        <w:separator/>
      </w:r>
    </w:p>
  </w:endnote>
  <w:endnote w:type="continuationSeparator" w:id="0">
    <w:p w14:paraId="5D7251BD" w14:textId="77777777" w:rsidR="0058199E" w:rsidRDefault="005819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DA82" w14:textId="77777777" w:rsidR="006166E0" w:rsidRDefault="00616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86D4" w14:textId="7611D220" w:rsidR="00293785" w:rsidRDefault="00633D2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AB91F" wp14:editId="2B1461DD">
              <wp:simplePos x="0" y="0"/>
              <wp:positionH relativeFrom="column">
                <wp:posOffset>812800</wp:posOffset>
              </wp:positionH>
              <wp:positionV relativeFrom="paragraph">
                <wp:posOffset>-236220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B0A55" w14:textId="27CFBA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2A40504EC54DEC8BBC242168DADC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0A77">
                                <w:t>Coaching Cycle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AB9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4pt;margin-top:-18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KTjaN8AAAAOAQAADwAAAGRycy9kb3ducmV2Lnht&#13;&#10;bExPyW7CMBC9V+o/WFOpN7CbFkhDHFQV9doKuki9mXhIosbjKDYk/XuGE1xG82Z5S74aXSuO2IfG&#13;&#10;k4aHqQKBVHrbUKXh6/NtkoII0ZA1rSfU8I8BVsXtTW4y6wfa4HEbK8EkFDKjoY6xy6QMZY3OhKnv&#13;&#10;kHi3970zkWFfSdubgcldKxOl5tKZhlihNh2+1lj+bQ9Ow/f7/vfnSX1UazfrBj8qSe5Zan1/N66X&#13;&#10;XF6WICKO8fIB5wzsHwo2tvMHskG0jJOUA0UNk8dFAoIvFrPzZMdNCrLI5XWM4gQ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BApONo3wAAAA4BAAAPAAAAAAAAAAAAAAAAALoEAABkcnMv&#13;&#10;ZG93bnJldi54bWxQSwUGAAAAAAQABADzAAAAxgUAAAAA&#13;&#10;" filled="f" stroked="f">
              <v:textbox>
                <w:txbxContent>
                  <w:p w14:paraId="30AB0A55" w14:textId="27CFBA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2A40504EC54DEC8BBC242168DADC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0A77">
                          <w:t>Coaching Cycle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4DF58B3D" wp14:editId="644772F0">
          <wp:simplePos x="0" y="0"/>
          <wp:positionH relativeFrom="column">
            <wp:posOffset>190500</wp:posOffset>
          </wp:positionH>
          <wp:positionV relativeFrom="paragraph">
            <wp:posOffset>-419100</wp:posOffset>
          </wp:positionV>
          <wp:extent cx="5943600" cy="845185"/>
          <wp:effectExtent l="0" t="0" r="0" b="0"/>
          <wp:wrapNone/>
          <wp:docPr id="222527796" name="Picture 2" descr="A purpl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27796" name="Picture 2" descr="A purpl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AA32" w14:textId="77777777" w:rsidR="006166E0" w:rsidRDefault="0061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D51B" w14:textId="77777777" w:rsidR="0058199E" w:rsidRDefault="0058199E" w:rsidP="00293785">
      <w:pPr>
        <w:spacing w:after="0" w:line="240" w:lineRule="auto"/>
      </w:pPr>
      <w:r>
        <w:separator/>
      </w:r>
    </w:p>
  </w:footnote>
  <w:footnote w:type="continuationSeparator" w:id="0">
    <w:p w14:paraId="7A69B75D" w14:textId="77777777" w:rsidR="0058199E" w:rsidRDefault="0058199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E933" w14:textId="77777777" w:rsidR="00B90A3D" w:rsidRDefault="00B90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437E" w14:textId="77777777" w:rsidR="00B90A3D" w:rsidRDefault="00B90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D3A7" w14:textId="77777777" w:rsidR="00B90A3D" w:rsidRDefault="00B90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E32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11C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0E34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3A21"/>
    <w:multiLevelType w:val="hybridMultilevel"/>
    <w:tmpl w:val="64D264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4C1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1EE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1709">
    <w:abstractNumId w:val="12"/>
  </w:num>
  <w:num w:numId="2" w16cid:durableId="2097824303">
    <w:abstractNumId w:val="13"/>
  </w:num>
  <w:num w:numId="3" w16cid:durableId="198395541">
    <w:abstractNumId w:val="4"/>
  </w:num>
  <w:num w:numId="4" w16cid:durableId="1555001854">
    <w:abstractNumId w:val="7"/>
  </w:num>
  <w:num w:numId="5" w16cid:durableId="293677007">
    <w:abstractNumId w:val="8"/>
  </w:num>
  <w:num w:numId="6" w16cid:durableId="1789154402">
    <w:abstractNumId w:val="10"/>
  </w:num>
  <w:num w:numId="7" w16cid:durableId="2146191118">
    <w:abstractNumId w:val="9"/>
  </w:num>
  <w:num w:numId="8" w16cid:durableId="1329748316">
    <w:abstractNumId w:val="14"/>
  </w:num>
  <w:num w:numId="9" w16cid:durableId="1581022914">
    <w:abstractNumId w:val="15"/>
  </w:num>
  <w:num w:numId="10" w16cid:durableId="235671317">
    <w:abstractNumId w:val="16"/>
  </w:num>
  <w:num w:numId="11" w16cid:durableId="1098284412">
    <w:abstractNumId w:val="6"/>
  </w:num>
  <w:num w:numId="12" w16cid:durableId="302662624">
    <w:abstractNumId w:val="1"/>
  </w:num>
  <w:num w:numId="13" w16cid:durableId="703561277">
    <w:abstractNumId w:val="5"/>
  </w:num>
  <w:num w:numId="14" w16cid:durableId="866137529">
    <w:abstractNumId w:val="0"/>
  </w:num>
  <w:num w:numId="15" w16cid:durableId="638146888">
    <w:abstractNumId w:val="2"/>
  </w:num>
  <w:num w:numId="16" w16cid:durableId="1494491668">
    <w:abstractNumId w:val="11"/>
  </w:num>
  <w:num w:numId="17" w16cid:durableId="46782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5"/>
    <w:rsid w:val="0004006F"/>
    <w:rsid w:val="00053775"/>
    <w:rsid w:val="0005619A"/>
    <w:rsid w:val="00060A77"/>
    <w:rsid w:val="0008589D"/>
    <w:rsid w:val="000A5559"/>
    <w:rsid w:val="000B2844"/>
    <w:rsid w:val="0011259B"/>
    <w:rsid w:val="001147A7"/>
    <w:rsid w:val="00116FDD"/>
    <w:rsid w:val="00125621"/>
    <w:rsid w:val="001D0BBF"/>
    <w:rsid w:val="001E1F85"/>
    <w:rsid w:val="001F125D"/>
    <w:rsid w:val="002345CC"/>
    <w:rsid w:val="0023704F"/>
    <w:rsid w:val="00293785"/>
    <w:rsid w:val="002C0879"/>
    <w:rsid w:val="002C37B4"/>
    <w:rsid w:val="002E0ACE"/>
    <w:rsid w:val="00323397"/>
    <w:rsid w:val="0036040A"/>
    <w:rsid w:val="00392945"/>
    <w:rsid w:val="00397C24"/>
    <w:rsid w:val="00397FA9"/>
    <w:rsid w:val="003E6BEC"/>
    <w:rsid w:val="00407E9C"/>
    <w:rsid w:val="00446C13"/>
    <w:rsid w:val="004853F8"/>
    <w:rsid w:val="004B7A1D"/>
    <w:rsid w:val="005078B4"/>
    <w:rsid w:val="00522643"/>
    <w:rsid w:val="0053328A"/>
    <w:rsid w:val="00536CE6"/>
    <w:rsid w:val="00540FC6"/>
    <w:rsid w:val="005511B6"/>
    <w:rsid w:val="00553C98"/>
    <w:rsid w:val="0058199E"/>
    <w:rsid w:val="005A7635"/>
    <w:rsid w:val="005B7A8D"/>
    <w:rsid w:val="005C312D"/>
    <w:rsid w:val="005F4F79"/>
    <w:rsid w:val="005F7832"/>
    <w:rsid w:val="006166E0"/>
    <w:rsid w:val="00633D2D"/>
    <w:rsid w:val="00645D7F"/>
    <w:rsid w:val="00656940"/>
    <w:rsid w:val="00665274"/>
    <w:rsid w:val="00666C03"/>
    <w:rsid w:val="00686DAB"/>
    <w:rsid w:val="006B4CC2"/>
    <w:rsid w:val="006B712A"/>
    <w:rsid w:val="006D487E"/>
    <w:rsid w:val="006E1542"/>
    <w:rsid w:val="00721EA4"/>
    <w:rsid w:val="007752A4"/>
    <w:rsid w:val="00797CB5"/>
    <w:rsid w:val="007B055F"/>
    <w:rsid w:val="007C35E1"/>
    <w:rsid w:val="007E6F1D"/>
    <w:rsid w:val="0082570D"/>
    <w:rsid w:val="00880013"/>
    <w:rsid w:val="008920A4"/>
    <w:rsid w:val="008F5386"/>
    <w:rsid w:val="00912959"/>
    <w:rsid w:val="00913172"/>
    <w:rsid w:val="00981E19"/>
    <w:rsid w:val="009A6BFA"/>
    <w:rsid w:val="009B52E4"/>
    <w:rsid w:val="009D6E8D"/>
    <w:rsid w:val="00A101E8"/>
    <w:rsid w:val="00A77AA8"/>
    <w:rsid w:val="00AC349E"/>
    <w:rsid w:val="00B222A0"/>
    <w:rsid w:val="00B347B6"/>
    <w:rsid w:val="00B90A3D"/>
    <w:rsid w:val="00B92DBF"/>
    <w:rsid w:val="00BA549E"/>
    <w:rsid w:val="00BB7AE6"/>
    <w:rsid w:val="00BD119F"/>
    <w:rsid w:val="00BD6B50"/>
    <w:rsid w:val="00C102B5"/>
    <w:rsid w:val="00C4044C"/>
    <w:rsid w:val="00C73EA1"/>
    <w:rsid w:val="00C8524A"/>
    <w:rsid w:val="00C96AEE"/>
    <w:rsid w:val="00CC4F77"/>
    <w:rsid w:val="00CD3CF6"/>
    <w:rsid w:val="00CE336D"/>
    <w:rsid w:val="00D106FF"/>
    <w:rsid w:val="00D11C5F"/>
    <w:rsid w:val="00D269D8"/>
    <w:rsid w:val="00D57249"/>
    <w:rsid w:val="00D626EB"/>
    <w:rsid w:val="00D96FF5"/>
    <w:rsid w:val="00DC6B45"/>
    <w:rsid w:val="00DC7A6D"/>
    <w:rsid w:val="00E10BF7"/>
    <w:rsid w:val="00E32F25"/>
    <w:rsid w:val="00E32F60"/>
    <w:rsid w:val="00EA74D2"/>
    <w:rsid w:val="00EC3AC5"/>
    <w:rsid w:val="00ED24C8"/>
    <w:rsid w:val="00ED3CE7"/>
    <w:rsid w:val="00F377E2"/>
    <w:rsid w:val="00F50748"/>
    <w:rsid w:val="00F62610"/>
    <w:rsid w:val="00F6353E"/>
    <w:rsid w:val="00F72D02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F1B3"/>
  <w15:docId w15:val="{44E2D458-2154-47FD-BA31-28D5E85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36C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90A3D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90A3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33D2D"/>
    <w:pPr>
      <w:spacing w:after="0" w:line="240" w:lineRule="auto"/>
      <w:jc w:val="center"/>
    </w:pPr>
    <w:rPr>
      <w:rFonts w:asciiTheme="majorHAnsi" w:hAnsiTheme="majorHAnsi"/>
      <w:b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33D2D"/>
    <w:rPr>
      <w:rFonts w:asciiTheme="majorHAnsi" w:hAnsiTheme="majorHAnsi"/>
      <w:b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Pa01">
    <w:name w:val="Pa0_1"/>
    <w:basedOn w:val="Normal"/>
    <w:next w:val="Normal"/>
    <w:uiPriority w:val="99"/>
    <w:rsid w:val="00B90A3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Cs w:val="24"/>
    </w:rPr>
  </w:style>
  <w:style w:type="character" w:customStyle="1" w:styleId="A11">
    <w:name w:val="A1_1"/>
    <w:uiPriority w:val="99"/>
    <w:rsid w:val="00B90A3D"/>
    <w:rPr>
      <w:b/>
      <w:bCs/>
      <w:i/>
      <w:iCs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2A40504EC54DEC8BBC242168DA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8EAA-6D95-47C6-AD90-7A463B97BEAA}"/>
      </w:docPartPr>
      <w:docPartBody>
        <w:p w:rsidR="00191810" w:rsidRDefault="00191810">
          <w:pPr>
            <w:pStyle w:val="962A40504EC54DEC8BBC242168DADC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0"/>
    <w:rsid w:val="000B2844"/>
    <w:rsid w:val="00191810"/>
    <w:rsid w:val="0019405E"/>
    <w:rsid w:val="00244B4A"/>
    <w:rsid w:val="00291A5C"/>
    <w:rsid w:val="002A7964"/>
    <w:rsid w:val="00323777"/>
    <w:rsid w:val="00397C24"/>
    <w:rsid w:val="00407E9C"/>
    <w:rsid w:val="00B347B6"/>
    <w:rsid w:val="00B56C57"/>
    <w:rsid w:val="00C96AEE"/>
    <w:rsid w:val="00DF68E3"/>
    <w:rsid w:val="00E32F25"/>
    <w:rsid w:val="00ED3CE7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2A40504EC54DEC8BBC242168DADC04">
    <w:name w:val="962A40504EC54DEC8BBC242168DAD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creator>Michell</dc:creator>
  <cp:lastModifiedBy>Gracia, Ann M.</cp:lastModifiedBy>
  <cp:revision>2</cp:revision>
  <cp:lastPrinted>2016-07-14T14:08:00Z</cp:lastPrinted>
  <dcterms:created xsi:type="dcterms:W3CDTF">2024-10-09T16:18:00Z</dcterms:created>
  <dcterms:modified xsi:type="dcterms:W3CDTF">2024-10-09T16:18:00Z</dcterms:modified>
</cp:coreProperties>
</file>