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5051FB" w14:textId="65943C12" w:rsidR="00446C13" w:rsidRPr="00FF495B" w:rsidRDefault="00392945" w:rsidP="00B90A3D">
      <w:pPr>
        <w:pStyle w:val="Title"/>
      </w:pPr>
      <w:r w:rsidRPr="00FF495B">
        <w:t>Observation</w:t>
      </w:r>
      <w:r w:rsidR="00912959" w:rsidRPr="00FF495B">
        <w:t xml:space="preserve"> (</w:t>
      </w:r>
      <w:r w:rsidR="00BB7AE6" w:rsidRPr="00FF495B">
        <w:t>IBL</w:t>
      </w:r>
      <w:r w:rsidR="00912959" w:rsidRPr="00FF495B">
        <w:t>)</w:t>
      </w:r>
      <w:r w:rsidRPr="00FF495B">
        <w:t>: Q</w:t>
      </w:r>
      <w:r w:rsidR="00912959" w:rsidRPr="00FF495B">
        <w:t>uarter [</w:t>
      </w:r>
      <w:r w:rsidRPr="00FF495B">
        <w:t>#</w:t>
      </w:r>
      <w:r w:rsidR="00912959" w:rsidRPr="00FF495B">
        <w:t>]</w:t>
      </w:r>
    </w:p>
    <w:tbl>
      <w:tblPr>
        <w:tblpPr w:leftFromText="180" w:rightFromText="180" w:topFromText="180" w:bottomFromText="180" w:vertAnchor="text" w:tblpX="-3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65"/>
        <w:gridCol w:w="4995"/>
        <w:gridCol w:w="995"/>
        <w:gridCol w:w="2520"/>
      </w:tblGrid>
      <w:tr w:rsidR="00E10BF7" w:rsidRPr="00B04DD4" w14:paraId="431345C1" w14:textId="77777777" w:rsidTr="00A15476">
        <w:trPr>
          <w:trHeight w:val="645"/>
        </w:trPr>
        <w:tc>
          <w:tcPr>
            <w:tcW w:w="1565" w:type="dxa"/>
            <w:vAlign w:val="center"/>
          </w:tcPr>
          <w:p w14:paraId="46238BFA" w14:textId="77777777" w:rsidR="00E10BF7" w:rsidRPr="00B04DD4" w:rsidRDefault="00E10BF7" w:rsidP="00405CD4">
            <w:pPr>
              <w:rPr>
                <w:b/>
                <w:color w:val="000000"/>
              </w:rPr>
            </w:pPr>
            <w:r w:rsidRPr="00B04DD4">
              <w:rPr>
                <w:b/>
                <w:color w:val="000000"/>
              </w:rPr>
              <w:t>Teacher</w:t>
            </w:r>
          </w:p>
        </w:tc>
        <w:tc>
          <w:tcPr>
            <w:tcW w:w="4995" w:type="dxa"/>
            <w:vAlign w:val="center"/>
          </w:tcPr>
          <w:p w14:paraId="5CBDD115" w14:textId="77777777" w:rsidR="00E10BF7" w:rsidRPr="00B04DD4" w:rsidRDefault="00E10BF7" w:rsidP="00405CD4">
            <w:pPr>
              <w:rPr>
                <w:color w:val="000000"/>
              </w:rPr>
            </w:pPr>
          </w:p>
        </w:tc>
        <w:tc>
          <w:tcPr>
            <w:tcW w:w="995" w:type="dxa"/>
            <w:vAlign w:val="center"/>
          </w:tcPr>
          <w:p w14:paraId="790AF59B" w14:textId="77777777" w:rsidR="00E10BF7" w:rsidRPr="00B04DD4" w:rsidRDefault="00E10BF7" w:rsidP="00405CD4">
            <w:pPr>
              <w:rPr>
                <w:b/>
                <w:color w:val="000000"/>
              </w:rPr>
            </w:pPr>
            <w:r w:rsidRPr="00B04DD4">
              <w:rPr>
                <w:b/>
                <w:color w:val="000000"/>
              </w:rPr>
              <w:t>Date</w:t>
            </w:r>
          </w:p>
        </w:tc>
        <w:tc>
          <w:tcPr>
            <w:tcW w:w="2520" w:type="dxa"/>
            <w:vAlign w:val="center"/>
          </w:tcPr>
          <w:p w14:paraId="347D397D" w14:textId="77777777" w:rsidR="00E10BF7" w:rsidRPr="00B04DD4" w:rsidRDefault="00E10BF7" w:rsidP="00405CD4">
            <w:pPr>
              <w:rPr>
                <w:color w:val="000000"/>
              </w:rPr>
            </w:pPr>
          </w:p>
        </w:tc>
      </w:tr>
      <w:tr w:rsidR="00E10BF7" w:rsidRPr="00B04DD4" w14:paraId="604703DE" w14:textId="77777777" w:rsidTr="00A15476">
        <w:trPr>
          <w:trHeight w:val="645"/>
        </w:trPr>
        <w:tc>
          <w:tcPr>
            <w:tcW w:w="1565" w:type="dxa"/>
            <w:vAlign w:val="center"/>
          </w:tcPr>
          <w:p w14:paraId="5567D2AE" w14:textId="77777777" w:rsidR="00E10BF7" w:rsidRPr="00B04DD4" w:rsidRDefault="00E10BF7" w:rsidP="00405CD4">
            <w:pPr>
              <w:rPr>
                <w:b/>
                <w:color w:val="000000"/>
              </w:rPr>
            </w:pPr>
            <w:r w:rsidRPr="00B04DD4">
              <w:rPr>
                <w:b/>
                <w:color w:val="000000"/>
              </w:rPr>
              <w:t>School</w:t>
            </w:r>
          </w:p>
        </w:tc>
        <w:tc>
          <w:tcPr>
            <w:tcW w:w="4995" w:type="dxa"/>
            <w:vAlign w:val="center"/>
          </w:tcPr>
          <w:p w14:paraId="0B0A47B0" w14:textId="77777777" w:rsidR="00E10BF7" w:rsidRPr="00B04DD4" w:rsidRDefault="00E10BF7" w:rsidP="00405CD4">
            <w:pPr>
              <w:rPr>
                <w:color w:val="000000"/>
              </w:rPr>
            </w:pPr>
          </w:p>
        </w:tc>
        <w:tc>
          <w:tcPr>
            <w:tcW w:w="995" w:type="dxa"/>
            <w:vAlign w:val="center"/>
          </w:tcPr>
          <w:p w14:paraId="246CE2B0" w14:textId="752C90FE" w:rsidR="00E10BF7" w:rsidRPr="00B04DD4" w:rsidRDefault="00675453" w:rsidP="00405CD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Subject</w:t>
            </w:r>
          </w:p>
        </w:tc>
        <w:tc>
          <w:tcPr>
            <w:tcW w:w="2520" w:type="dxa"/>
            <w:vAlign w:val="center"/>
          </w:tcPr>
          <w:p w14:paraId="004132D0" w14:textId="77777777" w:rsidR="00E10BF7" w:rsidRPr="00B04DD4" w:rsidRDefault="00E10BF7" w:rsidP="00405CD4">
            <w:pPr>
              <w:rPr>
                <w:color w:val="000000"/>
              </w:rPr>
            </w:pPr>
          </w:p>
        </w:tc>
      </w:tr>
    </w:tbl>
    <w:p w14:paraId="5E671A9B" w14:textId="77777777" w:rsidR="00536CE6" w:rsidRPr="00FF495B" w:rsidRDefault="00536CE6" w:rsidP="00536CE6"/>
    <w:tbl>
      <w:tblPr>
        <w:tblStyle w:val="TableGrid"/>
        <w:tblW w:w="5336" w:type="pct"/>
        <w:tblInd w:w="-330" w:type="dxa"/>
        <w:tblBorders>
          <w:top w:val="single" w:sz="4" w:space="0" w:color="FFFFFF" w:themeColor="background1"/>
          <w:left w:val="single" w:sz="48" w:space="0" w:color="82AC3F"/>
          <w:bottom w:val="single" w:sz="4" w:space="0" w:color="FFFFFF" w:themeColor="background1"/>
          <w:right w:val="single" w:sz="18" w:space="0" w:color="82AC3F"/>
          <w:insideH w:val="single" w:sz="4" w:space="0" w:color="E1BD4E"/>
          <w:insideV w:val="single" w:sz="4" w:space="0" w:color="E1BD4E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02"/>
        <w:gridCol w:w="6898"/>
      </w:tblGrid>
      <w:tr w:rsidR="00B90A3D" w:rsidRPr="00FF495B" w14:paraId="413B3AAD" w14:textId="77777777" w:rsidTr="00E10BF7">
        <w:tc>
          <w:tcPr>
            <w:tcW w:w="1516" w:type="pct"/>
            <w:vMerge w:val="restart"/>
          </w:tcPr>
          <w:p w14:paraId="23115B4F" w14:textId="77777777" w:rsidR="00B90A3D" w:rsidRDefault="00B90A3D" w:rsidP="00536CE6">
            <w:pPr>
              <w:rPr>
                <w:b/>
                <w:bCs/>
              </w:rPr>
            </w:pPr>
          </w:p>
          <w:p w14:paraId="55BC1FD8" w14:textId="77777777" w:rsidR="00B90A3D" w:rsidRDefault="00B90A3D" w:rsidP="00536CE6">
            <w:pPr>
              <w:rPr>
                <w:b/>
                <w:bCs/>
              </w:rPr>
            </w:pPr>
          </w:p>
          <w:p w14:paraId="0966E998" w14:textId="77777777" w:rsidR="00B90A3D" w:rsidRDefault="00B90A3D" w:rsidP="00536CE6">
            <w:pPr>
              <w:rPr>
                <w:b/>
                <w:bCs/>
              </w:rPr>
            </w:pPr>
          </w:p>
          <w:p w14:paraId="6DBF43EC" w14:textId="77777777" w:rsidR="00B90A3D" w:rsidRDefault="00B90A3D" w:rsidP="00536CE6">
            <w:pPr>
              <w:rPr>
                <w:b/>
                <w:bCs/>
              </w:rPr>
            </w:pPr>
          </w:p>
          <w:p w14:paraId="013CA61A" w14:textId="77777777" w:rsidR="00B90A3D" w:rsidRDefault="00B90A3D" w:rsidP="00536CE6">
            <w:pPr>
              <w:rPr>
                <w:b/>
                <w:bCs/>
              </w:rPr>
            </w:pPr>
          </w:p>
          <w:p w14:paraId="7DF1348E" w14:textId="77777777" w:rsidR="00B90A3D" w:rsidRDefault="00B90A3D" w:rsidP="00536CE6">
            <w:pPr>
              <w:rPr>
                <w:b/>
                <w:bCs/>
              </w:rPr>
            </w:pPr>
          </w:p>
          <w:p w14:paraId="6B47C8B1" w14:textId="0EBCD983" w:rsidR="00B90A3D" w:rsidRDefault="00B90A3D" w:rsidP="00536CE6">
            <w:pPr>
              <w:rPr>
                <w:b/>
                <w:bCs/>
              </w:rPr>
            </w:pPr>
            <w:r w:rsidRPr="00B90A3D">
              <w:rPr>
                <w:b/>
                <w:bCs/>
              </w:rPr>
              <w:t>Inquiry-Based Learning</w:t>
            </w:r>
          </w:p>
          <w:p w14:paraId="6A9DDB39" w14:textId="77777777" w:rsidR="00B90A3D" w:rsidRPr="00B90A3D" w:rsidRDefault="00B90A3D" w:rsidP="00B90A3D">
            <w:pPr>
              <w:pStyle w:val="Pa01"/>
              <w:rPr>
                <w:b/>
                <w:bCs/>
                <w:color w:val="211D1E"/>
                <w:sz w:val="20"/>
                <w:szCs w:val="20"/>
              </w:rPr>
            </w:pPr>
            <w:r w:rsidRPr="00B90A3D">
              <w:rPr>
                <w:rStyle w:val="A11"/>
                <w:b w:val="0"/>
                <w:bCs w:val="0"/>
              </w:rPr>
              <w:t xml:space="preserve">Learning deepens knowledge through a guided process, including meaningful questions, research, analysis, and productive discourse. </w:t>
            </w:r>
          </w:p>
          <w:p w14:paraId="6C0A8EB0" w14:textId="40034B5E" w:rsidR="00B90A3D" w:rsidRPr="00B90A3D" w:rsidRDefault="00B90A3D" w:rsidP="00B90A3D">
            <w:pPr>
              <w:pStyle w:val="BodyText"/>
            </w:pPr>
          </w:p>
        </w:tc>
        <w:tc>
          <w:tcPr>
            <w:tcW w:w="3484" w:type="pct"/>
          </w:tcPr>
          <w:p w14:paraId="77DCAD08" w14:textId="7D6E8B12" w:rsidR="00B90A3D" w:rsidRPr="00FF495B" w:rsidRDefault="00B90A3D" w:rsidP="00536CE6">
            <w:pPr>
              <w:rPr>
                <w:i/>
                <w:iCs/>
              </w:rPr>
            </w:pPr>
            <w:r w:rsidRPr="00FF495B">
              <w:rPr>
                <w:i/>
                <w:iCs/>
              </w:rPr>
              <w:t xml:space="preserve"> In what ways does the lesson…</w:t>
            </w:r>
          </w:p>
          <w:p w14:paraId="301D08B3" w14:textId="77777777" w:rsidR="00B90A3D" w:rsidRPr="00FF495B" w:rsidRDefault="00B90A3D" w:rsidP="00FF495B">
            <w:r w:rsidRPr="00FF495B">
              <w:t>Meaningful Questions</w:t>
            </w:r>
          </w:p>
          <w:p w14:paraId="5C4B0BC9" w14:textId="77777777" w:rsidR="00B90A3D" w:rsidRPr="00FF495B" w:rsidRDefault="00B90A3D" w:rsidP="006470FB">
            <w:pPr>
              <w:pStyle w:val="ListParagraph"/>
              <w:numPr>
                <w:ilvl w:val="0"/>
                <w:numId w:val="17"/>
              </w:numPr>
            </w:pPr>
            <w:r w:rsidRPr="00FF495B">
              <w:t>Use meaningful questions to frame instructional activities and guide student learning?</w:t>
            </w:r>
          </w:p>
          <w:p w14:paraId="0817DDD4" w14:textId="77777777" w:rsidR="00B90A3D" w:rsidRPr="00FF495B" w:rsidRDefault="00B90A3D" w:rsidP="006470FB">
            <w:pPr>
              <w:pStyle w:val="ListParagraph"/>
              <w:numPr>
                <w:ilvl w:val="0"/>
                <w:numId w:val="17"/>
              </w:numPr>
            </w:pPr>
            <w:r w:rsidRPr="00FF495B">
              <w:t>Invite students to ask questions about what they are learning and challenge them to find the answers?</w:t>
            </w:r>
          </w:p>
          <w:p w14:paraId="213E4B90" w14:textId="77777777" w:rsidR="00B90A3D" w:rsidRPr="00FF495B" w:rsidRDefault="00B90A3D" w:rsidP="006470FB">
            <w:pPr>
              <w:pStyle w:val="ListParagraph"/>
              <w:numPr>
                <w:ilvl w:val="0"/>
                <w:numId w:val="17"/>
              </w:numPr>
            </w:pPr>
            <w:r w:rsidRPr="00FF495B">
              <w:t>Provide an appropriate structure to help students work systematically toward a complex solution or explanation?</w:t>
            </w:r>
          </w:p>
          <w:p w14:paraId="7BA698A7" w14:textId="70507837" w:rsidR="00B90A3D" w:rsidRPr="00FF495B" w:rsidRDefault="00B90A3D" w:rsidP="00B90A3D">
            <w:pPr>
              <w:pStyle w:val="ListParagraph"/>
              <w:numPr>
                <w:ilvl w:val="0"/>
                <w:numId w:val="17"/>
              </w:numPr>
            </w:pPr>
            <w:r w:rsidRPr="00FF495B">
              <w:t>Ask students to construct an explanation or argument with supporting evidence and reasoning to show their learning?</w:t>
            </w:r>
          </w:p>
        </w:tc>
      </w:tr>
      <w:tr w:rsidR="00B90A3D" w:rsidRPr="00FF495B" w14:paraId="6645CE2A" w14:textId="77777777" w:rsidTr="00E10BF7">
        <w:tc>
          <w:tcPr>
            <w:tcW w:w="1516" w:type="pct"/>
            <w:vMerge/>
          </w:tcPr>
          <w:p w14:paraId="5D49910E" w14:textId="77777777" w:rsidR="00B90A3D" w:rsidRPr="00B90A3D" w:rsidRDefault="00B90A3D" w:rsidP="00536CE6">
            <w:pPr>
              <w:rPr>
                <w:b/>
                <w:bCs/>
              </w:rPr>
            </w:pPr>
          </w:p>
        </w:tc>
        <w:tc>
          <w:tcPr>
            <w:tcW w:w="3484" w:type="pct"/>
          </w:tcPr>
          <w:p w14:paraId="64E5ED01" w14:textId="77777777" w:rsidR="00B90A3D" w:rsidRPr="00FF495B" w:rsidRDefault="00B90A3D" w:rsidP="00B90A3D">
            <w:r w:rsidRPr="00FF495B">
              <w:t>Productive Discourse</w:t>
            </w:r>
          </w:p>
          <w:p w14:paraId="63C2233E" w14:textId="77777777" w:rsidR="00B90A3D" w:rsidRPr="00FF495B" w:rsidRDefault="00B90A3D" w:rsidP="00B90A3D">
            <w:pPr>
              <w:pStyle w:val="ListParagraph"/>
              <w:numPr>
                <w:ilvl w:val="0"/>
                <w:numId w:val="17"/>
              </w:numPr>
            </w:pPr>
            <w:r w:rsidRPr="00FF495B">
              <w:t>Create opportunities for students to share ideas and respond to the ideas of others?</w:t>
            </w:r>
          </w:p>
          <w:p w14:paraId="0A544B5B" w14:textId="77777777" w:rsidR="00B90A3D" w:rsidRDefault="00B90A3D" w:rsidP="00B90A3D">
            <w:pPr>
              <w:pStyle w:val="ListParagraph"/>
              <w:numPr>
                <w:ilvl w:val="0"/>
                <w:numId w:val="17"/>
              </w:numPr>
            </w:pPr>
            <w:r w:rsidRPr="00FF495B">
              <w:t>Guide students to seek understanding through productive, solution-based conversation?</w:t>
            </w:r>
          </w:p>
          <w:p w14:paraId="6A4EA611" w14:textId="163F029F" w:rsidR="00B90A3D" w:rsidRPr="00B90A3D" w:rsidRDefault="00B90A3D" w:rsidP="00B90A3D">
            <w:pPr>
              <w:pStyle w:val="ListParagraph"/>
              <w:numPr>
                <w:ilvl w:val="0"/>
                <w:numId w:val="17"/>
              </w:numPr>
            </w:pPr>
            <w:r w:rsidRPr="00FF495B">
              <w:t>Ask students to collaborate with others to gain a shared understanding of ideas from multiple perspectives?</w:t>
            </w:r>
          </w:p>
        </w:tc>
      </w:tr>
    </w:tbl>
    <w:p w14:paraId="5A036D5D" w14:textId="77777777" w:rsidR="00536CE6" w:rsidRPr="00FF495B" w:rsidRDefault="00536CE6" w:rsidP="00536CE6">
      <w:pPr>
        <w:pStyle w:val="BodyText"/>
      </w:pPr>
    </w:p>
    <w:tbl>
      <w:tblPr>
        <w:tblStyle w:val="TableGrid"/>
        <w:tblW w:w="0" w:type="auto"/>
        <w:tblInd w:w="-37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58"/>
        <w:gridCol w:w="5059"/>
      </w:tblGrid>
      <w:tr w:rsidR="00536CE6" w:rsidRPr="00FF495B" w14:paraId="714DE519" w14:textId="77777777" w:rsidTr="00A15476">
        <w:trPr>
          <w:cantSplit/>
          <w:trHeight w:val="357"/>
        </w:trPr>
        <w:tc>
          <w:tcPr>
            <w:tcW w:w="10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BBA6"/>
          </w:tcPr>
          <w:p w14:paraId="454B3570" w14:textId="12F24B07" w:rsidR="00536CE6" w:rsidRPr="00FF495B" w:rsidRDefault="00536CE6" w:rsidP="00BA549E">
            <w:pPr>
              <w:pStyle w:val="TableColumnHeaders"/>
              <w:spacing w:line="276" w:lineRule="auto"/>
            </w:pPr>
            <w:r w:rsidRPr="00633D2D">
              <w:t>What Lesson Is Being Observed?</w:t>
            </w:r>
          </w:p>
        </w:tc>
      </w:tr>
      <w:tr w:rsidR="00536CE6" w:rsidRPr="00FF495B" w14:paraId="617AAE85" w14:textId="77777777" w:rsidTr="00A15476">
        <w:trPr>
          <w:cantSplit/>
          <w:trHeight w:val="1810"/>
        </w:trPr>
        <w:tc>
          <w:tcPr>
            <w:tcW w:w="10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8358A" w14:textId="4F6B6D1D" w:rsidR="00536CE6" w:rsidRPr="00FF495B" w:rsidRDefault="00536CE6" w:rsidP="00BA549E">
            <w:pPr>
              <w:pStyle w:val="TableData"/>
              <w:spacing w:line="276" w:lineRule="auto"/>
            </w:pPr>
          </w:p>
        </w:tc>
      </w:tr>
      <w:tr w:rsidR="007752A4" w:rsidRPr="00FF495B" w14:paraId="299A6660" w14:textId="77777777" w:rsidTr="00A15476">
        <w:trPr>
          <w:cantSplit/>
          <w:trHeight w:val="714"/>
        </w:trPr>
        <w:tc>
          <w:tcPr>
            <w:tcW w:w="10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BBA6"/>
          </w:tcPr>
          <w:p w14:paraId="2A3AB765" w14:textId="5D654D52" w:rsidR="007752A4" w:rsidRPr="00FF495B" w:rsidRDefault="007752A4" w:rsidP="00A77AA8">
            <w:pPr>
              <w:pStyle w:val="TableColumnHeaders"/>
              <w:spacing w:line="276" w:lineRule="auto"/>
            </w:pPr>
            <w:r w:rsidRPr="00FF495B">
              <w:lastRenderedPageBreak/>
              <w:t>Goals</w:t>
            </w:r>
            <w:r w:rsidR="00E32F60">
              <w:br/>
            </w:r>
            <w:r w:rsidR="00E32F60" w:rsidRPr="00E32F60">
              <w:rPr>
                <w:i/>
                <w:iCs/>
              </w:rPr>
              <w:t xml:space="preserve">(copy from </w:t>
            </w:r>
            <w:proofErr w:type="gramStart"/>
            <w:r w:rsidR="00E32F60" w:rsidRPr="00E32F60">
              <w:rPr>
                <w:i/>
                <w:iCs/>
              </w:rPr>
              <w:t>goal-setting</w:t>
            </w:r>
            <w:proofErr w:type="gramEnd"/>
            <w:r w:rsidR="00E32F60" w:rsidRPr="00E32F60">
              <w:rPr>
                <w:i/>
                <w:iCs/>
              </w:rPr>
              <w:t>)</w:t>
            </w:r>
          </w:p>
        </w:tc>
      </w:tr>
      <w:tr w:rsidR="007752A4" w:rsidRPr="00FF495B" w14:paraId="44A6F53B" w14:textId="77777777" w:rsidTr="00A15476">
        <w:trPr>
          <w:trHeight w:val="714"/>
        </w:trPr>
        <w:tc>
          <w:tcPr>
            <w:tcW w:w="5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vAlign w:val="center"/>
          </w:tcPr>
          <w:p w14:paraId="3BD715B2" w14:textId="35D24CAB" w:rsidR="007752A4" w:rsidRPr="00FF495B" w:rsidRDefault="007752A4" w:rsidP="00A77AA8">
            <w:pPr>
              <w:pStyle w:val="TableData"/>
              <w:spacing w:line="276" w:lineRule="auto"/>
              <w:jc w:val="center"/>
              <w:rPr>
                <w:b/>
                <w:bCs/>
              </w:rPr>
            </w:pPr>
            <w:r w:rsidRPr="00FF495B">
              <w:rPr>
                <w:b/>
                <w:bCs/>
              </w:rPr>
              <w:t>What goal do you want to set connected to this component of authenticity?</w:t>
            </w:r>
          </w:p>
        </w:tc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vAlign w:val="center"/>
          </w:tcPr>
          <w:p w14:paraId="456812D3" w14:textId="57F06871" w:rsidR="007752A4" w:rsidRPr="006166E0" w:rsidRDefault="007752A4" w:rsidP="00A77AA8">
            <w:pPr>
              <w:pStyle w:val="TableData"/>
              <w:spacing w:line="276" w:lineRule="auto"/>
              <w:jc w:val="center"/>
              <w:rPr>
                <w:b/>
                <w:bCs/>
              </w:rPr>
            </w:pPr>
            <w:r w:rsidRPr="00FF495B">
              <w:rPr>
                <w:b/>
                <w:bCs/>
              </w:rPr>
              <w:t>What would you like me to be looking for during your observation?</w:t>
            </w:r>
          </w:p>
        </w:tc>
      </w:tr>
      <w:tr w:rsidR="007752A4" w:rsidRPr="00FF495B" w14:paraId="28392141" w14:textId="77777777" w:rsidTr="00A15476">
        <w:trPr>
          <w:trHeight w:val="905"/>
        </w:trPr>
        <w:tc>
          <w:tcPr>
            <w:tcW w:w="5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F5129" w14:textId="77777777" w:rsidR="007752A4" w:rsidRPr="00FF495B" w:rsidRDefault="007752A4" w:rsidP="00A77AA8">
            <w:pPr>
              <w:pStyle w:val="TableData"/>
              <w:spacing w:line="276" w:lineRule="auto"/>
            </w:pPr>
          </w:p>
        </w:tc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9442C" w14:textId="77777777" w:rsidR="007752A4" w:rsidRPr="00FF495B" w:rsidRDefault="007752A4" w:rsidP="00A77AA8">
            <w:pPr>
              <w:pStyle w:val="TableData"/>
              <w:spacing w:line="276" w:lineRule="auto"/>
            </w:pPr>
          </w:p>
        </w:tc>
      </w:tr>
    </w:tbl>
    <w:p w14:paraId="5307D72F" w14:textId="7CF86B6C" w:rsidR="00060A77" w:rsidRPr="00FF495B" w:rsidRDefault="00060A77" w:rsidP="00060A77">
      <w:pPr>
        <w:pStyle w:val="BodyText"/>
      </w:pPr>
    </w:p>
    <w:tbl>
      <w:tblPr>
        <w:tblStyle w:val="TableGrid"/>
        <w:tblW w:w="0" w:type="auto"/>
        <w:tblInd w:w="-37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7752A4" w:rsidRPr="00FF495B" w14:paraId="4CC0C373" w14:textId="77777777" w:rsidTr="00A15476"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BBA6"/>
          </w:tcPr>
          <w:p w14:paraId="0C91B45B" w14:textId="5D4262F0" w:rsidR="007752A4" w:rsidRPr="00FF495B" w:rsidRDefault="007752A4" w:rsidP="00A77AA8">
            <w:pPr>
              <w:pStyle w:val="TableData"/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 w:rsidRPr="00633D2D">
              <w:rPr>
                <w:b/>
                <w:bCs/>
                <w:color w:val="000000"/>
              </w:rPr>
              <w:t>Observation Notes</w:t>
            </w:r>
          </w:p>
        </w:tc>
      </w:tr>
      <w:tr w:rsidR="007752A4" w:rsidRPr="00FF495B" w14:paraId="3CE7D4D3" w14:textId="77777777" w:rsidTr="00A15476"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AFCB"/>
          </w:tcPr>
          <w:p w14:paraId="2AE68E46" w14:textId="713D6F45" w:rsidR="007752A4" w:rsidRPr="00FF495B" w:rsidRDefault="007752A4" w:rsidP="00BA549E">
            <w:pPr>
              <w:pStyle w:val="TableData"/>
              <w:spacing w:line="276" w:lineRule="auto"/>
              <w:jc w:val="center"/>
              <w:rPr>
                <w:b/>
                <w:bCs/>
              </w:rPr>
            </w:pPr>
            <w:r w:rsidRPr="00FF495B">
              <w:rPr>
                <w:b/>
                <w:bCs/>
              </w:rPr>
              <w:t>Teacher Actions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AFCB"/>
          </w:tcPr>
          <w:p w14:paraId="69ECCFAB" w14:textId="4A775D00" w:rsidR="007752A4" w:rsidRPr="00FF495B" w:rsidRDefault="007752A4" w:rsidP="00A77AA8">
            <w:pPr>
              <w:pStyle w:val="TableData"/>
              <w:spacing w:line="276" w:lineRule="auto"/>
              <w:jc w:val="center"/>
              <w:rPr>
                <w:b/>
                <w:bCs/>
              </w:rPr>
            </w:pPr>
            <w:r w:rsidRPr="00FF495B">
              <w:rPr>
                <w:b/>
                <w:bCs/>
              </w:rPr>
              <w:t>Student Actions</w:t>
            </w:r>
          </w:p>
        </w:tc>
      </w:tr>
      <w:tr w:rsidR="007752A4" w:rsidRPr="00FF495B" w14:paraId="5C92C70C" w14:textId="77777777" w:rsidTr="00A15476">
        <w:trPr>
          <w:trHeight w:val="738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C7846" w14:textId="77777777" w:rsidR="007752A4" w:rsidRPr="00FF495B" w:rsidRDefault="007752A4" w:rsidP="00BA549E">
            <w:pPr>
              <w:pStyle w:val="TableData"/>
              <w:spacing w:line="276" w:lineRule="auto"/>
            </w:pP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F0DD8" w14:textId="77777777" w:rsidR="007752A4" w:rsidRPr="00FF495B" w:rsidRDefault="007752A4" w:rsidP="00A77AA8">
            <w:pPr>
              <w:pStyle w:val="TableData"/>
              <w:spacing w:line="276" w:lineRule="auto"/>
            </w:pPr>
          </w:p>
        </w:tc>
      </w:tr>
      <w:tr w:rsidR="007752A4" w:rsidRPr="00FF495B" w14:paraId="6442FCCF" w14:textId="77777777" w:rsidTr="00A15476"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BBA6"/>
          </w:tcPr>
          <w:p w14:paraId="5876E52E" w14:textId="75010CC1" w:rsidR="007752A4" w:rsidRPr="00FF495B" w:rsidRDefault="007752A4" w:rsidP="00A77AA8">
            <w:pPr>
              <w:pStyle w:val="TableData"/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 w:rsidRPr="00633D2D">
              <w:rPr>
                <w:b/>
                <w:bCs/>
                <w:color w:val="000000"/>
              </w:rPr>
              <w:lastRenderedPageBreak/>
              <w:t>Other Notes</w:t>
            </w:r>
          </w:p>
        </w:tc>
      </w:tr>
      <w:tr w:rsidR="007752A4" w:rsidRPr="00FF495B" w14:paraId="61565CE9" w14:textId="77777777" w:rsidTr="00A15476">
        <w:trPr>
          <w:trHeight w:val="864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643DD" w14:textId="77777777" w:rsidR="007752A4" w:rsidRPr="00FF495B" w:rsidRDefault="007752A4" w:rsidP="00A77AA8">
            <w:pPr>
              <w:pStyle w:val="TableData"/>
              <w:spacing w:line="276" w:lineRule="auto"/>
            </w:pPr>
          </w:p>
        </w:tc>
      </w:tr>
      <w:tr w:rsidR="007752A4" w:rsidRPr="00FF495B" w14:paraId="543FA3C8" w14:textId="77777777" w:rsidTr="00A15476">
        <w:trPr>
          <w:trHeight w:val="864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7E3ED" w14:textId="7450080B" w:rsidR="007752A4" w:rsidRPr="00FF495B" w:rsidRDefault="007752A4" w:rsidP="00A77AA8">
            <w:pPr>
              <w:pStyle w:val="TableData"/>
              <w:spacing w:line="276" w:lineRule="auto"/>
              <w:rPr>
                <w:b/>
                <w:bCs/>
              </w:rPr>
            </w:pPr>
            <w:r w:rsidRPr="00FF495B">
              <w:rPr>
                <w:b/>
                <w:bCs/>
              </w:rPr>
              <w:t xml:space="preserve">Special Circumstances: </w:t>
            </w:r>
          </w:p>
        </w:tc>
      </w:tr>
    </w:tbl>
    <w:p w14:paraId="2C775392" w14:textId="77777777" w:rsidR="0023704F" w:rsidRPr="00FF495B" w:rsidRDefault="0023704F"/>
    <w:tbl>
      <w:tblPr>
        <w:tblStyle w:val="TableGrid"/>
        <w:tblW w:w="0" w:type="auto"/>
        <w:tblInd w:w="-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10"/>
        <w:gridCol w:w="6570"/>
      </w:tblGrid>
      <w:tr w:rsidR="007752A4" w:rsidRPr="00FF495B" w14:paraId="62AFD0EF" w14:textId="77777777" w:rsidTr="00A15476">
        <w:tc>
          <w:tcPr>
            <w:tcW w:w="10080" w:type="dxa"/>
            <w:gridSpan w:val="2"/>
            <w:shd w:val="clear" w:color="auto" w:fill="FFBBA6"/>
          </w:tcPr>
          <w:p w14:paraId="66122F5C" w14:textId="546B2348" w:rsidR="007752A4" w:rsidRPr="00FF495B" w:rsidRDefault="007752A4" w:rsidP="00BA549E">
            <w:pPr>
              <w:pStyle w:val="TableData"/>
              <w:spacing w:line="276" w:lineRule="auto"/>
              <w:jc w:val="center"/>
              <w:rPr>
                <w:b/>
                <w:bCs/>
              </w:rPr>
            </w:pPr>
            <w:r w:rsidRPr="00633D2D">
              <w:rPr>
                <w:b/>
                <w:bCs/>
                <w:color w:val="000000"/>
              </w:rPr>
              <w:t>3-2-1</w:t>
            </w:r>
          </w:p>
        </w:tc>
      </w:tr>
      <w:tr w:rsidR="007752A4" w:rsidRPr="00FF495B" w14:paraId="569FEFCC" w14:textId="77777777" w:rsidTr="00A15476">
        <w:trPr>
          <w:trHeight w:val="864"/>
        </w:trPr>
        <w:tc>
          <w:tcPr>
            <w:tcW w:w="3510" w:type="dxa"/>
            <w:shd w:val="clear" w:color="auto" w:fill="F6AFCB"/>
            <w:vAlign w:val="center"/>
          </w:tcPr>
          <w:p w14:paraId="7D58AB17" w14:textId="75FB9758" w:rsidR="007752A4" w:rsidRPr="00FF495B" w:rsidRDefault="007752A4" w:rsidP="00BA549E">
            <w:pPr>
              <w:pStyle w:val="TableData"/>
              <w:spacing w:line="276" w:lineRule="auto"/>
              <w:rPr>
                <w:b/>
                <w:bCs/>
              </w:rPr>
            </w:pPr>
            <w:r w:rsidRPr="00FF495B">
              <w:rPr>
                <w:b/>
                <w:bCs/>
              </w:rPr>
              <w:t>Three Things the Teacher Did Well:</w:t>
            </w:r>
          </w:p>
        </w:tc>
        <w:tc>
          <w:tcPr>
            <w:tcW w:w="6570" w:type="dxa"/>
          </w:tcPr>
          <w:p w14:paraId="4DA88FC2" w14:textId="77777777" w:rsidR="007752A4" w:rsidRPr="00FF495B" w:rsidRDefault="007752A4" w:rsidP="00A77AA8">
            <w:pPr>
              <w:pStyle w:val="TableData"/>
              <w:spacing w:line="276" w:lineRule="auto"/>
            </w:pPr>
          </w:p>
        </w:tc>
      </w:tr>
      <w:tr w:rsidR="007752A4" w:rsidRPr="00FF495B" w14:paraId="0109D4B0" w14:textId="77777777" w:rsidTr="00A15476">
        <w:trPr>
          <w:trHeight w:val="864"/>
        </w:trPr>
        <w:tc>
          <w:tcPr>
            <w:tcW w:w="3510" w:type="dxa"/>
            <w:shd w:val="clear" w:color="auto" w:fill="F6AFCB"/>
            <w:vAlign w:val="center"/>
          </w:tcPr>
          <w:p w14:paraId="2BE7D95F" w14:textId="0B4E4A6A" w:rsidR="007752A4" w:rsidRPr="00FF495B" w:rsidRDefault="007752A4" w:rsidP="00BA549E">
            <w:pPr>
              <w:pStyle w:val="TableData"/>
              <w:spacing w:line="276" w:lineRule="auto"/>
              <w:rPr>
                <w:b/>
                <w:bCs/>
              </w:rPr>
            </w:pPr>
            <w:r w:rsidRPr="00FF495B">
              <w:rPr>
                <w:b/>
                <w:bCs/>
              </w:rPr>
              <w:t>Two Things That Can Be Improved Upon</w:t>
            </w:r>
            <w:r w:rsidR="001147A7" w:rsidRPr="00FF495B">
              <w:rPr>
                <w:b/>
                <w:bCs/>
              </w:rPr>
              <w:t>:</w:t>
            </w:r>
          </w:p>
        </w:tc>
        <w:tc>
          <w:tcPr>
            <w:tcW w:w="6570" w:type="dxa"/>
          </w:tcPr>
          <w:p w14:paraId="788AD492" w14:textId="77777777" w:rsidR="007752A4" w:rsidRPr="00FF495B" w:rsidRDefault="007752A4" w:rsidP="00A77AA8">
            <w:pPr>
              <w:pStyle w:val="TableData"/>
              <w:spacing w:line="276" w:lineRule="auto"/>
            </w:pPr>
          </w:p>
        </w:tc>
      </w:tr>
      <w:tr w:rsidR="007752A4" w14:paraId="09586286" w14:textId="77777777" w:rsidTr="00A15476">
        <w:trPr>
          <w:trHeight w:val="864"/>
        </w:trPr>
        <w:tc>
          <w:tcPr>
            <w:tcW w:w="3510" w:type="dxa"/>
            <w:shd w:val="clear" w:color="auto" w:fill="F6AFCB"/>
            <w:vAlign w:val="center"/>
          </w:tcPr>
          <w:p w14:paraId="743CC851" w14:textId="55897C54" w:rsidR="007752A4" w:rsidRPr="007752A4" w:rsidRDefault="007752A4" w:rsidP="00BA549E">
            <w:pPr>
              <w:pStyle w:val="TableData"/>
              <w:spacing w:line="276" w:lineRule="auto"/>
              <w:rPr>
                <w:b/>
                <w:bCs/>
              </w:rPr>
            </w:pPr>
            <w:r w:rsidRPr="00FF495B">
              <w:rPr>
                <w:b/>
                <w:bCs/>
              </w:rPr>
              <w:t>One Part of the Lesson that Aligned with the Goal</w:t>
            </w:r>
            <w:r w:rsidR="001147A7" w:rsidRPr="00FF495B">
              <w:rPr>
                <w:b/>
                <w:bCs/>
              </w:rPr>
              <w:t>:</w:t>
            </w:r>
          </w:p>
        </w:tc>
        <w:tc>
          <w:tcPr>
            <w:tcW w:w="6570" w:type="dxa"/>
          </w:tcPr>
          <w:p w14:paraId="5ADDC842" w14:textId="77777777" w:rsidR="007752A4" w:rsidRDefault="007752A4" w:rsidP="00A77AA8">
            <w:pPr>
              <w:pStyle w:val="TableData"/>
              <w:spacing w:line="276" w:lineRule="auto"/>
            </w:pPr>
          </w:p>
        </w:tc>
      </w:tr>
    </w:tbl>
    <w:p w14:paraId="04637D3F" w14:textId="77777777" w:rsidR="007752A4" w:rsidRPr="007752A4" w:rsidRDefault="007752A4" w:rsidP="007752A4"/>
    <w:sectPr w:rsidR="007752A4" w:rsidRPr="007752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4B5F9" w14:textId="77777777" w:rsidR="00BA1038" w:rsidRDefault="00BA1038" w:rsidP="00293785">
      <w:pPr>
        <w:spacing w:after="0" w:line="240" w:lineRule="auto"/>
      </w:pPr>
      <w:r>
        <w:separator/>
      </w:r>
    </w:p>
  </w:endnote>
  <w:endnote w:type="continuationSeparator" w:id="0">
    <w:p w14:paraId="5447C4E8" w14:textId="77777777" w:rsidR="00BA1038" w:rsidRDefault="00BA103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6DA82" w14:textId="77777777" w:rsidR="006166E0" w:rsidRDefault="006166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186D4" w14:textId="7611D220" w:rsidR="00293785" w:rsidRDefault="00633D2D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DAB91F" wp14:editId="2B1461DD">
              <wp:simplePos x="0" y="0"/>
              <wp:positionH relativeFrom="column">
                <wp:posOffset>812800</wp:posOffset>
              </wp:positionH>
              <wp:positionV relativeFrom="paragraph">
                <wp:posOffset>-236220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AB0A55" w14:textId="27CFBADB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62A40504EC54DEC8BBC242168DADC0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060A77">
                                <w:t>Coaching Cycle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DAB91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4pt;margin-top:-18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" filled="f" stroked="f">
              <v:textbox>
                <w:txbxContent>
                  <w:p w14:paraId="30AB0A55" w14:textId="27CFBADB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62A40504EC54DEC8BBC242168DADC0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060A77">
                          <w:t>Coaching Cycle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1" locked="0" layoutInCell="1" allowOverlap="1" wp14:anchorId="4DF58B3D" wp14:editId="644772F0">
          <wp:simplePos x="0" y="0"/>
          <wp:positionH relativeFrom="column">
            <wp:posOffset>190500</wp:posOffset>
          </wp:positionH>
          <wp:positionV relativeFrom="paragraph">
            <wp:posOffset>-419100</wp:posOffset>
          </wp:positionV>
          <wp:extent cx="5943600" cy="845185"/>
          <wp:effectExtent l="0" t="0" r="0" b="0"/>
          <wp:wrapNone/>
          <wp:docPr id="222527796" name="Picture 2" descr="A purple line i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527796" name="Picture 2" descr="A purple line i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5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8AA32" w14:textId="77777777" w:rsidR="006166E0" w:rsidRDefault="006166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1ABF3" w14:textId="77777777" w:rsidR="00BA1038" w:rsidRDefault="00BA1038" w:rsidP="00293785">
      <w:pPr>
        <w:spacing w:after="0" w:line="240" w:lineRule="auto"/>
      </w:pPr>
      <w:r>
        <w:separator/>
      </w:r>
    </w:p>
  </w:footnote>
  <w:footnote w:type="continuationSeparator" w:id="0">
    <w:p w14:paraId="1B7BCC49" w14:textId="77777777" w:rsidR="00BA1038" w:rsidRDefault="00BA103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0E933" w14:textId="77777777" w:rsidR="00B90A3D" w:rsidRDefault="00B90A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6437E" w14:textId="77777777" w:rsidR="00B90A3D" w:rsidRDefault="00B90A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2D3A7" w14:textId="77777777" w:rsidR="00B90A3D" w:rsidRDefault="00B90A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E3294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D11CB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A0E343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773A21"/>
    <w:multiLevelType w:val="hybridMultilevel"/>
    <w:tmpl w:val="64D264A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4C1A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1EE7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281709">
    <w:abstractNumId w:val="12"/>
  </w:num>
  <w:num w:numId="2" w16cid:durableId="2097824303">
    <w:abstractNumId w:val="13"/>
  </w:num>
  <w:num w:numId="3" w16cid:durableId="198395541">
    <w:abstractNumId w:val="4"/>
  </w:num>
  <w:num w:numId="4" w16cid:durableId="1555001854">
    <w:abstractNumId w:val="7"/>
  </w:num>
  <w:num w:numId="5" w16cid:durableId="293677007">
    <w:abstractNumId w:val="8"/>
  </w:num>
  <w:num w:numId="6" w16cid:durableId="1789154402">
    <w:abstractNumId w:val="10"/>
  </w:num>
  <w:num w:numId="7" w16cid:durableId="2146191118">
    <w:abstractNumId w:val="9"/>
  </w:num>
  <w:num w:numId="8" w16cid:durableId="1329748316">
    <w:abstractNumId w:val="14"/>
  </w:num>
  <w:num w:numId="9" w16cid:durableId="1581022914">
    <w:abstractNumId w:val="15"/>
  </w:num>
  <w:num w:numId="10" w16cid:durableId="235671317">
    <w:abstractNumId w:val="16"/>
  </w:num>
  <w:num w:numId="11" w16cid:durableId="1098284412">
    <w:abstractNumId w:val="6"/>
  </w:num>
  <w:num w:numId="12" w16cid:durableId="302662624">
    <w:abstractNumId w:val="1"/>
  </w:num>
  <w:num w:numId="13" w16cid:durableId="703561277">
    <w:abstractNumId w:val="5"/>
  </w:num>
  <w:num w:numId="14" w16cid:durableId="866137529">
    <w:abstractNumId w:val="0"/>
  </w:num>
  <w:num w:numId="15" w16cid:durableId="638146888">
    <w:abstractNumId w:val="2"/>
  </w:num>
  <w:num w:numId="16" w16cid:durableId="1494491668">
    <w:abstractNumId w:val="11"/>
  </w:num>
  <w:num w:numId="17" w16cid:durableId="467825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945"/>
    <w:rsid w:val="0004006F"/>
    <w:rsid w:val="00053775"/>
    <w:rsid w:val="0005619A"/>
    <w:rsid w:val="00060A77"/>
    <w:rsid w:val="0008589D"/>
    <w:rsid w:val="000A5559"/>
    <w:rsid w:val="000B2844"/>
    <w:rsid w:val="0011259B"/>
    <w:rsid w:val="001147A7"/>
    <w:rsid w:val="00116FDD"/>
    <w:rsid w:val="00125621"/>
    <w:rsid w:val="001D0BBF"/>
    <w:rsid w:val="001E1F85"/>
    <w:rsid w:val="001F125D"/>
    <w:rsid w:val="002345CC"/>
    <w:rsid w:val="0023704F"/>
    <w:rsid w:val="00293785"/>
    <w:rsid w:val="002C0879"/>
    <w:rsid w:val="002C37B4"/>
    <w:rsid w:val="002E0ACE"/>
    <w:rsid w:val="00323397"/>
    <w:rsid w:val="0036040A"/>
    <w:rsid w:val="00392945"/>
    <w:rsid w:val="00397C24"/>
    <w:rsid w:val="00397FA9"/>
    <w:rsid w:val="003E6BEC"/>
    <w:rsid w:val="00407E9C"/>
    <w:rsid w:val="00446C13"/>
    <w:rsid w:val="004853F8"/>
    <w:rsid w:val="004B7A1D"/>
    <w:rsid w:val="005078B4"/>
    <w:rsid w:val="00522643"/>
    <w:rsid w:val="0053328A"/>
    <w:rsid w:val="00536CE6"/>
    <w:rsid w:val="00540FC6"/>
    <w:rsid w:val="005511B6"/>
    <w:rsid w:val="00553C98"/>
    <w:rsid w:val="0058199E"/>
    <w:rsid w:val="005A7635"/>
    <w:rsid w:val="005B7A8D"/>
    <w:rsid w:val="005C312D"/>
    <w:rsid w:val="005F4F79"/>
    <w:rsid w:val="005F7832"/>
    <w:rsid w:val="006166E0"/>
    <w:rsid w:val="00633D2D"/>
    <w:rsid w:val="00645D7F"/>
    <w:rsid w:val="00656940"/>
    <w:rsid w:val="00665274"/>
    <w:rsid w:val="00666C03"/>
    <w:rsid w:val="00675453"/>
    <w:rsid w:val="00686DAB"/>
    <w:rsid w:val="006B4CC2"/>
    <w:rsid w:val="006B712A"/>
    <w:rsid w:val="006D487E"/>
    <w:rsid w:val="006E1542"/>
    <w:rsid w:val="00721EA4"/>
    <w:rsid w:val="007752A4"/>
    <w:rsid w:val="00797CB5"/>
    <w:rsid w:val="007B055F"/>
    <w:rsid w:val="007C35E1"/>
    <w:rsid w:val="007E6F1D"/>
    <w:rsid w:val="0082570D"/>
    <w:rsid w:val="00880013"/>
    <w:rsid w:val="008920A4"/>
    <w:rsid w:val="008F5386"/>
    <w:rsid w:val="00912959"/>
    <w:rsid w:val="00913172"/>
    <w:rsid w:val="00981E19"/>
    <w:rsid w:val="009A6BFA"/>
    <w:rsid w:val="009B52E4"/>
    <w:rsid w:val="009D6E8D"/>
    <w:rsid w:val="009F4C43"/>
    <w:rsid w:val="00A101E8"/>
    <w:rsid w:val="00A15476"/>
    <w:rsid w:val="00A77AA8"/>
    <w:rsid w:val="00AC349E"/>
    <w:rsid w:val="00B222A0"/>
    <w:rsid w:val="00B347B6"/>
    <w:rsid w:val="00B90A3D"/>
    <w:rsid w:val="00B92DBF"/>
    <w:rsid w:val="00BA1038"/>
    <w:rsid w:val="00BA549E"/>
    <w:rsid w:val="00BB7AE6"/>
    <w:rsid w:val="00BD119F"/>
    <w:rsid w:val="00BD6B50"/>
    <w:rsid w:val="00C102B5"/>
    <w:rsid w:val="00C4044C"/>
    <w:rsid w:val="00C73EA1"/>
    <w:rsid w:val="00C8524A"/>
    <w:rsid w:val="00C96AEE"/>
    <w:rsid w:val="00CC4F77"/>
    <w:rsid w:val="00CD3CF6"/>
    <w:rsid w:val="00CE336D"/>
    <w:rsid w:val="00D106FF"/>
    <w:rsid w:val="00D11C5F"/>
    <w:rsid w:val="00D269D8"/>
    <w:rsid w:val="00D57249"/>
    <w:rsid w:val="00D626EB"/>
    <w:rsid w:val="00D635F3"/>
    <w:rsid w:val="00D96FF5"/>
    <w:rsid w:val="00DC6B45"/>
    <w:rsid w:val="00DC7A6D"/>
    <w:rsid w:val="00E10BF7"/>
    <w:rsid w:val="00E32F25"/>
    <w:rsid w:val="00E32F60"/>
    <w:rsid w:val="00EA74D2"/>
    <w:rsid w:val="00EC3AC5"/>
    <w:rsid w:val="00ED24C8"/>
    <w:rsid w:val="00ED3CE7"/>
    <w:rsid w:val="00F377E2"/>
    <w:rsid w:val="00F50748"/>
    <w:rsid w:val="00F62610"/>
    <w:rsid w:val="00F6353E"/>
    <w:rsid w:val="00F72D02"/>
    <w:rsid w:val="00FF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0F1B3"/>
  <w15:docId w15:val="{44E2D458-2154-47FD-BA31-28D5E858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536CE6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B90A3D"/>
    <w:pPr>
      <w:spacing w:after="240" w:line="240" w:lineRule="auto"/>
      <w:jc w:val="center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B90A3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33D2D"/>
    <w:pPr>
      <w:spacing w:after="0" w:line="240" w:lineRule="auto"/>
      <w:jc w:val="center"/>
    </w:pPr>
    <w:rPr>
      <w:rFonts w:asciiTheme="majorHAnsi" w:hAnsiTheme="majorHAnsi"/>
      <w:b/>
      <w:color w:val="000000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33D2D"/>
    <w:rPr>
      <w:rFonts w:asciiTheme="majorHAnsi" w:hAnsiTheme="majorHAnsi"/>
      <w:b/>
      <w:color w:val="000000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paragraph" w:customStyle="1" w:styleId="Pa01">
    <w:name w:val="Pa0_1"/>
    <w:basedOn w:val="Normal"/>
    <w:next w:val="Normal"/>
    <w:uiPriority w:val="99"/>
    <w:rsid w:val="00B90A3D"/>
    <w:pPr>
      <w:autoSpaceDE w:val="0"/>
      <w:autoSpaceDN w:val="0"/>
      <w:adjustRightInd w:val="0"/>
      <w:spacing w:after="0" w:line="241" w:lineRule="atLeast"/>
    </w:pPr>
    <w:rPr>
      <w:rFonts w:ascii="Calibri" w:hAnsi="Calibri" w:cs="Calibri"/>
      <w:szCs w:val="24"/>
    </w:rPr>
  </w:style>
  <w:style w:type="character" w:customStyle="1" w:styleId="A11">
    <w:name w:val="A1_1"/>
    <w:uiPriority w:val="99"/>
    <w:rsid w:val="00B90A3D"/>
    <w:rPr>
      <w:b/>
      <w:bCs/>
      <w:i/>
      <w:iCs/>
      <w:color w:val="211D1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2A40504EC54DEC8BBC242168DAD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58EAA-6D95-47C6-AD90-7A463B97BEAA}"/>
      </w:docPartPr>
      <w:docPartBody>
        <w:p w:rsidR="00191810" w:rsidRDefault="00191810">
          <w:pPr>
            <w:pStyle w:val="962A40504EC54DEC8BBC242168DADC0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10"/>
    <w:rsid w:val="000B2844"/>
    <w:rsid w:val="00191810"/>
    <w:rsid w:val="0019405E"/>
    <w:rsid w:val="00244B4A"/>
    <w:rsid w:val="00291A5C"/>
    <w:rsid w:val="002A7964"/>
    <w:rsid w:val="00323777"/>
    <w:rsid w:val="00397C24"/>
    <w:rsid w:val="00407E9C"/>
    <w:rsid w:val="00A64709"/>
    <w:rsid w:val="00B347B6"/>
    <w:rsid w:val="00B56C57"/>
    <w:rsid w:val="00BF5A43"/>
    <w:rsid w:val="00C96AEE"/>
    <w:rsid w:val="00D635F3"/>
    <w:rsid w:val="00DF68E3"/>
    <w:rsid w:val="00E32F25"/>
    <w:rsid w:val="00ED3CE7"/>
    <w:rsid w:val="00F6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62A40504EC54DEC8BBC242168DADC04">
    <w:name w:val="962A40504EC54DEC8BBC242168DAD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2</TotalTime>
  <Pages>3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Coaching Cycle</vt:lpstr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Coaching Cycle</dc:title>
  <dc:creator>Michell</dc:creator>
  <cp:lastModifiedBy>Wilson, Izzy</cp:lastModifiedBy>
  <cp:revision>4</cp:revision>
  <cp:lastPrinted>2016-07-14T14:08:00Z</cp:lastPrinted>
  <dcterms:created xsi:type="dcterms:W3CDTF">2024-10-09T16:18:00Z</dcterms:created>
  <dcterms:modified xsi:type="dcterms:W3CDTF">2025-08-28T12:58:00Z</dcterms:modified>
</cp:coreProperties>
</file>