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B47115" w14:textId="6CB77280" w:rsidR="00895E9E" w:rsidRPr="00895E9E" w:rsidRDefault="00CD5D16" w:rsidP="00CD5D16">
      <w:pPr>
        <w:pStyle w:val="Title"/>
      </w:pPr>
      <w:r>
        <w:t>CAREERS CARD SORT - ANSWERS</w:t>
      </w:r>
      <w:r w:rsidR="00895E9E">
        <w:t xml:space="preserve"> 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4"/>
        <w:gridCol w:w="3114"/>
        <w:gridCol w:w="3113"/>
        <w:gridCol w:w="3114"/>
      </w:tblGrid>
      <w:tr w:rsidR="00895E9E" w14:paraId="783652F3" w14:textId="77777777" w:rsidTr="00CD5D16">
        <w:trPr>
          <w:cantSplit/>
          <w:tblHeader/>
        </w:trPr>
        <w:tc>
          <w:tcPr>
            <w:tcW w:w="3114" w:type="dxa"/>
            <w:shd w:val="clear" w:color="auto" w:fill="3E5C61" w:themeFill="accent2"/>
          </w:tcPr>
          <w:p w14:paraId="7E630918" w14:textId="29EAAE84" w:rsidR="00895E9E" w:rsidRPr="0053328A" w:rsidRDefault="00895E9E" w:rsidP="00DF2D52">
            <w:pPr>
              <w:pStyle w:val="TableColumnHeaders"/>
            </w:pPr>
            <w:r w:rsidRPr="0053328A">
              <w:t>C</w:t>
            </w:r>
            <w:r w:rsidR="00CD5D16">
              <w:t>areer</w:t>
            </w:r>
          </w:p>
        </w:tc>
        <w:tc>
          <w:tcPr>
            <w:tcW w:w="3113" w:type="dxa"/>
            <w:shd w:val="clear" w:color="auto" w:fill="3E5C61" w:themeFill="accent2"/>
          </w:tcPr>
          <w:p w14:paraId="3860CF16" w14:textId="6796393C" w:rsidR="00895E9E" w:rsidRPr="0053328A" w:rsidRDefault="00CD5D16" w:rsidP="00DF2D52">
            <w:pPr>
              <w:pStyle w:val="TableColumnHeaders"/>
            </w:pPr>
            <w:r>
              <w:t>Degree/Certification</w:t>
            </w:r>
          </w:p>
        </w:tc>
        <w:tc>
          <w:tcPr>
            <w:tcW w:w="3113" w:type="dxa"/>
            <w:shd w:val="clear" w:color="auto" w:fill="3E5C61" w:themeFill="accent2"/>
          </w:tcPr>
          <w:p w14:paraId="74F55216" w14:textId="6757DBEE" w:rsidR="00895E9E" w:rsidRPr="0053328A" w:rsidRDefault="00CD5D16" w:rsidP="00DF2D52">
            <w:pPr>
              <w:pStyle w:val="TableColumnHeaders"/>
            </w:pPr>
            <w:r>
              <w:t>Time Required</w:t>
            </w:r>
          </w:p>
        </w:tc>
        <w:tc>
          <w:tcPr>
            <w:tcW w:w="3114" w:type="dxa"/>
            <w:shd w:val="clear" w:color="auto" w:fill="3E5C61" w:themeFill="accent2"/>
          </w:tcPr>
          <w:p w14:paraId="025B00B2" w14:textId="0CAA09E7" w:rsidR="00895E9E" w:rsidRPr="0053328A" w:rsidRDefault="00CD5D16" w:rsidP="00DF2D52">
            <w:pPr>
              <w:pStyle w:val="TableColumnHeaders"/>
            </w:pPr>
            <w:r>
              <w:t>Salary</w:t>
            </w:r>
          </w:p>
        </w:tc>
      </w:tr>
      <w:tr w:rsidR="00CD5D16" w14:paraId="4447E540" w14:textId="77777777" w:rsidTr="00CD5D16">
        <w:trPr>
          <w:trHeight w:val="1285"/>
        </w:trPr>
        <w:tc>
          <w:tcPr>
            <w:tcW w:w="3113" w:type="dxa"/>
          </w:tcPr>
          <w:p w14:paraId="57192D83" w14:textId="195DD6C5" w:rsidR="00CD5D16" w:rsidRPr="00CD5D16" w:rsidRDefault="00CD5D16" w:rsidP="00CD5D16">
            <w:pPr>
              <w:pStyle w:val="RowHeader"/>
              <w:rPr>
                <w:sz w:val="28"/>
                <w:szCs w:val="28"/>
              </w:rPr>
            </w:pPr>
            <w:r w:rsidRPr="00CD5D16">
              <w:rPr>
                <w:sz w:val="28"/>
                <w:szCs w:val="28"/>
              </w:rPr>
              <w:t>Nurse Anesthetist</w:t>
            </w:r>
          </w:p>
        </w:tc>
        <w:tc>
          <w:tcPr>
            <w:tcW w:w="3114" w:type="dxa"/>
          </w:tcPr>
          <w:p w14:paraId="7BF3E775" w14:textId="1CE48BDF" w:rsidR="00CD5D16" w:rsidRPr="00CD5D16" w:rsidRDefault="00CD5D16" w:rsidP="00CD5D16">
            <w:pPr>
              <w:pStyle w:val="TableBody"/>
              <w:rPr>
                <w:rFonts w:cstheme="minorHAnsi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Doctorate Degree</w:t>
            </w:r>
          </w:p>
        </w:tc>
        <w:tc>
          <w:tcPr>
            <w:tcW w:w="3113" w:type="dxa"/>
          </w:tcPr>
          <w:p w14:paraId="570370C8" w14:textId="76C5A3A4" w:rsidR="00CD5D16" w:rsidRPr="00CD5D16" w:rsidRDefault="00CD5D16" w:rsidP="00CD5D16">
            <w:pPr>
              <w:pStyle w:val="TableBody"/>
              <w:rPr>
                <w:rFonts w:cstheme="minorHAnsi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8+ years</w:t>
            </w:r>
          </w:p>
        </w:tc>
        <w:tc>
          <w:tcPr>
            <w:tcW w:w="3114" w:type="dxa"/>
          </w:tcPr>
          <w:p w14:paraId="3A0A9D78" w14:textId="53B12632" w:rsidR="00CD5D16" w:rsidRPr="00CD5D16" w:rsidRDefault="00CD5D16" w:rsidP="00CD5D16">
            <w:pPr>
              <w:pStyle w:val="TableBody"/>
              <w:rPr>
                <w:rFonts w:cstheme="minorHAnsi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$139,980 - $239,200+</w:t>
            </w:r>
          </w:p>
        </w:tc>
      </w:tr>
      <w:tr w:rsidR="00CD5D16" w14:paraId="760A2E40" w14:textId="77777777" w:rsidTr="00CD5D16">
        <w:trPr>
          <w:trHeight w:val="1285"/>
        </w:trPr>
        <w:tc>
          <w:tcPr>
            <w:tcW w:w="3113" w:type="dxa"/>
          </w:tcPr>
          <w:p w14:paraId="1532AE3B" w14:textId="4FB9E521" w:rsidR="00CD5D16" w:rsidRPr="00CD5D16" w:rsidRDefault="00CD5D16" w:rsidP="00CD5D16">
            <w:pPr>
              <w:pStyle w:val="RowHeader"/>
              <w:rPr>
                <w:sz w:val="28"/>
                <w:szCs w:val="28"/>
              </w:rPr>
            </w:pPr>
            <w:r w:rsidRPr="00CD5D16">
              <w:rPr>
                <w:sz w:val="28"/>
                <w:szCs w:val="28"/>
              </w:rPr>
              <w:t>Nurse Practitioner</w:t>
            </w:r>
          </w:p>
        </w:tc>
        <w:tc>
          <w:tcPr>
            <w:tcW w:w="3114" w:type="dxa"/>
          </w:tcPr>
          <w:p w14:paraId="5452C913" w14:textId="4826F30A" w:rsidR="00CD5D16" w:rsidRPr="00CD5D16" w:rsidRDefault="00CD5D16" w:rsidP="00CD5D16">
            <w:pPr>
              <w:pStyle w:val="TableBody"/>
              <w:rPr>
                <w:rFonts w:cstheme="minorHAnsi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Master’s Degree</w:t>
            </w:r>
          </w:p>
        </w:tc>
        <w:tc>
          <w:tcPr>
            <w:tcW w:w="3113" w:type="dxa"/>
          </w:tcPr>
          <w:p w14:paraId="06F8CE39" w14:textId="4578B447" w:rsidR="00CD5D16" w:rsidRPr="00CD5D16" w:rsidRDefault="00CD5D16" w:rsidP="00CD5D16">
            <w:pPr>
              <w:pStyle w:val="TableBody"/>
              <w:rPr>
                <w:rFonts w:cstheme="minorHAnsi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6 years</w:t>
            </w:r>
          </w:p>
        </w:tc>
        <w:tc>
          <w:tcPr>
            <w:tcW w:w="3114" w:type="dxa"/>
          </w:tcPr>
          <w:p w14:paraId="120C1EE7" w14:textId="612A54F3" w:rsidR="00CD5D16" w:rsidRPr="00CD5D16" w:rsidRDefault="00CD5D16" w:rsidP="00CD5D16">
            <w:pPr>
              <w:pStyle w:val="TableBody"/>
              <w:rPr>
                <w:rFonts w:cstheme="minorHAnsi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$94,530 - $168,030</w:t>
            </w:r>
          </w:p>
        </w:tc>
      </w:tr>
      <w:tr w:rsidR="00CD5D16" w14:paraId="36F3A930" w14:textId="77777777" w:rsidTr="00CD5D16">
        <w:trPr>
          <w:trHeight w:val="1285"/>
        </w:trPr>
        <w:tc>
          <w:tcPr>
            <w:tcW w:w="3113" w:type="dxa"/>
          </w:tcPr>
          <w:p w14:paraId="55CA8177" w14:textId="3009CBA4" w:rsidR="00CD5D16" w:rsidRPr="00CD5D16" w:rsidRDefault="00CD5D16" w:rsidP="00CD5D16">
            <w:pPr>
              <w:pStyle w:val="RowHeader"/>
              <w:rPr>
                <w:sz w:val="28"/>
                <w:szCs w:val="28"/>
              </w:rPr>
            </w:pPr>
            <w:r w:rsidRPr="00CD5D16">
              <w:rPr>
                <w:sz w:val="28"/>
                <w:szCs w:val="28"/>
              </w:rPr>
              <w:t>Registered Nurse</w:t>
            </w:r>
          </w:p>
        </w:tc>
        <w:tc>
          <w:tcPr>
            <w:tcW w:w="3114" w:type="dxa"/>
          </w:tcPr>
          <w:p w14:paraId="54D59270" w14:textId="02D6127F" w:rsidR="00CD5D16" w:rsidRPr="00CD5D16" w:rsidRDefault="00CD5D16" w:rsidP="00CD5D16">
            <w:pPr>
              <w:pStyle w:val="TableBody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Bachelor’s Degree</w:t>
            </w:r>
          </w:p>
        </w:tc>
        <w:tc>
          <w:tcPr>
            <w:tcW w:w="3113" w:type="dxa"/>
          </w:tcPr>
          <w:p w14:paraId="205FB538" w14:textId="6990434A" w:rsidR="00CD5D16" w:rsidRPr="00CD5D16" w:rsidRDefault="00CD5D16" w:rsidP="00CD5D16">
            <w:pPr>
              <w:pStyle w:val="TableBody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4 years</w:t>
            </w:r>
          </w:p>
        </w:tc>
        <w:tc>
          <w:tcPr>
            <w:tcW w:w="3114" w:type="dxa"/>
          </w:tcPr>
          <w:p w14:paraId="12B7F9B7" w14:textId="5E724DB8" w:rsidR="00CD5D16" w:rsidRPr="00CD5D16" w:rsidRDefault="00CD5D16" w:rsidP="00CD5D16">
            <w:pPr>
              <w:pStyle w:val="TableBody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$63,720 - $132,680</w:t>
            </w:r>
          </w:p>
        </w:tc>
      </w:tr>
      <w:tr w:rsidR="00CD5D16" w14:paraId="27390809" w14:textId="77777777" w:rsidTr="00CD5D16">
        <w:trPr>
          <w:trHeight w:val="1285"/>
        </w:trPr>
        <w:tc>
          <w:tcPr>
            <w:tcW w:w="3113" w:type="dxa"/>
          </w:tcPr>
          <w:p w14:paraId="6DA158A2" w14:textId="621C6289" w:rsidR="00CD5D16" w:rsidRPr="00CD5D16" w:rsidRDefault="00CD5D16" w:rsidP="00CD5D16">
            <w:pPr>
              <w:pStyle w:val="RowHeader"/>
              <w:rPr>
                <w:sz w:val="28"/>
                <w:szCs w:val="28"/>
              </w:rPr>
            </w:pPr>
            <w:r w:rsidRPr="00CD5D16">
              <w:rPr>
                <w:sz w:val="28"/>
                <w:szCs w:val="28"/>
              </w:rPr>
              <w:t>Licensed Practical Nurse</w:t>
            </w:r>
          </w:p>
        </w:tc>
        <w:tc>
          <w:tcPr>
            <w:tcW w:w="3114" w:type="dxa"/>
          </w:tcPr>
          <w:p w14:paraId="61D22DBE" w14:textId="75FD01AD" w:rsidR="00CD5D16" w:rsidRPr="00CD5D16" w:rsidRDefault="00CD5D16" w:rsidP="00CD5D16">
            <w:pPr>
              <w:pStyle w:val="TableBody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CD5D16">
              <w:rPr>
                <w:rFonts w:eastAsia="Arial" w:cstheme="minorHAnsi"/>
                <w:sz w:val="28"/>
                <w:szCs w:val="28"/>
              </w:rPr>
              <w:t>Technical/Vocational School</w:t>
            </w:r>
          </w:p>
        </w:tc>
        <w:tc>
          <w:tcPr>
            <w:tcW w:w="3113" w:type="dxa"/>
          </w:tcPr>
          <w:p w14:paraId="5731CBA2" w14:textId="063636DF" w:rsidR="00CD5D16" w:rsidRPr="00CD5D16" w:rsidRDefault="00CD5D16" w:rsidP="00CD5D16">
            <w:pPr>
              <w:pStyle w:val="TableBody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1-2 years</w:t>
            </w:r>
          </w:p>
        </w:tc>
        <w:tc>
          <w:tcPr>
            <w:tcW w:w="3114" w:type="dxa"/>
          </w:tcPr>
          <w:p w14:paraId="2C5DD820" w14:textId="68E3C793" w:rsidR="00CD5D16" w:rsidRPr="00CD5D16" w:rsidRDefault="00CD5D16" w:rsidP="00CD5D16">
            <w:pPr>
              <w:pStyle w:val="TableBody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$45,670 - $77,870</w:t>
            </w:r>
          </w:p>
        </w:tc>
      </w:tr>
      <w:tr w:rsidR="00CD5D16" w14:paraId="799559B4" w14:textId="77777777" w:rsidTr="00CD5D16">
        <w:trPr>
          <w:trHeight w:val="1285"/>
        </w:trPr>
        <w:tc>
          <w:tcPr>
            <w:tcW w:w="3113" w:type="dxa"/>
          </w:tcPr>
          <w:p w14:paraId="7A82E0ED" w14:textId="056C45F2" w:rsidR="00CD5D16" w:rsidRPr="00CD5D16" w:rsidRDefault="00CD5D16" w:rsidP="00CD5D16">
            <w:pPr>
              <w:pStyle w:val="RowHeader"/>
              <w:rPr>
                <w:sz w:val="28"/>
                <w:szCs w:val="28"/>
              </w:rPr>
            </w:pPr>
            <w:r w:rsidRPr="00CD5D16">
              <w:rPr>
                <w:sz w:val="28"/>
                <w:szCs w:val="28"/>
              </w:rPr>
              <w:t xml:space="preserve">Certified </w:t>
            </w:r>
            <w:proofErr w:type="spellStart"/>
            <w:r w:rsidRPr="00CD5D16">
              <w:rPr>
                <w:sz w:val="28"/>
                <w:szCs w:val="28"/>
              </w:rPr>
              <w:t>Nurses</w:t>
            </w:r>
            <w:proofErr w:type="spellEnd"/>
            <w:r w:rsidRPr="00CD5D16">
              <w:rPr>
                <w:sz w:val="28"/>
                <w:szCs w:val="28"/>
              </w:rPr>
              <w:t xml:space="preserve"> Assistant</w:t>
            </w:r>
          </w:p>
        </w:tc>
        <w:tc>
          <w:tcPr>
            <w:tcW w:w="3114" w:type="dxa"/>
          </w:tcPr>
          <w:p w14:paraId="09FBECB2" w14:textId="25C40BD7" w:rsidR="00CD5D16" w:rsidRPr="00CD5D16" w:rsidRDefault="00CD5D16" w:rsidP="00CD5D16">
            <w:pPr>
              <w:pStyle w:val="TableBody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Technical/Vocational School</w:t>
            </w:r>
          </w:p>
        </w:tc>
        <w:tc>
          <w:tcPr>
            <w:tcW w:w="3113" w:type="dxa"/>
          </w:tcPr>
          <w:p w14:paraId="20B4213D" w14:textId="6D06F00C" w:rsidR="00CD5D16" w:rsidRPr="00CD5D16" w:rsidRDefault="00CD5D16" w:rsidP="00CD5D16">
            <w:pPr>
              <w:pStyle w:val="TableBody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1 year</w:t>
            </w:r>
          </w:p>
        </w:tc>
        <w:tc>
          <w:tcPr>
            <w:tcW w:w="3114" w:type="dxa"/>
          </w:tcPr>
          <w:p w14:paraId="396BD9F5" w14:textId="3E33FE5C" w:rsidR="00CD5D16" w:rsidRPr="00CD5D16" w:rsidRDefault="00CD5D16" w:rsidP="00CD5D16">
            <w:pPr>
              <w:pStyle w:val="TableBody"/>
              <w:rPr>
                <w:rFonts w:eastAsia="Arial" w:cstheme="minorHAnsi"/>
                <w:color w:val="000000"/>
                <w:sz w:val="28"/>
                <w:szCs w:val="28"/>
              </w:rPr>
            </w:pPr>
            <w:r w:rsidRPr="00CD5D16">
              <w:rPr>
                <w:rFonts w:eastAsia="Arial" w:cstheme="minorHAnsi"/>
                <w:color w:val="000000"/>
                <w:sz w:val="28"/>
                <w:szCs w:val="28"/>
              </w:rPr>
              <w:t>$30,020 - $48,780</w:t>
            </w:r>
          </w:p>
        </w:tc>
      </w:tr>
    </w:tbl>
    <w:p w14:paraId="7F9D3F23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2E996" w14:textId="77777777" w:rsidR="00C01FA4" w:rsidRDefault="00C01FA4" w:rsidP="00293785">
      <w:pPr>
        <w:spacing w:after="0" w:line="240" w:lineRule="auto"/>
      </w:pPr>
      <w:r>
        <w:separator/>
      </w:r>
    </w:p>
  </w:endnote>
  <w:endnote w:type="continuationSeparator" w:id="0">
    <w:p w14:paraId="01A227F0" w14:textId="77777777" w:rsidR="00C01FA4" w:rsidRDefault="00C01FA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CB7B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DC1FE4" wp14:editId="22C01EE9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B2CBA2" w14:textId="564B973C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DABDDEDCDB4143F8A4FCEED60915303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D75860">
                                <w:t>NURSING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DC1FE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4FB2CBA2" w14:textId="564B973C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DABDDEDCDB4143F8A4FCEED60915303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D75860">
                          <w:t>NURSING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F6E8326" wp14:editId="0DAA0C9E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DA7E4" w14:textId="77777777" w:rsidR="00C01FA4" w:rsidRDefault="00C01FA4" w:rsidP="00293785">
      <w:pPr>
        <w:spacing w:after="0" w:line="240" w:lineRule="auto"/>
      </w:pPr>
      <w:r>
        <w:separator/>
      </w:r>
    </w:p>
  </w:footnote>
  <w:footnote w:type="continuationSeparator" w:id="0">
    <w:p w14:paraId="3D29FE87" w14:textId="77777777" w:rsidR="00C01FA4" w:rsidRDefault="00C01FA4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606869">
    <w:abstractNumId w:val="6"/>
  </w:num>
  <w:num w:numId="2" w16cid:durableId="369232875">
    <w:abstractNumId w:val="7"/>
  </w:num>
  <w:num w:numId="3" w16cid:durableId="1148593849">
    <w:abstractNumId w:val="0"/>
  </w:num>
  <w:num w:numId="4" w16cid:durableId="410198716">
    <w:abstractNumId w:val="2"/>
  </w:num>
  <w:num w:numId="5" w16cid:durableId="793209957">
    <w:abstractNumId w:val="3"/>
  </w:num>
  <w:num w:numId="6" w16cid:durableId="1027025258">
    <w:abstractNumId w:val="5"/>
  </w:num>
  <w:num w:numId="7" w16cid:durableId="2038769939">
    <w:abstractNumId w:val="4"/>
  </w:num>
  <w:num w:numId="8" w16cid:durableId="7290743">
    <w:abstractNumId w:val="8"/>
  </w:num>
  <w:num w:numId="9" w16cid:durableId="1173758583">
    <w:abstractNumId w:val="9"/>
  </w:num>
  <w:num w:numId="10" w16cid:durableId="340205290">
    <w:abstractNumId w:val="10"/>
  </w:num>
  <w:num w:numId="11" w16cid:durableId="1199122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16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C250E"/>
    <w:rsid w:val="007D4DF2"/>
    <w:rsid w:val="00880013"/>
    <w:rsid w:val="00895E9E"/>
    <w:rsid w:val="008E4D00"/>
    <w:rsid w:val="008F5386"/>
    <w:rsid w:val="00913172"/>
    <w:rsid w:val="00981E19"/>
    <w:rsid w:val="009B52E4"/>
    <w:rsid w:val="009C5132"/>
    <w:rsid w:val="009D6E8D"/>
    <w:rsid w:val="00A101E8"/>
    <w:rsid w:val="00A471FD"/>
    <w:rsid w:val="00AC349E"/>
    <w:rsid w:val="00AC75FD"/>
    <w:rsid w:val="00B92DBF"/>
    <w:rsid w:val="00BD119F"/>
    <w:rsid w:val="00C01FA4"/>
    <w:rsid w:val="00C73EA1"/>
    <w:rsid w:val="00CB27A0"/>
    <w:rsid w:val="00CC4F77"/>
    <w:rsid w:val="00CD3CF6"/>
    <w:rsid w:val="00CD5D16"/>
    <w:rsid w:val="00CE317F"/>
    <w:rsid w:val="00CE336D"/>
    <w:rsid w:val="00CE7F7F"/>
    <w:rsid w:val="00D106FF"/>
    <w:rsid w:val="00D626EB"/>
    <w:rsid w:val="00D75860"/>
    <w:rsid w:val="00E97B5C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7ACCF2"/>
  <w15:docId w15:val="{823BC543-9D8D-4184-8981-D214E55E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te\Downloads\Horizont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ABDDEDCDB4143F8A4FCEED609153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0E0F5-6610-4C92-A50D-BA34949C215F}"/>
      </w:docPartPr>
      <w:docPartBody>
        <w:p w:rsidR="00000000" w:rsidRDefault="00000000">
          <w:pPr>
            <w:pStyle w:val="DABDDEDCDB4143F8A4FCEED60915303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47"/>
    <w:rsid w:val="00B17947"/>
    <w:rsid w:val="00CE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ABDDEDCDB4143F8A4FCEED609153034">
    <w:name w:val="DABDDEDCDB4143F8A4FCEED6091530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933EE-8529-446E-BAD4-2F489C66D5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6D018-0823-4659-A940-D9C5E838B26A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F79E2F-8A4F-4C82-BCD4-10B94564DA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Instructions—Template.dotx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</dc:title>
  <dc:creator>K20 Center</dc:creator>
  <cp:lastModifiedBy>McDonald, Matt R.</cp:lastModifiedBy>
  <cp:revision>2</cp:revision>
  <cp:lastPrinted>2016-07-14T14:08:00Z</cp:lastPrinted>
  <dcterms:created xsi:type="dcterms:W3CDTF">2025-02-24T17:15:00Z</dcterms:created>
  <dcterms:modified xsi:type="dcterms:W3CDTF">2025-02-24T17:19:00Z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