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8236BD" w14:textId="290F0222" w:rsidR="00446C13" w:rsidRPr="00DC7A6D" w:rsidRDefault="00BA5F04" w:rsidP="00DC7A6D">
      <w:pPr>
        <w:pStyle w:val="Title"/>
      </w:pPr>
      <w:r>
        <w:t>VITAL CHECK STATION CARDS – STATION 1</w:t>
      </w:r>
    </w:p>
    <w:p w14:paraId="636EB4F7" w14:textId="26CA7AC5" w:rsidR="00446C13" w:rsidRDefault="00BA5F04" w:rsidP="00BA5F04">
      <w:pPr>
        <w:pStyle w:val="Heading1"/>
      </w:pPr>
      <w:r>
        <w:t>Instructions:</w:t>
      </w:r>
    </w:p>
    <w:p w14:paraId="747CDFBC" w14:textId="7826B85F" w:rsidR="00230A9D" w:rsidRPr="00230A9D" w:rsidRDefault="00230A9D" w:rsidP="00230A9D">
      <w:r>
        <w:t xml:space="preserve">Follow the steps below to obtain your vitals at this station. </w:t>
      </w:r>
    </w:p>
    <w:p w14:paraId="360C297A" w14:textId="3339797E" w:rsidR="00BA5F04" w:rsidRDefault="00230A9D" w:rsidP="00BA5F04">
      <w:pPr>
        <w:pStyle w:val="ListParagraph"/>
        <w:numPr>
          <w:ilvl w:val="0"/>
          <w:numId w:val="12"/>
        </w:numPr>
      </w:pPr>
      <w:r>
        <w:t>Sit down and take slow deep breaths for 1-minute</w:t>
      </w:r>
      <w:r w:rsidR="00CE7C3A">
        <w:t xml:space="preserve">. After the minute is up, continue to the next step. </w:t>
      </w:r>
    </w:p>
    <w:p w14:paraId="7B6B430C" w14:textId="77777777" w:rsidR="00CE7C3A" w:rsidRDefault="00CE7C3A" w:rsidP="00BA5F04">
      <w:pPr>
        <w:pStyle w:val="ListParagraph"/>
        <w:numPr>
          <w:ilvl w:val="0"/>
          <w:numId w:val="12"/>
        </w:numPr>
      </w:pPr>
      <w:r>
        <w:t>Listen to the sound of your lungs and the number of breaths you take with the stethoscope for 30 seconds. Record this on your table.</w:t>
      </w:r>
    </w:p>
    <w:p w14:paraId="2A79A2DD" w14:textId="69B69D62" w:rsidR="00CE7C3A" w:rsidRDefault="00CE7C3A" w:rsidP="00BA5F04">
      <w:pPr>
        <w:pStyle w:val="ListParagraph"/>
        <w:numPr>
          <w:ilvl w:val="0"/>
          <w:numId w:val="12"/>
        </w:numPr>
      </w:pPr>
      <w:r>
        <w:t xml:space="preserve">Take your blood pressure to determine the pressure inside your blood vessels. Record this on your table. </w:t>
      </w:r>
    </w:p>
    <w:p w14:paraId="148CBAA1" w14:textId="15FE92DD" w:rsidR="00CE7C3A" w:rsidRDefault="00CE7C3A" w:rsidP="00BA5F04">
      <w:pPr>
        <w:pStyle w:val="ListParagraph"/>
        <w:numPr>
          <w:ilvl w:val="0"/>
          <w:numId w:val="12"/>
        </w:numPr>
      </w:pPr>
      <w:r>
        <w:t xml:space="preserve">Use the pulse oximeter to check your oxygen levels. Record this on your table. </w:t>
      </w:r>
    </w:p>
    <w:p w14:paraId="6CAAB792" w14:textId="22F4C97C" w:rsidR="00CE7C3A" w:rsidRDefault="00CE7C3A" w:rsidP="00BA5F04">
      <w:pPr>
        <w:pStyle w:val="ListParagraph"/>
        <w:numPr>
          <w:ilvl w:val="0"/>
          <w:numId w:val="12"/>
        </w:numPr>
      </w:pPr>
      <w:r>
        <w:t xml:space="preserve">Take your temperature. Record this on your table. </w:t>
      </w:r>
    </w:p>
    <w:p w14:paraId="5C44DD8D" w14:textId="32CC64D4" w:rsidR="00CE7C3A" w:rsidRDefault="00CE7C3A">
      <w:pPr>
        <w:spacing w:after="160" w:line="259" w:lineRule="auto"/>
      </w:pPr>
      <w:r>
        <w:br w:type="page"/>
      </w:r>
    </w:p>
    <w:p w14:paraId="7CB59DC8" w14:textId="1AA3EB99" w:rsidR="00CE7C3A" w:rsidRPr="00DC7A6D" w:rsidRDefault="00CE7C3A" w:rsidP="00CE7C3A">
      <w:pPr>
        <w:pStyle w:val="Title"/>
      </w:pPr>
      <w:r>
        <w:lastRenderedPageBreak/>
        <w:t>VITAL CHECK STATION CARDS – STATION 2</w:t>
      </w:r>
    </w:p>
    <w:p w14:paraId="5E72F7D1" w14:textId="77777777" w:rsidR="00CE7C3A" w:rsidRDefault="00CE7C3A" w:rsidP="00CE7C3A">
      <w:pPr>
        <w:pStyle w:val="Heading1"/>
      </w:pPr>
      <w:r>
        <w:t>Instructions:</w:t>
      </w:r>
    </w:p>
    <w:p w14:paraId="7B99F7FF" w14:textId="77777777" w:rsidR="00CE7C3A" w:rsidRPr="00230A9D" w:rsidRDefault="00CE7C3A" w:rsidP="00CE7C3A">
      <w:r>
        <w:t xml:space="preserve">Follow the steps below to obtain your vitals at this station. </w:t>
      </w:r>
    </w:p>
    <w:p w14:paraId="5CCBE121" w14:textId="78C21FE8" w:rsidR="00CE7C3A" w:rsidRDefault="00CE7C3A" w:rsidP="00CE7C3A">
      <w:pPr>
        <w:pStyle w:val="ListParagraph"/>
        <w:numPr>
          <w:ilvl w:val="0"/>
          <w:numId w:val="13"/>
        </w:numPr>
      </w:pPr>
      <w:r>
        <w:t xml:space="preserve">Walk around at a normal pace for 1-minute. After the minute is up, continue to the next step. </w:t>
      </w:r>
    </w:p>
    <w:p w14:paraId="1488939F" w14:textId="77777777" w:rsidR="00CE7C3A" w:rsidRDefault="00CE7C3A" w:rsidP="00CE7C3A">
      <w:pPr>
        <w:pStyle w:val="ListParagraph"/>
        <w:numPr>
          <w:ilvl w:val="0"/>
          <w:numId w:val="13"/>
        </w:numPr>
      </w:pPr>
      <w:r>
        <w:t>Listen to the sound of your lungs and the number of breaths you take with the stethoscope for 30 seconds. Record this on your table.</w:t>
      </w:r>
    </w:p>
    <w:p w14:paraId="5693EC10" w14:textId="77777777" w:rsidR="00CE7C3A" w:rsidRDefault="00CE7C3A" w:rsidP="00CE7C3A">
      <w:pPr>
        <w:pStyle w:val="ListParagraph"/>
        <w:numPr>
          <w:ilvl w:val="0"/>
          <w:numId w:val="13"/>
        </w:numPr>
      </w:pPr>
      <w:r>
        <w:t xml:space="preserve">Take your blood pressure to determine the pressure inside your blood vessels. Record this on your table. </w:t>
      </w:r>
    </w:p>
    <w:p w14:paraId="03D40F96" w14:textId="77777777" w:rsidR="00CE7C3A" w:rsidRDefault="00CE7C3A" w:rsidP="00CE7C3A">
      <w:pPr>
        <w:pStyle w:val="ListParagraph"/>
        <w:numPr>
          <w:ilvl w:val="0"/>
          <w:numId w:val="13"/>
        </w:numPr>
      </w:pPr>
      <w:r>
        <w:t xml:space="preserve">Use the pulse oximeter to check your oxygen levels. Record this on your table. </w:t>
      </w:r>
    </w:p>
    <w:p w14:paraId="7966A4F0" w14:textId="77777777" w:rsidR="00CE7C3A" w:rsidRPr="00BA5F04" w:rsidRDefault="00CE7C3A" w:rsidP="00CE7C3A">
      <w:pPr>
        <w:pStyle w:val="ListParagraph"/>
        <w:numPr>
          <w:ilvl w:val="0"/>
          <w:numId w:val="13"/>
        </w:numPr>
      </w:pPr>
      <w:r>
        <w:t xml:space="preserve">Take your temperature. Record this on your table. </w:t>
      </w:r>
    </w:p>
    <w:p w14:paraId="6644E943" w14:textId="77777777" w:rsidR="00CE7C3A" w:rsidRDefault="00CE7C3A" w:rsidP="00CE7C3A"/>
    <w:p w14:paraId="249F6398" w14:textId="11BC8302" w:rsidR="00CE7C3A" w:rsidRDefault="00CE7C3A">
      <w:pPr>
        <w:spacing w:after="160" w:line="259" w:lineRule="auto"/>
      </w:pPr>
      <w:r>
        <w:br w:type="page"/>
      </w:r>
    </w:p>
    <w:p w14:paraId="3211C860" w14:textId="007C6BEC" w:rsidR="00CE7C3A" w:rsidRPr="00DC7A6D" w:rsidRDefault="00CE7C3A" w:rsidP="00CE7C3A">
      <w:pPr>
        <w:pStyle w:val="Title"/>
      </w:pPr>
      <w:r>
        <w:t xml:space="preserve">VITAL CHECK STATION CARDS – STATION </w:t>
      </w:r>
      <w:r w:rsidR="004857E8">
        <w:t>3</w:t>
      </w:r>
    </w:p>
    <w:p w14:paraId="6F40E2EA" w14:textId="77777777" w:rsidR="00CE7C3A" w:rsidRDefault="00CE7C3A" w:rsidP="00CE7C3A">
      <w:pPr>
        <w:pStyle w:val="Heading1"/>
      </w:pPr>
      <w:r>
        <w:t>Instructions:</w:t>
      </w:r>
    </w:p>
    <w:p w14:paraId="274E1542" w14:textId="77777777" w:rsidR="00CE7C3A" w:rsidRPr="00230A9D" w:rsidRDefault="00CE7C3A" w:rsidP="00CE7C3A">
      <w:r>
        <w:t xml:space="preserve">Follow the steps below to obtain your vitals at this station. </w:t>
      </w:r>
    </w:p>
    <w:p w14:paraId="79924E54" w14:textId="55451D03" w:rsidR="00CE7C3A" w:rsidRDefault="00465732" w:rsidP="00CE7C3A">
      <w:pPr>
        <w:pStyle w:val="ListParagraph"/>
        <w:numPr>
          <w:ilvl w:val="0"/>
          <w:numId w:val="14"/>
        </w:numPr>
      </w:pPr>
      <w:r>
        <w:t xml:space="preserve">Jog/run </w:t>
      </w:r>
      <w:r w:rsidR="00DF61AB">
        <w:t>in place</w:t>
      </w:r>
      <w:r w:rsidR="00CE7C3A">
        <w:t xml:space="preserve"> for 1-minute. After the minute is up, continue to the next step. </w:t>
      </w:r>
    </w:p>
    <w:p w14:paraId="7CD3E60C" w14:textId="77777777" w:rsidR="00CE7C3A" w:rsidRDefault="00CE7C3A" w:rsidP="00CE7C3A">
      <w:pPr>
        <w:pStyle w:val="ListParagraph"/>
        <w:numPr>
          <w:ilvl w:val="0"/>
          <w:numId w:val="14"/>
        </w:numPr>
      </w:pPr>
      <w:r>
        <w:t>Listen to the sound of your lungs and the number of breaths you take with the stethoscope for 30 seconds. Record this on your table.</w:t>
      </w:r>
    </w:p>
    <w:p w14:paraId="682D4C2C" w14:textId="77777777" w:rsidR="00CE7C3A" w:rsidRDefault="00CE7C3A" w:rsidP="00CE7C3A">
      <w:pPr>
        <w:pStyle w:val="ListParagraph"/>
        <w:numPr>
          <w:ilvl w:val="0"/>
          <w:numId w:val="14"/>
        </w:numPr>
      </w:pPr>
      <w:r>
        <w:t xml:space="preserve">Take your blood pressure to determine the pressure inside your blood vessels. Record this on your table. </w:t>
      </w:r>
    </w:p>
    <w:p w14:paraId="2CD030E4" w14:textId="77777777" w:rsidR="00CE7C3A" w:rsidRDefault="00CE7C3A" w:rsidP="00CE7C3A">
      <w:pPr>
        <w:pStyle w:val="ListParagraph"/>
        <w:numPr>
          <w:ilvl w:val="0"/>
          <w:numId w:val="14"/>
        </w:numPr>
      </w:pPr>
      <w:r>
        <w:t xml:space="preserve">Use the pulse oximeter to check your oxygen levels. Record this on your table. </w:t>
      </w:r>
    </w:p>
    <w:p w14:paraId="49F06CCD" w14:textId="77777777" w:rsidR="00CE7C3A" w:rsidRDefault="00CE7C3A" w:rsidP="00CE7C3A">
      <w:pPr>
        <w:pStyle w:val="ListParagraph"/>
        <w:numPr>
          <w:ilvl w:val="0"/>
          <w:numId w:val="14"/>
        </w:numPr>
      </w:pPr>
      <w:r>
        <w:t xml:space="preserve">Take your temperature. Record this on your table. </w:t>
      </w:r>
    </w:p>
    <w:p w14:paraId="03FFE435" w14:textId="05C6DE50" w:rsidR="00A06504" w:rsidRDefault="00A06504">
      <w:pPr>
        <w:spacing w:after="160" w:line="259" w:lineRule="auto"/>
      </w:pPr>
      <w:r>
        <w:br w:type="page"/>
      </w:r>
    </w:p>
    <w:p w14:paraId="1BAB0DA4" w14:textId="040CAFD1" w:rsidR="00A06504" w:rsidRPr="00DC7A6D" w:rsidRDefault="00A06504" w:rsidP="00A06504">
      <w:pPr>
        <w:pStyle w:val="Title"/>
      </w:pPr>
      <w:r>
        <w:t>VITAL CHECK STATION CARDS – STATION 4</w:t>
      </w:r>
    </w:p>
    <w:p w14:paraId="0C371590" w14:textId="77777777" w:rsidR="00A06504" w:rsidRDefault="00A06504" w:rsidP="00A06504">
      <w:pPr>
        <w:pStyle w:val="Heading1"/>
      </w:pPr>
      <w:r>
        <w:t>Instructions:</w:t>
      </w:r>
    </w:p>
    <w:p w14:paraId="3842E5A4" w14:textId="21766732" w:rsidR="00A06504" w:rsidRDefault="00BB0763" w:rsidP="00A06504">
      <w:r>
        <w:t>Answer these reflection questions on your handout.</w:t>
      </w:r>
    </w:p>
    <w:p w14:paraId="7A52E1C9" w14:textId="6EA4BF53" w:rsidR="00BB0763" w:rsidRDefault="00C652F7" w:rsidP="00BB0763">
      <w:pPr>
        <w:pStyle w:val="BodyText"/>
        <w:numPr>
          <w:ilvl w:val="0"/>
          <w:numId w:val="16"/>
        </w:numPr>
      </w:pPr>
      <w:r w:rsidRPr="00C652F7">
        <w:t>If exercising prevents heart problems such as a stroke, why does your blood pressure, BP, rise when you exercise?</w:t>
      </w:r>
    </w:p>
    <w:p w14:paraId="07EBF1FE" w14:textId="0CAEE8D7" w:rsidR="00CC6B0C" w:rsidRDefault="00CC6B0C" w:rsidP="00BB0763">
      <w:pPr>
        <w:pStyle w:val="BodyText"/>
        <w:numPr>
          <w:ilvl w:val="0"/>
          <w:numId w:val="16"/>
        </w:numPr>
      </w:pPr>
      <w:r w:rsidRPr="00CC6B0C">
        <w:t>Is there such a thing as too much exercise?</w:t>
      </w:r>
    </w:p>
    <w:p w14:paraId="35DE105D" w14:textId="6F4EB9A2" w:rsidR="00CC6B0C" w:rsidRDefault="008E5904" w:rsidP="00BB0763">
      <w:pPr>
        <w:pStyle w:val="BodyText"/>
        <w:numPr>
          <w:ilvl w:val="0"/>
          <w:numId w:val="16"/>
        </w:numPr>
      </w:pPr>
      <w:r w:rsidRPr="008E5904">
        <w:t>What do you think was the cause of your BP rising? Do you know the name of the process that causes this?</w:t>
      </w:r>
    </w:p>
    <w:p w14:paraId="6F6EF4F5" w14:textId="24C079EF" w:rsidR="008E5904" w:rsidRPr="00BB0763" w:rsidRDefault="008E5904" w:rsidP="00BB0763">
      <w:pPr>
        <w:pStyle w:val="BodyText"/>
        <w:numPr>
          <w:ilvl w:val="0"/>
          <w:numId w:val="16"/>
        </w:numPr>
      </w:pPr>
      <w:r w:rsidRPr="008E5904">
        <w:t>Why should you be concerned if your BP was high at your resting state?</w:t>
      </w:r>
    </w:p>
    <w:p w14:paraId="394B5FE8" w14:textId="77777777" w:rsidR="00A06504" w:rsidRPr="00BA5F04" w:rsidRDefault="00A06504" w:rsidP="00A06504"/>
    <w:p w14:paraId="07FA8D77" w14:textId="77777777" w:rsidR="00CE7C3A" w:rsidRPr="00CE7C3A" w:rsidRDefault="00CE7C3A" w:rsidP="00CE7C3A">
      <w:pPr>
        <w:pStyle w:val="BodyText"/>
      </w:pPr>
    </w:p>
    <w:sectPr w:rsidR="00CE7C3A" w:rsidRPr="00CE7C3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9C42" w14:textId="77777777" w:rsidR="00AD29D1" w:rsidRDefault="00AD29D1" w:rsidP="00293785">
      <w:pPr>
        <w:spacing w:after="0" w:line="240" w:lineRule="auto"/>
      </w:pPr>
      <w:r>
        <w:separator/>
      </w:r>
    </w:p>
  </w:endnote>
  <w:endnote w:type="continuationSeparator" w:id="0">
    <w:p w14:paraId="7EBF2D95" w14:textId="77777777" w:rsidR="00AD29D1" w:rsidRDefault="00AD29D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4D1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77E083" wp14:editId="69ECCFB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4951D" w14:textId="72F36398" w:rsidR="00293785" w:rsidRDefault="000243B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9047CB09654AF39581EEEA09CE7B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79DD">
                                <w:t>NURSING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7E0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464951D" w14:textId="72F36398" w:rsidR="00293785" w:rsidRDefault="000243B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9047CB09654AF39581EEEA09CE7B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779DD">
                          <w:t>NURSING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EA70CF" wp14:editId="08F6854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EFDA" w14:textId="77777777" w:rsidR="00AD29D1" w:rsidRDefault="00AD29D1" w:rsidP="00293785">
      <w:pPr>
        <w:spacing w:after="0" w:line="240" w:lineRule="auto"/>
      </w:pPr>
      <w:r>
        <w:separator/>
      </w:r>
    </w:p>
  </w:footnote>
  <w:footnote w:type="continuationSeparator" w:id="0">
    <w:p w14:paraId="113639D2" w14:textId="77777777" w:rsidR="00AD29D1" w:rsidRDefault="00AD29D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7CE0"/>
    <w:multiLevelType w:val="hybridMultilevel"/>
    <w:tmpl w:val="E8F0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90C"/>
    <w:multiLevelType w:val="hybridMultilevel"/>
    <w:tmpl w:val="8778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265D"/>
    <w:multiLevelType w:val="hybridMultilevel"/>
    <w:tmpl w:val="8778B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3BC"/>
    <w:multiLevelType w:val="hybridMultilevel"/>
    <w:tmpl w:val="8778B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E6277"/>
    <w:multiLevelType w:val="hybridMultilevel"/>
    <w:tmpl w:val="8778B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87172">
    <w:abstractNumId w:val="11"/>
  </w:num>
  <w:num w:numId="2" w16cid:durableId="1551647304">
    <w:abstractNumId w:val="12"/>
  </w:num>
  <w:num w:numId="3" w16cid:durableId="917133368">
    <w:abstractNumId w:val="1"/>
  </w:num>
  <w:num w:numId="4" w16cid:durableId="998269633">
    <w:abstractNumId w:val="6"/>
  </w:num>
  <w:num w:numId="5" w16cid:durableId="978605772">
    <w:abstractNumId w:val="8"/>
  </w:num>
  <w:num w:numId="6" w16cid:durableId="1667632653">
    <w:abstractNumId w:val="10"/>
  </w:num>
  <w:num w:numId="7" w16cid:durableId="1230533065">
    <w:abstractNumId w:val="9"/>
  </w:num>
  <w:num w:numId="8" w16cid:durableId="1801724209">
    <w:abstractNumId w:val="13"/>
  </w:num>
  <w:num w:numId="9" w16cid:durableId="343746814">
    <w:abstractNumId w:val="14"/>
  </w:num>
  <w:num w:numId="10" w16cid:durableId="1891380144">
    <w:abstractNumId w:val="15"/>
  </w:num>
  <w:num w:numId="11" w16cid:durableId="543177458">
    <w:abstractNumId w:val="5"/>
  </w:num>
  <w:num w:numId="12" w16cid:durableId="372922691">
    <w:abstractNumId w:val="2"/>
  </w:num>
  <w:num w:numId="13" w16cid:durableId="1701201966">
    <w:abstractNumId w:val="4"/>
  </w:num>
  <w:num w:numId="14" w16cid:durableId="1992756539">
    <w:abstractNumId w:val="3"/>
  </w:num>
  <w:num w:numId="15" w16cid:durableId="860627056">
    <w:abstractNumId w:val="7"/>
  </w:num>
  <w:num w:numId="16" w16cid:durableId="19543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38"/>
    <w:rsid w:val="000243B0"/>
    <w:rsid w:val="0004006F"/>
    <w:rsid w:val="00053775"/>
    <w:rsid w:val="0005619A"/>
    <w:rsid w:val="0008589D"/>
    <w:rsid w:val="000C2768"/>
    <w:rsid w:val="000F4AD3"/>
    <w:rsid w:val="0011259B"/>
    <w:rsid w:val="00116FDD"/>
    <w:rsid w:val="00125621"/>
    <w:rsid w:val="001D0BBF"/>
    <w:rsid w:val="001E1F85"/>
    <w:rsid w:val="001F125D"/>
    <w:rsid w:val="00230A9D"/>
    <w:rsid w:val="002345CC"/>
    <w:rsid w:val="00293785"/>
    <w:rsid w:val="002C0879"/>
    <w:rsid w:val="002C37B4"/>
    <w:rsid w:val="0036040A"/>
    <w:rsid w:val="00397FA9"/>
    <w:rsid w:val="00446C13"/>
    <w:rsid w:val="00465732"/>
    <w:rsid w:val="004857E8"/>
    <w:rsid w:val="004F4B65"/>
    <w:rsid w:val="005078B4"/>
    <w:rsid w:val="0053328A"/>
    <w:rsid w:val="00540FC6"/>
    <w:rsid w:val="005511B6"/>
    <w:rsid w:val="00553C98"/>
    <w:rsid w:val="005A7635"/>
    <w:rsid w:val="0062725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5904"/>
    <w:rsid w:val="008F5386"/>
    <w:rsid w:val="00913172"/>
    <w:rsid w:val="00942638"/>
    <w:rsid w:val="00981E19"/>
    <w:rsid w:val="009B52E4"/>
    <w:rsid w:val="009D6E8D"/>
    <w:rsid w:val="00A06504"/>
    <w:rsid w:val="00A101E8"/>
    <w:rsid w:val="00AC349E"/>
    <w:rsid w:val="00AD29D1"/>
    <w:rsid w:val="00B7218B"/>
    <w:rsid w:val="00B779DD"/>
    <w:rsid w:val="00B92DBF"/>
    <w:rsid w:val="00BA5F04"/>
    <w:rsid w:val="00BB0763"/>
    <w:rsid w:val="00BD119F"/>
    <w:rsid w:val="00C652F7"/>
    <w:rsid w:val="00C73EA1"/>
    <w:rsid w:val="00C8524A"/>
    <w:rsid w:val="00CC4F77"/>
    <w:rsid w:val="00CC6B0C"/>
    <w:rsid w:val="00CD3CF6"/>
    <w:rsid w:val="00CE336D"/>
    <w:rsid w:val="00CE7C3A"/>
    <w:rsid w:val="00D106FF"/>
    <w:rsid w:val="00D269D8"/>
    <w:rsid w:val="00D626EB"/>
    <w:rsid w:val="00DC7A6D"/>
    <w:rsid w:val="00DF61AB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3DC59"/>
  <w15:docId w15:val="{BCDAFB5F-ED6F-4CF3-95EA-3166D7B7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E7C3A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te\Download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9047CB09654AF39581EEEA09CE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B316-A239-4598-AF09-8EAFD5DADAC2}"/>
      </w:docPartPr>
      <w:docPartBody>
        <w:p w:rsidR="009D644D" w:rsidRDefault="009D644D">
          <w:pPr>
            <w:pStyle w:val="AE9047CB09654AF39581EEEA09CE7B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F"/>
    <w:rsid w:val="000F4AD3"/>
    <w:rsid w:val="004F4B65"/>
    <w:rsid w:val="00700126"/>
    <w:rsid w:val="00986F9F"/>
    <w:rsid w:val="009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9047CB09654AF39581EEEA09CE7B95">
    <w:name w:val="AE9047CB09654AF39581EEEA09CE7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843101F82584EBB341BD8077C1E41" ma:contentTypeVersion="18" ma:contentTypeDescription="Create a new document." ma:contentTypeScope="" ma:versionID="0d9fb0459e21de2a67c86355b329bf2f">
  <xsd:schema xmlns:xsd="http://www.w3.org/2001/XMLSchema" xmlns:xs="http://www.w3.org/2001/XMLSchema" xmlns:p="http://schemas.microsoft.com/office/2006/metadata/properties" xmlns:ns3="7b4b2e5e-6f72-4c7e-a23e-7835a5a7d892" xmlns:ns4="c0fcee4e-6d65-40cc-b584-f46192293477" targetNamespace="http://schemas.microsoft.com/office/2006/metadata/properties" ma:root="true" ma:fieldsID="c07627a4926fbea437a6053583f8c9f1" ns3:_="" ns4:_="">
    <xsd:import namespace="7b4b2e5e-6f72-4c7e-a23e-7835a5a7d892"/>
    <xsd:import namespace="c0fcee4e-6d65-40cc-b584-f461922934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b2e5e-6f72-4c7e-a23e-7835a5a7d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cee4e-6d65-40cc-b584-f46192293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cee4e-6d65-40cc-b584-f46192293477" xsi:nil="true"/>
  </documentManagement>
</p:properties>
</file>

<file path=customXml/itemProps1.xml><?xml version="1.0" encoding="utf-8"?>
<ds:datastoreItem xmlns:ds="http://schemas.openxmlformats.org/officeDocument/2006/customXml" ds:itemID="{AA578BA4-19B1-45B7-8203-DF03A2C2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b2e5e-6f72-4c7e-a23e-7835a5a7d892"/>
    <ds:schemaRef ds:uri="c0fcee4e-6d65-40cc-b584-f4619229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www.w3.org/XML/1998/namespace"/>
    <ds:schemaRef ds:uri="c0fcee4e-6d65-40cc-b584-f46192293477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4b2e5e-6f72-4c7e-a23e-7835a5a7d8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Instructions—Template.dotx</Template>
  <TotalTime>1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Vertical LEARN Document Attachment</vt:lpstr>
      <vt:lpstr>VITAL CHECK STATION CARDS – STATION 1</vt:lpstr>
      <vt:lpstr>Instructions: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creator>K20 Center</dc:creator>
  <cp:lastModifiedBy>McDonald, Matt R.</cp:lastModifiedBy>
  <cp:revision>2</cp:revision>
  <cp:lastPrinted>2016-07-14T14:08:00Z</cp:lastPrinted>
  <dcterms:created xsi:type="dcterms:W3CDTF">2025-02-24T17:04:00Z</dcterms:created>
  <dcterms:modified xsi:type="dcterms:W3CDTF">2025-02-24T17:04:00Z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0x01010058E843101F82584EBB341BD8077C1E41</vt:lpwstr>
  </property>
</Properties>
</file>