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36774B" w14:textId="68FC4FAF" w:rsidR="00446C13" w:rsidRPr="00DC7A6D" w:rsidRDefault="00162744" w:rsidP="00DC7A6D">
      <w:pPr>
        <w:pStyle w:val="Title"/>
      </w:pPr>
      <w:r>
        <w:t>Scavenger Hunt—Digital</w:t>
      </w:r>
    </w:p>
    <w:p w14:paraId="2418FF1B" w14:textId="5F210027" w:rsidR="00162744" w:rsidRDefault="00162744" w:rsidP="00162744">
      <w:pPr>
        <w:pStyle w:val="ListParagraph"/>
        <w:numPr>
          <w:ilvl w:val="0"/>
          <w:numId w:val="12"/>
        </w:numPr>
      </w:pPr>
      <w:r>
        <w:t>What are three different ways to pay for school?</w:t>
      </w:r>
    </w:p>
    <w:p w14:paraId="269C84E1" w14:textId="77777777" w:rsidR="00162744" w:rsidRDefault="00162744" w:rsidP="00162744">
      <w:pPr>
        <w:pStyle w:val="ListParagraph"/>
      </w:pPr>
    </w:p>
    <w:p w14:paraId="3BA11655" w14:textId="77777777" w:rsidR="00162744" w:rsidRDefault="00162744" w:rsidP="00162744">
      <w:pPr>
        <w:pStyle w:val="ListParagraph"/>
      </w:pPr>
    </w:p>
    <w:p w14:paraId="476BAE88" w14:textId="50A3C744" w:rsidR="00162744" w:rsidRDefault="00162744" w:rsidP="00162744">
      <w:pPr>
        <w:pStyle w:val="ListParagraph"/>
        <w:numPr>
          <w:ilvl w:val="0"/>
          <w:numId w:val="12"/>
        </w:numPr>
      </w:pPr>
      <w:r>
        <w:t xml:space="preserve">What is a “career pathway”? Why is it important for your future career success? </w:t>
      </w:r>
    </w:p>
    <w:p w14:paraId="6559AC14" w14:textId="77777777" w:rsidR="00162744" w:rsidRDefault="00162744" w:rsidP="00162744">
      <w:pPr>
        <w:pStyle w:val="ListParagraph"/>
      </w:pPr>
    </w:p>
    <w:p w14:paraId="6877BB6E" w14:textId="77777777" w:rsidR="00162744" w:rsidRDefault="00162744" w:rsidP="00162744">
      <w:pPr>
        <w:pStyle w:val="ListParagraph"/>
      </w:pPr>
    </w:p>
    <w:p w14:paraId="127B7BCA" w14:textId="46F20AFB" w:rsidR="00162744" w:rsidRDefault="00162744" w:rsidP="00162744">
      <w:pPr>
        <w:pStyle w:val="ListParagraph"/>
        <w:numPr>
          <w:ilvl w:val="0"/>
          <w:numId w:val="12"/>
        </w:numPr>
      </w:pPr>
      <w:r>
        <w:t>What are three skills necessary for success in college?</w:t>
      </w:r>
    </w:p>
    <w:p w14:paraId="448CE414" w14:textId="77777777" w:rsidR="00162744" w:rsidRDefault="00162744" w:rsidP="00162744">
      <w:pPr>
        <w:pStyle w:val="ListParagraph"/>
      </w:pPr>
    </w:p>
    <w:p w14:paraId="3B9466A6" w14:textId="77777777" w:rsidR="00162744" w:rsidRDefault="00162744" w:rsidP="00162744">
      <w:pPr>
        <w:pStyle w:val="ListParagraph"/>
      </w:pPr>
    </w:p>
    <w:p w14:paraId="57D191D2" w14:textId="3BCF0A62" w:rsidR="00162744" w:rsidRDefault="00162744" w:rsidP="00162744">
      <w:pPr>
        <w:pStyle w:val="ListParagraph"/>
        <w:numPr>
          <w:ilvl w:val="0"/>
          <w:numId w:val="12"/>
        </w:numPr>
      </w:pPr>
      <w:r>
        <w:t xml:space="preserve">What is one job or career field that requires a four-year degree? </w:t>
      </w:r>
    </w:p>
    <w:p w14:paraId="7EDC6BA6" w14:textId="77777777" w:rsidR="00162744" w:rsidRDefault="00162744" w:rsidP="00162744">
      <w:pPr>
        <w:pStyle w:val="ListParagraph"/>
      </w:pPr>
    </w:p>
    <w:p w14:paraId="4231AFF9" w14:textId="77777777" w:rsidR="00162744" w:rsidRDefault="00162744" w:rsidP="00162744">
      <w:pPr>
        <w:pStyle w:val="ListParagraph"/>
      </w:pPr>
    </w:p>
    <w:p w14:paraId="502EC22E" w14:textId="3E1DB56C" w:rsidR="00162744" w:rsidRDefault="00162744" w:rsidP="00162744">
      <w:pPr>
        <w:pStyle w:val="ListParagraph"/>
        <w:numPr>
          <w:ilvl w:val="0"/>
          <w:numId w:val="12"/>
        </w:numPr>
      </w:pPr>
      <w:r>
        <w:t xml:space="preserve">What is the difference between a career tech school and a four-year college? </w:t>
      </w:r>
    </w:p>
    <w:p w14:paraId="27BCF308" w14:textId="77777777" w:rsidR="00162744" w:rsidRDefault="00162744" w:rsidP="00162744">
      <w:pPr>
        <w:pStyle w:val="ListParagraph"/>
      </w:pPr>
    </w:p>
    <w:p w14:paraId="02BF8FBB" w14:textId="77777777" w:rsidR="00162744" w:rsidRDefault="00162744" w:rsidP="00162744">
      <w:pPr>
        <w:pStyle w:val="ListParagraph"/>
      </w:pPr>
    </w:p>
    <w:p w14:paraId="00F1E315" w14:textId="7869FF64" w:rsidR="00162744" w:rsidRDefault="00162744" w:rsidP="00162744">
      <w:pPr>
        <w:pStyle w:val="ListParagraph"/>
        <w:numPr>
          <w:ilvl w:val="0"/>
          <w:numId w:val="12"/>
        </w:numPr>
      </w:pPr>
      <w:r>
        <w:t>Search for a college that interests you. What are the college’s school colors and mascot?</w:t>
      </w:r>
    </w:p>
    <w:p w14:paraId="484FC13A" w14:textId="77777777" w:rsidR="00162744" w:rsidRDefault="00162744" w:rsidP="00162744">
      <w:pPr>
        <w:pStyle w:val="ListParagraph"/>
      </w:pPr>
    </w:p>
    <w:p w14:paraId="4BC8093C" w14:textId="77777777" w:rsidR="00162744" w:rsidRDefault="00162744" w:rsidP="00162744">
      <w:pPr>
        <w:pStyle w:val="ListParagraph"/>
      </w:pPr>
    </w:p>
    <w:p w14:paraId="256FE15A" w14:textId="31B1A683" w:rsidR="00162744" w:rsidRDefault="00162744" w:rsidP="00162744">
      <w:pPr>
        <w:pStyle w:val="ListParagraph"/>
        <w:numPr>
          <w:ilvl w:val="0"/>
          <w:numId w:val="12"/>
        </w:numPr>
      </w:pPr>
      <w:r>
        <w:t>What are two benefits of attending an out-of-state school?</w:t>
      </w:r>
    </w:p>
    <w:p w14:paraId="16EE9CAA" w14:textId="77777777" w:rsidR="00162744" w:rsidRDefault="00162744" w:rsidP="00162744">
      <w:pPr>
        <w:pStyle w:val="ListParagraph"/>
      </w:pPr>
    </w:p>
    <w:p w14:paraId="32239917" w14:textId="77777777" w:rsidR="00162744" w:rsidRDefault="00162744" w:rsidP="00162744">
      <w:pPr>
        <w:pStyle w:val="ListParagraph"/>
      </w:pPr>
    </w:p>
    <w:p w14:paraId="4C6AD743" w14:textId="30379F46" w:rsidR="00162744" w:rsidRDefault="00162744" w:rsidP="00162744">
      <w:pPr>
        <w:pStyle w:val="ListParagraph"/>
        <w:numPr>
          <w:ilvl w:val="0"/>
          <w:numId w:val="12"/>
        </w:numPr>
      </w:pPr>
      <w:r>
        <w:t>What are some benefits of participating in extracurricular activities, like clubs or sports, in preparation for college or a career?</w:t>
      </w:r>
    </w:p>
    <w:p w14:paraId="2583EB9E" w14:textId="77777777" w:rsidR="00162744" w:rsidRDefault="00162744" w:rsidP="00162744">
      <w:pPr>
        <w:pStyle w:val="ListParagraph"/>
      </w:pPr>
    </w:p>
    <w:p w14:paraId="0EE82152" w14:textId="77777777" w:rsidR="00162744" w:rsidRDefault="00162744" w:rsidP="00162744">
      <w:pPr>
        <w:pStyle w:val="ListParagraph"/>
      </w:pPr>
    </w:p>
    <w:p w14:paraId="7681FB20" w14:textId="5068BA56" w:rsidR="00162744" w:rsidRDefault="00162744" w:rsidP="00162744">
      <w:pPr>
        <w:pStyle w:val="ListParagraph"/>
        <w:numPr>
          <w:ilvl w:val="0"/>
          <w:numId w:val="12"/>
        </w:numPr>
      </w:pPr>
      <w:r>
        <w:t>Search for a college or university that offers a major in a field that interests you. What are two key requirements for admission?</w:t>
      </w:r>
    </w:p>
    <w:p w14:paraId="5F1AF48F" w14:textId="77777777" w:rsidR="00162744" w:rsidRDefault="00162744" w:rsidP="00162744">
      <w:pPr>
        <w:pStyle w:val="ListParagraph"/>
      </w:pPr>
    </w:p>
    <w:p w14:paraId="2EB250CF" w14:textId="77777777" w:rsidR="00162744" w:rsidRDefault="00162744" w:rsidP="00162744">
      <w:pPr>
        <w:pStyle w:val="ListParagraph"/>
      </w:pPr>
    </w:p>
    <w:p w14:paraId="0181CD98" w14:textId="68E1BC3D" w:rsidR="00162744" w:rsidRDefault="00162744" w:rsidP="00162744">
      <w:pPr>
        <w:pStyle w:val="ListParagraph"/>
        <w:numPr>
          <w:ilvl w:val="0"/>
          <w:numId w:val="12"/>
        </w:numPr>
      </w:pPr>
      <w:r>
        <w:t>What are two advantages of attending a community college then transferring to a university?</w:t>
      </w:r>
    </w:p>
    <w:sectPr w:rsidR="00162744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6B9B9" w14:textId="77777777" w:rsidR="005701B8" w:rsidRDefault="005701B8" w:rsidP="00293785">
      <w:pPr>
        <w:spacing w:after="0" w:line="240" w:lineRule="auto"/>
      </w:pPr>
      <w:r>
        <w:separator/>
      </w:r>
    </w:p>
  </w:endnote>
  <w:endnote w:type="continuationSeparator" w:id="0">
    <w:p w14:paraId="2A7C1684" w14:textId="77777777" w:rsidR="005701B8" w:rsidRDefault="005701B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A514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D55352" wp14:editId="14EA553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D221DD" w14:textId="0F6AD4B0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D816FB15337C647A6A01132422C72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62744">
                                <w:t>Creating A College and Career Culture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D5535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43D221DD" w14:textId="0F6AD4B0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D816FB15337C647A6A01132422C72B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62744">
                          <w:t>Creating A College and Career Culture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CD321EC" wp14:editId="4AC954D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188C1" w14:textId="77777777" w:rsidR="005701B8" w:rsidRDefault="005701B8" w:rsidP="00293785">
      <w:pPr>
        <w:spacing w:after="0" w:line="240" w:lineRule="auto"/>
      </w:pPr>
      <w:r>
        <w:separator/>
      </w:r>
    </w:p>
  </w:footnote>
  <w:footnote w:type="continuationSeparator" w:id="0">
    <w:p w14:paraId="325B3F1F" w14:textId="77777777" w:rsidR="005701B8" w:rsidRDefault="005701B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A4816" w14:textId="77777777" w:rsidR="001C1D50" w:rsidRDefault="001C1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7683A" w14:textId="77777777" w:rsidR="001C1D50" w:rsidRDefault="001C1D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2734B" w14:textId="77777777" w:rsidR="001C1D50" w:rsidRDefault="001C1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6761A"/>
    <w:multiLevelType w:val="hybridMultilevel"/>
    <w:tmpl w:val="40C2C4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911483">
    <w:abstractNumId w:val="7"/>
  </w:num>
  <w:num w:numId="2" w16cid:durableId="1595283183">
    <w:abstractNumId w:val="8"/>
  </w:num>
  <w:num w:numId="3" w16cid:durableId="290404043">
    <w:abstractNumId w:val="0"/>
  </w:num>
  <w:num w:numId="4" w16cid:durableId="608120133">
    <w:abstractNumId w:val="2"/>
  </w:num>
  <w:num w:numId="5" w16cid:durableId="427241416">
    <w:abstractNumId w:val="3"/>
  </w:num>
  <w:num w:numId="6" w16cid:durableId="1409884547">
    <w:abstractNumId w:val="6"/>
  </w:num>
  <w:num w:numId="7" w16cid:durableId="1988197889">
    <w:abstractNumId w:val="4"/>
  </w:num>
  <w:num w:numId="8" w16cid:durableId="1701008911">
    <w:abstractNumId w:val="9"/>
  </w:num>
  <w:num w:numId="9" w16cid:durableId="698119722">
    <w:abstractNumId w:val="10"/>
  </w:num>
  <w:num w:numId="10" w16cid:durableId="683635723">
    <w:abstractNumId w:val="11"/>
  </w:num>
  <w:num w:numId="11" w16cid:durableId="986855439">
    <w:abstractNumId w:val="1"/>
  </w:num>
  <w:num w:numId="12" w16cid:durableId="402142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44"/>
    <w:rsid w:val="0004006F"/>
    <w:rsid w:val="00053775"/>
    <w:rsid w:val="0005619A"/>
    <w:rsid w:val="0008589D"/>
    <w:rsid w:val="0011259B"/>
    <w:rsid w:val="00116FDD"/>
    <w:rsid w:val="00125621"/>
    <w:rsid w:val="00162744"/>
    <w:rsid w:val="001B64DE"/>
    <w:rsid w:val="001C0F5B"/>
    <w:rsid w:val="001C1D50"/>
    <w:rsid w:val="001D0BBF"/>
    <w:rsid w:val="001E1F85"/>
    <w:rsid w:val="001F125D"/>
    <w:rsid w:val="002345CC"/>
    <w:rsid w:val="0027474C"/>
    <w:rsid w:val="00293785"/>
    <w:rsid w:val="002C0879"/>
    <w:rsid w:val="002C37B4"/>
    <w:rsid w:val="0036040A"/>
    <w:rsid w:val="00397FA9"/>
    <w:rsid w:val="003C3326"/>
    <w:rsid w:val="00446C13"/>
    <w:rsid w:val="005078B4"/>
    <w:rsid w:val="0053328A"/>
    <w:rsid w:val="00540FC6"/>
    <w:rsid w:val="005511B6"/>
    <w:rsid w:val="00553C98"/>
    <w:rsid w:val="005701B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47682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CF4EFB"/>
    <w:rsid w:val="00D106FF"/>
    <w:rsid w:val="00D269D8"/>
    <w:rsid w:val="00D626EB"/>
    <w:rsid w:val="00DC7A6D"/>
    <w:rsid w:val="00DC7D0F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929A1"/>
  <w15:docId w15:val="{D95F85CC-69F2-2340-B200-06D4BE59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safinley-combs/Desktop/Vertical%20LEARN%20Attachment%20with%20Instructions&#8212;Template%20cop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816FB15337C647A6A01132422C7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1AE80-A9D4-C843-8122-603F1A6C8EB6}"/>
      </w:docPartPr>
      <w:docPartBody>
        <w:p w:rsidR="003B0B35" w:rsidRDefault="00000000">
          <w:pPr>
            <w:pStyle w:val="3D816FB15337C647A6A01132422C72B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7A"/>
    <w:rsid w:val="001C0F5B"/>
    <w:rsid w:val="003B0B35"/>
    <w:rsid w:val="007D1C7A"/>
    <w:rsid w:val="00C00388"/>
    <w:rsid w:val="00C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816FB15337C647A6A01132422C72BE">
    <w:name w:val="3D816FB15337C647A6A01132422C72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3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 with Instructions—Template copy.dotx</Template>
  <TotalTime>7</TotalTime>
  <Pages>1</Pages>
  <Words>149</Words>
  <Characters>728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A College and Career Culture</vt:lpstr>
    </vt:vector>
  </TitlesOfParts>
  <Manager/>
  <Company/>
  <LinksUpToDate>false</LinksUpToDate>
  <CharactersWithSpaces>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 College and Career Culture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2025-02-24T19:13:00Z</dcterms:created>
  <dcterms:modified xsi:type="dcterms:W3CDTF">2025-02-25T21:59:00Z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