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6E4519" w14:textId="3F0A90A7" w:rsidR="003B250A" w:rsidRPr="0098458E" w:rsidRDefault="003B250A" w:rsidP="0098458E">
      <w:pPr>
        <w:pStyle w:val="Heading1"/>
        <w:spacing w:before="120"/>
        <w:rPr>
          <w:lang w:val="es-ES_tradnl"/>
        </w:rPr>
      </w:pPr>
      <w:r w:rsidRPr="0098458E">
        <w:rPr>
          <w:lang w:val="es-ES_tradnl"/>
        </w:rPr>
        <w:t>Predic</w:t>
      </w:r>
      <w:r w:rsidR="007E4BFB" w:rsidRPr="0098458E">
        <w:rPr>
          <w:lang w:val="es-ES_tradnl"/>
        </w:rPr>
        <w:t>c</w:t>
      </w:r>
      <w:r w:rsidRPr="0098458E">
        <w:rPr>
          <w:lang w:val="es-ES_tradnl"/>
        </w:rPr>
        <w:t>i</w:t>
      </w:r>
      <w:r w:rsidR="007E4BFB" w:rsidRPr="0098458E">
        <w:rPr>
          <w:lang w:val="es-ES_tradnl"/>
        </w:rPr>
        <w:t>ó</w:t>
      </w:r>
      <w:r w:rsidRPr="0098458E">
        <w:rPr>
          <w:lang w:val="es-ES_tradnl"/>
        </w:rPr>
        <w:t>n</w:t>
      </w:r>
    </w:p>
    <w:p w14:paraId="36E7555E" w14:textId="0CBDEF0D" w:rsidR="003B250A" w:rsidRPr="0098458E" w:rsidRDefault="007E4BFB" w:rsidP="009D6E8D">
      <w:pPr>
        <w:rPr>
          <w:lang w:val="es-ES_tradnl"/>
        </w:rPr>
      </w:pPr>
      <w:r w:rsidRPr="0098458E">
        <w:rPr>
          <w:lang w:val="es-ES_tradnl"/>
        </w:rPr>
        <w:t xml:space="preserve">¿En cuál vaso de precipitados de agua </w:t>
      </w:r>
      <w:r w:rsidR="00CA3984" w:rsidRPr="0098458E">
        <w:rPr>
          <w:lang w:val="es-ES_tradnl"/>
        </w:rPr>
        <w:t>(caliente, frí</w:t>
      </w:r>
      <w:r w:rsidR="009C7A4B" w:rsidRPr="0098458E">
        <w:rPr>
          <w:lang w:val="es-ES_tradnl"/>
        </w:rPr>
        <w:t>o</w:t>
      </w:r>
      <w:r w:rsidR="00CA3984" w:rsidRPr="0098458E">
        <w:rPr>
          <w:lang w:val="es-ES_tradnl"/>
        </w:rPr>
        <w:t xml:space="preserve"> o a temperatur</w:t>
      </w:r>
      <w:r w:rsidR="00323ADB" w:rsidRPr="0098458E">
        <w:rPr>
          <w:lang w:val="es-ES_tradnl"/>
        </w:rPr>
        <w:t>a</w:t>
      </w:r>
      <w:r w:rsidR="00CA3984" w:rsidRPr="0098458E">
        <w:rPr>
          <w:lang w:val="es-ES_tradnl"/>
        </w:rPr>
        <w:t xml:space="preserve"> ambiente) se difundirá más rápidamente el colorante alimentario</w:t>
      </w:r>
      <w:r w:rsidR="003B250A" w:rsidRPr="0098458E">
        <w:rPr>
          <w:lang w:val="es-ES_tradnl"/>
        </w:rPr>
        <w:t>? Expl</w:t>
      </w:r>
      <w:r w:rsidR="00323ADB" w:rsidRPr="0098458E">
        <w:rPr>
          <w:lang w:val="es-ES_tradnl"/>
        </w:rPr>
        <w:t>ica tu razonamiento</w:t>
      </w:r>
      <w:r w:rsidR="003B250A" w:rsidRPr="0098458E">
        <w:rPr>
          <w:lang w:val="es-ES_tradnl"/>
        </w:rPr>
        <w:t>.</w:t>
      </w:r>
    </w:p>
    <w:p w14:paraId="450C41E9" w14:textId="77777777" w:rsidR="00B1462E" w:rsidRPr="0098458E" w:rsidRDefault="00B1462E" w:rsidP="00B1462E">
      <w:pPr>
        <w:pStyle w:val="BodyText"/>
        <w:rPr>
          <w:lang w:val="es-ES_tradnl"/>
        </w:rPr>
      </w:pPr>
    </w:p>
    <w:p w14:paraId="09ADA971" w14:textId="77777777" w:rsidR="003C2D6A" w:rsidRPr="0098458E" w:rsidRDefault="003C2D6A" w:rsidP="00B1462E">
      <w:pPr>
        <w:pStyle w:val="BodyText"/>
        <w:rPr>
          <w:lang w:val="es-ES_tradnl"/>
        </w:rPr>
      </w:pPr>
    </w:p>
    <w:p w14:paraId="629BD63A" w14:textId="260A2675" w:rsidR="002E741B" w:rsidRPr="0098458E" w:rsidRDefault="002E741B" w:rsidP="002E741B">
      <w:pPr>
        <w:pStyle w:val="Heading1"/>
        <w:rPr>
          <w:lang w:val="es-ES_tradnl"/>
        </w:rPr>
      </w:pPr>
      <w:r w:rsidRPr="0098458E">
        <w:rPr>
          <w:lang w:val="es-ES_tradnl"/>
        </w:rPr>
        <w:t>Experiment</w:t>
      </w:r>
      <w:r w:rsidR="003748EB" w:rsidRPr="0098458E">
        <w:rPr>
          <w:lang w:val="es-ES_tradnl"/>
        </w:rPr>
        <w:t>o</w:t>
      </w:r>
    </w:p>
    <w:p w14:paraId="083FC14E" w14:textId="2F13EB4B" w:rsidR="003B250A" w:rsidRPr="0098458E" w:rsidRDefault="00B1462E" w:rsidP="009D6E8D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P</w:t>
      </w:r>
      <w:r w:rsidR="00C25C48" w:rsidRPr="0098458E">
        <w:rPr>
          <w:lang w:val="es-ES_tradnl"/>
        </w:rPr>
        <w:t>onte las gafas de seguridad antes de comenzar el experimento</w:t>
      </w:r>
      <w:r w:rsidRPr="0098458E">
        <w:rPr>
          <w:lang w:val="es-ES_tradnl"/>
        </w:rPr>
        <w:t>.</w:t>
      </w:r>
    </w:p>
    <w:p w14:paraId="162A34F7" w14:textId="34EFA3C2" w:rsidR="00B1462E" w:rsidRPr="0098458E" w:rsidRDefault="00B1462E" w:rsidP="00B1462E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Us</w:t>
      </w:r>
      <w:r w:rsidR="00C25C48" w:rsidRPr="0098458E">
        <w:rPr>
          <w:lang w:val="es-ES_tradnl"/>
        </w:rPr>
        <w:t>a el</w:t>
      </w:r>
      <w:r w:rsidRPr="0098458E">
        <w:rPr>
          <w:lang w:val="es-ES_tradnl"/>
        </w:rPr>
        <w:t xml:space="preserve"> term</w:t>
      </w:r>
      <w:r w:rsidR="00C25C48" w:rsidRPr="0098458E">
        <w:rPr>
          <w:lang w:val="es-ES_tradnl"/>
        </w:rPr>
        <w:t>ó</w:t>
      </w:r>
      <w:r w:rsidRPr="0098458E">
        <w:rPr>
          <w:lang w:val="es-ES_tradnl"/>
        </w:rPr>
        <w:t>met</w:t>
      </w:r>
      <w:r w:rsidR="00C25C48" w:rsidRPr="0098458E">
        <w:rPr>
          <w:lang w:val="es-ES_tradnl"/>
        </w:rPr>
        <w:t>ro</w:t>
      </w:r>
      <w:r w:rsidRPr="0098458E">
        <w:rPr>
          <w:lang w:val="es-ES_tradnl"/>
        </w:rPr>
        <w:t xml:space="preserve"> </w:t>
      </w:r>
      <w:r w:rsidR="00C25C48" w:rsidRPr="0098458E">
        <w:rPr>
          <w:lang w:val="es-ES_tradnl"/>
        </w:rPr>
        <w:t xml:space="preserve">para medir la </w:t>
      </w:r>
      <w:r w:rsidR="00432EAC" w:rsidRPr="0098458E">
        <w:rPr>
          <w:lang w:val="es-ES_tradnl"/>
        </w:rPr>
        <w:t>temperatura</w:t>
      </w:r>
      <w:r w:rsidR="00C25C48" w:rsidRPr="0098458E">
        <w:rPr>
          <w:lang w:val="es-ES_tradnl"/>
        </w:rPr>
        <w:t xml:space="preserve"> del agua fría</w:t>
      </w:r>
      <w:r w:rsidRPr="0098458E">
        <w:rPr>
          <w:lang w:val="es-ES_tradnl"/>
        </w:rPr>
        <w:t xml:space="preserve">. </w:t>
      </w:r>
      <w:r w:rsidR="00432EAC" w:rsidRPr="0098458E">
        <w:rPr>
          <w:lang w:val="es-ES_tradnl"/>
        </w:rPr>
        <w:t>Anota la temperatura en la siguiente tabla</w:t>
      </w:r>
      <w:r w:rsidRPr="0098458E">
        <w:rPr>
          <w:lang w:val="es-ES_tradnl"/>
        </w:rPr>
        <w:t>.</w:t>
      </w:r>
    </w:p>
    <w:p w14:paraId="4F0A75C2" w14:textId="3FDC05B3" w:rsidR="00B1462E" w:rsidRPr="0098458E" w:rsidRDefault="00432EAC" w:rsidP="00B1462E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Agrega 3 gotas de colorante al agua fría</w:t>
      </w:r>
      <w:r w:rsidR="00B1462E" w:rsidRPr="0098458E">
        <w:rPr>
          <w:lang w:val="es-ES_tradnl"/>
        </w:rPr>
        <w:t>.</w:t>
      </w:r>
    </w:p>
    <w:p w14:paraId="6C3E9B6E" w14:textId="3088C039" w:rsidR="00B1462E" w:rsidRPr="0098458E" w:rsidRDefault="00BD6A02" w:rsidP="00B1462E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Pon en marcha el cronómetro y empieza a mezclar lentamente</w:t>
      </w:r>
      <w:r w:rsidR="00B1462E" w:rsidRPr="0098458E">
        <w:rPr>
          <w:lang w:val="es-ES_tradnl"/>
        </w:rPr>
        <w:t>.</w:t>
      </w:r>
    </w:p>
    <w:p w14:paraId="47EFA15A" w14:textId="1AA472CF" w:rsidR="00B1462E" w:rsidRPr="0098458E" w:rsidRDefault="00BD6A02" w:rsidP="00B1462E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Una vez que el colorante se haya difundido uniformemente por el agua, para el cronómetro</w:t>
      </w:r>
      <w:r w:rsidR="00B1462E" w:rsidRPr="0098458E">
        <w:rPr>
          <w:lang w:val="es-ES_tradnl"/>
        </w:rPr>
        <w:t>.</w:t>
      </w:r>
    </w:p>
    <w:p w14:paraId="38DDB18A" w14:textId="571B0182" w:rsidR="00B1462E" w:rsidRPr="0098458E" w:rsidRDefault="00BD6A02" w:rsidP="00B1462E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Anota ese tiempo en la tabla</w:t>
      </w:r>
      <w:r w:rsidR="00B1462E" w:rsidRPr="0098458E">
        <w:rPr>
          <w:lang w:val="es-ES_tradnl"/>
        </w:rPr>
        <w:t>.</w:t>
      </w:r>
    </w:p>
    <w:p w14:paraId="72F90800" w14:textId="6BC09C6A" w:rsidR="003B250A" w:rsidRPr="0098458E" w:rsidRDefault="00B1462E" w:rsidP="009D6E8D">
      <w:pPr>
        <w:pStyle w:val="ListParagraph"/>
        <w:numPr>
          <w:ilvl w:val="0"/>
          <w:numId w:val="12"/>
        </w:numPr>
        <w:rPr>
          <w:lang w:val="es-ES_tradnl"/>
        </w:rPr>
      </w:pPr>
      <w:r w:rsidRPr="0098458E">
        <w:rPr>
          <w:lang w:val="es-ES_tradnl"/>
        </w:rPr>
        <w:t>Rep</w:t>
      </w:r>
      <w:r w:rsidR="002A1C63" w:rsidRPr="0098458E">
        <w:rPr>
          <w:lang w:val="es-ES_tradnl"/>
        </w:rPr>
        <w:t>ite los pasos</w:t>
      </w:r>
      <w:r w:rsidRPr="0098458E">
        <w:rPr>
          <w:lang w:val="es-ES_tradnl"/>
        </w:rPr>
        <w:t xml:space="preserve"> </w:t>
      </w:r>
      <w:r w:rsidR="007D28D4" w:rsidRPr="0098458E">
        <w:rPr>
          <w:lang w:val="es-ES_tradnl"/>
        </w:rPr>
        <w:t xml:space="preserve">del </w:t>
      </w:r>
      <w:r w:rsidRPr="0098458E">
        <w:rPr>
          <w:lang w:val="es-ES_tradnl"/>
        </w:rPr>
        <w:t>2</w:t>
      </w:r>
      <w:r w:rsidR="007D28D4" w:rsidRPr="0098458E">
        <w:rPr>
          <w:lang w:val="es-ES_tradnl"/>
        </w:rPr>
        <w:t xml:space="preserve"> al </w:t>
      </w:r>
      <w:r w:rsidRPr="0098458E">
        <w:rPr>
          <w:lang w:val="es-ES_tradnl"/>
        </w:rPr>
        <w:t xml:space="preserve">6 </w:t>
      </w:r>
      <w:r w:rsidR="002A1C63" w:rsidRPr="0098458E">
        <w:rPr>
          <w:lang w:val="es-ES_tradnl"/>
        </w:rPr>
        <w:t>con el agua a temperatura ambiente y después con el agua caliente</w:t>
      </w:r>
      <w:r w:rsidRPr="0098458E">
        <w:rPr>
          <w:lang w:val="es-ES_tradnl"/>
        </w:rPr>
        <w:t>.</w:t>
      </w:r>
    </w:p>
    <w:p w14:paraId="56B4DB9D" w14:textId="32283D24" w:rsidR="003B250A" w:rsidRPr="0098458E" w:rsidRDefault="00B1462E" w:rsidP="00B1462E">
      <w:pPr>
        <w:pStyle w:val="Heading1"/>
        <w:rPr>
          <w:lang w:val="es-ES_tradnl"/>
        </w:rPr>
      </w:pPr>
      <w:r w:rsidRPr="0098458E">
        <w:rPr>
          <w:lang w:val="es-ES_tradnl"/>
        </w:rPr>
        <w:t>Result</w:t>
      </w:r>
      <w:r w:rsidR="00465B70" w:rsidRPr="0098458E">
        <w:rPr>
          <w:lang w:val="es-ES_tradnl"/>
        </w:rPr>
        <w:t>ados</w:t>
      </w:r>
    </w:p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B1462E" w:rsidRPr="0098458E" w14:paraId="1902ECD6" w14:textId="77777777" w:rsidTr="00956838">
        <w:trPr>
          <w:cantSplit/>
          <w:tblHeader/>
        </w:trPr>
        <w:tc>
          <w:tcPr>
            <w:tcW w:w="3114" w:type="dxa"/>
            <w:shd w:val="clear" w:color="auto" w:fill="326E7C"/>
          </w:tcPr>
          <w:p w14:paraId="13BEA043" w14:textId="3CE3FD2A" w:rsidR="00B1462E" w:rsidRPr="0098458E" w:rsidRDefault="007D28D4" w:rsidP="006E2FBE">
            <w:pPr>
              <w:pStyle w:val="TableColumnHeaders"/>
              <w:rPr>
                <w:lang w:val="es-ES_tradnl"/>
              </w:rPr>
            </w:pPr>
            <w:r w:rsidRPr="0098458E">
              <w:rPr>
                <w:lang w:val="es-ES_tradnl"/>
              </w:rPr>
              <w:t>Vaso</w:t>
            </w:r>
            <w:r w:rsidR="0098458E">
              <w:rPr>
                <w:lang w:val="es-ES_tradnl"/>
              </w:rPr>
              <w:t xml:space="preserve"> de precipitados</w:t>
            </w:r>
          </w:p>
        </w:tc>
        <w:tc>
          <w:tcPr>
            <w:tcW w:w="3113" w:type="dxa"/>
            <w:shd w:val="clear" w:color="auto" w:fill="326E7C"/>
          </w:tcPr>
          <w:p w14:paraId="1316E623" w14:textId="2E12AA98" w:rsidR="00B1462E" w:rsidRPr="0098458E" w:rsidRDefault="00B1462E" w:rsidP="006E2FBE">
            <w:pPr>
              <w:pStyle w:val="TableColumnHeaders"/>
              <w:rPr>
                <w:lang w:val="es-ES_tradnl"/>
              </w:rPr>
            </w:pPr>
            <w:r w:rsidRPr="0098458E">
              <w:rPr>
                <w:lang w:val="es-ES_tradnl"/>
              </w:rPr>
              <w:t>Temperatur</w:t>
            </w:r>
            <w:r w:rsidR="007D28D4" w:rsidRPr="0098458E">
              <w:rPr>
                <w:lang w:val="es-ES_tradnl"/>
              </w:rPr>
              <w:t>a</w:t>
            </w:r>
          </w:p>
        </w:tc>
        <w:tc>
          <w:tcPr>
            <w:tcW w:w="3113" w:type="dxa"/>
            <w:shd w:val="clear" w:color="auto" w:fill="326E7C"/>
          </w:tcPr>
          <w:p w14:paraId="70877E3D" w14:textId="2A9FFE53" w:rsidR="00B1462E" w:rsidRPr="0098458E" w:rsidRDefault="00B1462E" w:rsidP="006E2FBE">
            <w:pPr>
              <w:pStyle w:val="TableColumnHeaders"/>
              <w:rPr>
                <w:lang w:val="es-ES_tradnl"/>
              </w:rPr>
            </w:pPr>
            <w:r w:rsidRPr="0098458E">
              <w:rPr>
                <w:lang w:val="es-ES_tradnl"/>
              </w:rPr>
              <w:t>Ti</w:t>
            </w:r>
            <w:r w:rsidR="007D28D4" w:rsidRPr="0098458E">
              <w:rPr>
                <w:lang w:val="es-ES_tradnl"/>
              </w:rPr>
              <w:t>e</w:t>
            </w:r>
            <w:r w:rsidRPr="0098458E">
              <w:rPr>
                <w:lang w:val="es-ES_tradnl"/>
              </w:rPr>
              <w:t>m</w:t>
            </w:r>
            <w:r w:rsidR="007D28D4" w:rsidRPr="0098458E">
              <w:rPr>
                <w:lang w:val="es-ES_tradnl"/>
              </w:rPr>
              <w:t>po</w:t>
            </w:r>
            <w:r w:rsidR="00641CED" w:rsidRPr="0098458E">
              <w:rPr>
                <w:lang w:val="es-ES_tradnl"/>
              </w:rPr>
              <w:t xml:space="preserve"> (se</w:t>
            </w:r>
            <w:r w:rsidR="007D28D4" w:rsidRPr="0098458E">
              <w:rPr>
                <w:lang w:val="es-ES_tradnl"/>
              </w:rPr>
              <w:t>gundos</w:t>
            </w:r>
            <w:r w:rsidR="00641CED" w:rsidRPr="0098458E">
              <w:rPr>
                <w:lang w:val="es-ES_tradnl"/>
              </w:rPr>
              <w:t>)</w:t>
            </w:r>
          </w:p>
        </w:tc>
      </w:tr>
      <w:tr w:rsidR="00B1462E" w:rsidRPr="0098458E" w14:paraId="44DCD2CD" w14:textId="77777777" w:rsidTr="00956838">
        <w:trPr>
          <w:trHeight w:val="432"/>
        </w:trPr>
        <w:tc>
          <w:tcPr>
            <w:tcW w:w="3114" w:type="dxa"/>
            <w:vAlign w:val="center"/>
          </w:tcPr>
          <w:p w14:paraId="20449F31" w14:textId="5A8FBC15" w:rsidR="00B1462E" w:rsidRPr="0098458E" w:rsidRDefault="009C7A4B" w:rsidP="00B1462E">
            <w:pPr>
              <w:pStyle w:val="RowHeader"/>
              <w:rPr>
                <w:lang w:val="es-ES_tradnl"/>
              </w:rPr>
            </w:pPr>
            <w:r w:rsidRPr="0098458E">
              <w:rPr>
                <w:lang w:val="es-ES_tradnl"/>
              </w:rPr>
              <w:t>Frío</w:t>
            </w:r>
          </w:p>
        </w:tc>
        <w:tc>
          <w:tcPr>
            <w:tcW w:w="3113" w:type="dxa"/>
            <w:vAlign w:val="center"/>
          </w:tcPr>
          <w:p w14:paraId="039BDF4A" w14:textId="5CCB50FB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0DD1CE1C" w14:textId="77777777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</w:tr>
      <w:tr w:rsidR="00B1462E" w:rsidRPr="0098458E" w14:paraId="7FED403D" w14:textId="77777777" w:rsidTr="00956838">
        <w:trPr>
          <w:trHeight w:val="432"/>
        </w:trPr>
        <w:tc>
          <w:tcPr>
            <w:tcW w:w="3114" w:type="dxa"/>
            <w:vAlign w:val="center"/>
          </w:tcPr>
          <w:p w14:paraId="668FD903" w14:textId="4C78E0E9" w:rsidR="00B1462E" w:rsidRPr="0098458E" w:rsidRDefault="009C7A4B" w:rsidP="00B1462E">
            <w:pPr>
              <w:pStyle w:val="RowHeader"/>
              <w:rPr>
                <w:rFonts w:cstheme="minorHAnsi"/>
                <w:lang w:val="es-ES_tradnl"/>
              </w:rPr>
            </w:pPr>
            <w:r w:rsidRPr="0098458E">
              <w:rPr>
                <w:lang w:val="es-ES_tradnl"/>
              </w:rPr>
              <w:t>Temperatura ambiente</w:t>
            </w:r>
          </w:p>
        </w:tc>
        <w:tc>
          <w:tcPr>
            <w:tcW w:w="3113" w:type="dxa"/>
            <w:vAlign w:val="center"/>
          </w:tcPr>
          <w:p w14:paraId="3785406D" w14:textId="77777777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0E056480" w14:textId="77777777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</w:tr>
      <w:tr w:rsidR="00B1462E" w:rsidRPr="0098458E" w14:paraId="284EA13F" w14:textId="77777777" w:rsidTr="00956838">
        <w:trPr>
          <w:trHeight w:val="432"/>
        </w:trPr>
        <w:tc>
          <w:tcPr>
            <w:tcW w:w="3114" w:type="dxa"/>
            <w:vAlign w:val="center"/>
          </w:tcPr>
          <w:p w14:paraId="4BC657C6" w14:textId="32387F51" w:rsidR="00B1462E" w:rsidRPr="0098458E" w:rsidRDefault="009C7A4B" w:rsidP="00B1462E">
            <w:pPr>
              <w:pStyle w:val="RowHeader"/>
              <w:rPr>
                <w:lang w:val="es-ES_tradnl"/>
              </w:rPr>
            </w:pPr>
            <w:r w:rsidRPr="0098458E">
              <w:rPr>
                <w:lang w:val="es-ES_tradnl"/>
              </w:rPr>
              <w:t>Caliente</w:t>
            </w:r>
          </w:p>
        </w:tc>
        <w:tc>
          <w:tcPr>
            <w:tcW w:w="3113" w:type="dxa"/>
            <w:vAlign w:val="center"/>
          </w:tcPr>
          <w:p w14:paraId="13222B43" w14:textId="77777777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20E26523" w14:textId="77777777" w:rsidR="00B1462E" w:rsidRPr="0098458E" w:rsidRDefault="00B1462E" w:rsidP="00B1462E">
            <w:pPr>
              <w:pStyle w:val="TableData"/>
              <w:rPr>
                <w:lang w:val="es-ES_tradnl"/>
              </w:rPr>
            </w:pPr>
          </w:p>
        </w:tc>
      </w:tr>
    </w:tbl>
    <w:p w14:paraId="31CC781A" w14:textId="77777777" w:rsidR="003B250A" w:rsidRPr="0098458E" w:rsidRDefault="003B250A" w:rsidP="00641CED">
      <w:pPr>
        <w:spacing w:after="0"/>
        <w:rPr>
          <w:lang w:val="es-ES_tradnl"/>
        </w:rPr>
      </w:pPr>
    </w:p>
    <w:p w14:paraId="758253DF" w14:textId="5340DFC0" w:rsidR="00B1462E" w:rsidRPr="0098458E" w:rsidRDefault="00641CED" w:rsidP="00B1462E">
      <w:pPr>
        <w:pStyle w:val="Heading1"/>
        <w:rPr>
          <w:lang w:val="es-ES_tradnl"/>
        </w:rPr>
      </w:pPr>
      <w:r w:rsidRPr="0098458E">
        <w:rPr>
          <w:lang w:val="es-ES_tradnl"/>
        </w:rPr>
        <w:t>Discusi</w:t>
      </w:r>
      <w:r w:rsidR="009C7A4B" w:rsidRPr="0098458E">
        <w:rPr>
          <w:lang w:val="es-ES_tradnl"/>
        </w:rPr>
        <w:t>ó</w:t>
      </w:r>
      <w:r w:rsidRPr="0098458E">
        <w:rPr>
          <w:lang w:val="es-ES_tradnl"/>
        </w:rPr>
        <w:t>n</w:t>
      </w:r>
    </w:p>
    <w:p w14:paraId="7E7C0D4C" w14:textId="1F333892" w:rsidR="003B250A" w:rsidRPr="0098458E" w:rsidRDefault="00A7353A" w:rsidP="003B250A">
      <w:pPr>
        <w:rPr>
          <w:lang w:val="es-ES_tradnl"/>
        </w:rPr>
      </w:pPr>
      <w:r w:rsidRPr="0098458E">
        <w:rPr>
          <w:lang w:val="es-ES_tradnl"/>
        </w:rPr>
        <w:t>¿Cuál es la relación entre la temperatura y el tiempo de difusión (el tiempo que tarda el colorante en difundirse uniformemente)?</w:t>
      </w:r>
    </w:p>
    <w:p w14:paraId="785A68AB" w14:textId="77777777" w:rsidR="003C2D6A" w:rsidRPr="0098458E" w:rsidRDefault="003C2D6A" w:rsidP="002E741B">
      <w:pPr>
        <w:pStyle w:val="BodyText"/>
        <w:rPr>
          <w:lang w:val="es-ES_tradnl"/>
        </w:rPr>
      </w:pPr>
    </w:p>
    <w:p w14:paraId="7E1E6571" w14:textId="076381DB" w:rsidR="003B250A" w:rsidRPr="0098458E" w:rsidRDefault="00060002" w:rsidP="00B1462E">
      <w:pPr>
        <w:pStyle w:val="Heading1"/>
        <w:rPr>
          <w:lang w:val="es-ES_tradnl"/>
        </w:rPr>
      </w:pPr>
      <w:r w:rsidRPr="0098458E">
        <w:rPr>
          <w:lang w:val="es-ES_tradnl"/>
        </w:rPr>
        <w:t>Conclusi</w:t>
      </w:r>
      <w:r w:rsidR="00A7353A" w:rsidRPr="0098458E">
        <w:rPr>
          <w:lang w:val="es-ES_tradnl"/>
        </w:rPr>
        <w:t>ó</w:t>
      </w:r>
      <w:r w:rsidRPr="0098458E">
        <w:rPr>
          <w:lang w:val="es-ES_tradnl"/>
        </w:rPr>
        <w:t>n</w:t>
      </w:r>
    </w:p>
    <w:p w14:paraId="6F26AB0A" w14:textId="56C19516" w:rsidR="003B250A" w:rsidRPr="0098458E" w:rsidRDefault="00A7353A" w:rsidP="003B250A">
      <w:pPr>
        <w:rPr>
          <w:lang w:val="es-ES_tradnl"/>
        </w:rPr>
      </w:pPr>
      <w:r w:rsidRPr="0098458E">
        <w:rPr>
          <w:lang w:val="es-ES_tradnl"/>
        </w:rPr>
        <w:t xml:space="preserve">¿Tus observaciones han confirmado tu predicción? ¿Por qué sí o por qué no? </w:t>
      </w:r>
    </w:p>
    <w:p w14:paraId="5BC6CC09" w14:textId="77777777" w:rsidR="002E741B" w:rsidRPr="0098458E" w:rsidRDefault="002E741B" w:rsidP="002E741B">
      <w:pPr>
        <w:pStyle w:val="BodyText"/>
        <w:rPr>
          <w:lang w:val="es-ES_tradnl"/>
        </w:rPr>
      </w:pPr>
    </w:p>
    <w:sectPr w:rsidR="002E741B" w:rsidRPr="0098458E" w:rsidSect="0098458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68F4" w14:textId="77777777" w:rsidR="009C67CE" w:rsidRDefault="009C67CE" w:rsidP="00293785">
      <w:pPr>
        <w:spacing w:after="0" w:line="240" w:lineRule="auto"/>
      </w:pPr>
      <w:r>
        <w:separator/>
      </w:r>
    </w:p>
  </w:endnote>
  <w:endnote w:type="continuationSeparator" w:id="0">
    <w:p w14:paraId="10801CA6" w14:textId="77777777" w:rsidR="009C67CE" w:rsidRDefault="009C67C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CA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97FD39" wp14:editId="5DDA4E9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6822C" w14:textId="3CB7C9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792D6FDEFA4EBFAB0C23EE030D19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54C96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7F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096822C" w14:textId="3CB7C9B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792D6FDEFA4EBFAB0C23EE030D19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54C96"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0603B9" wp14:editId="50C9964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FA17" w14:textId="77777777" w:rsidR="009C67CE" w:rsidRDefault="009C67CE" w:rsidP="00293785">
      <w:pPr>
        <w:spacing w:after="0" w:line="240" w:lineRule="auto"/>
      </w:pPr>
      <w:r>
        <w:separator/>
      </w:r>
    </w:p>
  </w:footnote>
  <w:footnote w:type="continuationSeparator" w:id="0">
    <w:p w14:paraId="23DBAF00" w14:textId="77777777" w:rsidR="009C67CE" w:rsidRDefault="009C67C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EBF0" w14:textId="77777777" w:rsidR="003C2D6A" w:rsidRDefault="003C2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935C" w14:textId="72C74A1D" w:rsidR="00B1462E" w:rsidRPr="007E4BFB" w:rsidRDefault="007E4BFB" w:rsidP="00060002">
    <w:pPr>
      <w:pStyle w:val="Title"/>
      <w:rPr>
        <w:lang w:val="es-ES"/>
      </w:rPr>
    </w:pPr>
    <w:r w:rsidRPr="007E4BFB">
      <w:rPr>
        <w:lang w:val="es-ES"/>
      </w:rPr>
      <w:t xml:space="preserve">experimento de difusión de </w:t>
    </w:r>
    <w:r w:rsidR="00060002" w:rsidRPr="007E4BFB">
      <w:rPr>
        <w:lang w:val="es-ES"/>
      </w:rPr>
      <w:t>Color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2583" w14:textId="77777777" w:rsidR="003C2D6A" w:rsidRDefault="003C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203B"/>
    <w:multiLevelType w:val="hybridMultilevel"/>
    <w:tmpl w:val="D0D292EE"/>
    <w:lvl w:ilvl="0" w:tplc="3FAC3BDE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1489"/>
    <w:multiLevelType w:val="hybridMultilevel"/>
    <w:tmpl w:val="ED5A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05184">
    <w:abstractNumId w:val="8"/>
  </w:num>
  <w:num w:numId="2" w16cid:durableId="965156827">
    <w:abstractNumId w:val="9"/>
  </w:num>
  <w:num w:numId="3" w16cid:durableId="1056994">
    <w:abstractNumId w:val="0"/>
  </w:num>
  <w:num w:numId="4" w16cid:durableId="1266957961">
    <w:abstractNumId w:val="3"/>
  </w:num>
  <w:num w:numId="5" w16cid:durableId="1768496526">
    <w:abstractNumId w:val="5"/>
  </w:num>
  <w:num w:numId="6" w16cid:durableId="1072628590">
    <w:abstractNumId w:val="7"/>
  </w:num>
  <w:num w:numId="7" w16cid:durableId="1949505726">
    <w:abstractNumId w:val="6"/>
  </w:num>
  <w:num w:numId="8" w16cid:durableId="873882302">
    <w:abstractNumId w:val="10"/>
  </w:num>
  <w:num w:numId="9" w16cid:durableId="1201287132">
    <w:abstractNumId w:val="11"/>
  </w:num>
  <w:num w:numId="10" w16cid:durableId="875384577">
    <w:abstractNumId w:val="12"/>
  </w:num>
  <w:num w:numId="11" w16cid:durableId="1821725046">
    <w:abstractNumId w:val="2"/>
  </w:num>
  <w:num w:numId="12" w16cid:durableId="1789204562">
    <w:abstractNumId w:val="1"/>
  </w:num>
  <w:num w:numId="13" w16cid:durableId="2058509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A"/>
    <w:rsid w:val="0004006F"/>
    <w:rsid w:val="00053775"/>
    <w:rsid w:val="0005619A"/>
    <w:rsid w:val="00060002"/>
    <w:rsid w:val="0008589D"/>
    <w:rsid w:val="0011259B"/>
    <w:rsid w:val="00116FDD"/>
    <w:rsid w:val="001200FD"/>
    <w:rsid w:val="00125621"/>
    <w:rsid w:val="001C0F5B"/>
    <w:rsid w:val="001D0BBF"/>
    <w:rsid w:val="001E1F85"/>
    <w:rsid w:val="001F125D"/>
    <w:rsid w:val="002345CC"/>
    <w:rsid w:val="00290759"/>
    <w:rsid w:val="00293785"/>
    <w:rsid w:val="002A1C63"/>
    <w:rsid w:val="002C0879"/>
    <w:rsid w:val="002C37B4"/>
    <w:rsid w:val="002E741B"/>
    <w:rsid w:val="00323ADB"/>
    <w:rsid w:val="00354C96"/>
    <w:rsid w:val="0036040A"/>
    <w:rsid w:val="003748EB"/>
    <w:rsid w:val="00397FA9"/>
    <w:rsid w:val="003B250A"/>
    <w:rsid w:val="003C2D6A"/>
    <w:rsid w:val="00432EAC"/>
    <w:rsid w:val="00446C13"/>
    <w:rsid w:val="00465B70"/>
    <w:rsid w:val="00501AAE"/>
    <w:rsid w:val="005078B4"/>
    <w:rsid w:val="0053328A"/>
    <w:rsid w:val="00540FC6"/>
    <w:rsid w:val="005511B6"/>
    <w:rsid w:val="00553C98"/>
    <w:rsid w:val="005A7635"/>
    <w:rsid w:val="00641CED"/>
    <w:rsid w:val="00645D7F"/>
    <w:rsid w:val="00656940"/>
    <w:rsid w:val="00665274"/>
    <w:rsid w:val="00666C03"/>
    <w:rsid w:val="00666E65"/>
    <w:rsid w:val="00686DAB"/>
    <w:rsid w:val="006B4CC2"/>
    <w:rsid w:val="006E1542"/>
    <w:rsid w:val="00721EA4"/>
    <w:rsid w:val="00797CB5"/>
    <w:rsid w:val="007B055F"/>
    <w:rsid w:val="007D28D4"/>
    <w:rsid w:val="007E4BFB"/>
    <w:rsid w:val="007E6F1D"/>
    <w:rsid w:val="00880013"/>
    <w:rsid w:val="008920A4"/>
    <w:rsid w:val="008B6E97"/>
    <w:rsid w:val="008F5386"/>
    <w:rsid w:val="00913172"/>
    <w:rsid w:val="00956838"/>
    <w:rsid w:val="00981E19"/>
    <w:rsid w:val="0098458E"/>
    <w:rsid w:val="009B52E4"/>
    <w:rsid w:val="009C15BE"/>
    <w:rsid w:val="009C67CE"/>
    <w:rsid w:val="009C7A4B"/>
    <w:rsid w:val="009D6E8D"/>
    <w:rsid w:val="00A0622E"/>
    <w:rsid w:val="00A101E8"/>
    <w:rsid w:val="00A7353A"/>
    <w:rsid w:val="00AC349E"/>
    <w:rsid w:val="00B1462E"/>
    <w:rsid w:val="00B92DBF"/>
    <w:rsid w:val="00BD119F"/>
    <w:rsid w:val="00BD6A02"/>
    <w:rsid w:val="00C146D2"/>
    <w:rsid w:val="00C25C48"/>
    <w:rsid w:val="00C73EA1"/>
    <w:rsid w:val="00C77EDB"/>
    <w:rsid w:val="00C8524A"/>
    <w:rsid w:val="00CA3984"/>
    <w:rsid w:val="00CB7CCD"/>
    <w:rsid w:val="00CC4F77"/>
    <w:rsid w:val="00CD3CF6"/>
    <w:rsid w:val="00CE336D"/>
    <w:rsid w:val="00CF4EFB"/>
    <w:rsid w:val="00D106FF"/>
    <w:rsid w:val="00D269D8"/>
    <w:rsid w:val="00D61100"/>
    <w:rsid w:val="00D626EB"/>
    <w:rsid w:val="00DB21D7"/>
    <w:rsid w:val="00DC7A6D"/>
    <w:rsid w:val="00DF5D9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80B1"/>
  <w15:docId w15:val="{BB24992F-5F14-45A3-8912-1404D53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1462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62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462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92D6FDEFA4EBFAB0C23EE030D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9926-5D9F-47C7-972F-8BB16518269F}"/>
      </w:docPartPr>
      <w:docPartBody>
        <w:p w:rsidR="00C13B91" w:rsidRDefault="00C13B91">
          <w:pPr>
            <w:pStyle w:val="13792D6FDEFA4EBFAB0C23EE030D198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1"/>
    <w:rsid w:val="00050D1D"/>
    <w:rsid w:val="001C0F5B"/>
    <w:rsid w:val="00246ED6"/>
    <w:rsid w:val="002E7CE1"/>
    <w:rsid w:val="00501AAE"/>
    <w:rsid w:val="00666E65"/>
    <w:rsid w:val="008B6E97"/>
    <w:rsid w:val="00C13B91"/>
    <w:rsid w:val="00CB7CCD"/>
    <w:rsid w:val="00CF4EFB"/>
    <w:rsid w:val="00D6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92D6FDEFA4EBFAB0C23EE030D198F">
    <w:name w:val="13792D6FDEFA4EBFAB0C23EE030D1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164</Words>
  <Characters>846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2025-03-04T15:46:00Z</cp:lastPrinted>
  <dcterms:created xsi:type="dcterms:W3CDTF">2025-03-04T15:46:00Z</dcterms:created>
  <dcterms:modified xsi:type="dcterms:W3CDTF">2025-03-04T15:46:00Z</dcterms:modified>
  <cp:category/>
</cp:coreProperties>
</file>