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5B7B4D" w14:textId="51D2431A" w:rsidR="00446C13" w:rsidRPr="007A5716" w:rsidRDefault="008E4B09" w:rsidP="00DC7A6D">
      <w:pPr>
        <w:pStyle w:val="Title"/>
        <w:rPr>
          <w:lang w:val="es-ES_tradnl"/>
        </w:rPr>
      </w:pPr>
      <w:r w:rsidRPr="007A5716">
        <w:rPr>
          <w:lang w:val="es-ES_tradnl"/>
        </w:rPr>
        <w:t xml:space="preserve">investigación de egagrópilas de </w:t>
      </w:r>
      <w:r w:rsidR="00DE5A70" w:rsidRPr="007A5716">
        <w:rPr>
          <w:lang w:val="es-ES_tradnl"/>
        </w:rPr>
        <w:t>búho</w:t>
      </w:r>
    </w:p>
    <w:p w14:paraId="6A1F9CBB" w14:textId="7A7DA0B0" w:rsidR="001A5E97" w:rsidRPr="007A5716" w:rsidRDefault="00C47B18" w:rsidP="001A5E97">
      <w:pPr>
        <w:pStyle w:val="Heading1"/>
        <w:rPr>
          <w:lang w:val="es-ES_tradnl"/>
        </w:rPr>
      </w:pPr>
      <w:r w:rsidRPr="007A5716">
        <w:rPr>
          <w:lang w:val="es-ES_tradnl"/>
        </w:rPr>
        <w:t>Materiales</w:t>
      </w:r>
    </w:p>
    <w:p w14:paraId="7A469CDC" w14:textId="77777777" w:rsidR="001A5E97" w:rsidRPr="007A5716" w:rsidRDefault="001A5E97" w:rsidP="001A5E97">
      <w:pPr>
        <w:pStyle w:val="BodyText"/>
        <w:numPr>
          <w:ilvl w:val="0"/>
          <w:numId w:val="12"/>
        </w:numPr>
        <w:rPr>
          <w:lang w:val="es-ES_tradnl"/>
        </w:rPr>
        <w:sectPr w:rsidR="001A5E97" w:rsidRPr="007A57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C71DCB7" w14:textId="2D602A9A" w:rsidR="001A5E97" w:rsidRPr="007A5716" w:rsidRDefault="00EE6F07" w:rsidP="001A5E97">
      <w:pPr>
        <w:pStyle w:val="BodyText"/>
        <w:numPr>
          <w:ilvl w:val="0"/>
          <w:numId w:val="12"/>
        </w:numPr>
        <w:rPr>
          <w:lang w:val="es-ES_tradnl"/>
        </w:rPr>
      </w:pPr>
      <w:r w:rsidRPr="007A5716">
        <w:rPr>
          <w:lang w:val="es-ES_tradnl"/>
        </w:rPr>
        <w:t>b</w:t>
      </w:r>
      <w:r w:rsidR="00C47B18" w:rsidRPr="007A5716">
        <w:rPr>
          <w:lang w:val="es-ES_tradnl"/>
        </w:rPr>
        <w:t xml:space="preserve">áscula de </w:t>
      </w:r>
      <w:r w:rsidR="001A5E97" w:rsidRPr="007A5716">
        <w:rPr>
          <w:lang w:val="es-ES_tradnl"/>
        </w:rPr>
        <w:t>precisi</w:t>
      </w:r>
      <w:r w:rsidRPr="007A5716">
        <w:rPr>
          <w:lang w:val="es-ES_tradnl"/>
        </w:rPr>
        <w:t>ó</w:t>
      </w:r>
      <w:r w:rsidR="001A5E97" w:rsidRPr="007A5716">
        <w:rPr>
          <w:lang w:val="es-ES_tradnl"/>
        </w:rPr>
        <w:t>n</w:t>
      </w:r>
    </w:p>
    <w:p w14:paraId="172D3E76" w14:textId="388C595F" w:rsidR="001A5E97" w:rsidRPr="007A5716" w:rsidRDefault="001A5E97" w:rsidP="001A5E97">
      <w:pPr>
        <w:pStyle w:val="BodyText"/>
        <w:numPr>
          <w:ilvl w:val="0"/>
          <w:numId w:val="12"/>
        </w:numPr>
        <w:rPr>
          <w:lang w:val="es-ES_tradnl"/>
        </w:rPr>
      </w:pPr>
      <w:r w:rsidRPr="007A5716">
        <w:rPr>
          <w:lang w:val="es-ES_tradnl"/>
        </w:rPr>
        <w:t>ba</w:t>
      </w:r>
      <w:r w:rsidR="00EE6F07" w:rsidRPr="007A5716">
        <w:rPr>
          <w:lang w:val="es-ES_tradnl"/>
        </w:rPr>
        <w:t>ndeja de metal</w:t>
      </w:r>
    </w:p>
    <w:p w14:paraId="3DC1F083" w14:textId="3AA7CD3A" w:rsidR="001A5E97" w:rsidRPr="007A5716" w:rsidRDefault="00EE6F07" w:rsidP="001A5E97">
      <w:pPr>
        <w:pStyle w:val="BodyText"/>
        <w:numPr>
          <w:ilvl w:val="0"/>
          <w:numId w:val="12"/>
        </w:numPr>
        <w:rPr>
          <w:lang w:val="es-ES_tradnl"/>
        </w:rPr>
      </w:pPr>
      <w:r w:rsidRPr="007A5716">
        <w:rPr>
          <w:lang w:val="es-ES_tradnl"/>
        </w:rPr>
        <w:t>egagrópilas de lechuza</w:t>
      </w:r>
    </w:p>
    <w:p w14:paraId="54349B8B" w14:textId="2B889521" w:rsidR="001A5E97" w:rsidRPr="007A5716" w:rsidRDefault="00EE6F07" w:rsidP="001A5E97">
      <w:pPr>
        <w:pStyle w:val="BodyText"/>
        <w:numPr>
          <w:ilvl w:val="0"/>
          <w:numId w:val="12"/>
        </w:numPr>
        <w:rPr>
          <w:lang w:val="es-ES_tradnl"/>
        </w:rPr>
      </w:pPr>
      <w:r w:rsidRPr="007A5716">
        <w:rPr>
          <w:lang w:val="es-ES_tradnl"/>
        </w:rPr>
        <w:t>palillos</w:t>
      </w:r>
    </w:p>
    <w:p w14:paraId="0140080E" w14:textId="56EB8D87" w:rsidR="001A5E97" w:rsidRPr="007A5716" w:rsidRDefault="00EE6F07" w:rsidP="001A5E97">
      <w:pPr>
        <w:pStyle w:val="BodyText"/>
        <w:numPr>
          <w:ilvl w:val="0"/>
          <w:numId w:val="12"/>
        </w:numPr>
        <w:rPr>
          <w:lang w:val="es-ES_tradnl"/>
        </w:rPr>
      </w:pPr>
      <w:r w:rsidRPr="007A5716">
        <w:rPr>
          <w:lang w:val="es-ES_tradnl"/>
        </w:rPr>
        <w:t>pinzas</w:t>
      </w:r>
    </w:p>
    <w:p w14:paraId="1081AB6C" w14:textId="23F03622" w:rsidR="001A5E97" w:rsidRPr="007A5716" w:rsidRDefault="001A5E97" w:rsidP="001A5E97">
      <w:pPr>
        <w:pStyle w:val="BodyText"/>
        <w:numPr>
          <w:ilvl w:val="0"/>
          <w:numId w:val="12"/>
        </w:numPr>
        <w:rPr>
          <w:lang w:val="es-ES_tradnl"/>
        </w:rPr>
      </w:pPr>
      <w:r w:rsidRPr="007A5716">
        <w:rPr>
          <w:lang w:val="es-ES_tradnl"/>
        </w:rPr>
        <w:t>g</w:t>
      </w:r>
      <w:r w:rsidR="00EE6F07" w:rsidRPr="007A5716">
        <w:rPr>
          <w:lang w:val="es-ES_tradnl"/>
        </w:rPr>
        <w:t>uantes</w:t>
      </w:r>
    </w:p>
    <w:p w14:paraId="2BEBC162" w14:textId="6632610D" w:rsidR="001A5E97" w:rsidRPr="007A5716" w:rsidRDefault="001A5E97" w:rsidP="001A5E97">
      <w:pPr>
        <w:pStyle w:val="BodyText"/>
        <w:numPr>
          <w:ilvl w:val="0"/>
          <w:numId w:val="12"/>
        </w:numPr>
        <w:rPr>
          <w:lang w:val="es-ES_tradnl"/>
        </w:rPr>
      </w:pPr>
      <w:r w:rsidRPr="007A5716">
        <w:rPr>
          <w:lang w:val="es-ES_tradnl"/>
        </w:rPr>
        <w:t>r</w:t>
      </w:r>
      <w:r w:rsidR="00EE6F07" w:rsidRPr="007A5716">
        <w:rPr>
          <w:lang w:val="es-ES_tradnl"/>
        </w:rPr>
        <w:t>eglas</w:t>
      </w:r>
    </w:p>
    <w:p w14:paraId="01FC9F1C" w14:textId="77777777" w:rsidR="001A5E97" w:rsidRPr="007A5716" w:rsidRDefault="001A5E97" w:rsidP="001A5E97">
      <w:pPr>
        <w:pStyle w:val="BodyText"/>
        <w:rPr>
          <w:lang w:val="es-ES_tradnl"/>
        </w:rPr>
        <w:sectPr w:rsidR="001A5E97" w:rsidRPr="007A5716" w:rsidSect="001A5E9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D916B3A" w14:textId="77777777" w:rsidR="001A5E97" w:rsidRPr="007A5716" w:rsidRDefault="001A5E97" w:rsidP="001A5E97">
      <w:pPr>
        <w:pStyle w:val="BodyText"/>
        <w:rPr>
          <w:lang w:val="es-ES_tradnl"/>
        </w:rPr>
      </w:pPr>
    </w:p>
    <w:p w14:paraId="0E9E131E" w14:textId="0735A2DC" w:rsidR="00B53DCC" w:rsidRPr="007A5716" w:rsidRDefault="0063756B" w:rsidP="00B53DCC">
      <w:pPr>
        <w:pStyle w:val="Heading1"/>
        <w:rPr>
          <w:lang w:val="es-ES_tradnl"/>
        </w:rPr>
      </w:pPr>
      <w:r w:rsidRPr="007A5716">
        <w:rPr>
          <w:lang w:val="es-ES_tradnl"/>
        </w:rPr>
        <w:t>Haciendo observaciones</w:t>
      </w:r>
    </w:p>
    <w:p w14:paraId="61501BD9" w14:textId="5D8CA6E6" w:rsidR="00B53DCC" w:rsidRPr="007A5716" w:rsidRDefault="001A5E97" w:rsidP="00B53DCC">
      <w:pPr>
        <w:rPr>
          <w:lang w:val="es-ES_tradnl"/>
        </w:rPr>
      </w:pPr>
      <w:r w:rsidRPr="007A5716">
        <w:rPr>
          <w:lang w:val="es-ES_tradnl"/>
        </w:rPr>
        <w:t xml:space="preserve">Describe </w:t>
      </w:r>
      <w:r w:rsidR="00B537CD" w:rsidRPr="007A5716">
        <w:rPr>
          <w:lang w:val="es-ES_tradnl"/>
        </w:rPr>
        <w:t xml:space="preserve">cómo es la egagrópila de </w:t>
      </w:r>
      <w:r w:rsidR="00DE5A70" w:rsidRPr="007A5716">
        <w:rPr>
          <w:lang w:val="es-ES_tradnl"/>
        </w:rPr>
        <w:t>búho</w:t>
      </w:r>
      <w:r w:rsidRPr="007A5716">
        <w:rPr>
          <w:lang w:val="es-ES_tradnl"/>
        </w:rPr>
        <w:t>. (</w:t>
      </w:r>
      <w:r w:rsidR="00B537CD" w:rsidRPr="007A5716">
        <w:rPr>
          <w:i/>
          <w:iCs/>
          <w:color w:val="910D28" w:themeColor="accent1"/>
          <w:lang w:val="es-ES_tradnl"/>
        </w:rPr>
        <w:t>Pista</w:t>
      </w:r>
      <w:r w:rsidRPr="007A5716">
        <w:rPr>
          <w:i/>
          <w:iCs/>
          <w:color w:val="910D28" w:themeColor="accent1"/>
          <w:lang w:val="es-ES_tradnl"/>
        </w:rPr>
        <w:t>:</w:t>
      </w:r>
      <w:r w:rsidRPr="007A5716">
        <w:rPr>
          <w:i/>
          <w:iCs/>
          <w:lang w:val="es-ES_tradnl"/>
        </w:rPr>
        <w:t xml:space="preserve"> </w:t>
      </w:r>
      <w:r w:rsidR="001862F9" w:rsidRPr="007A5716">
        <w:rPr>
          <w:i/>
          <w:iCs/>
          <w:lang w:val="es-ES_tradnl"/>
        </w:rPr>
        <w:t>Piensa en su textura y color</w:t>
      </w:r>
      <w:r w:rsidRPr="007A5716">
        <w:rPr>
          <w:i/>
          <w:iCs/>
          <w:lang w:val="es-ES_tradnl"/>
        </w:rPr>
        <w:t>.</w:t>
      </w:r>
      <w:r w:rsidRPr="007A5716">
        <w:rPr>
          <w:lang w:val="es-ES_tradnl"/>
        </w:rPr>
        <w:t>)</w:t>
      </w:r>
    </w:p>
    <w:p w14:paraId="59493C48" w14:textId="77777777" w:rsidR="00B53DCC" w:rsidRPr="007A5716" w:rsidRDefault="00B53DCC" w:rsidP="00B53DCC">
      <w:pPr>
        <w:pStyle w:val="BodyText"/>
        <w:rPr>
          <w:lang w:val="es-ES_tradnl"/>
        </w:rPr>
      </w:pPr>
    </w:p>
    <w:p w14:paraId="6206C5EF" w14:textId="77777777" w:rsidR="00B53DCC" w:rsidRPr="007A5716" w:rsidRDefault="00B53DCC" w:rsidP="00B53DCC">
      <w:pPr>
        <w:pStyle w:val="BodyText"/>
        <w:rPr>
          <w:lang w:val="es-ES_tradnl"/>
        </w:rPr>
      </w:pPr>
    </w:p>
    <w:p w14:paraId="3E964A25" w14:textId="77777777" w:rsidR="00253DB5" w:rsidRPr="007A5716" w:rsidRDefault="00253DB5" w:rsidP="00B53DCC">
      <w:pPr>
        <w:pStyle w:val="BodyText"/>
        <w:rPr>
          <w:lang w:val="es-ES_tradnl"/>
        </w:rPr>
      </w:pPr>
    </w:p>
    <w:p w14:paraId="2A0AB551" w14:textId="77777777" w:rsidR="00B53DCC" w:rsidRPr="007A5716" w:rsidRDefault="00B53DCC" w:rsidP="00B53DCC">
      <w:pPr>
        <w:pStyle w:val="BodyText"/>
        <w:rPr>
          <w:lang w:val="es-ES_tradnl"/>
        </w:rPr>
      </w:pPr>
    </w:p>
    <w:p w14:paraId="38EAA1FD" w14:textId="6D3AC893" w:rsidR="00B53DCC" w:rsidRPr="007A5716" w:rsidRDefault="001862F9" w:rsidP="00B53DCC">
      <w:pPr>
        <w:pStyle w:val="Heading1"/>
        <w:rPr>
          <w:lang w:val="es-ES_tradnl"/>
        </w:rPr>
      </w:pPr>
      <w:r w:rsidRPr="007A5716">
        <w:rPr>
          <w:lang w:val="es-ES_tradnl"/>
        </w:rPr>
        <w:t>Tomando medidas</w:t>
      </w:r>
    </w:p>
    <w:p w14:paraId="1C5538CF" w14:textId="24C6F87F" w:rsidR="00B53DCC" w:rsidRPr="007A5716" w:rsidRDefault="00B53DCC" w:rsidP="00B53DCC">
      <w:pPr>
        <w:rPr>
          <w:lang w:val="es-ES_tradnl"/>
        </w:rPr>
      </w:pPr>
      <w:r w:rsidRPr="007A5716">
        <w:rPr>
          <w:lang w:val="es-ES_tradnl"/>
        </w:rPr>
        <w:t>Us</w:t>
      </w:r>
      <w:r w:rsidR="001862F9" w:rsidRPr="007A5716">
        <w:rPr>
          <w:lang w:val="es-ES_tradnl"/>
        </w:rPr>
        <w:t>a tus materiales para medir cada egagrópila</w:t>
      </w:r>
      <w:r w:rsidRPr="007A5716">
        <w:rPr>
          <w:lang w:val="es-ES_tradnl"/>
        </w:rPr>
        <w:t>.</w:t>
      </w:r>
      <w:r w:rsidR="0026721B" w:rsidRPr="007A5716">
        <w:rPr>
          <w:lang w:val="es-ES_tradnl"/>
        </w:rPr>
        <w:t xml:space="preserve"> </w:t>
      </w:r>
      <w:r w:rsidR="001862F9" w:rsidRPr="007A5716">
        <w:rPr>
          <w:lang w:val="es-ES_tradnl"/>
        </w:rPr>
        <w:t>Anota las medidas en la siguiente tabla</w:t>
      </w:r>
      <w:r w:rsidR="0026721B" w:rsidRPr="007A5716">
        <w:rPr>
          <w:lang w:val="es-ES_tradnl"/>
        </w:rPr>
        <w:t xml:space="preserve">. </w:t>
      </w:r>
    </w:p>
    <w:tbl>
      <w:tblPr>
        <w:tblStyle w:val="TableGrid"/>
        <w:tblW w:w="0" w:type="auto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2610"/>
      </w:tblGrid>
      <w:tr w:rsidR="00B53DCC" w:rsidRPr="007A5716" w14:paraId="3D06F9F8" w14:textId="77777777" w:rsidTr="008930F6">
        <w:trPr>
          <w:trHeight w:val="432"/>
        </w:trPr>
        <w:tc>
          <w:tcPr>
            <w:tcW w:w="1340" w:type="dxa"/>
            <w:vAlign w:val="center"/>
          </w:tcPr>
          <w:p w14:paraId="429C4150" w14:textId="2B71CD9B" w:rsidR="00B53DCC" w:rsidRPr="007A5716" w:rsidRDefault="00B53DCC" w:rsidP="00B53DCC">
            <w:pPr>
              <w:pStyle w:val="RowHeader"/>
              <w:jc w:val="right"/>
              <w:rPr>
                <w:lang w:val="es-ES_tradnl"/>
              </w:rPr>
            </w:pPr>
            <w:r w:rsidRPr="007A5716">
              <w:rPr>
                <w:lang w:val="es-ES_tradnl"/>
              </w:rPr>
              <w:t>L</w:t>
            </w:r>
            <w:r w:rsidR="001862F9" w:rsidRPr="007A5716">
              <w:rPr>
                <w:lang w:val="es-ES_tradnl"/>
              </w:rPr>
              <w:t>ongitud</w:t>
            </w:r>
            <w:r w:rsidRPr="007A5716">
              <w:rPr>
                <w:lang w:val="es-ES_tradnl"/>
              </w:rPr>
              <w:t>:</w:t>
            </w:r>
          </w:p>
        </w:tc>
        <w:tc>
          <w:tcPr>
            <w:tcW w:w="2610" w:type="dxa"/>
            <w:vAlign w:val="center"/>
          </w:tcPr>
          <w:p w14:paraId="7F827AF1" w14:textId="597FC69F" w:rsidR="00B53DCC" w:rsidRPr="007A5716" w:rsidRDefault="00B53DCC" w:rsidP="00B53DCC">
            <w:pPr>
              <w:pStyle w:val="TableData"/>
              <w:jc w:val="right"/>
              <w:rPr>
                <w:lang w:val="es-ES_tradnl"/>
              </w:rPr>
            </w:pPr>
            <w:r w:rsidRPr="007A5716">
              <w:rPr>
                <w:lang w:val="es-ES_tradnl"/>
              </w:rPr>
              <w:t>cm</w:t>
            </w:r>
          </w:p>
        </w:tc>
      </w:tr>
      <w:tr w:rsidR="00B53DCC" w:rsidRPr="007A5716" w14:paraId="1A5D9853" w14:textId="77777777" w:rsidTr="008930F6">
        <w:trPr>
          <w:trHeight w:val="432"/>
        </w:trPr>
        <w:tc>
          <w:tcPr>
            <w:tcW w:w="1340" w:type="dxa"/>
            <w:vAlign w:val="center"/>
          </w:tcPr>
          <w:p w14:paraId="4FB06A2C" w14:textId="5145C93E" w:rsidR="00B53DCC" w:rsidRPr="007A5716" w:rsidRDefault="001862F9" w:rsidP="00B53DCC">
            <w:pPr>
              <w:pStyle w:val="RowHeader"/>
              <w:jc w:val="right"/>
              <w:rPr>
                <w:rFonts w:cstheme="minorHAnsi"/>
                <w:lang w:val="es-ES_tradnl"/>
              </w:rPr>
            </w:pPr>
            <w:r w:rsidRPr="007A5716">
              <w:rPr>
                <w:lang w:val="es-ES_tradnl"/>
              </w:rPr>
              <w:t>Ancho</w:t>
            </w:r>
            <w:r w:rsidR="00B53DCC" w:rsidRPr="007A5716">
              <w:rPr>
                <w:lang w:val="es-ES_tradnl"/>
              </w:rPr>
              <w:t>:</w:t>
            </w:r>
          </w:p>
        </w:tc>
        <w:tc>
          <w:tcPr>
            <w:tcW w:w="2610" w:type="dxa"/>
            <w:vAlign w:val="center"/>
          </w:tcPr>
          <w:p w14:paraId="3DE5F3F9" w14:textId="40349722" w:rsidR="00B53DCC" w:rsidRPr="007A5716" w:rsidRDefault="00B53DCC" w:rsidP="00B53DCC">
            <w:pPr>
              <w:pStyle w:val="TableData"/>
              <w:jc w:val="right"/>
              <w:rPr>
                <w:lang w:val="es-ES_tradnl"/>
              </w:rPr>
            </w:pPr>
            <w:r w:rsidRPr="007A5716">
              <w:rPr>
                <w:lang w:val="es-ES_tradnl"/>
              </w:rPr>
              <w:t>cm</w:t>
            </w:r>
          </w:p>
        </w:tc>
      </w:tr>
      <w:tr w:rsidR="00B53DCC" w:rsidRPr="007A5716" w14:paraId="542BC829" w14:textId="77777777" w:rsidTr="008930F6">
        <w:trPr>
          <w:trHeight w:val="432"/>
        </w:trPr>
        <w:tc>
          <w:tcPr>
            <w:tcW w:w="1340" w:type="dxa"/>
            <w:vAlign w:val="center"/>
          </w:tcPr>
          <w:p w14:paraId="13A97721" w14:textId="084E9F38" w:rsidR="00B53DCC" w:rsidRPr="007A5716" w:rsidRDefault="00B53DCC" w:rsidP="00B53DCC">
            <w:pPr>
              <w:pStyle w:val="RowHeader"/>
              <w:jc w:val="right"/>
              <w:rPr>
                <w:lang w:val="es-ES_tradnl"/>
              </w:rPr>
            </w:pPr>
            <w:r w:rsidRPr="007A5716">
              <w:rPr>
                <w:lang w:val="es-ES_tradnl"/>
              </w:rPr>
              <w:t>Mas</w:t>
            </w:r>
            <w:r w:rsidR="001862F9" w:rsidRPr="007A5716">
              <w:rPr>
                <w:lang w:val="es-ES_tradnl"/>
              </w:rPr>
              <w:t>a</w:t>
            </w:r>
            <w:r w:rsidRPr="007A5716">
              <w:rPr>
                <w:lang w:val="es-ES_tradnl"/>
              </w:rPr>
              <w:t>:</w:t>
            </w:r>
          </w:p>
        </w:tc>
        <w:tc>
          <w:tcPr>
            <w:tcW w:w="2610" w:type="dxa"/>
            <w:vAlign w:val="center"/>
          </w:tcPr>
          <w:p w14:paraId="674BF1B2" w14:textId="3C96B9DC" w:rsidR="00B53DCC" w:rsidRPr="007A5716" w:rsidRDefault="00B53DCC" w:rsidP="00B53DCC">
            <w:pPr>
              <w:pStyle w:val="TableData"/>
              <w:jc w:val="right"/>
              <w:rPr>
                <w:lang w:val="es-ES_tradnl"/>
              </w:rPr>
            </w:pPr>
            <w:r w:rsidRPr="007A5716">
              <w:rPr>
                <w:lang w:val="es-ES_tradnl"/>
              </w:rPr>
              <w:t>g</w:t>
            </w:r>
          </w:p>
        </w:tc>
      </w:tr>
    </w:tbl>
    <w:p w14:paraId="0C712522" w14:textId="77777777" w:rsidR="00B53DCC" w:rsidRPr="007A5716" w:rsidRDefault="00B53DCC" w:rsidP="00B53DCC">
      <w:pPr>
        <w:pStyle w:val="BodyText"/>
        <w:rPr>
          <w:lang w:val="es-ES_tradnl"/>
        </w:rPr>
      </w:pPr>
    </w:p>
    <w:p w14:paraId="4FFF89BC" w14:textId="1E6D001F" w:rsidR="00B53DCC" w:rsidRPr="007A5716" w:rsidRDefault="001862F9" w:rsidP="00B53DCC">
      <w:pPr>
        <w:pStyle w:val="Heading1"/>
        <w:rPr>
          <w:lang w:val="es-ES_tradnl"/>
        </w:rPr>
      </w:pPr>
      <w:r w:rsidRPr="007A5716">
        <w:rPr>
          <w:lang w:val="es-ES_tradnl"/>
        </w:rPr>
        <w:t>Predicciones</w:t>
      </w:r>
    </w:p>
    <w:p w14:paraId="1953D4BB" w14:textId="0D57C2AE" w:rsidR="00B53DCC" w:rsidRPr="007A5716" w:rsidRDefault="00DE5A70" w:rsidP="00B53DCC">
      <w:pPr>
        <w:rPr>
          <w:lang w:val="es-ES_tradnl"/>
        </w:rPr>
      </w:pPr>
      <w:r w:rsidRPr="007A5716">
        <w:rPr>
          <w:lang w:val="es-ES_tradnl"/>
        </w:rPr>
        <w:t>¿Qué crees que encontrarás en la egagrópila de búho? ¿Por qué lo crees?</w:t>
      </w:r>
    </w:p>
    <w:p w14:paraId="6BD04DA6" w14:textId="77777777" w:rsidR="00253DB5" w:rsidRPr="007A5716" w:rsidRDefault="00253DB5" w:rsidP="00253DB5">
      <w:pPr>
        <w:pStyle w:val="BodyText"/>
        <w:rPr>
          <w:lang w:val="es-ES_tradnl"/>
        </w:rPr>
      </w:pPr>
    </w:p>
    <w:p w14:paraId="313FCF18" w14:textId="77777777" w:rsidR="00253DB5" w:rsidRPr="007A5716" w:rsidRDefault="00253DB5" w:rsidP="00253DB5">
      <w:pPr>
        <w:pStyle w:val="BodyText"/>
        <w:rPr>
          <w:lang w:val="es-ES_tradnl"/>
        </w:rPr>
      </w:pPr>
    </w:p>
    <w:p w14:paraId="42107F1B" w14:textId="77777777" w:rsidR="00253DB5" w:rsidRPr="007A5716" w:rsidRDefault="00253DB5" w:rsidP="00253DB5">
      <w:pPr>
        <w:pStyle w:val="BodyText"/>
        <w:rPr>
          <w:lang w:val="es-ES_tradnl"/>
        </w:rPr>
      </w:pPr>
    </w:p>
    <w:p w14:paraId="770AED7E" w14:textId="77777777" w:rsidR="00253DB5" w:rsidRPr="007A5716" w:rsidRDefault="00253DB5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</w:pPr>
      <w:r w:rsidRPr="007A5716">
        <w:rPr>
          <w:lang w:val="es-ES_tradnl"/>
        </w:rPr>
        <w:br w:type="page"/>
      </w:r>
    </w:p>
    <w:p w14:paraId="051B9B83" w14:textId="295863C6" w:rsidR="00253DB5" w:rsidRPr="007A5716" w:rsidRDefault="00253DB5" w:rsidP="00253DB5">
      <w:pPr>
        <w:pStyle w:val="Heading1"/>
        <w:rPr>
          <w:lang w:val="es-ES_tradnl"/>
        </w:rPr>
      </w:pPr>
      <w:r w:rsidRPr="007A5716">
        <w:rPr>
          <w:lang w:val="es-ES_tradnl"/>
        </w:rPr>
        <w:lastRenderedPageBreak/>
        <w:t>Investiga</w:t>
      </w:r>
      <w:r w:rsidR="00A205EF" w:rsidRPr="007A5716">
        <w:rPr>
          <w:lang w:val="es-ES_tradnl"/>
        </w:rPr>
        <w:t>ndo las egagrópilas</w:t>
      </w:r>
    </w:p>
    <w:p w14:paraId="0D583388" w14:textId="171C4C9D" w:rsidR="00253DB5" w:rsidRPr="007A5716" w:rsidRDefault="00253DB5" w:rsidP="00253DB5">
      <w:pPr>
        <w:pStyle w:val="BodyText"/>
        <w:rPr>
          <w:lang w:val="es-ES_tradnl"/>
        </w:rPr>
      </w:pPr>
      <w:r w:rsidRPr="007A5716">
        <w:rPr>
          <w:lang w:val="es-ES_tradnl"/>
        </w:rPr>
        <w:t>Us</w:t>
      </w:r>
      <w:r w:rsidR="00A205EF" w:rsidRPr="007A5716">
        <w:rPr>
          <w:lang w:val="es-ES_tradnl"/>
        </w:rPr>
        <w:t>a las pinzas, los palillos y tus manos para abrir la egagrópila de búho y extraer (sacar) el contenido de su interior</w:t>
      </w:r>
      <w:r w:rsidRPr="007A5716">
        <w:rPr>
          <w:lang w:val="es-ES_tradnl"/>
        </w:rPr>
        <w:t>.</w:t>
      </w:r>
    </w:p>
    <w:p w14:paraId="46B149A2" w14:textId="77777777" w:rsidR="0026721B" w:rsidRPr="007A5716" w:rsidRDefault="0026721B" w:rsidP="00253DB5">
      <w:pPr>
        <w:pStyle w:val="BodyText"/>
        <w:rPr>
          <w:lang w:val="es-ES_tradnl"/>
        </w:rPr>
      </w:pPr>
    </w:p>
    <w:p w14:paraId="345A855D" w14:textId="37CA522F" w:rsidR="00B53DCC" w:rsidRPr="007A5716" w:rsidRDefault="00A901C1" w:rsidP="00B53DCC">
      <w:pPr>
        <w:pStyle w:val="Heading1"/>
        <w:rPr>
          <w:lang w:val="es-ES_tradnl"/>
        </w:rPr>
      </w:pPr>
      <w:r w:rsidRPr="007A5716">
        <w:rPr>
          <w:lang w:val="es-ES_tradnl"/>
        </w:rPr>
        <w:t>Anota tus resultados</w:t>
      </w:r>
    </w:p>
    <w:p w14:paraId="0FBB2185" w14:textId="7D125E29" w:rsidR="00B53DCC" w:rsidRPr="007A5716" w:rsidRDefault="00A901C1" w:rsidP="00B53DCC">
      <w:pPr>
        <w:rPr>
          <w:lang w:val="es-ES_tradnl"/>
        </w:rPr>
      </w:pPr>
      <w:r w:rsidRPr="007A5716">
        <w:rPr>
          <w:lang w:val="es-ES_tradnl"/>
        </w:rPr>
        <w:t>Dibuja lo que encontraste en tu egagrópila</w:t>
      </w:r>
      <w:r w:rsidR="00B53DCC" w:rsidRPr="007A5716">
        <w:rPr>
          <w:lang w:val="es-ES_tradnl"/>
        </w:rPr>
        <w:t>.</w:t>
      </w:r>
      <w:r w:rsidR="00253DB5" w:rsidRPr="007A5716">
        <w:rPr>
          <w:lang w:val="es-ES_tradnl"/>
        </w:rPr>
        <w:t xml:space="preserve"> Us</w:t>
      </w:r>
      <w:r w:rsidR="00FA1664" w:rsidRPr="007A5716">
        <w:rPr>
          <w:lang w:val="es-ES_tradnl"/>
        </w:rPr>
        <w:t>a la tabla de identificación</w:t>
      </w:r>
      <w:r w:rsidR="00253DB5" w:rsidRPr="007A5716">
        <w:rPr>
          <w:lang w:val="es-ES_tradnl"/>
        </w:rPr>
        <w:t xml:space="preserve"> </w:t>
      </w:r>
      <w:r w:rsidR="00FA1664" w:rsidRPr="007A5716">
        <w:rPr>
          <w:lang w:val="es-ES_tradnl"/>
        </w:rPr>
        <w:t xml:space="preserve">de </w:t>
      </w:r>
      <w:r w:rsidR="00431427">
        <w:rPr>
          <w:lang w:val="es-ES_tradnl"/>
        </w:rPr>
        <w:t xml:space="preserve">huesos </w:t>
      </w:r>
      <w:r w:rsidR="00FA1664" w:rsidRPr="007A5716">
        <w:rPr>
          <w:lang w:val="es-ES_tradnl"/>
        </w:rPr>
        <w:t>para etiquetar tu dibuj</w:t>
      </w:r>
      <w:r w:rsidR="00F76A02">
        <w:rPr>
          <w:lang w:val="es-ES_tradnl"/>
        </w:rPr>
        <w:t>o</w:t>
      </w:r>
      <w:r w:rsidR="00253DB5" w:rsidRPr="007A5716">
        <w:rPr>
          <w:lang w:val="es-ES_tradnl"/>
        </w:rPr>
        <w:t>.</w:t>
      </w:r>
    </w:p>
    <w:p w14:paraId="39FF8FF2" w14:textId="77777777" w:rsidR="001A5E97" w:rsidRPr="007A5716" w:rsidRDefault="001A5E97" w:rsidP="001A5E97">
      <w:pPr>
        <w:pStyle w:val="BodyText"/>
        <w:rPr>
          <w:lang w:val="es-ES_tradnl"/>
        </w:rPr>
      </w:pPr>
    </w:p>
    <w:p w14:paraId="516637DC" w14:textId="77777777" w:rsidR="00253DB5" w:rsidRPr="007A5716" w:rsidRDefault="00253DB5" w:rsidP="001A5E97">
      <w:pPr>
        <w:pStyle w:val="BodyText"/>
        <w:rPr>
          <w:lang w:val="es-ES_tradnl"/>
        </w:rPr>
      </w:pPr>
    </w:p>
    <w:p w14:paraId="308048B6" w14:textId="77777777" w:rsidR="00253DB5" w:rsidRPr="007A5716" w:rsidRDefault="00253DB5" w:rsidP="001A5E97">
      <w:pPr>
        <w:pStyle w:val="BodyText"/>
        <w:rPr>
          <w:lang w:val="es-ES_tradnl"/>
        </w:rPr>
      </w:pPr>
    </w:p>
    <w:p w14:paraId="078371C4" w14:textId="77777777" w:rsidR="00253DB5" w:rsidRPr="007A5716" w:rsidRDefault="00253DB5" w:rsidP="001A5E97">
      <w:pPr>
        <w:pStyle w:val="BodyText"/>
        <w:rPr>
          <w:lang w:val="es-ES_tradnl"/>
        </w:rPr>
      </w:pPr>
    </w:p>
    <w:p w14:paraId="778E29F3" w14:textId="77777777" w:rsidR="00253DB5" w:rsidRPr="007A5716" w:rsidRDefault="00253DB5" w:rsidP="001A5E97">
      <w:pPr>
        <w:pStyle w:val="BodyText"/>
        <w:rPr>
          <w:lang w:val="es-ES_tradnl"/>
        </w:rPr>
      </w:pPr>
    </w:p>
    <w:p w14:paraId="6E2E3FF6" w14:textId="77777777" w:rsidR="00253DB5" w:rsidRPr="007A5716" w:rsidRDefault="00253DB5" w:rsidP="001A5E97">
      <w:pPr>
        <w:pStyle w:val="BodyText"/>
        <w:rPr>
          <w:lang w:val="es-ES_tradnl"/>
        </w:rPr>
      </w:pPr>
    </w:p>
    <w:p w14:paraId="1C420537" w14:textId="77777777" w:rsidR="001A5E97" w:rsidRPr="007A5716" w:rsidRDefault="001A5E97" w:rsidP="001A5E97">
      <w:pPr>
        <w:pStyle w:val="BodyText"/>
        <w:rPr>
          <w:lang w:val="es-ES_tradnl"/>
        </w:rPr>
      </w:pPr>
    </w:p>
    <w:p w14:paraId="2BCEE1B4" w14:textId="77777777" w:rsidR="001A5E97" w:rsidRPr="007A5716" w:rsidRDefault="001A5E97" w:rsidP="001A5E97">
      <w:pPr>
        <w:pStyle w:val="BodyText"/>
        <w:rPr>
          <w:lang w:val="es-ES_tradnl"/>
        </w:rPr>
      </w:pPr>
    </w:p>
    <w:p w14:paraId="322DE1A5" w14:textId="069B7D2F" w:rsidR="00B53DCC" w:rsidRPr="007A5716" w:rsidRDefault="00B20CDB" w:rsidP="00B53DCC">
      <w:pPr>
        <w:pStyle w:val="Heading1"/>
        <w:rPr>
          <w:lang w:val="es-ES_tradnl"/>
        </w:rPr>
      </w:pPr>
      <w:r w:rsidRPr="007A5716">
        <w:rPr>
          <w:lang w:val="es-ES_tradnl"/>
        </w:rPr>
        <w:t>Sacando conclusiones</w:t>
      </w:r>
    </w:p>
    <w:p w14:paraId="2536344F" w14:textId="623748A6" w:rsidR="00B53DCC" w:rsidRPr="007A5716" w:rsidRDefault="0071475E" w:rsidP="00B53DCC">
      <w:pPr>
        <w:rPr>
          <w:lang w:val="es-ES_tradnl"/>
        </w:rPr>
      </w:pPr>
      <w:r w:rsidRPr="007A5716">
        <w:rPr>
          <w:lang w:val="es-ES_tradnl"/>
        </w:rPr>
        <w:t xml:space="preserve">¿Qué </w:t>
      </w:r>
      <w:r w:rsidR="00B75374" w:rsidRPr="007A5716">
        <w:rPr>
          <w:lang w:val="es-ES_tradnl"/>
        </w:rPr>
        <w:t>te dice el contenido de tu egagrópila sobre la dieta del búho</w:t>
      </w:r>
      <w:r w:rsidR="00B53DCC" w:rsidRPr="007A5716">
        <w:rPr>
          <w:lang w:val="es-ES_tradnl"/>
        </w:rPr>
        <w:t xml:space="preserve">? </w:t>
      </w:r>
      <w:r w:rsidR="00B75374" w:rsidRPr="007A5716">
        <w:rPr>
          <w:lang w:val="es-ES_tradnl"/>
        </w:rPr>
        <w:t>Explica tu razonamiento</w:t>
      </w:r>
      <w:r w:rsidR="00B53DCC" w:rsidRPr="007A5716">
        <w:rPr>
          <w:lang w:val="es-ES_tradnl"/>
        </w:rPr>
        <w:t>.</w:t>
      </w:r>
    </w:p>
    <w:p w14:paraId="3AB57E3F" w14:textId="77777777" w:rsidR="001A5E97" w:rsidRPr="007A5716" w:rsidRDefault="001A5E97" w:rsidP="001A5E97">
      <w:pPr>
        <w:pStyle w:val="BodyText"/>
        <w:rPr>
          <w:lang w:val="es-ES_tradnl"/>
        </w:rPr>
      </w:pPr>
    </w:p>
    <w:p w14:paraId="5FB91824" w14:textId="77777777" w:rsidR="001A5E97" w:rsidRPr="007A5716" w:rsidRDefault="001A5E97" w:rsidP="001A5E97">
      <w:pPr>
        <w:pStyle w:val="BodyText"/>
        <w:rPr>
          <w:lang w:val="es-ES_tradnl"/>
        </w:rPr>
      </w:pPr>
    </w:p>
    <w:p w14:paraId="5AE01470" w14:textId="77777777" w:rsidR="001A5E97" w:rsidRPr="007A5716" w:rsidRDefault="001A5E97" w:rsidP="001A5E97">
      <w:pPr>
        <w:pStyle w:val="BodyText"/>
        <w:rPr>
          <w:lang w:val="es-ES_tradnl"/>
        </w:rPr>
      </w:pPr>
    </w:p>
    <w:p w14:paraId="6F6D78EB" w14:textId="673DE474" w:rsidR="00B53DCC" w:rsidRPr="007A5716" w:rsidRDefault="00B75374" w:rsidP="00B53DCC">
      <w:pPr>
        <w:pStyle w:val="Heading1"/>
        <w:rPr>
          <w:lang w:val="es-ES_tradnl"/>
        </w:rPr>
      </w:pPr>
      <w:r w:rsidRPr="007A5716">
        <w:rPr>
          <w:lang w:val="es-ES_tradnl"/>
        </w:rPr>
        <w:t>Pensando más allá de los resultados</w:t>
      </w:r>
    </w:p>
    <w:p w14:paraId="55C4BBB7" w14:textId="5110CD98" w:rsidR="00B53DCC" w:rsidRPr="007A5716" w:rsidRDefault="007A5716" w:rsidP="00B53DCC">
      <w:pPr>
        <w:rPr>
          <w:lang w:val="es-ES_tradnl"/>
        </w:rPr>
      </w:pPr>
      <w:r w:rsidRPr="007A5716">
        <w:rPr>
          <w:lang w:val="es-ES_tradnl"/>
        </w:rPr>
        <w:t>¿En qué tipo de hábitat crees que vivía este búho y por qué</w:t>
      </w:r>
      <w:r w:rsidR="00B53DCC" w:rsidRPr="007A5716">
        <w:rPr>
          <w:lang w:val="es-ES_tradnl"/>
        </w:rPr>
        <w:t>?</w:t>
      </w:r>
    </w:p>
    <w:p w14:paraId="44235E5C" w14:textId="77777777" w:rsidR="00253DB5" w:rsidRPr="007A5716" w:rsidRDefault="00253DB5" w:rsidP="00253DB5">
      <w:pPr>
        <w:pStyle w:val="BodyText"/>
        <w:rPr>
          <w:lang w:val="es-ES_tradnl"/>
        </w:rPr>
      </w:pPr>
    </w:p>
    <w:p w14:paraId="1BE7DAF2" w14:textId="77777777" w:rsidR="00253DB5" w:rsidRPr="007A5716" w:rsidRDefault="00253DB5" w:rsidP="00253DB5">
      <w:pPr>
        <w:pStyle w:val="BodyText"/>
        <w:rPr>
          <w:lang w:val="es-ES_tradnl"/>
        </w:rPr>
      </w:pPr>
    </w:p>
    <w:p w14:paraId="28C7427E" w14:textId="77777777" w:rsidR="00253DB5" w:rsidRPr="007A5716" w:rsidRDefault="00253DB5" w:rsidP="00253DB5">
      <w:pPr>
        <w:pStyle w:val="BodyText"/>
        <w:rPr>
          <w:lang w:val="es-ES_tradnl"/>
        </w:rPr>
      </w:pPr>
    </w:p>
    <w:p w14:paraId="77624E7E" w14:textId="77777777" w:rsidR="00B53DCC" w:rsidRPr="007A5716" w:rsidRDefault="00B53DCC" w:rsidP="00253DB5">
      <w:pPr>
        <w:pStyle w:val="BodyText"/>
        <w:rPr>
          <w:lang w:val="es-ES_tradnl"/>
        </w:rPr>
      </w:pPr>
    </w:p>
    <w:sectPr w:rsidR="00B53DCC" w:rsidRPr="007A5716" w:rsidSect="001A5E97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B775" w14:textId="77777777" w:rsidR="00AE7E3E" w:rsidRDefault="00AE7E3E" w:rsidP="00293785">
      <w:pPr>
        <w:spacing w:after="0" w:line="240" w:lineRule="auto"/>
      </w:pPr>
      <w:r>
        <w:separator/>
      </w:r>
    </w:p>
  </w:endnote>
  <w:endnote w:type="continuationSeparator" w:id="0">
    <w:p w14:paraId="580757FA" w14:textId="77777777" w:rsidR="00AE7E3E" w:rsidRDefault="00AE7E3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AFAC" w14:textId="77777777" w:rsidR="0026721B" w:rsidRDefault="00267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E70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3485B3" wp14:editId="13FA0F5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CFD4E" w14:textId="4AF4ACE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237D2C216124E4DB05EE3C21419D1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34639">
                                <w:t>Lab Skills of Vet Techs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485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79CFD4E" w14:textId="4AF4ACE0" w:rsidR="00293785" w:rsidRDefault="00D3463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237D2C216124E4DB05EE3C21419D1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Lab Skills of Vet Techs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B2C3128" wp14:editId="6966CB9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A2AC" w14:textId="77777777" w:rsidR="0026721B" w:rsidRDefault="0026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E4224" w14:textId="77777777" w:rsidR="00AE7E3E" w:rsidRDefault="00AE7E3E" w:rsidP="00293785">
      <w:pPr>
        <w:spacing w:after="0" w:line="240" w:lineRule="auto"/>
      </w:pPr>
      <w:r>
        <w:separator/>
      </w:r>
    </w:p>
  </w:footnote>
  <w:footnote w:type="continuationSeparator" w:id="0">
    <w:p w14:paraId="4521B0D2" w14:textId="77777777" w:rsidR="00AE7E3E" w:rsidRDefault="00AE7E3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16AB1" w14:textId="77777777" w:rsidR="0026721B" w:rsidRDefault="00267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8B65F" w14:textId="77777777" w:rsidR="0026721B" w:rsidRDefault="002672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113F" w14:textId="77777777" w:rsidR="0026721B" w:rsidRDefault="0026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11BF2"/>
    <w:multiLevelType w:val="hybridMultilevel"/>
    <w:tmpl w:val="951C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1519">
    <w:abstractNumId w:val="7"/>
  </w:num>
  <w:num w:numId="2" w16cid:durableId="1889952690">
    <w:abstractNumId w:val="8"/>
  </w:num>
  <w:num w:numId="3" w16cid:durableId="158885365">
    <w:abstractNumId w:val="0"/>
  </w:num>
  <w:num w:numId="4" w16cid:durableId="780762438">
    <w:abstractNumId w:val="3"/>
  </w:num>
  <w:num w:numId="5" w16cid:durableId="2097432609">
    <w:abstractNumId w:val="4"/>
  </w:num>
  <w:num w:numId="6" w16cid:durableId="1487626202">
    <w:abstractNumId w:val="6"/>
  </w:num>
  <w:num w:numId="7" w16cid:durableId="600063265">
    <w:abstractNumId w:val="5"/>
  </w:num>
  <w:num w:numId="8" w16cid:durableId="680859290">
    <w:abstractNumId w:val="9"/>
  </w:num>
  <w:num w:numId="9" w16cid:durableId="1076781065">
    <w:abstractNumId w:val="10"/>
  </w:num>
  <w:num w:numId="10" w16cid:durableId="20712816">
    <w:abstractNumId w:val="11"/>
  </w:num>
  <w:num w:numId="11" w16cid:durableId="2142767482">
    <w:abstractNumId w:val="2"/>
  </w:num>
  <w:num w:numId="12" w16cid:durableId="421611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CC"/>
    <w:rsid w:val="0004006F"/>
    <w:rsid w:val="00053281"/>
    <w:rsid w:val="00053775"/>
    <w:rsid w:val="0005619A"/>
    <w:rsid w:val="0008589D"/>
    <w:rsid w:val="00092747"/>
    <w:rsid w:val="000C6C0C"/>
    <w:rsid w:val="0011259B"/>
    <w:rsid w:val="00116FDD"/>
    <w:rsid w:val="00125621"/>
    <w:rsid w:val="001862F9"/>
    <w:rsid w:val="001A4847"/>
    <w:rsid w:val="001A5E97"/>
    <w:rsid w:val="001C0F5B"/>
    <w:rsid w:val="001D0BBF"/>
    <w:rsid w:val="001E1F85"/>
    <w:rsid w:val="001F125D"/>
    <w:rsid w:val="00230441"/>
    <w:rsid w:val="002345CC"/>
    <w:rsid w:val="00253DB5"/>
    <w:rsid w:val="0026721B"/>
    <w:rsid w:val="00293785"/>
    <w:rsid w:val="002B3FA6"/>
    <w:rsid w:val="002C0879"/>
    <w:rsid w:val="002C37B4"/>
    <w:rsid w:val="0036040A"/>
    <w:rsid w:val="00397FA9"/>
    <w:rsid w:val="003E47C7"/>
    <w:rsid w:val="00431427"/>
    <w:rsid w:val="00446C13"/>
    <w:rsid w:val="00456709"/>
    <w:rsid w:val="004C5E97"/>
    <w:rsid w:val="004E6263"/>
    <w:rsid w:val="00501AAE"/>
    <w:rsid w:val="005078B4"/>
    <w:rsid w:val="0053328A"/>
    <w:rsid w:val="00540FC6"/>
    <w:rsid w:val="005511B6"/>
    <w:rsid w:val="00553C98"/>
    <w:rsid w:val="005A7635"/>
    <w:rsid w:val="0063756B"/>
    <w:rsid w:val="00645D7F"/>
    <w:rsid w:val="00656940"/>
    <w:rsid w:val="00665274"/>
    <w:rsid w:val="00666C03"/>
    <w:rsid w:val="00686DAB"/>
    <w:rsid w:val="006B4CC2"/>
    <w:rsid w:val="006E1542"/>
    <w:rsid w:val="0071475E"/>
    <w:rsid w:val="00721EA4"/>
    <w:rsid w:val="00797CB5"/>
    <w:rsid w:val="007A5716"/>
    <w:rsid w:val="007B055F"/>
    <w:rsid w:val="007D698B"/>
    <w:rsid w:val="007E6F1D"/>
    <w:rsid w:val="008156BE"/>
    <w:rsid w:val="00880013"/>
    <w:rsid w:val="008920A4"/>
    <w:rsid w:val="008930F6"/>
    <w:rsid w:val="008E4B09"/>
    <w:rsid w:val="008F5386"/>
    <w:rsid w:val="00913172"/>
    <w:rsid w:val="0096777A"/>
    <w:rsid w:val="00981E19"/>
    <w:rsid w:val="009B52E4"/>
    <w:rsid w:val="009D6E8D"/>
    <w:rsid w:val="00A101E8"/>
    <w:rsid w:val="00A205EF"/>
    <w:rsid w:val="00A901C1"/>
    <w:rsid w:val="00AC349E"/>
    <w:rsid w:val="00AE06E2"/>
    <w:rsid w:val="00AE7E3E"/>
    <w:rsid w:val="00B20CDB"/>
    <w:rsid w:val="00B537CD"/>
    <w:rsid w:val="00B53DCC"/>
    <w:rsid w:val="00B75374"/>
    <w:rsid w:val="00B92DBF"/>
    <w:rsid w:val="00BC59C2"/>
    <w:rsid w:val="00BD119F"/>
    <w:rsid w:val="00C47B18"/>
    <w:rsid w:val="00C73EA1"/>
    <w:rsid w:val="00C8524A"/>
    <w:rsid w:val="00CB7CCD"/>
    <w:rsid w:val="00CC4F77"/>
    <w:rsid w:val="00CD3CF6"/>
    <w:rsid w:val="00CE2356"/>
    <w:rsid w:val="00CE336D"/>
    <w:rsid w:val="00CF4EFB"/>
    <w:rsid w:val="00D106FF"/>
    <w:rsid w:val="00D269D8"/>
    <w:rsid w:val="00D34639"/>
    <w:rsid w:val="00D45D49"/>
    <w:rsid w:val="00D61100"/>
    <w:rsid w:val="00D626EB"/>
    <w:rsid w:val="00DC7A6D"/>
    <w:rsid w:val="00DE5A70"/>
    <w:rsid w:val="00E30DC9"/>
    <w:rsid w:val="00EA74D2"/>
    <w:rsid w:val="00ED24C8"/>
    <w:rsid w:val="00ED470A"/>
    <w:rsid w:val="00EE6F07"/>
    <w:rsid w:val="00F377E2"/>
    <w:rsid w:val="00F50748"/>
    <w:rsid w:val="00F72D02"/>
    <w:rsid w:val="00F76A02"/>
    <w:rsid w:val="00FA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2E02"/>
  <w15:docId w15:val="{62B5DA02-E6B8-44F6-AED8-0A081910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B53DCC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37D2C216124E4DB05EE3C21419D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DA25-97E3-4F34-9AB9-77A339D8E2BC}"/>
      </w:docPartPr>
      <w:docPartBody>
        <w:p w:rsidR="00E842F3" w:rsidRDefault="00E842F3">
          <w:pPr>
            <w:pStyle w:val="D237D2C216124E4DB05EE3C21419D1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F3"/>
    <w:rsid w:val="000312A2"/>
    <w:rsid w:val="001C0F5B"/>
    <w:rsid w:val="00456709"/>
    <w:rsid w:val="004C68FA"/>
    <w:rsid w:val="004E6263"/>
    <w:rsid w:val="00501AAE"/>
    <w:rsid w:val="00C70AED"/>
    <w:rsid w:val="00CB7CCD"/>
    <w:rsid w:val="00CF4EFB"/>
    <w:rsid w:val="00D61100"/>
    <w:rsid w:val="00D86234"/>
    <w:rsid w:val="00E842F3"/>
    <w:rsid w:val="00FA45B8"/>
    <w:rsid w:val="00F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37D2C216124E4DB05EE3C21419D1CF">
    <w:name w:val="D237D2C216124E4DB05EE3C21419D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2</Pages>
  <Words>154</Words>
  <Characters>808</Characters>
  <Application>Microsoft Office Word</Application>
  <DocSecurity>0</DocSecurity>
  <Lines>58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Skills of Vet Techs</vt:lpstr>
    </vt:vector>
  </TitlesOfParts>
  <Manager/>
  <Company/>
  <LinksUpToDate>false</LinksUpToDate>
  <CharactersWithSpaces>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Skills of Vet Techs</dc:title>
  <dc:subject/>
  <dc:creator>K20 Center</dc:creator>
  <cp:keywords/>
  <dc:description/>
  <cp:lastModifiedBy>Gracia, Ann M.</cp:lastModifiedBy>
  <cp:revision>3</cp:revision>
  <cp:lastPrinted>2025-03-04T15:49:00Z</cp:lastPrinted>
  <dcterms:created xsi:type="dcterms:W3CDTF">2025-03-04T15:49:00Z</dcterms:created>
  <dcterms:modified xsi:type="dcterms:W3CDTF">2025-03-04T15:49:00Z</dcterms:modified>
  <cp:category/>
</cp:coreProperties>
</file>