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F0A4D1" w14:textId="7CFB98BD" w:rsidR="00446C13" w:rsidRPr="00F05FA8" w:rsidRDefault="00987E28" w:rsidP="00DC7A6D">
      <w:pPr>
        <w:pStyle w:val="Title"/>
      </w:pPr>
      <w:r w:rsidRPr="00F05FA8">
        <w:t>Pond Water Observations</w:t>
      </w:r>
    </w:p>
    <w:p w14:paraId="5A034DDB" w14:textId="5555256E" w:rsidR="00987E28" w:rsidRPr="00F05FA8" w:rsidRDefault="00987E28" w:rsidP="00987E28">
      <w:pPr>
        <w:pStyle w:val="Heading1"/>
      </w:pPr>
      <w:r w:rsidRPr="00F05FA8">
        <w:t>Predictions</w:t>
      </w:r>
    </w:p>
    <w:p w14:paraId="4BCEA406" w14:textId="3464A8AB" w:rsidR="00987E28" w:rsidRPr="00F05FA8" w:rsidRDefault="00987E28" w:rsidP="00987E28">
      <w:r w:rsidRPr="00F05FA8">
        <w:t>What do you think you will see in the pond water? Explain.</w:t>
      </w:r>
    </w:p>
    <w:p w14:paraId="491A9B6F" w14:textId="77777777" w:rsidR="00987E28" w:rsidRPr="00F05FA8" w:rsidRDefault="00987E28" w:rsidP="00987E28">
      <w:pPr>
        <w:pStyle w:val="BodyText"/>
      </w:pPr>
    </w:p>
    <w:p w14:paraId="7709A4DE" w14:textId="77777777" w:rsidR="00987E28" w:rsidRPr="00F05FA8" w:rsidRDefault="00987E28" w:rsidP="00987E28">
      <w:pPr>
        <w:pStyle w:val="BodyText"/>
      </w:pPr>
    </w:p>
    <w:p w14:paraId="2B64DE27" w14:textId="177AF573" w:rsidR="00987E28" w:rsidRPr="00F05FA8" w:rsidRDefault="00987E28" w:rsidP="00987E28">
      <w:pPr>
        <w:pStyle w:val="Heading1"/>
      </w:pPr>
      <w:r w:rsidRPr="00F05FA8">
        <w:t>Initial Observations</w:t>
      </w:r>
    </w:p>
    <w:p w14:paraId="57AB3DC8" w14:textId="34148656" w:rsidR="00987E28" w:rsidRPr="00F05FA8" w:rsidRDefault="00987E28" w:rsidP="00987E28">
      <w:pPr>
        <w:pStyle w:val="ListParagraph"/>
        <w:numPr>
          <w:ilvl w:val="0"/>
          <w:numId w:val="13"/>
        </w:numPr>
      </w:pPr>
      <w:r w:rsidRPr="00F05FA8">
        <w:t>Put a small drop of water on the slide.</w:t>
      </w:r>
    </w:p>
    <w:p w14:paraId="5A67436C" w14:textId="3BF0240B" w:rsidR="00987E28" w:rsidRPr="00F05FA8" w:rsidRDefault="00987E28" w:rsidP="00987E28">
      <w:pPr>
        <w:pStyle w:val="ListParagraph"/>
        <w:numPr>
          <w:ilvl w:val="0"/>
          <w:numId w:val="13"/>
        </w:numPr>
      </w:pPr>
      <w:r w:rsidRPr="00F05FA8">
        <w:t>Place a cover slip over it.</w:t>
      </w:r>
    </w:p>
    <w:p w14:paraId="49A26A7D" w14:textId="70BA3039" w:rsidR="00987E28" w:rsidRPr="00F05FA8" w:rsidRDefault="00231996" w:rsidP="00987E28">
      <w:pPr>
        <w:pStyle w:val="ListParagraph"/>
        <w:numPr>
          <w:ilvl w:val="0"/>
          <w:numId w:val="13"/>
        </w:numPr>
      </w:pPr>
      <w:r>
        <w:t xml:space="preserve">Record your observations of the slide below. </w:t>
      </w:r>
    </w:p>
    <w:p w14:paraId="4780CE8C" w14:textId="77777777" w:rsidR="00987E28" w:rsidRPr="00F05FA8" w:rsidRDefault="00987E28" w:rsidP="00987E28">
      <w:pPr>
        <w:pStyle w:val="BodyText"/>
      </w:pPr>
    </w:p>
    <w:p w14:paraId="72B1BADB" w14:textId="77777777" w:rsidR="00987E28" w:rsidRPr="00F05FA8" w:rsidRDefault="00987E28" w:rsidP="00987E28">
      <w:pPr>
        <w:pStyle w:val="BodyText"/>
      </w:pPr>
    </w:p>
    <w:p w14:paraId="30E3CA9B" w14:textId="78EFE960" w:rsidR="00987E28" w:rsidRPr="00F05FA8" w:rsidRDefault="00987E28" w:rsidP="00987E28">
      <w:pPr>
        <w:pStyle w:val="Heading1"/>
      </w:pPr>
      <w:r w:rsidRPr="00F05FA8">
        <w:t>Magnified Observations</w:t>
      </w:r>
    </w:p>
    <w:p w14:paraId="2DE062AB" w14:textId="11008E42" w:rsidR="00987E28" w:rsidRPr="00F05FA8" w:rsidRDefault="00987E28" w:rsidP="00987E28">
      <w:pPr>
        <w:pStyle w:val="ListParagraph"/>
        <w:numPr>
          <w:ilvl w:val="0"/>
          <w:numId w:val="14"/>
        </w:numPr>
      </w:pPr>
      <w:r w:rsidRPr="00F05FA8">
        <w:t>Put the slide under the microscope at 30x magnification.</w:t>
      </w:r>
    </w:p>
    <w:p w14:paraId="042A487A" w14:textId="5D889B80" w:rsidR="00987E28" w:rsidRPr="00F05FA8" w:rsidRDefault="00987E28" w:rsidP="00987E28">
      <w:pPr>
        <w:pStyle w:val="BodyText"/>
        <w:numPr>
          <w:ilvl w:val="0"/>
          <w:numId w:val="14"/>
        </w:numPr>
      </w:pPr>
      <w:r w:rsidRPr="00F05FA8">
        <w:t>Adjust the focus until you can see clearly.</w:t>
      </w:r>
    </w:p>
    <w:p w14:paraId="26E2732D" w14:textId="2245BA39" w:rsidR="00987E28" w:rsidRPr="00F05FA8" w:rsidRDefault="00987E28" w:rsidP="00987E28">
      <w:pPr>
        <w:pStyle w:val="BodyText"/>
        <w:numPr>
          <w:ilvl w:val="0"/>
          <w:numId w:val="14"/>
        </w:numPr>
      </w:pPr>
      <w:r w:rsidRPr="00F05FA8">
        <w:t>Draw and describe the things you see in the water.</w:t>
      </w:r>
      <w:r w:rsidRPr="00F05FA8">
        <w:br/>
        <w:t>(</w:t>
      </w:r>
      <w:r w:rsidRPr="00F05FA8">
        <w:rPr>
          <w:i/>
          <w:iCs/>
          <w:color w:val="910D28" w:themeColor="accent1"/>
        </w:rPr>
        <w:t>Hint:</w:t>
      </w:r>
      <w:r w:rsidRPr="00F05FA8">
        <w:rPr>
          <w:i/>
          <w:iCs/>
        </w:rPr>
        <w:t xml:space="preserve"> Think about color and movement.</w:t>
      </w:r>
      <w:r w:rsidRPr="00F05FA8">
        <w:t>)</w:t>
      </w:r>
    </w:p>
    <w:tbl>
      <w:tblPr>
        <w:tblStyle w:val="TableGrid"/>
        <w:tblW w:w="5000" w:type="pct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11B0F" w:rsidRPr="00F05FA8" w14:paraId="151BFC34" w14:textId="77777777" w:rsidTr="00AF6A70">
        <w:trPr>
          <w:cantSplit/>
          <w:tblHeader/>
        </w:trPr>
        <w:tc>
          <w:tcPr>
            <w:tcW w:w="2500" w:type="pct"/>
            <w:shd w:val="clear" w:color="auto" w:fill="326E7C"/>
          </w:tcPr>
          <w:p w14:paraId="31B4C02E" w14:textId="57A30604" w:rsidR="00C11B0F" w:rsidRPr="00F05FA8" w:rsidRDefault="00C11B0F" w:rsidP="00715D35">
            <w:pPr>
              <w:pStyle w:val="TableColumnHeaders"/>
            </w:pPr>
            <w:r w:rsidRPr="00F05FA8">
              <w:t>Draw</w:t>
            </w:r>
          </w:p>
        </w:tc>
        <w:tc>
          <w:tcPr>
            <w:tcW w:w="2500" w:type="pct"/>
            <w:shd w:val="clear" w:color="auto" w:fill="326E7C"/>
          </w:tcPr>
          <w:p w14:paraId="7E3D6A17" w14:textId="22DDB2C4" w:rsidR="00C11B0F" w:rsidRPr="00F05FA8" w:rsidRDefault="00C11B0F" w:rsidP="00715D35">
            <w:pPr>
              <w:pStyle w:val="TableColumnHeaders"/>
            </w:pPr>
            <w:r w:rsidRPr="00F05FA8">
              <w:t>Describe</w:t>
            </w:r>
          </w:p>
        </w:tc>
      </w:tr>
      <w:tr w:rsidR="00C11B0F" w:rsidRPr="00F05FA8" w14:paraId="044EA04A" w14:textId="77777777" w:rsidTr="00AF6A70">
        <w:trPr>
          <w:trHeight w:val="3600"/>
        </w:trPr>
        <w:tc>
          <w:tcPr>
            <w:tcW w:w="2500" w:type="pct"/>
          </w:tcPr>
          <w:p w14:paraId="3E1734DF" w14:textId="2E1FDE79" w:rsidR="00C11B0F" w:rsidRPr="00F05FA8" w:rsidRDefault="00C11B0F" w:rsidP="00715D35">
            <w:pPr>
              <w:pStyle w:val="TableData"/>
            </w:pPr>
          </w:p>
        </w:tc>
        <w:tc>
          <w:tcPr>
            <w:tcW w:w="2500" w:type="pct"/>
          </w:tcPr>
          <w:p w14:paraId="1B5418F8" w14:textId="77777777" w:rsidR="00C11B0F" w:rsidRPr="00F05FA8" w:rsidRDefault="00C11B0F" w:rsidP="00715D35">
            <w:pPr>
              <w:pStyle w:val="TableData"/>
            </w:pPr>
          </w:p>
        </w:tc>
      </w:tr>
    </w:tbl>
    <w:p w14:paraId="428C072F" w14:textId="77777777" w:rsidR="00987E28" w:rsidRPr="00F05FA8" w:rsidRDefault="00987E28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F05FA8">
        <w:br w:type="page"/>
      </w:r>
    </w:p>
    <w:p w14:paraId="32BEA69A" w14:textId="6805D367" w:rsidR="00987E28" w:rsidRPr="00F05FA8" w:rsidRDefault="00987E28" w:rsidP="00987E28">
      <w:pPr>
        <w:pStyle w:val="Heading1"/>
      </w:pPr>
      <w:r w:rsidRPr="00F05FA8">
        <w:lastRenderedPageBreak/>
        <w:t>Enhanced Observations</w:t>
      </w:r>
    </w:p>
    <w:p w14:paraId="683F5F15" w14:textId="77777777" w:rsidR="00987E28" w:rsidRDefault="00987E28" w:rsidP="00231996">
      <w:pPr>
        <w:pStyle w:val="ListParagraph"/>
        <w:numPr>
          <w:ilvl w:val="0"/>
          <w:numId w:val="15"/>
        </w:numPr>
        <w:spacing w:line="240" w:lineRule="auto"/>
      </w:pPr>
      <w:r w:rsidRPr="00F05FA8">
        <w:t>Increase the magnification to 100x.</w:t>
      </w:r>
    </w:p>
    <w:p w14:paraId="36F70986" w14:textId="4765BD34" w:rsidR="00231996" w:rsidRPr="00F05FA8" w:rsidRDefault="00231996" w:rsidP="00231996">
      <w:pPr>
        <w:pStyle w:val="ListParagraph"/>
        <w:numPr>
          <w:ilvl w:val="0"/>
          <w:numId w:val="15"/>
        </w:numPr>
        <w:spacing w:line="240" w:lineRule="auto"/>
      </w:pPr>
      <w:r>
        <w:t>Adjust the focus until you can see clearly.</w:t>
      </w:r>
    </w:p>
    <w:p w14:paraId="17871A2F" w14:textId="18C1F30B" w:rsidR="00987E28" w:rsidRPr="00F05FA8" w:rsidRDefault="00231996" w:rsidP="00231996">
      <w:pPr>
        <w:pStyle w:val="ListParagraph"/>
        <w:numPr>
          <w:ilvl w:val="0"/>
          <w:numId w:val="15"/>
        </w:numPr>
        <w:spacing w:line="240" w:lineRule="auto"/>
      </w:pPr>
      <w:r>
        <w:t xml:space="preserve">Draw and describe the things you can see in the water. </w:t>
      </w:r>
    </w:p>
    <w:tbl>
      <w:tblPr>
        <w:tblStyle w:val="TableGrid"/>
        <w:tblW w:w="5000" w:type="pct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47A06" w:rsidRPr="00F05FA8" w14:paraId="65A2F882" w14:textId="77777777" w:rsidTr="00AF6A70">
        <w:trPr>
          <w:cantSplit/>
          <w:tblHeader/>
        </w:trPr>
        <w:tc>
          <w:tcPr>
            <w:tcW w:w="2500" w:type="pct"/>
            <w:shd w:val="clear" w:color="auto" w:fill="326E7C"/>
          </w:tcPr>
          <w:p w14:paraId="72CB32A0" w14:textId="77777777" w:rsidR="00247A06" w:rsidRPr="00F05FA8" w:rsidRDefault="00247A06" w:rsidP="002409FC">
            <w:pPr>
              <w:pStyle w:val="TableColumnHeaders"/>
            </w:pPr>
            <w:r w:rsidRPr="00F05FA8">
              <w:t>Draw</w:t>
            </w:r>
          </w:p>
        </w:tc>
        <w:tc>
          <w:tcPr>
            <w:tcW w:w="2500" w:type="pct"/>
            <w:shd w:val="clear" w:color="auto" w:fill="326E7C"/>
          </w:tcPr>
          <w:p w14:paraId="786213EA" w14:textId="77777777" w:rsidR="00247A06" w:rsidRPr="00F05FA8" w:rsidRDefault="00247A06" w:rsidP="002409FC">
            <w:pPr>
              <w:pStyle w:val="TableColumnHeaders"/>
            </w:pPr>
            <w:r w:rsidRPr="00F05FA8">
              <w:t>Describe</w:t>
            </w:r>
          </w:p>
        </w:tc>
      </w:tr>
      <w:tr w:rsidR="00247A06" w:rsidRPr="00F05FA8" w14:paraId="3C3FEF5B" w14:textId="77777777" w:rsidTr="00AF6A70">
        <w:trPr>
          <w:trHeight w:val="3600"/>
        </w:trPr>
        <w:tc>
          <w:tcPr>
            <w:tcW w:w="2500" w:type="pct"/>
          </w:tcPr>
          <w:p w14:paraId="382480D9" w14:textId="77777777" w:rsidR="00247A06" w:rsidRPr="00F05FA8" w:rsidRDefault="00247A06" w:rsidP="002409FC">
            <w:pPr>
              <w:pStyle w:val="TableData"/>
            </w:pPr>
          </w:p>
        </w:tc>
        <w:tc>
          <w:tcPr>
            <w:tcW w:w="2500" w:type="pct"/>
          </w:tcPr>
          <w:p w14:paraId="6B6FD4B4" w14:textId="77777777" w:rsidR="00247A06" w:rsidRPr="00F05FA8" w:rsidRDefault="00247A06" w:rsidP="002409FC">
            <w:pPr>
              <w:pStyle w:val="TableData"/>
            </w:pPr>
          </w:p>
        </w:tc>
      </w:tr>
    </w:tbl>
    <w:p w14:paraId="058F0723" w14:textId="77777777" w:rsidR="00987E28" w:rsidRPr="00F05FA8" w:rsidRDefault="00987E28" w:rsidP="00987E28">
      <w:pPr>
        <w:pStyle w:val="BodyText"/>
      </w:pPr>
    </w:p>
    <w:p w14:paraId="66461148" w14:textId="7FE74ACA" w:rsidR="00987E28" w:rsidRPr="00F05FA8" w:rsidRDefault="00987E28" w:rsidP="00987E28">
      <w:pPr>
        <w:pStyle w:val="Heading1"/>
      </w:pPr>
      <w:r w:rsidRPr="00F05FA8">
        <w:t>Conclusion</w:t>
      </w:r>
    </w:p>
    <w:p w14:paraId="2911F304" w14:textId="3FB5C9F4" w:rsidR="00987E28" w:rsidRDefault="00987E28" w:rsidP="00987E28">
      <w:r w:rsidRPr="00F05FA8">
        <w:t>Did your observations confirm your predictions? Why or why not?</w:t>
      </w:r>
    </w:p>
    <w:p w14:paraId="10925CEB" w14:textId="77777777" w:rsidR="00987E28" w:rsidRDefault="00987E28" w:rsidP="009D6E8D"/>
    <w:sectPr w:rsidR="00987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A020" w14:textId="77777777" w:rsidR="003A57E4" w:rsidRDefault="003A57E4" w:rsidP="00293785">
      <w:pPr>
        <w:spacing w:after="0" w:line="240" w:lineRule="auto"/>
      </w:pPr>
      <w:r>
        <w:separator/>
      </w:r>
    </w:p>
  </w:endnote>
  <w:endnote w:type="continuationSeparator" w:id="0">
    <w:p w14:paraId="7EBFEE37" w14:textId="77777777" w:rsidR="003A57E4" w:rsidRDefault="003A57E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D078" w14:textId="77777777" w:rsidR="00231996" w:rsidRDefault="0023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C80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18DD52" wp14:editId="1BEF86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5F2CA" w14:textId="6F21F9B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7A33D848F6847548D2F6526129243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00FBE">
                                <w:t>Lab Skills of Vet Techs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8DD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6D5F2CA" w14:textId="6F21F9B1" w:rsidR="00293785" w:rsidRDefault="00200FB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7A33D848F6847548D2F6526129243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Lab Skills of Vet Techs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F09C17D" wp14:editId="4450B25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08CB" w14:textId="77777777" w:rsidR="00231996" w:rsidRDefault="00231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165CA" w14:textId="77777777" w:rsidR="003A57E4" w:rsidRDefault="003A57E4" w:rsidP="00293785">
      <w:pPr>
        <w:spacing w:after="0" w:line="240" w:lineRule="auto"/>
      </w:pPr>
      <w:r>
        <w:separator/>
      </w:r>
    </w:p>
  </w:footnote>
  <w:footnote w:type="continuationSeparator" w:id="0">
    <w:p w14:paraId="4B89AB07" w14:textId="77777777" w:rsidR="003A57E4" w:rsidRDefault="003A57E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5925" w14:textId="77777777" w:rsidR="00231996" w:rsidRDefault="0023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787D" w14:textId="77777777" w:rsidR="00231996" w:rsidRDefault="00231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693A" w14:textId="77777777" w:rsidR="00231996" w:rsidRDefault="00231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6A4E"/>
    <w:multiLevelType w:val="hybridMultilevel"/>
    <w:tmpl w:val="FB34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00E4"/>
    <w:multiLevelType w:val="hybridMultilevel"/>
    <w:tmpl w:val="9800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65812"/>
    <w:multiLevelType w:val="hybridMultilevel"/>
    <w:tmpl w:val="E796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2F60"/>
    <w:multiLevelType w:val="hybridMultilevel"/>
    <w:tmpl w:val="61C0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79002">
    <w:abstractNumId w:val="10"/>
  </w:num>
  <w:num w:numId="2" w16cid:durableId="1677267315">
    <w:abstractNumId w:val="11"/>
  </w:num>
  <w:num w:numId="3" w16cid:durableId="33430871">
    <w:abstractNumId w:val="2"/>
  </w:num>
  <w:num w:numId="4" w16cid:durableId="1732071957">
    <w:abstractNumId w:val="5"/>
  </w:num>
  <w:num w:numId="5" w16cid:durableId="290941702">
    <w:abstractNumId w:val="7"/>
  </w:num>
  <w:num w:numId="6" w16cid:durableId="2017344957">
    <w:abstractNumId w:val="9"/>
  </w:num>
  <w:num w:numId="7" w16cid:durableId="1739669698">
    <w:abstractNumId w:val="8"/>
  </w:num>
  <w:num w:numId="8" w16cid:durableId="1653101607">
    <w:abstractNumId w:val="12"/>
  </w:num>
  <w:num w:numId="9" w16cid:durableId="67462372">
    <w:abstractNumId w:val="13"/>
  </w:num>
  <w:num w:numId="10" w16cid:durableId="1749111276">
    <w:abstractNumId w:val="14"/>
  </w:num>
  <w:num w:numId="11" w16cid:durableId="1616791337">
    <w:abstractNumId w:val="4"/>
  </w:num>
  <w:num w:numId="12" w16cid:durableId="483401416">
    <w:abstractNumId w:val="0"/>
  </w:num>
  <w:num w:numId="13" w16cid:durableId="676151641">
    <w:abstractNumId w:val="3"/>
  </w:num>
  <w:num w:numId="14" w16cid:durableId="1287615589">
    <w:abstractNumId w:val="1"/>
  </w:num>
  <w:num w:numId="15" w16cid:durableId="2026666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28"/>
    <w:rsid w:val="0004006F"/>
    <w:rsid w:val="00053775"/>
    <w:rsid w:val="0005619A"/>
    <w:rsid w:val="0008589D"/>
    <w:rsid w:val="000F5024"/>
    <w:rsid w:val="0011259B"/>
    <w:rsid w:val="00116FDD"/>
    <w:rsid w:val="00125621"/>
    <w:rsid w:val="001C0F5B"/>
    <w:rsid w:val="001D0BBF"/>
    <w:rsid w:val="001E1F85"/>
    <w:rsid w:val="001F125D"/>
    <w:rsid w:val="00200FBE"/>
    <w:rsid w:val="00231996"/>
    <w:rsid w:val="002345CC"/>
    <w:rsid w:val="00240E25"/>
    <w:rsid w:val="00247A06"/>
    <w:rsid w:val="00293785"/>
    <w:rsid w:val="002C0879"/>
    <w:rsid w:val="002C37B4"/>
    <w:rsid w:val="00302C4F"/>
    <w:rsid w:val="0036040A"/>
    <w:rsid w:val="00397FA9"/>
    <w:rsid w:val="003A57E4"/>
    <w:rsid w:val="00446C13"/>
    <w:rsid w:val="00456709"/>
    <w:rsid w:val="00501AAE"/>
    <w:rsid w:val="005078B4"/>
    <w:rsid w:val="0053328A"/>
    <w:rsid w:val="00540FC6"/>
    <w:rsid w:val="005511B6"/>
    <w:rsid w:val="00553C98"/>
    <w:rsid w:val="005A7635"/>
    <w:rsid w:val="005B1B37"/>
    <w:rsid w:val="00645D7F"/>
    <w:rsid w:val="00656940"/>
    <w:rsid w:val="006641BB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87E28"/>
    <w:rsid w:val="009B52E4"/>
    <w:rsid w:val="009D6E8D"/>
    <w:rsid w:val="00A101E8"/>
    <w:rsid w:val="00AC349E"/>
    <w:rsid w:val="00AF6A70"/>
    <w:rsid w:val="00B92DBF"/>
    <w:rsid w:val="00BD119F"/>
    <w:rsid w:val="00C11B0F"/>
    <w:rsid w:val="00C73EA1"/>
    <w:rsid w:val="00C8524A"/>
    <w:rsid w:val="00CB7CCD"/>
    <w:rsid w:val="00CC4F77"/>
    <w:rsid w:val="00CD3CF6"/>
    <w:rsid w:val="00CE336D"/>
    <w:rsid w:val="00CF4EFB"/>
    <w:rsid w:val="00D106FF"/>
    <w:rsid w:val="00D269D8"/>
    <w:rsid w:val="00D626EB"/>
    <w:rsid w:val="00DC7A6D"/>
    <w:rsid w:val="00EA74D2"/>
    <w:rsid w:val="00ED24C8"/>
    <w:rsid w:val="00EF47FF"/>
    <w:rsid w:val="00F05FA8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03995"/>
  <w15:docId w15:val="{C238535D-F180-4315-B6FB-CDF479A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87E2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7E2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7E28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A33D848F6847548D2F65261292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7811-36D7-45C0-AAFA-F72B37596637}"/>
      </w:docPartPr>
      <w:docPartBody>
        <w:p w:rsidR="007D4E01" w:rsidRDefault="007D4E01">
          <w:pPr>
            <w:pStyle w:val="67A33D848F6847548D2F6526129243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01"/>
    <w:rsid w:val="001C0F5B"/>
    <w:rsid w:val="00456709"/>
    <w:rsid w:val="00501AAE"/>
    <w:rsid w:val="007D4E01"/>
    <w:rsid w:val="00BB4915"/>
    <w:rsid w:val="00CB7CCD"/>
    <w:rsid w:val="00CF4EFB"/>
    <w:rsid w:val="00F72317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7A33D848F6847548D2F6526129243C1">
    <w:name w:val="67A33D848F6847548D2F652612924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2</Pages>
  <Words>125</Words>
  <Characters>606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Skills of Vet Techs</vt:lpstr>
    </vt:vector>
  </TitlesOfParts>
  <Manager/>
  <Company/>
  <LinksUpToDate>false</LinksUpToDate>
  <CharactersWithSpaces>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Skills of Vet Techs</dc:title>
  <dc:subject/>
  <dc:creator>K20 Center</dc:creator>
  <cp:keywords/>
  <dc:description/>
  <cp:lastModifiedBy>Gracia, Ann M.</cp:lastModifiedBy>
  <cp:revision>3</cp:revision>
  <cp:lastPrinted>2025-03-04T15:48:00Z</cp:lastPrinted>
  <dcterms:created xsi:type="dcterms:W3CDTF">2025-03-04T15:48:00Z</dcterms:created>
  <dcterms:modified xsi:type="dcterms:W3CDTF">2025-03-04T15:48:00Z</dcterms:modified>
  <cp:category/>
</cp:coreProperties>
</file>