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F0A4D1" w14:textId="7CFB98BD" w:rsidR="00446C13" w:rsidRPr="00F05FA8" w:rsidRDefault="00987E28" w:rsidP="00DC7A6D">
      <w:pPr>
        <w:pStyle w:val="Title"/>
      </w:pPr>
      <w:r w:rsidRPr="00F05FA8">
        <w:t>Pond Water Observations</w:t>
      </w:r>
    </w:p>
    <w:p w14:paraId="5A034DDB" w14:textId="5555256E" w:rsidR="00987E28" w:rsidRPr="00F05FA8" w:rsidRDefault="00987E28" w:rsidP="00987E28">
      <w:pPr>
        <w:pStyle w:val="Heading1"/>
      </w:pPr>
      <w:r w:rsidRPr="00F05FA8">
        <w:t>Predictions</w:t>
      </w:r>
    </w:p>
    <w:p w14:paraId="4BCEA406" w14:textId="3464A8AB" w:rsidR="00987E28" w:rsidRPr="00F05FA8" w:rsidRDefault="00987E28" w:rsidP="00987E28">
      <w:r w:rsidRPr="00F05FA8">
        <w:t>What do you think you will see in the pond water? Explain.</w:t>
      </w:r>
    </w:p>
    <w:p w14:paraId="491A9B6F" w14:textId="77777777" w:rsidR="00987E28" w:rsidRPr="00F05FA8" w:rsidRDefault="00987E28" w:rsidP="00987E28">
      <w:pPr>
        <w:pStyle w:val="BodyText"/>
      </w:pPr>
    </w:p>
    <w:p w14:paraId="7709A4DE" w14:textId="77777777" w:rsidR="00987E28" w:rsidRPr="00F05FA8" w:rsidRDefault="00987E28" w:rsidP="00987E28">
      <w:pPr>
        <w:pStyle w:val="BodyText"/>
      </w:pPr>
    </w:p>
    <w:p w14:paraId="2B64DE27" w14:textId="177AF573" w:rsidR="00987E28" w:rsidRPr="00F05FA8" w:rsidRDefault="00987E28" w:rsidP="00987E28">
      <w:pPr>
        <w:pStyle w:val="Heading1"/>
      </w:pPr>
      <w:r w:rsidRPr="00F05FA8">
        <w:t>Initial Observations</w:t>
      </w:r>
    </w:p>
    <w:p w14:paraId="57AB3DC8" w14:textId="34148656" w:rsidR="00987E28" w:rsidRPr="00F05FA8" w:rsidRDefault="00987E28" w:rsidP="00987E28">
      <w:pPr>
        <w:pStyle w:val="ListParagraph"/>
        <w:numPr>
          <w:ilvl w:val="0"/>
          <w:numId w:val="13"/>
        </w:numPr>
      </w:pPr>
      <w:r w:rsidRPr="00F05FA8">
        <w:t>Put a small drop of water on the slide.</w:t>
      </w:r>
    </w:p>
    <w:p w14:paraId="5A67436C" w14:textId="3BF0240B" w:rsidR="00987E28" w:rsidRPr="00F05FA8" w:rsidRDefault="00987E28" w:rsidP="00987E28">
      <w:pPr>
        <w:pStyle w:val="ListParagraph"/>
        <w:numPr>
          <w:ilvl w:val="0"/>
          <w:numId w:val="13"/>
        </w:numPr>
      </w:pPr>
      <w:r w:rsidRPr="00F05FA8">
        <w:t>Place a cover slip over it.</w:t>
      </w:r>
    </w:p>
    <w:p w14:paraId="49A26A7D" w14:textId="70BA3039" w:rsidR="00987E28" w:rsidRPr="00F05FA8" w:rsidRDefault="00231996" w:rsidP="00987E28">
      <w:pPr>
        <w:pStyle w:val="ListParagraph"/>
        <w:numPr>
          <w:ilvl w:val="0"/>
          <w:numId w:val="13"/>
        </w:numPr>
      </w:pPr>
      <w:r>
        <w:t xml:space="preserve">Record your observations of the slide below. </w:t>
      </w:r>
    </w:p>
    <w:p w14:paraId="4780CE8C" w14:textId="77777777" w:rsidR="00987E28" w:rsidRPr="00F05FA8" w:rsidRDefault="00987E28" w:rsidP="00987E28">
      <w:pPr>
        <w:pStyle w:val="BodyText"/>
      </w:pPr>
    </w:p>
    <w:p w14:paraId="72B1BADB" w14:textId="77777777" w:rsidR="00987E28" w:rsidRPr="00F05FA8" w:rsidRDefault="00987E28" w:rsidP="00987E28">
      <w:pPr>
        <w:pStyle w:val="BodyText"/>
      </w:pPr>
    </w:p>
    <w:p w14:paraId="30E3CA9B" w14:textId="78EFE960" w:rsidR="00987E28" w:rsidRPr="00F05FA8" w:rsidRDefault="00987E28" w:rsidP="00987E28">
      <w:pPr>
        <w:pStyle w:val="Heading1"/>
      </w:pPr>
      <w:r w:rsidRPr="00F05FA8">
        <w:t>Magnified Observations</w:t>
      </w:r>
    </w:p>
    <w:p w14:paraId="2DE062AB" w14:textId="11008E42" w:rsidR="00987E28" w:rsidRPr="00F05FA8" w:rsidRDefault="00987E28" w:rsidP="00987E28">
      <w:pPr>
        <w:pStyle w:val="ListParagraph"/>
        <w:numPr>
          <w:ilvl w:val="0"/>
          <w:numId w:val="14"/>
        </w:numPr>
      </w:pPr>
      <w:r w:rsidRPr="00F05FA8">
        <w:t>Put the slide under the microscope at 30x magnification.</w:t>
      </w:r>
    </w:p>
    <w:p w14:paraId="042A487A" w14:textId="5D889B80" w:rsidR="00987E28" w:rsidRPr="00F05FA8" w:rsidRDefault="00987E28" w:rsidP="00987E28">
      <w:pPr>
        <w:pStyle w:val="BodyText"/>
        <w:numPr>
          <w:ilvl w:val="0"/>
          <w:numId w:val="14"/>
        </w:numPr>
      </w:pPr>
      <w:r w:rsidRPr="00F05FA8">
        <w:t>Adjust the focus until you can see clearly.</w:t>
      </w:r>
    </w:p>
    <w:p w14:paraId="26E2732D" w14:textId="2245BA39" w:rsidR="00987E28" w:rsidRPr="00F05FA8" w:rsidRDefault="00987E28" w:rsidP="00987E28">
      <w:pPr>
        <w:pStyle w:val="BodyText"/>
        <w:numPr>
          <w:ilvl w:val="0"/>
          <w:numId w:val="14"/>
        </w:numPr>
      </w:pPr>
      <w:r w:rsidRPr="00F05FA8">
        <w:t>Draw and describe the things you see in the water.</w:t>
      </w:r>
      <w:r w:rsidRPr="00F05FA8">
        <w:br/>
        <w:t>(</w:t>
      </w:r>
      <w:r w:rsidRPr="00F05FA8">
        <w:rPr>
          <w:i/>
          <w:iCs/>
          <w:color w:val="910D28" w:themeColor="accent1"/>
        </w:rPr>
        <w:t>Hint:</w:t>
      </w:r>
      <w:r w:rsidRPr="00F05FA8">
        <w:rPr>
          <w:i/>
          <w:iCs/>
        </w:rPr>
        <w:t xml:space="preserve"> Think about color and movement.</w:t>
      </w:r>
      <w:r w:rsidRPr="00F05FA8">
        <w:t>)</w:t>
      </w:r>
    </w:p>
    <w:tbl>
      <w:tblPr>
        <w:tblStyle w:val="TableGrid"/>
        <w:tblW w:w="5000" w:type="pct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C11B0F" w:rsidRPr="00F05FA8" w14:paraId="151BFC34" w14:textId="77777777" w:rsidTr="00AF6A70">
        <w:trPr>
          <w:cantSplit/>
          <w:tblHeader/>
        </w:trPr>
        <w:tc>
          <w:tcPr>
            <w:tcW w:w="2500" w:type="pct"/>
            <w:shd w:val="clear" w:color="auto" w:fill="326E7C"/>
          </w:tcPr>
          <w:p w14:paraId="31B4C02E" w14:textId="57A30604" w:rsidR="00C11B0F" w:rsidRPr="00F05FA8" w:rsidRDefault="00C11B0F" w:rsidP="00715D35">
            <w:pPr>
              <w:pStyle w:val="TableColumnHeaders"/>
            </w:pPr>
            <w:r w:rsidRPr="00F05FA8">
              <w:t>Draw</w:t>
            </w:r>
          </w:p>
        </w:tc>
        <w:tc>
          <w:tcPr>
            <w:tcW w:w="2500" w:type="pct"/>
            <w:shd w:val="clear" w:color="auto" w:fill="326E7C"/>
          </w:tcPr>
          <w:p w14:paraId="7E3D6A17" w14:textId="22DDB2C4" w:rsidR="00C11B0F" w:rsidRPr="00F05FA8" w:rsidRDefault="00C11B0F" w:rsidP="00715D35">
            <w:pPr>
              <w:pStyle w:val="TableColumnHeaders"/>
            </w:pPr>
            <w:r w:rsidRPr="00F05FA8">
              <w:t>Describe</w:t>
            </w:r>
          </w:p>
        </w:tc>
      </w:tr>
      <w:tr w:rsidR="00C11B0F" w:rsidRPr="00F05FA8" w14:paraId="044EA04A" w14:textId="77777777" w:rsidTr="00AF6A70">
        <w:trPr>
          <w:trHeight w:val="3600"/>
        </w:trPr>
        <w:tc>
          <w:tcPr>
            <w:tcW w:w="2500" w:type="pct"/>
          </w:tcPr>
          <w:p w14:paraId="3E1734DF" w14:textId="2E1FDE79" w:rsidR="00C11B0F" w:rsidRPr="00F05FA8" w:rsidRDefault="00C11B0F" w:rsidP="00715D35">
            <w:pPr>
              <w:pStyle w:val="TableData"/>
            </w:pPr>
          </w:p>
        </w:tc>
        <w:tc>
          <w:tcPr>
            <w:tcW w:w="2500" w:type="pct"/>
          </w:tcPr>
          <w:p w14:paraId="1B5418F8" w14:textId="77777777" w:rsidR="00C11B0F" w:rsidRPr="00F05FA8" w:rsidRDefault="00C11B0F" w:rsidP="00715D35">
            <w:pPr>
              <w:pStyle w:val="TableData"/>
            </w:pPr>
          </w:p>
        </w:tc>
      </w:tr>
    </w:tbl>
    <w:p w14:paraId="428C072F" w14:textId="77777777" w:rsidR="00987E28" w:rsidRPr="00F05FA8" w:rsidRDefault="00987E28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 w:rsidRPr="00F05FA8">
        <w:br w:type="page"/>
      </w:r>
    </w:p>
    <w:p w14:paraId="32BEA69A" w14:textId="6805D367" w:rsidR="00987E28" w:rsidRPr="00F05FA8" w:rsidRDefault="00987E28" w:rsidP="00987E28">
      <w:pPr>
        <w:pStyle w:val="Heading1"/>
      </w:pPr>
      <w:r w:rsidRPr="00F05FA8">
        <w:lastRenderedPageBreak/>
        <w:t>Enhanced Observations</w:t>
      </w:r>
    </w:p>
    <w:p w14:paraId="683F5F15" w14:textId="77777777" w:rsidR="00987E28" w:rsidRDefault="00987E28" w:rsidP="00231996">
      <w:pPr>
        <w:pStyle w:val="ListParagraph"/>
        <w:numPr>
          <w:ilvl w:val="0"/>
          <w:numId w:val="15"/>
        </w:numPr>
        <w:spacing w:line="240" w:lineRule="auto"/>
      </w:pPr>
      <w:r w:rsidRPr="00F05FA8">
        <w:t>Increase the magnification to 100x.</w:t>
      </w:r>
    </w:p>
    <w:p w14:paraId="36F70986" w14:textId="4765BD34" w:rsidR="00231996" w:rsidRPr="00F05FA8" w:rsidRDefault="00231996" w:rsidP="00231996">
      <w:pPr>
        <w:pStyle w:val="ListParagraph"/>
        <w:numPr>
          <w:ilvl w:val="0"/>
          <w:numId w:val="15"/>
        </w:numPr>
        <w:spacing w:line="240" w:lineRule="auto"/>
      </w:pPr>
      <w:r>
        <w:t>Adjust the focus until you can see clearly.</w:t>
      </w:r>
    </w:p>
    <w:p w14:paraId="17871A2F" w14:textId="18C1F30B" w:rsidR="00987E28" w:rsidRPr="00F05FA8" w:rsidRDefault="00231996" w:rsidP="00231996">
      <w:pPr>
        <w:pStyle w:val="ListParagraph"/>
        <w:numPr>
          <w:ilvl w:val="0"/>
          <w:numId w:val="15"/>
        </w:numPr>
        <w:spacing w:line="240" w:lineRule="auto"/>
      </w:pPr>
      <w:r>
        <w:t xml:space="preserve">Draw and describe the things you can see in the water. </w:t>
      </w:r>
    </w:p>
    <w:tbl>
      <w:tblPr>
        <w:tblStyle w:val="TableGrid"/>
        <w:tblW w:w="5000" w:type="pct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247A06" w:rsidRPr="00F05FA8" w14:paraId="65A2F882" w14:textId="77777777" w:rsidTr="00AF6A70">
        <w:trPr>
          <w:cantSplit/>
          <w:tblHeader/>
        </w:trPr>
        <w:tc>
          <w:tcPr>
            <w:tcW w:w="2500" w:type="pct"/>
            <w:shd w:val="clear" w:color="auto" w:fill="326E7C"/>
          </w:tcPr>
          <w:p w14:paraId="72CB32A0" w14:textId="77777777" w:rsidR="00247A06" w:rsidRPr="00F05FA8" w:rsidRDefault="00247A06" w:rsidP="002409FC">
            <w:pPr>
              <w:pStyle w:val="TableColumnHeaders"/>
            </w:pPr>
            <w:r w:rsidRPr="00F05FA8">
              <w:t>Draw</w:t>
            </w:r>
          </w:p>
        </w:tc>
        <w:tc>
          <w:tcPr>
            <w:tcW w:w="2500" w:type="pct"/>
            <w:shd w:val="clear" w:color="auto" w:fill="326E7C"/>
          </w:tcPr>
          <w:p w14:paraId="786213EA" w14:textId="77777777" w:rsidR="00247A06" w:rsidRPr="00F05FA8" w:rsidRDefault="00247A06" w:rsidP="002409FC">
            <w:pPr>
              <w:pStyle w:val="TableColumnHeaders"/>
            </w:pPr>
            <w:r w:rsidRPr="00F05FA8">
              <w:t>Describe</w:t>
            </w:r>
          </w:p>
        </w:tc>
      </w:tr>
      <w:tr w:rsidR="00247A06" w:rsidRPr="00F05FA8" w14:paraId="3C3FEF5B" w14:textId="77777777" w:rsidTr="00AF6A70">
        <w:trPr>
          <w:trHeight w:val="3600"/>
        </w:trPr>
        <w:tc>
          <w:tcPr>
            <w:tcW w:w="2500" w:type="pct"/>
          </w:tcPr>
          <w:p w14:paraId="382480D9" w14:textId="77777777" w:rsidR="00247A06" w:rsidRPr="00F05FA8" w:rsidRDefault="00247A06" w:rsidP="002409FC">
            <w:pPr>
              <w:pStyle w:val="TableData"/>
            </w:pPr>
          </w:p>
        </w:tc>
        <w:tc>
          <w:tcPr>
            <w:tcW w:w="2500" w:type="pct"/>
          </w:tcPr>
          <w:p w14:paraId="6B6FD4B4" w14:textId="77777777" w:rsidR="00247A06" w:rsidRPr="00F05FA8" w:rsidRDefault="00247A06" w:rsidP="002409FC">
            <w:pPr>
              <w:pStyle w:val="TableData"/>
            </w:pPr>
          </w:p>
        </w:tc>
      </w:tr>
    </w:tbl>
    <w:p w14:paraId="058F0723" w14:textId="77777777" w:rsidR="00987E28" w:rsidRPr="00F05FA8" w:rsidRDefault="00987E28" w:rsidP="00987E28">
      <w:pPr>
        <w:pStyle w:val="BodyText"/>
      </w:pPr>
    </w:p>
    <w:p w14:paraId="66461148" w14:textId="7FE74ACA" w:rsidR="00987E28" w:rsidRPr="00F05FA8" w:rsidRDefault="00987E28" w:rsidP="00987E28">
      <w:pPr>
        <w:pStyle w:val="Heading1"/>
      </w:pPr>
      <w:r w:rsidRPr="00F05FA8">
        <w:t>Conclusion</w:t>
      </w:r>
    </w:p>
    <w:p w14:paraId="2911F304" w14:textId="3FB5C9F4" w:rsidR="00987E28" w:rsidRDefault="00987E28" w:rsidP="00987E28">
      <w:r w:rsidRPr="00F05FA8">
        <w:t>Did your observations confirm your predictions? Why or why not?</w:t>
      </w:r>
    </w:p>
    <w:p w14:paraId="10925CEB" w14:textId="77777777" w:rsidR="00987E28" w:rsidRDefault="00987E28" w:rsidP="009D6E8D"/>
    <w:sectPr w:rsidR="00987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A020" w14:textId="77777777" w:rsidR="003A57E4" w:rsidRDefault="003A57E4" w:rsidP="00293785">
      <w:pPr>
        <w:spacing w:after="0" w:line="240" w:lineRule="auto"/>
      </w:pPr>
      <w:r>
        <w:separator/>
      </w:r>
    </w:p>
  </w:endnote>
  <w:endnote w:type="continuationSeparator" w:id="0">
    <w:p w14:paraId="7EBFEE37" w14:textId="77777777" w:rsidR="003A57E4" w:rsidRDefault="003A57E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D078" w14:textId="77777777" w:rsidR="00231996" w:rsidRDefault="0023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C8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18DD52" wp14:editId="1BEF868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5F2CA" w14:textId="6F21F9B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7A33D848F6847548D2F6526129243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00FBE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8DD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D5F2CA" w14:textId="6F21F9B1" w:rsidR="00293785" w:rsidRDefault="00200FB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7A33D848F6847548D2F6526129243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F09C17D" wp14:editId="4450B25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08CB" w14:textId="77777777" w:rsidR="00231996" w:rsidRDefault="0023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165CA" w14:textId="77777777" w:rsidR="003A57E4" w:rsidRDefault="003A57E4" w:rsidP="00293785">
      <w:pPr>
        <w:spacing w:after="0" w:line="240" w:lineRule="auto"/>
      </w:pPr>
      <w:r>
        <w:separator/>
      </w:r>
    </w:p>
  </w:footnote>
  <w:footnote w:type="continuationSeparator" w:id="0">
    <w:p w14:paraId="4B89AB07" w14:textId="77777777" w:rsidR="003A57E4" w:rsidRDefault="003A57E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5925" w14:textId="77777777" w:rsidR="00231996" w:rsidRDefault="0023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787D" w14:textId="77777777" w:rsidR="00231996" w:rsidRDefault="00231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693A" w14:textId="77777777" w:rsidR="00231996" w:rsidRDefault="0023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A4E"/>
    <w:multiLevelType w:val="hybridMultilevel"/>
    <w:tmpl w:val="FB34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00E4"/>
    <w:multiLevelType w:val="hybridMultilevel"/>
    <w:tmpl w:val="9800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812"/>
    <w:multiLevelType w:val="hybridMultilevel"/>
    <w:tmpl w:val="E796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2F60"/>
    <w:multiLevelType w:val="hybridMultilevel"/>
    <w:tmpl w:val="61C06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79002">
    <w:abstractNumId w:val="10"/>
  </w:num>
  <w:num w:numId="2" w16cid:durableId="1677267315">
    <w:abstractNumId w:val="11"/>
  </w:num>
  <w:num w:numId="3" w16cid:durableId="33430871">
    <w:abstractNumId w:val="2"/>
  </w:num>
  <w:num w:numId="4" w16cid:durableId="1732071957">
    <w:abstractNumId w:val="5"/>
  </w:num>
  <w:num w:numId="5" w16cid:durableId="290941702">
    <w:abstractNumId w:val="7"/>
  </w:num>
  <w:num w:numId="6" w16cid:durableId="2017344957">
    <w:abstractNumId w:val="9"/>
  </w:num>
  <w:num w:numId="7" w16cid:durableId="1739669698">
    <w:abstractNumId w:val="8"/>
  </w:num>
  <w:num w:numId="8" w16cid:durableId="1653101607">
    <w:abstractNumId w:val="12"/>
  </w:num>
  <w:num w:numId="9" w16cid:durableId="67462372">
    <w:abstractNumId w:val="13"/>
  </w:num>
  <w:num w:numId="10" w16cid:durableId="1749111276">
    <w:abstractNumId w:val="14"/>
  </w:num>
  <w:num w:numId="11" w16cid:durableId="1616791337">
    <w:abstractNumId w:val="4"/>
  </w:num>
  <w:num w:numId="12" w16cid:durableId="483401416">
    <w:abstractNumId w:val="0"/>
  </w:num>
  <w:num w:numId="13" w16cid:durableId="676151641">
    <w:abstractNumId w:val="3"/>
  </w:num>
  <w:num w:numId="14" w16cid:durableId="1287615589">
    <w:abstractNumId w:val="1"/>
  </w:num>
  <w:num w:numId="15" w16cid:durableId="2026666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28"/>
    <w:rsid w:val="0004006F"/>
    <w:rsid w:val="00053775"/>
    <w:rsid w:val="0005619A"/>
    <w:rsid w:val="0008589D"/>
    <w:rsid w:val="000F5024"/>
    <w:rsid w:val="0011259B"/>
    <w:rsid w:val="00116FDD"/>
    <w:rsid w:val="00125621"/>
    <w:rsid w:val="001C0F5B"/>
    <w:rsid w:val="001D0BBF"/>
    <w:rsid w:val="001E1F85"/>
    <w:rsid w:val="001F125D"/>
    <w:rsid w:val="00200FBE"/>
    <w:rsid w:val="00231996"/>
    <w:rsid w:val="002345CC"/>
    <w:rsid w:val="00240E25"/>
    <w:rsid w:val="00247A06"/>
    <w:rsid w:val="00293785"/>
    <w:rsid w:val="002C0879"/>
    <w:rsid w:val="002C37B4"/>
    <w:rsid w:val="00302C4F"/>
    <w:rsid w:val="0036040A"/>
    <w:rsid w:val="00397FA9"/>
    <w:rsid w:val="003A57E4"/>
    <w:rsid w:val="00446C13"/>
    <w:rsid w:val="00456709"/>
    <w:rsid w:val="00501AAE"/>
    <w:rsid w:val="005078B4"/>
    <w:rsid w:val="0053328A"/>
    <w:rsid w:val="00540FC6"/>
    <w:rsid w:val="005511B6"/>
    <w:rsid w:val="00553C98"/>
    <w:rsid w:val="005A7635"/>
    <w:rsid w:val="005B1B37"/>
    <w:rsid w:val="00645D7F"/>
    <w:rsid w:val="00656940"/>
    <w:rsid w:val="006641BB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87E28"/>
    <w:rsid w:val="009B52E4"/>
    <w:rsid w:val="009D6E8D"/>
    <w:rsid w:val="00A101E8"/>
    <w:rsid w:val="00AC349E"/>
    <w:rsid w:val="00AF6A70"/>
    <w:rsid w:val="00B92DBF"/>
    <w:rsid w:val="00BD119F"/>
    <w:rsid w:val="00C11B0F"/>
    <w:rsid w:val="00C73EA1"/>
    <w:rsid w:val="00C8524A"/>
    <w:rsid w:val="00CB7CCD"/>
    <w:rsid w:val="00CC4F77"/>
    <w:rsid w:val="00CD3CF6"/>
    <w:rsid w:val="00CE336D"/>
    <w:rsid w:val="00CF4EFB"/>
    <w:rsid w:val="00D106FF"/>
    <w:rsid w:val="00D269D8"/>
    <w:rsid w:val="00D626EB"/>
    <w:rsid w:val="00DC7A6D"/>
    <w:rsid w:val="00EA74D2"/>
    <w:rsid w:val="00ED24C8"/>
    <w:rsid w:val="00EF47FF"/>
    <w:rsid w:val="00F05FA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03995"/>
  <w15:docId w15:val="{C238535D-F180-4315-B6FB-CDF479A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7E2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7E2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7E28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33D848F6847548D2F65261292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27811-36D7-45C0-AAFA-F72B37596637}"/>
      </w:docPartPr>
      <w:docPartBody>
        <w:p w:rsidR="007D4E01" w:rsidRDefault="007D4E01">
          <w:pPr>
            <w:pStyle w:val="67A33D848F6847548D2F6526129243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01"/>
    <w:rsid w:val="001C0F5B"/>
    <w:rsid w:val="00456709"/>
    <w:rsid w:val="00501AAE"/>
    <w:rsid w:val="007D4E01"/>
    <w:rsid w:val="00BB4915"/>
    <w:rsid w:val="00CB7CCD"/>
    <w:rsid w:val="00CF4EFB"/>
    <w:rsid w:val="00F72317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A33D848F6847548D2F6526129243C1">
    <w:name w:val="67A33D848F6847548D2F652612924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2</Pages>
  <Words>125</Words>
  <Characters>606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2025-03-04T15:48:00Z</cp:lastPrinted>
  <dcterms:created xsi:type="dcterms:W3CDTF">2025-03-04T15:48:00Z</dcterms:created>
  <dcterms:modified xsi:type="dcterms:W3CDTF">2025-03-04T15:48:00Z</dcterms:modified>
  <cp:category/>
</cp:coreProperties>
</file>