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40B8FD" w14:textId="5FA37556" w:rsidR="00446C13" w:rsidRPr="00960E36" w:rsidRDefault="005D2451" w:rsidP="00DC7A6D">
      <w:pPr>
        <w:pStyle w:val="Title"/>
        <w:rPr>
          <w:lang w:val="es-ES"/>
        </w:rPr>
      </w:pPr>
      <w:r w:rsidRPr="00960E36">
        <w:rPr>
          <w:lang w:val="es-ES"/>
        </w:rPr>
        <w:t xml:space="preserve">plantilla para planear un </w:t>
      </w:r>
      <w:r w:rsidR="007264D4" w:rsidRPr="00960E36">
        <w:rPr>
          <w:lang w:val="es-ES"/>
        </w:rPr>
        <w:t>podcast</w:t>
      </w:r>
    </w:p>
    <w:p w14:paraId="30A420AE" w14:textId="58B2789D" w:rsidR="007264D4" w:rsidRPr="00960E36" w:rsidRDefault="005D2451" w:rsidP="00960E36">
      <w:pPr>
        <w:pStyle w:val="Heading1"/>
        <w:rPr>
          <w:lang w:val="es-ES"/>
        </w:rPr>
      </w:pPr>
      <w:r w:rsidRPr="00960E36">
        <w:rPr>
          <w:lang w:val="es-ES"/>
        </w:rPr>
        <w:t>Título del p</w:t>
      </w:r>
      <w:r w:rsidR="007264D4" w:rsidRPr="00960E36">
        <w:rPr>
          <w:lang w:val="es-ES"/>
        </w:rPr>
        <w:t>odcast</w:t>
      </w:r>
    </w:p>
    <w:p w14:paraId="23867BD2" w14:textId="68FCCC53" w:rsidR="007264D4" w:rsidRPr="00960E36" w:rsidRDefault="005D2451" w:rsidP="007264D4">
      <w:pPr>
        <w:rPr>
          <w:lang w:val="es-ES"/>
        </w:rPr>
      </w:pPr>
      <w:r w:rsidRPr="00960E36">
        <w:rPr>
          <w:lang w:val="es-ES"/>
        </w:rPr>
        <w:t>¿Cómo se llama tu podcas</w:t>
      </w:r>
      <w:r w:rsidR="007264D4" w:rsidRPr="00960E36">
        <w:rPr>
          <w:lang w:val="es-ES"/>
        </w:rPr>
        <w:t xml:space="preserve">t? </w:t>
      </w:r>
    </w:p>
    <w:p w14:paraId="7948DB23" w14:textId="77777777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______________________________________________________________________________</w:t>
      </w:r>
    </w:p>
    <w:p w14:paraId="7B0BC23A" w14:textId="43823E4D" w:rsidR="007264D4" w:rsidRPr="00960E36" w:rsidRDefault="005D2451" w:rsidP="00960E36">
      <w:pPr>
        <w:pStyle w:val="Heading1"/>
        <w:rPr>
          <w:lang w:val="es-ES"/>
        </w:rPr>
      </w:pPr>
      <w:r w:rsidRPr="00960E36">
        <w:rPr>
          <w:lang w:val="es-ES"/>
        </w:rPr>
        <w:t>Tema del episodio o idea principal</w:t>
      </w:r>
    </w:p>
    <w:p w14:paraId="0D27164C" w14:textId="28222EAC" w:rsidR="007264D4" w:rsidRPr="00960E36" w:rsidRDefault="005D2451" w:rsidP="007264D4">
      <w:pPr>
        <w:rPr>
          <w:lang w:val="es-ES"/>
        </w:rPr>
      </w:pPr>
      <w:r w:rsidRPr="00960E36">
        <w:rPr>
          <w:lang w:val="es-ES"/>
        </w:rPr>
        <w:t>¿De qué se trata tu episodio</w:t>
      </w:r>
      <w:r w:rsidR="007264D4" w:rsidRPr="00960E36">
        <w:rPr>
          <w:lang w:val="es-ES"/>
        </w:rPr>
        <w:t xml:space="preserve">? </w:t>
      </w:r>
    </w:p>
    <w:p w14:paraId="2F8F1264" w14:textId="77777777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______________________________________________________________________________</w:t>
      </w:r>
    </w:p>
    <w:p w14:paraId="1EC14352" w14:textId="2BC864A0" w:rsidR="007264D4" w:rsidRPr="00960E36" w:rsidRDefault="005D2451" w:rsidP="00960E36">
      <w:pPr>
        <w:pStyle w:val="Heading1"/>
        <w:rPr>
          <w:lang w:val="es-ES"/>
        </w:rPr>
      </w:pPr>
      <w:r w:rsidRPr="00960E36">
        <w:rPr>
          <w:lang w:val="es-ES"/>
        </w:rPr>
        <w:t>Objetivo</w:t>
      </w:r>
    </w:p>
    <w:p w14:paraId="77407515" w14:textId="5EF1DE68" w:rsidR="007264D4" w:rsidRPr="00960E36" w:rsidRDefault="005D2451" w:rsidP="007264D4">
      <w:pPr>
        <w:rPr>
          <w:lang w:val="es-ES"/>
        </w:rPr>
      </w:pPr>
      <w:r w:rsidRPr="00960E36">
        <w:rPr>
          <w:lang w:val="es-ES"/>
        </w:rPr>
        <w:t>¿Qué quieres que tu público sepa, sienta o haga después de escucharlo</w:t>
      </w:r>
      <w:r w:rsidR="007264D4" w:rsidRPr="00960E36">
        <w:rPr>
          <w:lang w:val="es-ES"/>
        </w:rPr>
        <w:t>?</w:t>
      </w:r>
    </w:p>
    <w:p w14:paraId="7ED88DBA" w14:textId="6F9FF9D0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Inform</w:t>
      </w:r>
      <w:r w:rsidR="005D2451" w:rsidRPr="00960E36">
        <w:rPr>
          <w:lang w:val="es-ES"/>
        </w:rPr>
        <w:t>ar</w:t>
      </w:r>
    </w:p>
    <w:p w14:paraId="54C21660" w14:textId="589CC4B1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Ent</w:t>
      </w:r>
      <w:r w:rsidR="005D2451" w:rsidRPr="00960E36">
        <w:rPr>
          <w:lang w:val="es-ES"/>
        </w:rPr>
        <w:t>retener</w:t>
      </w:r>
    </w:p>
    <w:p w14:paraId="34E139D1" w14:textId="5489656E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Persuad</w:t>
      </w:r>
      <w:r w:rsidR="005D2451" w:rsidRPr="00960E36">
        <w:rPr>
          <w:lang w:val="es-ES"/>
        </w:rPr>
        <w:t>ir</w:t>
      </w:r>
    </w:p>
    <w:p w14:paraId="3F73D1B4" w14:textId="46495533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Inspir</w:t>
      </w:r>
      <w:r w:rsidR="005D2451" w:rsidRPr="00960E36">
        <w:rPr>
          <w:lang w:val="es-ES"/>
        </w:rPr>
        <w:t>ar</w:t>
      </w:r>
    </w:p>
    <w:p w14:paraId="5940CADE" w14:textId="08C49DC8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5D2451" w:rsidRPr="00960E36">
        <w:rPr>
          <w:lang w:val="es-ES"/>
        </w:rPr>
        <w:t>Concienciar</w:t>
      </w:r>
    </w:p>
    <w:p w14:paraId="25B396BE" w14:textId="025ECC01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Ot</w:t>
      </w:r>
      <w:r w:rsidR="005D2451" w:rsidRPr="00960E36">
        <w:rPr>
          <w:lang w:val="es-ES"/>
        </w:rPr>
        <w:t>ro</w:t>
      </w:r>
      <w:r w:rsidRPr="00960E36">
        <w:rPr>
          <w:lang w:val="es-ES"/>
        </w:rPr>
        <w:t>: ______________________________________________________________________________</w:t>
      </w:r>
    </w:p>
    <w:p w14:paraId="75AAC6AB" w14:textId="11B0F8DB" w:rsidR="007264D4" w:rsidRPr="00960E36" w:rsidRDefault="005D2451" w:rsidP="00960E36">
      <w:pPr>
        <w:pStyle w:val="Heading1"/>
        <w:rPr>
          <w:lang w:val="es-ES"/>
        </w:rPr>
      </w:pPr>
      <w:bookmarkStart w:id="0" w:name="_heading=h.pvu6crqbvmtx" w:colFirst="0" w:colLast="0"/>
      <w:bookmarkEnd w:id="0"/>
      <w:r w:rsidRPr="00960E36">
        <w:rPr>
          <w:lang w:val="es-ES"/>
        </w:rPr>
        <w:t>Público objetivo</w:t>
      </w:r>
    </w:p>
    <w:p w14:paraId="3394918C" w14:textId="4969DA40" w:rsidR="007264D4" w:rsidRPr="00960E36" w:rsidRDefault="005D2451" w:rsidP="007264D4">
      <w:pPr>
        <w:rPr>
          <w:lang w:val="es-ES"/>
        </w:rPr>
      </w:pPr>
      <w:r w:rsidRPr="00960E36">
        <w:rPr>
          <w:lang w:val="es-ES"/>
        </w:rPr>
        <w:t>¿Para quién lo estás haciendo</w:t>
      </w:r>
      <w:r w:rsidR="007264D4" w:rsidRPr="00960E36">
        <w:rPr>
          <w:lang w:val="es-ES"/>
        </w:rPr>
        <w:t xml:space="preserve">? </w:t>
      </w:r>
      <w:r w:rsidRPr="00960E36">
        <w:rPr>
          <w:lang w:val="es-ES"/>
        </w:rPr>
        <w:t>Edad</w:t>
      </w:r>
      <w:r w:rsidR="007264D4" w:rsidRPr="00960E36">
        <w:rPr>
          <w:lang w:val="es-ES"/>
        </w:rPr>
        <w:t>, interes</w:t>
      </w:r>
      <w:r w:rsidRPr="00960E36">
        <w:rPr>
          <w:lang w:val="es-ES"/>
        </w:rPr>
        <w:t>e</w:t>
      </w:r>
      <w:r w:rsidR="007264D4" w:rsidRPr="00960E36">
        <w:rPr>
          <w:lang w:val="es-ES"/>
        </w:rPr>
        <w:t xml:space="preserve">s, </w:t>
      </w:r>
      <w:r w:rsidR="00E7541E" w:rsidRPr="00960E36">
        <w:rPr>
          <w:lang w:val="es-ES"/>
        </w:rPr>
        <w:t>historia</w:t>
      </w:r>
      <w:r w:rsidR="007264D4" w:rsidRPr="00960E36">
        <w:rPr>
          <w:lang w:val="es-ES"/>
        </w:rPr>
        <w:t>?</w:t>
      </w:r>
    </w:p>
    <w:p w14:paraId="65A07243" w14:textId="77777777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______________________________________________________________________________</w:t>
      </w:r>
    </w:p>
    <w:p w14:paraId="574C5C57" w14:textId="796D6E4C" w:rsidR="007264D4" w:rsidRPr="00960E36" w:rsidRDefault="007264D4" w:rsidP="00960E36">
      <w:pPr>
        <w:pStyle w:val="Heading1"/>
        <w:rPr>
          <w:lang w:val="es-ES"/>
        </w:rPr>
      </w:pPr>
      <w:bookmarkStart w:id="1" w:name="_heading=h.layzpb2kijjy" w:colFirst="0" w:colLast="0"/>
      <w:bookmarkEnd w:id="1"/>
      <w:r w:rsidRPr="00960E36">
        <w:rPr>
          <w:lang w:val="es-ES"/>
        </w:rPr>
        <w:t>Format</w:t>
      </w:r>
      <w:r w:rsidR="00E7541E" w:rsidRPr="00960E36">
        <w:rPr>
          <w:lang w:val="es-ES"/>
        </w:rPr>
        <w:t>o y estructura</w:t>
      </w:r>
    </w:p>
    <w:p w14:paraId="277F53F1" w14:textId="7A9EC71F" w:rsidR="007264D4" w:rsidRPr="00960E36" w:rsidRDefault="00E7541E" w:rsidP="007264D4">
      <w:pPr>
        <w:rPr>
          <w:lang w:val="es-ES"/>
        </w:rPr>
      </w:pPr>
      <w:r w:rsidRPr="00960E36">
        <w:rPr>
          <w:lang w:val="es-ES"/>
        </w:rPr>
        <w:t>Elige un Estilo (puedes combiner más de uno</w:t>
      </w:r>
      <w:r w:rsidR="007264D4" w:rsidRPr="00960E36">
        <w:rPr>
          <w:lang w:val="es-ES"/>
        </w:rPr>
        <w:t>):</w:t>
      </w:r>
    </w:p>
    <w:p w14:paraId="5AC41253" w14:textId="58E1E0BF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E7541E" w:rsidRPr="00960E36">
        <w:rPr>
          <w:lang w:val="es-ES"/>
        </w:rPr>
        <w:t>Narración individual</w:t>
      </w:r>
    </w:p>
    <w:p w14:paraId="2EFFE8D3" w14:textId="0463C045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E7541E" w:rsidRPr="00960E36">
        <w:rPr>
          <w:lang w:val="es-ES"/>
        </w:rPr>
        <w:t>Entrevista</w:t>
      </w:r>
    </w:p>
    <w:p w14:paraId="2A93A4FF" w14:textId="2A78B491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E7541E" w:rsidRPr="00960E36">
        <w:rPr>
          <w:lang w:val="es-ES"/>
        </w:rPr>
        <w:t>Narración de historias / Estilo documental</w:t>
      </w:r>
    </w:p>
    <w:p w14:paraId="7D2D82E8" w14:textId="52EAEBF3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E7541E" w:rsidRPr="00960E36">
        <w:rPr>
          <w:lang w:val="es-ES"/>
        </w:rPr>
        <w:t>Discusión Estilo mesa redonda</w:t>
      </w:r>
    </w:p>
    <w:p w14:paraId="5603E7EE" w14:textId="2EA80BF6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 xml:space="preserve">☐ </w:t>
      </w:r>
      <w:r w:rsidR="00E7541E" w:rsidRPr="00960E36">
        <w:rPr>
          <w:lang w:val="es-ES"/>
        </w:rPr>
        <w:t>Preguntas y respuestas</w:t>
      </w:r>
    </w:p>
    <w:p w14:paraId="6EE573A5" w14:textId="7C8176A1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☐ Ot</w:t>
      </w:r>
      <w:r w:rsidR="00E7541E" w:rsidRPr="00960E36">
        <w:rPr>
          <w:lang w:val="es-ES"/>
        </w:rPr>
        <w:t>ro</w:t>
      </w:r>
      <w:r w:rsidRPr="00960E36">
        <w:rPr>
          <w:lang w:val="es-ES"/>
        </w:rPr>
        <w:t>: ___________</w:t>
      </w:r>
    </w:p>
    <w:p w14:paraId="41509A85" w14:textId="77777777" w:rsidR="00960E36" w:rsidRPr="00960E36" w:rsidRDefault="00960E36" w:rsidP="00960E36">
      <w:pPr>
        <w:pStyle w:val="Heading1"/>
        <w:rPr>
          <w:lang w:val="es-ES"/>
        </w:rPr>
      </w:pPr>
      <w:bookmarkStart w:id="2" w:name="_heading=h.hp4650nfzkbx" w:colFirst="0" w:colLast="0"/>
      <w:bookmarkEnd w:id="2"/>
    </w:p>
    <w:p w14:paraId="73926724" w14:textId="2F6142E8" w:rsidR="007264D4" w:rsidRPr="00960E36" w:rsidRDefault="007264D4" w:rsidP="00960E36">
      <w:pPr>
        <w:pStyle w:val="Heading1"/>
        <w:rPr>
          <w:lang w:val="es-ES"/>
        </w:rPr>
      </w:pPr>
      <w:r w:rsidRPr="00960E36">
        <w:rPr>
          <w:lang w:val="es-ES"/>
        </w:rPr>
        <w:lastRenderedPageBreak/>
        <w:t>Segment</w:t>
      </w:r>
      <w:r w:rsidR="00E7541E" w:rsidRPr="00960E36">
        <w:rPr>
          <w:lang w:val="es-ES"/>
        </w:rPr>
        <w:t>os o</w:t>
      </w:r>
      <w:r w:rsidRPr="00960E36">
        <w:rPr>
          <w:lang w:val="es-ES"/>
        </w:rPr>
        <w:t xml:space="preserve"> </w:t>
      </w:r>
      <w:r w:rsidR="00E7541E" w:rsidRPr="00960E36">
        <w:rPr>
          <w:lang w:val="es-ES"/>
        </w:rPr>
        <w:t>partes</w:t>
      </w:r>
    </w:p>
    <w:p w14:paraId="528BC6FD" w14:textId="70131094" w:rsidR="007264D4" w:rsidRPr="00960E36" w:rsidRDefault="007264D4" w:rsidP="007264D4">
      <w:pPr>
        <w:rPr>
          <w:lang w:val="es-ES"/>
        </w:rPr>
      </w:pPr>
      <w:r w:rsidRPr="00960E36">
        <w:rPr>
          <w:lang w:val="es-ES"/>
        </w:rPr>
        <w:t>De</w:t>
      </w:r>
      <w:r w:rsidR="00E7541E" w:rsidRPr="00960E36">
        <w:rPr>
          <w:lang w:val="es-ES"/>
        </w:rPr>
        <w:t>sarolla la estructura del podcast, incluyendo estimaciones de tiempo</w:t>
      </w:r>
      <w:r w:rsidRPr="00960E36">
        <w:rPr>
          <w:lang w:val="es-ES"/>
        </w:rPr>
        <w:t xml:space="preserve">. </w:t>
      </w:r>
    </w:p>
    <w:p w14:paraId="575DBBF0" w14:textId="77777777" w:rsidR="007264D4" w:rsidRPr="00960E36" w:rsidRDefault="007264D4" w:rsidP="007264D4">
      <w:pPr>
        <w:rPr>
          <w:lang w:val="es-ES"/>
        </w:rPr>
      </w:pPr>
    </w:p>
    <w:p w14:paraId="41FFD2D5" w14:textId="77777777" w:rsidR="007264D4" w:rsidRPr="00960E36" w:rsidRDefault="007264D4" w:rsidP="007264D4">
      <w:pPr>
        <w:rPr>
          <w:lang w:val="es-ES"/>
        </w:rPr>
      </w:pPr>
    </w:p>
    <w:p w14:paraId="126C71C1" w14:textId="77777777" w:rsidR="007264D4" w:rsidRDefault="007264D4" w:rsidP="007264D4">
      <w:pPr>
        <w:rPr>
          <w:lang w:val="es-ES"/>
        </w:rPr>
      </w:pPr>
    </w:p>
    <w:p w14:paraId="01591CB8" w14:textId="77777777" w:rsidR="00960E36" w:rsidRPr="00960E36" w:rsidRDefault="00960E36" w:rsidP="00960E36">
      <w:pPr>
        <w:rPr>
          <w:lang w:val="es-ES"/>
        </w:rPr>
      </w:pPr>
    </w:p>
    <w:p w14:paraId="2FCFE4D1" w14:textId="77777777" w:rsidR="00960E36" w:rsidRPr="00960E36" w:rsidRDefault="00960E36" w:rsidP="00960E36">
      <w:pPr>
        <w:rPr>
          <w:lang w:val="es-ES"/>
        </w:rPr>
      </w:pPr>
    </w:p>
    <w:p w14:paraId="28B5E46E" w14:textId="77777777" w:rsidR="00960E36" w:rsidRPr="00960E36" w:rsidRDefault="00960E36" w:rsidP="00960E36">
      <w:pPr>
        <w:rPr>
          <w:lang w:val="es-ES"/>
        </w:rPr>
      </w:pPr>
    </w:p>
    <w:p w14:paraId="2A14407A" w14:textId="77777777" w:rsidR="00960E36" w:rsidRPr="00960E36" w:rsidRDefault="00960E36" w:rsidP="00960E36">
      <w:pPr>
        <w:rPr>
          <w:lang w:val="es-ES"/>
        </w:rPr>
      </w:pPr>
    </w:p>
    <w:p w14:paraId="4E08396F" w14:textId="77777777" w:rsidR="00960E36" w:rsidRPr="00960E36" w:rsidRDefault="00960E36" w:rsidP="00960E36">
      <w:pPr>
        <w:rPr>
          <w:lang w:val="es-ES"/>
        </w:rPr>
      </w:pPr>
    </w:p>
    <w:p w14:paraId="32592E54" w14:textId="77777777" w:rsidR="00960E36" w:rsidRPr="00960E36" w:rsidRDefault="00960E36" w:rsidP="00960E36">
      <w:pPr>
        <w:rPr>
          <w:lang w:val="es-ES"/>
        </w:rPr>
      </w:pPr>
    </w:p>
    <w:p w14:paraId="68E25A86" w14:textId="77777777" w:rsidR="00960E36" w:rsidRPr="00960E36" w:rsidRDefault="00960E36" w:rsidP="00960E36">
      <w:pPr>
        <w:rPr>
          <w:lang w:val="es-ES"/>
        </w:rPr>
      </w:pPr>
    </w:p>
    <w:p w14:paraId="79EB6E11" w14:textId="77777777" w:rsidR="00960E36" w:rsidRPr="00960E36" w:rsidRDefault="00960E36" w:rsidP="00960E36">
      <w:pPr>
        <w:rPr>
          <w:lang w:val="es-ES"/>
        </w:rPr>
      </w:pPr>
    </w:p>
    <w:p w14:paraId="57DB348A" w14:textId="77777777" w:rsidR="00960E36" w:rsidRPr="00960E36" w:rsidRDefault="00960E36" w:rsidP="00960E36">
      <w:pPr>
        <w:rPr>
          <w:lang w:val="es-ES"/>
        </w:rPr>
      </w:pPr>
    </w:p>
    <w:p w14:paraId="0F1A87EA" w14:textId="77777777" w:rsidR="00960E36" w:rsidRPr="00960E36" w:rsidRDefault="00960E36" w:rsidP="00960E36">
      <w:pPr>
        <w:rPr>
          <w:lang w:val="es-ES"/>
        </w:rPr>
      </w:pPr>
    </w:p>
    <w:p w14:paraId="3D4CF701" w14:textId="77777777" w:rsidR="00960E36" w:rsidRPr="00960E36" w:rsidRDefault="00960E36" w:rsidP="00960E36">
      <w:pPr>
        <w:rPr>
          <w:lang w:val="es-ES"/>
        </w:rPr>
      </w:pPr>
    </w:p>
    <w:p w14:paraId="180CBD48" w14:textId="77777777" w:rsidR="00960E36" w:rsidRPr="00960E36" w:rsidRDefault="00960E36" w:rsidP="00960E36">
      <w:pPr>
        <w:rPr>
          <w:lang w:val="es-ES"/>
        </w:rPr>
      </w:pPr>
    </w:p>
    <w:p w14:paraId="3FD297D6" w14:textId="77777777" w:rsidR="00960E36" w:rsidRPr="00960E36" w:rsidRDefault="00960E36" w:rsidP="00960E36">
      <w:pPr>
        <w:rPr>
          <w:lang w:val="es-ES"/>
        </w:rPr>
      </w:pPr>
    </w:p>
    <w:p w14:paraId="655DA5F6" w14:textId="77777777" w:rsidR="00960E36" w:rsidRPr="00960E36" w:rsidRDefault="00960E36" w:rsidP="00960E36">
      <w:pPr>
        <w:rPr>
          <w:lang w:val="es-ES"/>
        </w:rPr>
      </w:pPr>
    </w:p>
    <w:p w14:paraId="347D0A35" w14:textId="77777777" w:rsidR="00960E36" w:rsidRPr="00960E36" w:rsidRDefault="00960E36" w:rsidP="00960E36">
      <w:pPr>
        <w:rPr>
          <w:lang w:val="es-ES"/>
        </w:rPr>
      </w:pPr>
    </w:p>
    <w:p w14:paraId="03382FF0" w14:textId="77777777" w:rsidR="00960E36" w:rsidRPr="00960E36" w:rsidRDefault="00960E36" w:rsidP="00960E36">
      <w:pPr>
        <w:rPr>
          <w:lang w:val="es-ES"/>
        </w:rPr>
      </w:pPr>
    </w:p>
    <w:p w14:paraId="4A38B967" w14:textId="77777777" w:rsidR="00960E36" w:rsidRPr="00960E36" w:rsidRDefault="00960E36" w:rsidP="00960E36">
      <w:pPr>
        <w:rPr>
          <w:lang w:val="es-ES"/>
        </w:rPr>
      </w:pPr>
    </w:p>
    <w:p w14:paraId="561AB298" w14:textId="77777777" w:rsidR="00960E36" w:rsidRPr="00960E36" w:rsidRDefault="00960E36" w:rsidP="00960E36">
      <w:pPr>
        <w:rPr>
          <w:lang w:val="es-ES"/>
        </w:rPr>
      </w:pPr>
    </w:p>
    <w:p w14:paraId="61F83115" w14:textId="77777777" w:rsidR="00960E36" w:rsidRPr="00960E36" w:rsidRDefault="00960E36" w:rsidP="00960E36">
      <w:pPr>
        <w:rPr>
          <w:lang w:val="es-ES"/>
        </w:rPr>
      </w:pPr>
    </w:p>
    <w:p w14:paraId="08049B90" w14:textId="77777777" w:rsidR="00960E36" w:rsidRPr="00960E36" w:rsidRDefault="00960E36" w:rsidP="00960E36">
      <w:pPr>
        <w:rPr>
          <w:lang w:val="es-ES"/>
        </w:rPr>
      </w:pPr>
    </w:p>
    <w:p w14:paraId="61EB2F6F" w14:textId="77777777" w:rsidR="00960E36" w:rsidRPr="00960E36" w:rsidRDefault="00960E36" w:rsidP="00960E36">
      <w:pPr>
        <w:rPr>
          <w:lang w:val="es-ES"/>
        </w:rPr>
      </w:pPr>
    </w:p>
    <w:p w14:paraId="6EBC142E" w14:textId="77777777" w:rsidR="00960E36" w:rsidRPr="00960E36" w:rsidRDefault="00960E36" w:rsidP="00960E36">
      <w:pPr>
        <w:rPr>
          <w:lang w:val="es-ES"/>
        </w:rPr>
      </w:pPr>
    </w:p>
    <w:p w14:paraId="1A02952D" w14:textId="7021A255" w:rsidR="00960E36" w:rsidRPr="00960E36" w:rsidRDefault="00960E36" w:rsidP="00960E36">
      <w:pPr>
        <w:tabs>
          <w:tab w:val="left" w:pos="8402"/>
        </w:tabs>
        <w:rPr>
          <w:lang w:val="es-ES"/>
        </w:rPr>
      </w:pPr>
      <w:r>
        <w:rPr>
          <w:lang w:val="es-ES"/>
        </w:rPr>
        <w:tab/>
      </w:r>
    </w:p>
    <w:sectPr w:rsidR="00960E36" w:rsidRPr="00960E36" w:rsidSect="00726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F93D" w14:textId="77777777" w:rsidR="00CA7A23" w:rsidRDefault="00CA7A23" w:rsidP="00293785">
      <w:pPr>
        <w:spacing w:after="0" w:line="240" w:lineRule="auto"/>
      </w:pPr>
      <w:r>
        <w:separator/>
      </w:r>
    </w:p>
  </w:endnote>
  <w:endnote w:type="continuationSeparator" w:id="0">
    <w:p w14:paraId="732CA64E" w14:textId="77777777" w:rsidR="00CA7A23" w:rsidRDefault="00CA7A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3AFB" w14:textId="77777777" w:rsidR="00960E36" w:rsidRDefault="00960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74F64559" w:rsidR="00293785" w:rsidRDefault="00960E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5AD444" wp14:editId="17936BB5">
              <wp:simplePos x="0" y="0"/>
              <wp:positionH relativeFrom="column">
                <wp:posOffset>1951355</wp:posOffset>
              </wp:positionH>
              <wp:positionV relativeFrom="paragraph">
                <wp:posOffset>-31446</wp:posOffset>
              </wp:positionV>
              <wp:extent cx="4010025" cy="295275"/>
              <wp:effectExtent l="0" t="0" r="0" b="0"/>
              <wp:wrapNone/>
              <wp:docPr id="1751914867" name="Rectangle 1751914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5E1F4" w14:textId="19DF5D21" w:rsidR="00960E36" w:rsidRPr="007B50D1" w:rsidRDefault="00960E36" w:rsidP="00960E3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\* Upper \* MERGEFORMAT </w:instrText>
                          </w:r>
                          <w:r>
                            <w:fldChar w:fldCharType="separate"/>
                          </w:r>
                          <w:r w:rsidR="00EA0C39">
                            <w:rPr>
                              <w:caps w:val="0"/>
                            </w:rPr>
                            <w:t xml:space="preserve">LISTEN, LEARN, </w:t>
                          </w:r>
                          <w:r w:rsidR="00EA0C39" w:rsidRPr="00EA0C39">
                            <w:t>LAUNCH</w:t>
                          </w:r>
                          <w:r w:rsidRPr="00960E36"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5AD444" id="Rectangle 1751914867" o:spid="_x0000_s1026" style="position:absolute;left:0;text-align:left;margin-left:153.65pt;margin-top:-2.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" filled="f" stroked="f">
              <v:textbox inset="2.53958mm,1.2694mm,2.53958mm,1.2694mm">
                <w:txbxContent>
                  <w:p w14:paraId="7A45E1F4" w14:textId="19DF5D21" w:rsidR="00960E36" w:rsidRPr="007B50D1" w:rsidRDefault="00960E36" w:rsidP="00960E3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\* Upper \* MERGEFORMAT </w:instrText>
                    </w:r>
                    <w:r>
                      <w:fldChar w:fldCharType="separate"/>
                    </w:r>
                    <w:r w:rsidR="00EA0C39">
                      <w:rPr>
                        <w:caps w:val="0"/>
                      </w:rPr>
                      <w:t xml:space="preserve">LISTEN, LEARN, </w:t>
                    </w:r>
                    <w:r w:rsidR="00EA0C39" w:rsidRPr="00EA0C39">
                      <w:t>LAUNCH</w:t>
                    </w:r>
                    <w:r w:rsidRPr="00960E36"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E7AAB8F" wp14:editId="0B157D30">
          <wp:simplePos x="0" y="0"/>
          <wp:positionH relativeFrom="column">
            <wp:posOffset>2124075</wp:posOffset>
          </wp:positionH>
          <wp:positionV relativeFrom="paragraph">
            <wp:posOffset>10160</wp:posOffset>
          </wp:positionV>
          <wp:extent cx="4673600" cy="393700"/>
          <wp:effectExtent l="0" t="0" r="0" b="0"/>
          <wp:wrapNone/>
          <wp:docPr id="15197739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3986" name="Picture 151977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A13C" w14:textId="77777777" w:rsidR="00960E36" w:rsidRDefault="00960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3747" w14:textId="77777777" w:rsidR="00CA7A23" w:rsidRDefault="00CA7A23" w:rsidP="00293785">
      <w:pPr>
        <w:spacing w:after="0" w:line="240" w:lineRule="auto"/>
      </w:pPr>
      <w:r>
        <w:separator/>
      </w:r>
    </w:p>
  </w:footnote>
  <w:footnote w:type="continuationSeparator" w:id="0">
    <w:p w14:paraId="5ACCE6B8" w14:textId="77777777" w:rsidR="00CA7A23" w:rsidRDefault="00CA7A2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F7E" w14:textId="77777777" w:rsidR="007264D4" w:rsidRDefault="00726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1596" w14:textId="77777777" w:rsidR="007264D4" w:rsidRDefault="00726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3CC5" w14:textId="77777777" w:rsidR="007264D4" w:rsidRDefault="00726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5330"/>
    <w:rsid w:val="000F0606"/>
    <w:rsid w:val="000F0703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C58AB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5D2451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637F"/>
    <w:rsid w:val="00721EA4"/>
    <w:rsid w:val="007236BB"/>
    <w:rsid w:val="007264D4"/>
    <w:rsid w:val="007328A5"/>
    <w:rsid w:val="0074574F"/>
    <w:rsid w:val="00797CB5"/>
    <w:rsid w:val="007B055F"/>
    <w:rsid w:val="007C36E9"/>
    <w:rsid w:val="007E6F1D"/>
    <w:rsid w:val="008539BE"/>
    <w:rsid w:val="00880013"/>
    <w:rsid w:val="008856F2"/>
    <w:rsid w:val="00887B49"/>
    <w:rsid w:val="008920A4"/>
    <w:rsid w:val="00893D8A"/>
    <w:rsid w:val="008F5386"/>
    <w:rsid w:val="00913172"/>
    <w:rsid w:val="00960E36"/>
    <w:rsid w:val="0097691F"/>
    <w:rsid w:val="00981E19"/>
    <w:rsid w:val="009B52E4"/>
    <w:rsid w:val="009D6E8D"/>
    <w:rsid w:val="00A101E8"/>
    <w:rsid w:val="00A75C85"/>
    <w:rsid w:val="00AC2E2F"/>
    <w:rsid w:val="00AC349E"/>
    <w:rsid w:val="00B3475F"/>
    <w:rsid w:val="00B92DBF"/>
    <w:rsid w:val="00BD119F"/>
    <w:rsid w:val="00C60185"/>
    <w:rsid w:val="00C73EA1"/>
    <w:rsid w:val="00C8524A"/>
    <w:rsid w:val="00CA7A23"/>
    <w:rsid w:val="00CB4974"/>
    <w:rsid w:val="00CC4F77"/>
    <w:rsid w:val="00CD3CF6"/>
    <w:rsid w:val="00CD602A"/>
    <w:rsid w:val="00CE336D"/>
    <w:rsid w:val="00CF192F"/>
    <w:rsid w:val="00D106FF"/>
    <w:rsid w:val="00D12898"/>
    <w:rsid w:val="00D626EB"/>
    <w:rsid w:val="00DB648A"/>
    <w:rsid w:val="00DC1267"/>
    <w:rsid w:val="00DC7A6D"/>
    <w:rsid w:val="00DE0203"/>
    <w:rsid w:val="00E43680"/>
    <w:rsid w:val="00E61E47"/>
    <w:rsid w:val="00E7541E"/>
    <w:rsid w:val="00EA0C39"/>
    <w:rsid w:val="00ED24C8"/>
    <w:rsid w:val="00EE2561"/>
    <w:rsid w:val="00F377E2"/>
    <w:rsid w:val="00F50748"/>
    <w:rsid w:val="00F65749"/>
    <w:rsid w:val="00F72D02"/>
    <w:rsid w:val="00F77736"/>
    <w:rsid w:val="00F82495"/>
    <w:rsid w:val="00FC4E2C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0E36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E3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E3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60E3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60E3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E36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60E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0E36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60E36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36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60E3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60E36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E36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0E36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60E36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60E36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960E36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6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60E3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E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E36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36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36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36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60E36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60E36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60E36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60E36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960E3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116</Words>
  <Characters>916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Listen, Learn, Launch</vt:lpstr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Listen, Learn, Launch</dc:title>
  <dc:subject/>
  <dc:creator>K20 Center</dc:creator>
  <cp:keywords/>
  <dc:description/>
  <cp:lastModifiedBy>Gracia, Ann M.</cp:lastModifiedBy>
  <cp:revision>3</cp:revision>
  <cp:lastPrinted>2025-07-14T18:03:00Z</cp:lastPrinted>
  <dcterms:created xsi:type="dcterms:W3CDTF">2025-07-14T18:03:00Z</dcterms:created>
  <dcterms:modified xsi:type="dcterms:W3CDTF">2025-07-14T18:04:00Z</dcterms:modified>
  <cp:category/>
</cp:coreProperties>
</file>