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867BD2" w14:textId="048D3B5A" w:rsidR="007264D4" w:rsidRPr="00C754C2" w:rsidRDefault="007264D4" w:rsidP="00C754C2">
      <w:pPr>
        <w:pStyle w:val="Heading1"/>
        <w:rPr>
          <w:b w:val="0"/>
          <w:bCs w:val="0"/>
          <w:color w:val="000000" w:themeColor="text1"/>
        </w:rPr>
      </w:pPr>
      <w:r w:rsidRPr="00C754C2">
        <w:t>Podcast Title</w:t>
      </w:r>
      <w:r w:rsidR="00C754C2">
        <w:br/>
      </w:r>
      <w:r w:rsidRPr="00C754C2">
        <w:rPr>
          <w:b w:val="0"/>
          <w:bCs w:val="0"/>
          <w:color w:val="000000" w:themeColor="text1"/>
        </w:rPr>
        <w:t xml:space="preserve">What is the name of your podcast? </w:t>
      </w:r>
    </w:p>
    <w:p w14:paraId="7948DB23" w14:textId="77777777" w:rsidR="007264D4" w:rsidRDefault="007264D4" w:rsidP="007264D4">
      <w:r>
        <w:t>______________________________________________________________________________</w:t>
      </w:r>
    </w:p>
    <w:p w14:paraId="0D27164C" w14:textId="4F00A2AE" w:rsidR="007264D4" w:rsidRPr="00C754C2" w:rsidRDefault="007264D4" w:rsidP="00C754C2">
      <w:pPr>
        <w:pStyle w:val="Heading1"/>
        <w:rPr>
          <w:b w:val="0"/>
          <w:bCs w:val="0"/>
          <w:color w:val="000000" w:themeColor="text1"/>
        </w:rPr>
      </w:pPr>
      <w:r w:rsidRPr="00C754C2">
        <w:t>Episode Topic/Main Idea</w:t>
      </w:r>
      <w:r w:rsidR="00C754C2">
        <w:br/>
      </w:r>
      <w:r w:rsidRPr="00C754C2">
        <w:rPr>
          <w:b w:val="0"/>
          <w:bCs w:val="0"/>
          <w:color w:val="000000" w:themeColor="text1"/>
        </w:rPr>
        <w:t xml:space="preserve">What is your episode about? </w:t>
      </w:r>
    </w:p>
    <w:p w14:paraId="2F8F1264" w14:textId="77777777" w:rsidR="007264D4" w:rsidRDefault="007264D4" w:rsidP="007264D4">
      <w:r>
        <w:t>______________________________________________________________________________</w:t>
      </w:r>
    </w:p>
    <w:p w14:paraId="77407515" w14:textId="6D7B73D2" w:rsidR="007264D4" w:rsidRPr="00C754C2" w:rsidRDefault="007264D4" w:rsidP="00C754C2">
      <w:pPr>
        <w:pStyle w:val="Heading1"/>
        <w:rPr>
          <w:b w:val="0"/>
          <w:bCs w:val="0"/>
          <w:color w:val="000000" w:themeColor="text1"/>
        </w:rPr>
      </w:pPr>
      <w:r w:rsidRPr="00C754C2">
        <w:t>Purpose</w:t>
      </w:r>
      <w:r w:rsidR="00C754C2">
        <w:br/>
      </w:r>
      <w:r w:rsidRPr="00C754C2">
        <w:rPr>
          <w:b w:val="0"/>
          <w:bCs w:val="0"/>
          <w:color w:val="000000" w:themeColor="text1"/>
        </w:rPr>
        <w:t>What do you want your audience to know, feel, or do after listening?</w:t>
      </w:r>
    </w:p>
    <w:p w14:paraId="7ED88DBA" w14:textId="77777777" w:rsidR="007264D4" w:rsidRDefault="007264D4" w:rsidP="007264D4">
      <w:r>
        <w:rPr>
          <w:rFonts w:ascii="Segoe UI Symbol" w:hAnsi="Segoe UI Symbol" w:cs="Segoe UI Symbol"/>
        </w:rPr>
        <w:t>☐</w:t>
      </w:r>
      <w:r>
        <w:t xml:space="preserve"> Inform</w:t>
      </w:r>
    </w:p>
    <w:p w14:paraId="54C21660" w14:textId="77777777" w:rsidR="007264D4" w:rsidRDefault="007264D4" w:rsidP="007264D4">
      <w:r>
        <w:t>☐ Entertain</w:t>
      </w:r>
    </w:p>
    <w:p w14:paraId="34E139D1" w14:textId="77777777" w:rsidR="007264D4" w:rsidRDefault="007264D4" w:rsidP="007264D4">
      <w:r>
        <w:t>☐ Persuade</w:t>
      </w:r>
    </w:p>
    <w:p w14:paraId="3F73D1B4" w14:textId="77777777" w:rsidR="007264D4" w:rsidRDefault="007264D4" w:rsidP="007264D4">
      <w:r>
        <w:t>☐ Inspire</w:t>
      </w:r>
    </w:p>
    <w:p w14:paraId="5940CADE" w14:textId="77777777" w:rsidR="007264D4" w:rsidRDefault="007264D4" w:rsidP="007264D4">
      <w:r>
        <w:t>☐ Raise awareness</w:t>
      </w:r>
    </w:p>
    <w:p w14:paraId="25B396BE" w14:textId="77777777" w:rsidR="007264D4" w:rsidRDefault="007264D4" w:rsidP="007264D4">
      <w:r>
        <w:t>☐ Other: ______________________________________________________________________________</w:t>
      </w:r>
    </w:p>
    <w:p w14:paraId="3394918C" w14:textId="005C41B4" w:rsidR="007264D4" w:rsidRPr="00C754C2" w:rsidRDefault="007264D4" w:rsidP="00C754C2">
      <w:pPr>
        <w:pStyle w:val="Heading1"/>
        <w:rPr>
          <w:b w:val="0"/>
          <w:bCs w:val="0"/>
          <w:color w:val="000000" w:themeColor="text1"/>
        </w:rPr>
      </w:pPr>
      <w:bookmarkStart w:id="0" w:name="_heading=h.pvu6crqbvmtx" w:colFirst="0" w:colLast="0"/>
      <w:bookmarkEnd w:id="0"/>
      <w:r w:rsidRPr="00C754C2">
        <w:t>Target Audience</w:t>
      </w:r>
      <w:r w:rsidR="00C754C2">
        <w:br/>
      </w:r>
      <w:r w:rsidRPr="00C754C2">
        <w:rPr>
          <w:b w:val="0"/>
          <w:bCs w:val="0"/>
          <w:color w:val="000000" w:themeColor="text1"/>
        </w:rPr>
        <w:t>Who are you making this for? Age, interests, background?</w:t>
      </w:r>
    </w:p>
    <w:p w14:paraId="65A07243" w14:textId="77777777" w:rsidR="007264D4" w:rsidRDefault="007264D4" w:rsidP="007264D4">
      <w:r>
        <w:t>______________________________________________________________________________</w:t>
      </w:r>
    </w:p>
    <w:p w14:paraId="574C5C57" w14:textId="77777777" w:rsidR="007264D4" w:rsidRPr="00C754C2" w:rsidRDefault="007264D4" w:rsidP="00C754C2">
      <w:pPr>
        <w:pStyle w:val="Heading1"/>
      </w:pPr>
      <w:bookmarkStart w:id="1" w:name="_heading=h.layzpb2kijjy" w:colFirst="0" w:colLast="0"/>
      <w:bookmarkEnd w:id="1"/>
      <w:r w:rsidRPr="00C754C2">
        <w:t>Format and Structure</w:t>
      </w:r>
    </w:p>
    <w:p w14:paraId="277F53F1" w14:textId="77777777" w:rsidR="007264D4" w:rsidRDefault="007264D4" w:rsidP="007264D4">
      <w:r>
        <w:t>Choose a style (you can mix more than one):</w:t>
      </w:r>
    </w:p>
    <w:p w14:paraId="5AC41253" w14:textId="77777777" w:rsidR="007264D4" w:rsidRDefault="007264D4" w:rsidP="007264D4">
      <w:r>
        <w:t>☐ Solo narration</w:t>
      </w:r>
    </w:p>
    <w:p w14:paraId="2EFFE8D3" w14:textId="77777777" w:rsidR="007264D4" w:rsidRDefault="007264D4" w:rsidP="007264D4">
      <w:r>
        <w:t>☐ Interview</w:t>
      </w:r>
    </w:p>
    <w:p w14:paraId="2A93A4FF" w14:textId="77777777" w:rsidR="007264D4" w:rsidRDefault="007264D4" w:rsidP="007264D4">
      <w:r>
        <w:t>☐ Storytelling / documentary style</w:t>
      </w:r>
    </w:p>
    <w:p w14:paraId="7D2D82E8" w14:textId="77777777" w:rsidR="007264D4" w:rsidRDefault="007264D4" w:rsidP="007264D4">
      <w:r>
        <w:t>☐ Roundtable discussion</w:t>
      </w:r>
    </w:p>
    <w:p w14:paraId="5603E7EE" w14:textId="77777777" w:rsidR="007264D4" w:rsidRDefault="007264D4" w:rsidP="007264D4">
      <w:r>
        <w:t>☐ Q&amp;A</w:t>
      </w:r>
    </w:p>
    <w:p w14:paraId="6EE573A5" w14:textId="77777777" w:rsidR="007264D4" w:rsidRDefault="007264D4" w:rsidP="007264D4">
      <w:r>
        <w:t>☐ Other: ___________</w:t>
      </w:r>
    </w:p>
    <w:p w14:paraId="3E1F69F5" w14:textId="77777777" w:rsidR="00C754C2" w:rsidRDefault="00C754C2" w:rsidP="00C754C2">
      <w:pPr>
        <w:pStyle w:val="Heading1"/>
      </w:pPr>
      <w:bookmarkStart w:id="2" w:name="_heading=h.hp4650nfzkbx" w:colFirst="0" w:colLast="0"/>
      <w:bookmarkEnd w:id="2"/>
    </w:p>
    <w:p w14:paraId="27D678F5" w14:textId="77777777" w:rsidR="00C754C2" w:rsidRDefault="00C754C2" w:rsidP="00C754C2">
      <w:pPr>
        <w:pStyle w:val="Heading1"/>
      </w:pPr>
    </w:p>
    <w:p w14:paraId="01E1C98D" w14:textId="77777777" w:rsidR="00C754C2" w:rsidRPr="00C754C2" w:rsidRDefault="00C754C2" w:rsidP="00C754C2"/>
    <w:p w14:paraId="41FFD2D5" w14:textId="5630C3DA" w:rsidR="007264D4" w:rsidRDefault="007264D4" w:rsidP="00C754C2">
      <w:pPr>
        <w:pStyle w:val="Heading1"/>
      </w:pPr>
      <w:r w:rsidRPr="00C754C2">
        <w:lastRenderedPageBreak/>
        <w:t>Segment or Parts</w:t>
      </w:r>
      <w:r w:rsidR="00C754C2">
        <w:br/>
      </w:r>
      <w:r w:rsidRPr="00C754C2">
        <w:rPr>
          <w:b w:val="0"/>
          <w:bCs w:val="0"/>
          <w:color w:val="000000" w:themeColor="text1"/>
        </w:rPr>
        <w:t>Develop what structure the podcast will be, including time estimates.</w:t>
      </w:r>
      <w:r w:rsidRPr="00C754C2">
        <w:rPr>
          <w:color w:val="000000" w:themeColor="text1"/>
        </w:rPr>
        <w:t xml:space="preserve"> </w:t>
      </w:r>
    </w:p>
    <w:p w14:paraId="335BB128" w14:textId="77777777" w:rsidR="00C754C2" w:rsidRPr="007264D4" w:rsidRDefault="00C754C2" w:rsidP="007264D4"/>
    <w:sectPr w:rsidR="00C754C2" w:rsidRPr="007264D4" w:rsidSect="00C75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C107" w14:textId="77777777" w:rsidR="001A0D84" w:rsidRDefault="001A0D84" w:rsidP="00293785">
      <w:pPr>
        <w:spacing w:after="0" w:line="240" w:lineRule="auto"/>
      </w:pPr>
      <w:r>
        <w:separator/>
      </w:r>
    </w:p>
  </w:endnote>
  <w:endnote w:type="continuationSeparator" w:id="0">
    <w:p w14:paraId="468C8E1D" w14:textId="77777777" w:rsidR="001A0D84" w:rsidRDefault="001A0D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C926" w14:textId="77777777" w:rsidR="00C754C2" w:rsidRDefault="00C75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6D2" w14:textId="3B44B42D" w:rsidR="00293785" w:rsidRDefault="00C754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D8CFB1" wp14:editId="625B2C67">
              <wp:simplePos x="0" y="0"/>
              <wp:positionH relativeFrom="column">
                <wp:posOffset>1976147</wp:posOffset>
              </wp:positionH>
              <wp:positionV relativeFrom="paragraph">
                <wp:posOffset>7620</wp:posOffset>
              </wp:positionV>
              <wp:extent cx="4010025" cy="295275"/>
              <wp:effectExtent l="0" t="0" r="0" b="0"/>
              <wp:wrapNone/>
              <wp:docPr id="1751914867" name="Rectangle 17519148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40923" w14:textId="480A91A9" w:rsidR="00C754C2" w:rsidRPr="007B50D1" w:rsidRDefault="00C754C2" w:rsidP="00C754C2">
                          <w:pPr>
                            <w:pStyle w:val="Footer"/>
                          </w:pPr>
                          <w:fldSimple w:instr=" TITLE \* Upper \* MERGEFORMAT ">
                            <w:r>
                              <w:rPr>
                                <w:caps w:val="0"/>
                              </w:rPr>
                              <w:t>LISTEN, LEARN, LAUNCH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8CFB1" id="Rectangle 1751914867" o:spid="_x0000_s1026" style="position:absolute;left:0;text-align:left;margin-left:155.6pt;margin-top:.6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" filled="f" stroked="f">
              <v:textbox inset="2.53958mm,1.2694mm,2.53958mm,1.2694mm">
                <w:txbxContent>
                  <w:p w14:paraId="6E640923" w14:textId="480A91A9" w:rsidR="00C754C2" w:rsidRPr="007B50D1" w:rsidRDefault="00C754C2" w:rsidP="00C754C2">
                    <w:pPr>
                      <w:pStyle w:val="Footer"/>
                    </w:pPr>
                    <w:fldSimple w:instr=" TITLE \* Upper \* MERGEFORMAT ">
                      <w:r>
                        <w:rPr>
                          <w:caps w:val="0"/>
                        </w:rPr>
                        <w:t>LISTEN, LEARN, LAUNCH</w:t>
                      </w:r>
                    </w:fldSimple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997EA7" wp14:editId="55B62FD1">
          <wp:simplePos x="0" y="0"/>
          <wp:positionH relativeFrom="column">
            <wp:posOffset>2145885</wp:posOffset>
          </wp:positionH>
          <wp:positionV relativeFrom="paragraph">
            <wp:posOffset>64770</wp:posOffset>
          </wp:positionV>
          <wp:extent cx="4673600" cy="393700"/>
          <wp:effectExtent l="0" t="0" r="0" b="0"/>
          <wp:wrapNone/>
          <wp:docPr id="15197739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73986" name="Picture 1519773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0A78" w14:textId="3CE7C40D" w:rsidR="00C754C2" w:rsidRDefault="00C754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5B6C4E3" wp14:editId="6D5B20AE">
              <wp:simplePos x="0" y="0"/>
              <wp:positionH relativeFrom="column">
                <wp:posOffset>1944370</wp:posOffset>
              </wp:positionH>
              <wp:positionV relativeFrom="paragraph">
                <wp:posOffset>0</wp:posOffset>
              </wp:positionV>
              <wp:extent cx="4010025" cy="295275"/>
              <wp:effectExtent l="0" t="0" r="0" b="0"/>
              <wp:wrapNone/>
              <wp:docPr id="1722478918" name="Rectangle 17224789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5541C" w14:textId="283A89B4" w:rsidR="00C754C2" w:rsidRPr="007B50D1" w:rsidRDefault="00C754C2" w:rsidP="00C754C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aps w:val="0"/>
                            </w:rPr>
                            <w:t>LISTEN, LEARN, LAUNCH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6C4E3" id="Rectangle 1722478918" o:spid="_x0000_s1027" style="position:absolute;left:0;text-align:left;margin-left:153.1pt;margin-top:0;width:315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" filled="f" stroked="f">
              <v:textbox inset="2.53958mm,1.2694mm,2.53958mm,1.2694mm">
                <w:txbxContent>
                  <w:p w14:paraId="0FD5541C" w14:textId="283A89B4" w:rsidR="00C754C2" w:rsidRPr="007B50D1" w:rsidRDefault="00C754C2" w:rsidP="00C754C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>
                      <w:rPr>
                        <w:caps w:val="0"/>
                      </w:rPr>
                      <w:t>LISTEN, LEARN, LAUNCH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38CB6F2" wp14:editId="78298EE0">
          <wp:simplePos x="0" y="0"/>
          <wp:positionH relativeFrom="column">
            <wp:posOffset>2113915</wp:posOffset>
          </wp:positionH>
          <wp:positionV relativeFrom="paragraph">
            <wp:posOffset>57150</wp:posOffset>
          </wp:positionV>
          <wp:extent cx="4673600" cy="393700"/>
          <wp:effectExtent l="0" t="0" r="0" b="0"/>
          <wp:wrapNone/>
          <wp:docPr id="62370197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73986" name="Picture 1519773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D72E" w14:textId="77777777" w:rsidR="001A0D84" w:rsidRDefault="001A0D84" w:rsidP="00293785">
      <w:pPr>
        <w:spacing w:after="0" w:line="240" w:lineRule="auto"/>
      </w:pPr>
      <w:r>
        <w:separator/>
      </w:r>
    </w:p>
  </w:footnote>
  <w:footnote w:type="continuationSeparator" w:id="0">
    <w:p w14:paraId="4F067021" w14:textId="77777777" w:rsidR="001A0D84" w:rsidRDefault="001A0D8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9F7E" w14:textId="77777777" w:rsidR="007264D4" w:rsidRDefault="00726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7BC6" w14:textId="77777777" w:rsidR="00C754C2" w:rsidRDefault="00C75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3CC5" w14:textId="56A76256" w:rsidR="007264D4" w:rsidRDefault="00C754C2" w:rsidP="00C754C2">
    <w:pPr>
      <w:pStyle w:val="Title"/>
    </w:pPr>
    <w:r w:rsidRPr="00C754C2">
      <w:t>podcast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8"/>
  </w:num>
  <w:num w:numId="2" w16cid:durableId="146556627">
    <w:abstractNumId w:val="9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5"/>
  </w:num>
  <w:num w:numId="6" w16cid:durableId="480079475">
    <w:abstractNumId w:val="7"/>
  </w:num>
  <w:num w:numId="7" w16cid:durableId="1024863129">
    <w:abstractNumId w:val="6"/>
  </w:num>
  <w:num w:numId="8" w16cid:durableId="1295863789">
    <w:abstractNumId w:val="10"/>
  </w:num>
  <w:num w:numId="9" w16cid:durableId="1048140081">
    <w:abstractNumId w:val="12"/>
  </w:num>
  <w:num w:numId="10" w16cid:durableId="1471896044">
    <w:abstractNumId w:val="13"/>
  </w:num>
  <w:num w:numId="11" w16cid:durableId="1434518601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E5330"/>
    <w:rsid w:val="000F0606"/>
    <w:rsid w:val="000F0703"/>
    <w:rsid w:val="0011259B"/>
    <w:rsid w:val="00116FDD"/>
    <w:rsid w:val="00125621"/>
    <w:rsid w:val="001A0D84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C58AB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637F"/>
    <w:rsid w:val="00721EA4"/>
    <w:rsid w:val="007236BB"/>
    <w:rsid w:val="007264D4"/>
    <w:rsid w:val="0074574F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75C85"/>
    <w:rsid w:val="00AC349E"/>
    <w:rsid w:val="00B3475F"/>
    <w:rsid w:val="00B92DBF"/>
    <w:rsid w:val="00BD119F"/>
    <w:rsid w:val="00C60185"/>
    <w:rsid w:val="00C73EA1"/>
    <w:rsid w:val="00C754C2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754C2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4C2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4C2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C754C2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C754C2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54C2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5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C754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54C2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C754C2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4C2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754C2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54C2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54C2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54C2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C754C2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754C2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C754C2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7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754C2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4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54C2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754C2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4C2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4C2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754C2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C754C2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C754C2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754C2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C754C2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136</Words>
  <Characters>773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listen, learn, launch: An introduction to podcasting</vt:lpstr>
    </vt:vector>
  </TitlesOfParts>
  <Manager/>
  <Company/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Listen, Learn, Launch</dc:title>
  <dc:subject/>
  <dc:creator>K20 Center</dc:creator>
  <cp:keywords/>
  <dc:description/>
  <cp:lastModifiedBy>Gracia, Ann M.</cp:lastModifiedBy>
  <cp:revision>3</cp:revision>
  <cp:lastPrinted>2025-07-14T18:02:00Z</cp:lastPrinted>
  <dcterms:created xsi:type="dcterms:W3CDTF">2025-07-14T18:02:00Z</dcterms:created>
  <dcterms:modified xsi:type="dcterms:W3CDTF">2025-07-14T18:07:00Z</dcterms:modified>
  <cp:category/>
</cp:coreProperties>
</file>