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FF5C2E" w14:textId="2AF42E3D" w:rsidR="00895E9E" w:rsidRPr="004D48B0" w:rsidRDefault="00895E9E" w:rsidP="004D48B0">
      <w:pPr>
        <w:pStyle w:val="Heading1"/>
        <w:rPr>
          <w:color w:val="002060"/>
          <w:sz w:val="10"/>
          <w:szCs w:val="10"/>
        </w:rPr>
      </w:pPr>
    </w:p>
    <w:tbl>
      <w:tblPr>
        <w:tblStyle w:val="TableGrid"/>
        <w:tblW w:w="12960" w:type="dxa"/>
        <w:tblInd w:w="-5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5002"/>
        <w:gridCol w:w="1568"/>
        <w:gridCol w:w="4770"/>
      </w:tblGrid>
      <w:tr w:rsidR="006932A0" w14:paraId="731510BD" w14:textId="1CB926A6" w:rsidTr="00BB7BA3">
        <w:trPr>
          <w:trHeight w:val="1210"/>
        </w:trPr>
        <w:tc>
          <w:tcPr>
            <w:tcW w:w="1620" w:type="dxa"/>
          </w:tcPr>
          <w:p w14:paraId="45397746" w14:textId="616E657A" w:rsidR="006932A0" w:rsidRPr="00BB7BA3" w:rsidRDefault="00173DD9" w:rsidP="006932A0">
            <w:pPr>
              <w:pStyle w:val="RowHeader"/>
              <w:rPr>
                <w:color w:val="971D20" w:themeColor="accent3"/>
              </w:rPr>
            </w:pPr>
            <w:r w:rsidRPr="00BB7BA3">
              <w:rPr>
                <w:color w:val="971D20" w:themeColor="accent3"/>
              </w:rPr>
              <w:t>Describe</w:t>
            </w:r>
            <w:r w:rsidR="005D4D7A" w:rsidRPr="00BB7BA3">
              <w:rPr>
                <w:color w:val="971D20" w:themeColor="accent3"/>
              </w:rPr>
              <w:t xml:space="preserve"> algo que te guste</w:t>
            </w:r>
          </w:p>
          <w:p w14:paraId="441C3D2E" w14:textId="3D86DEDE" w:rsidR="006932A0" w:rsidRPr="00BB7BA3" w:rsidRDefault="005D4D7A" w:rsidP="006932A0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BB7BA3">
              <w:rPr>
                <w:b w:val="0"/>
                <w:bCs/>
                <w:color w:val="000000" w:themeColor="text1"/>
              </w:rPr>
              <w:t>Me gusta cómo</w:t>
            </w:r>
            <w:r w:rsidR="006932A0" w:rsidRPr="00BB7BA3">
              <w:rPr>
                <w:b w:val="0"/>
                <w:bCs/>
                <w:color w:val="000000" w:themeColor="text1"/>
              </w:rPr>
              <w:t>…</w:t>
            </w:r>
          </w:p>
          <w:p w14:paraId="2620CD42" w14:textId="6A5AEFF0" w:rsidR="006932A0" w:rsidRPr="0019477E" w:rsidRDefault="006932A0" w:rsidP="006932A0">
            <w:pPr>
              <w:pStyle w:val="RowHeader"/>
              <w:rPr>
                <w:b w:val="0"/>
                <w:bCs/>
                <w:color w:val="002060"/>
              </w:rPr>
            </w:pPr>
            <w:r w:rsidRPr="00BB7BA3">
              <w:rPr>
                <w:b w:val="0"/>
                <w:bCs/>
                <w:color w:val="000000" w:themeColor="text1"/>
              </w:rPr>
              <w:t>M</w:t>
            </w:r>
            <w:r w:rsidR="005D4D7A" w:rsidRPr="00BB7BA3">
              <w:rPr>
                <w:b w:val="0"/>
                <w:bCs/>
                <w:color w:val="000000" w:themeColor="text1"/>
              </w:rPr>
              <w:t xml:space="preserve">i parte </w:t>
            </w:r>
            <w:r w:rsidRPr="00BB7BA3">
              <w:rPr>
                <w:b w:val="0"/>
                <w:bCs/>
                <w:color w:val="000000" w:themeColor="text1"/>
              </w:rPr>
              <w:t>favorit</w:t>
            </w:r>
            <w:r w:rsidR="005D4D7A" w:rsidRPr="00BB7BA3">
              <w:rPr>
                <w:b w:val="0"/>
                <w:bCs/>
                <w:color w:val="000000" w:themeColor="text1"/>
              </w:rPr>
              <w:t>a</w:t>
            </w:r>
            <w:r w:rsidRPr="00BB7BA3">
              <w:rPr>
                <w:b w:val="0"/>
                <w:bCs/>
                <w:color w:val="000000" w:themeColor="text1"/>
              </w:rPr>
              <w:t>…</w:t>
            </w:r>
          </w:p>
        </w:tc>
        <w:tc>
          <w:tcPr>
            <w:tcW w:w="5002" w:type="dxa"/>
          </w:tcPr>
          <w:p w14:paraId="79094125" w14:textId="77777777" w:rsidR="006932A0" w:rsidRDefault="006932A0" w:rsidP="006932A0">
            <w:pPr>
              <w:pStyle w:val="TableBody"/>
            </w:pPr>
          </w:p>
        </w:tc>
        <w:tc>
          <w:tcPr>
            <w:tcW w:w="1568" w:type="dxa"/>
          </w:tcPr>
          <w:p w14:paraId="1DDF53EE" w14:textId="19096F81" w:rsidR="006932A0" w:rsidRPr="00BB7BA3" w:rsidRDefault="00173DD9" w:rsidP="006932A0">
            <w:pPr>
              <w:pStyle w:val="RowHeader"/>
              <w:rPr>
                <w:color w:val="971D20" w:themeColor="accent3"/>
              </w:rPr>
            </w:pPr>
            <w:r w:rsidRPr="00BB7BA3">
              <w:rPr>
                <w:color w:val="971D20" w:themeColor="accent3"/>
              </w:rPr>
              <w:t>Describe</w:t>
            </w:r>
            <w:r w:rsidR="005D4D7A" w:rsidRPr="00BB7BA3">
              <w:rPr>
                <w:color w:val="971D20" w:themeColor="accent3"/>
              </w:rPr>
              <w:t xml:space="preserve"> algo que te guste</w:t>
            </w:r>
          </w:p>
          <w:p w14:paraId="6421BEB8" w14:textId="07DA112B" w:rsidR="005D4D7A" w:rsidRPr="00BB7BA3" w:rsidRDefault="005D4D7A" w:rsidP="005D4D7A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BB7BA3">
              <w:rPr>
                <w:b w:val="0"/>
                <w:bCs/>
                <w:color w:val="000000" w:themeColor="text1"/>
              </w:rPr>
              <w:t>Me gusta cómo…</w:t>
            </w:r>
          </w:p>
          <w:p w14:paraId="060C6066" w14:textId="7D9E9020" w:rsidR="006932A0" w:rsidRDefault="005D4D7A" w:rsidP="005D4D7A">
            <w:pPr>
              <w:spacing w:after="160" w:line="259" w:lineRule="auto"/>
            </w:pPr>
            <w:r w:rsidRPr="00BB7BA3">
              <w:rPr>
                <w:bCs/>
                <w:color w:val="000000" w:themeColor="text1"/>
              </w:rPr>
              <w:t>Mi parte favorita…</w:t>
            </w:r>
          </w:p>
        </w:tc>
        <w:tc>
          <w:tcPr>
            <w:tcW w:w="4770" w:type="dxa"/>
          </w:tcPr>
          <w:p w14:paraId="23DAD9B9" w14:textId="77777777" w:rsidR="006932A0" w:rsidRDefault="006932A0" w:rsidP="006932A0">
            <w:pPr>
              <w:spacing w:after="160" w:line="259" w:lineRule="auto"/>
            </w:pPr>
          </w:p>
        </w:tc>
      </w:tr>
      <w:tr w:rsidR="006932A0" w14:paraId="42D6728C" w14:textId="59499CE4" w:rsidTr="00BB7BA3">
        <w:trPr>
          <w:trHeight w:val="1203"/>
        </w:trPr>
        <w:tc>
          <w:tcPr>
            <w:tcW w:w="1620" w:type="dxa"/>
          </w:tcPr>
          <w:p w14:paraId="627F4B6B" w14:textId="419499C6" w:rsidR="006932A0" w:rsidRPr="00BB7BA3" w:rsidRDefault="005D4D7A" w:rsidP="006932A0">
            <w:pPr>
              <w:pStyle w:val="RowHeader"/>
              <w:rPr>
                <w:color w:val="971D20" w:themeColor="accent3"/>
              </w:rPr>
            </w:pPr>
            <w:r w:rsidRPr="00BB7BA3">
              <w:rPr>
                <w:color w:val="971D20" w:themeColor="accent3"/>
              </w:rPr>
              <w:t>Haz una pregunta</w:t>
            </w:r>
          </w:p>
          <w:p w14:paraId="176EC9AB" w14:textId="0103F3DE" w:rsidR="006932A0" w:rsidRPr="00BB7BA3" w:rsidRDefault="005D4D7A" w:rsidP="006932A0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BB7BA3">
              <w:rPr>
                <w:b w:val="0"/>
                <w:bCs/>
                <w:color w:val="000000" w:themeColor="text1"/>
              </w:rPr>
              <w:t>¿Por qué</w:t>
            </w:r>
            <w:r w:rsidR="006932A0" w:rsidRPr="00BB7BA3">
              <w:rPr>
                <w:b w:val="0"/>
                <w:bCs/>
                <w:color w:val="000000" w:themeColor="text1"/>
              </w:rPr>
              <w:t>…?</w:t>
            </w:r>
          </w:p>
          <w:p w14:paraId="0A301CDF" w14:textId="2DFB741B" w:rsidR="006932A0" w:rsidRPr="0019477E" w:rsidRDefault="005D4D7A" w:rsidP="00173DD9">
            <w:pPr>
              <w:pStyle w:val="RowHeader"/>
              <w:rPr>
                <w:b w:val="0"/>
                <w:bCs/>
                <w:color w:val="002060"/>
              </w:rPr>
            </w:pPr>
            <w:r w:rsidRPr="00BB7BA3">
              <w:rPr>
                <w:b w:val="0"/>
                <w:bCs/>
                <w:color w:val="000000" w:themeColor="text1"/>
              </w:rPr>
              <w:t>¿Cómo es que</w:t>
            </w:r>
            <w:r w:rsidR="006932A0" w:rsidRPr="00BB7BA3">
              <w:rPr>
                <w:b w:val="0"/>
                <w:bCs/>
                <w:color w:val="000000" w:themeColor="text1"/>
              </w:rPr>
              <w:t>…?</w:t>
            </w:r>
          </w:p>
        </w:tc>
        <w:tc>
          <w:tcPr>
            <w:tcW w:w="5002" w:type="dxa"/>
          </w:tcPr>
          <w:p w14:paraId="22EEEBBD" w14:textId="77777777" w:rsidR="006932A0" w:rsidRDefault="006932A0" w:rsidP="006932A0">
            <w:pPr>
              <w:pStyle w:val="TableBody"/>
            </w:pPr>
          </w:p>
        </w:tc>
        <w:tc>
          <w:tcPr>
            <w:tcW w:w="1568" w:type="dxa"/>
          </w:tcPr>
          <w:p w14:paraId="5FAA6E6A" w14:textId="4D2B0313" w:rsidR="006932A0" w:rsidRPr="00BB7BA3" w:rsidRDefault="005D4D7A" w:rsidP="006932A0">
            <w:pPr>
              <w:pStyle w:val="RowHeader"/>
              <w:rPr>
                <w:color w:val="971D20" w:themeColor="accent3"/>
              </w:rPr>
            </w:pPr>
            <w:r w:rsidRPr="00BB7BA3">
              <w:rPr>
                <w:color w:val="971D20" w:themeColor="accent3"/>
              </w:rPr>
              <w:t>Haz una pregunta</w:t>
            </w:r>
          </w:p>
          <w:p w14:paraId="476DB55E" w14:textId="79BFAA90" w:rsidR="00173DD9" w:rsidRPr="00BB7BA3" w:rsidRDefault="005D4D7A" w:rsidP="006932A0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BB7BA3">
              <w:rPr>
                <w:b w:val="0"/>
                <w:bCs/>
                <w:color w:val="000000" w:themeColor="text1"/>
              </w:rPr>
              <w:t>¿Por qué</w:t>
            </w:r>
            <w:r w:rsidR="006932A0" w:rsidRPr="00BB7BA3">
              <w:rPr>
                <w:b w:val="0"/>
                <w:bCs/>
                <w:color w:val="000000" w:themeColor="text1"/>
              </w:rPr>
              <w:t>…?</w:t>
            </w:r>
          </w:p>
          <w:p w14:paraId="7814B4A3" w14:textId="22B78B72" w:rsidR="006932A0" w:rsidRPr="006932A0" w:rsidRDefault="005D4D7A" w:rsidP="00173DD9">
            <w:pPr>
              <w:spacing w:after="160" w:line="240" w:lineRule="auto"/>
              <w:rPr>
                <w:bCs/>
                <w:color w:val="002060"/>
              </w:rPr>
            </w:pPr>
            <w:r w:rsidRPr="00BB7BA3">
              <w:rPr>
                <w:color w:val="000000" w:themeColor="text1"/>
              </w:rPr>
              <w:t>¿Cómo es que</w:t>
            </w:r>
            <w:r w:rsidR="006932A0" w:rsidRPr="00BB7BA3">
              <w:rPr>
                <w:bCs/>
                <w:color w:val="000000" w:themeColor="text1"/>
              </w:rPr>
              <w:t>…?</w:t>
            </w:r>
          </w:p>
        </w:tc>
        <w:tc>
          <w:tcPr>
            <w:tcW w:w="4770" w:type="dxa"/>
          </w:tcPr>
          <w:p w14:paraId="4D62BAF0" w14:textId="77777777" w:rsidR="006932A0" w:rsidRDefault="006932A0" w:rsidP="006932A0">
            <w:pPr>
              <w:spacing w:after="160" w:line="259" w:lineRule="auto"/>
            </w:pPr>
          </w:p>
        </w:tc>
      </w:tr>
      <w:tr w:rsidR="006932A0" w14:paraId="1D6560EE" w14:textId="39F3418F" w:rsidTr="00BB7BA3">
        <w:trPr>
          <w:trHeight w:val="1199"/>
        </w:trPr>
        <w:tc>
          <w:tcPr>
            <w:tcW w:w="1620" w:type="dxa"/>
          </w:tcPr>
          <w:p w14:paraId="41FBA8BC" w14:textId="00D4AE38" w:rsidR="006932A0" w:rsidRPr="00BB7BA3" w:rsidRDefault="005D4D7A" w:rsidP="006932A0">
            <w:pPr>
              <w:pStyle w:val="RowHeader"/>
              <w:rPr>
                <w:color w:val="971D20" w:themeColor="accent3"/>
              </w:rPr>
            </w:pPr>
            <w:r w:rsidRPr="00BB7BA3">
              <w:rPr>
                <w:color w:val="971D20" w:themeColor="accent3"/>
              </w:rPr>
              <w:t>Haz una   sugerencia</w:t>
            </w:r>
          </w:p>
          <w:p w14:paraId="6E9CD129" w14:textId="3247488A" w:rsidR="006932A0" w:rsidRPr="00BB7BA3" w:rsidRDefault="00750D38" w:rsidP="006932A0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BB7BA3">
              <w:rPr>
                <w:b w:val="0"/>
                <w:bCs/>
                <w:color w:val="000000" w:themeColor="text1"/>
              </w:rPr>
              <w:t>Creo que podrías</w:t>
            </w:r>
            <w:r w:rsidR="006932A0" w:rsidRPr="00BB7BA3">
              <w:rPr>
                <w:b w:val="0"/>
                <w:bCs/>
                <w:color w:val="000000" w:themeColor="text1"/>
              </w:rPr>
              <w:t>…</w:t>
            </w:r>
          </w:p>
          <w:p w14:paraId="5E4FDC48" w14:textId="7199F155" w:rsidR="006932A0" w:rsidRPr="0019477E" w:rsidRDefault="00750D38" w:rsidP="006932A0">
            <w:pPr>
              <w:pStyle w:val="RowHeader"/>
              <w:rPr>
                <w:b w:val="0"/>
                <w:bCs/>
                <w:color w:val="002060"/>
              </w:rPr>
            </w:pPr>
            <w:r w:rsidRPr="00BB7BA3">
              <w:rPr>
                <w:b w:val="0"/>
                <w:bCs/>
                <w:color w:val="000000" w:themeColor="text1"/>
              </w:rPr>
              <w:t xml:space="preserve">Podrías cambiar </w:t>
            </w:r>
            <w:r w:rsidR="006932A0" w:rsidRPr="00BB7BA3">
              <w:rPr>
                <w:b w:val="0"/>
                <w:bCs/>
                <w:color w:val="000000" w:themeColor="text1"/>
              </w:rPr>
              <w:t>…</w:t>
            </w:r>
          </w:p>
        </w:tc>
        <w:tc>
          <w:tcPr>
            <w:tcW w:w="5002" w:type="dxa"/>
          </w:tcPr>
          <w:p w14:paraId="38C29F48" w14:textId="77777777" w:rsidR="006932A0" w:rsidRDefault="006932A0" w:rsidP="006932A0">
            <w:pPr>
              <w:pStyle w:val="TableBody"/>
            </w:pPr>
          </w:p>
        </w:tc>
        <w:tc>
          <w:tcPr>
            <w:tcW w:w="1568" w:type="dxa"/>
          </w:tcPr>
          <w:p w14:paraId="0EE17B69" w14:textId="2A01F251" w:rsidR="006932A0" w:rsidRPr="00BB7BA3" w:rsidRDefault="005D4D7A" w:rsidP="006932A0">
            <w:pPr>
              <w:pStyle w:val="RowHeader"/>
              <w:rPr>
                <w:color w:val="971D20" w:themeColor="accent3"/>
              </w:rPr>
            </w:pPr>
            <w:r w:rsidRPr="00BB7BA3">
              <w:rPr>
                <w:color w:val="971D20" w:themeColor="accent3"/>
              </w:rPr>
              <w:t>Haz una sugerencia</w:t>
            </w:r>
          </w:p>
          <w:p w14:paraId="7B48224A" w14:textId="7F9D4E54" w:rsidR="006932A0" w:rsidRPr="00BB7BA3" w:rsidRDefault="00750D38" w:rsidP="006932A0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BB7BA3">
              <w:rPr>
                <w:b w:val="0"/>
                <w:bCs/>
                <w:color w:val="000000" w:themeColor="text1"/>
              </w:rPr>
              <w:t>Creo que podrías</w:t>
            </w:r>
            <w:r w:rsidR="006932A0" w:rsidRPr="00BB7BA3">
              <w:rPr>
                <w:b w:val="0"/>
                <w:bCs/>
                <w:color w:val="000000" w:themeColor="text1"/>
              </w:rPr>
              <w:t>…</w:t>
            </w:r>
          </w:p>
          <w:p w14:paraId="4426D880" w14:textId="6EB73BD1" w:rsidR="006932A0" w:rsidRDefault="00750D38" w:rsidP="006932A0">
            <w:pPr>
              <w:spacing w:after="160" w:line="259" w:lineRule="auto"/>
            </w:pPr>
            <w:r w:rsidRPr="00BB7BA3">
              <w:rPr>
                <w:bCs/>
                <w:color w:val="000000" w:themeColor="text1"/>
              </w:rPr>
              <w:t>Podrías cambiar</w:t>
            </w:r>
            <w:r w:rsidR="006932A0" w:rsidRPr="00BB7BA3">
              <w:rPr>
                <w:bCs/>
                <w:color w:val="000000" w:themeColor="text1"/>
              </w:rPr>
              <w:t>…</w:t>
            </w:r>
          </w:p>
        </w:tc>
        <w:tc>
          <w:tcPr>
            <w:tcW w:w="4770" w:type="dxa"/>
          </w:tcPr>
          <w:p w14:paraId="214C8044" w14:textId="77777777" w:rsidR="006932A0" w:rsidRDefault="006932A0" w:rsidP="006932A0">
            <w:pPr>
              <w:spacing w:after="160" w:line="259" w:lineRule="auto"/>
            </w:pPr>
          </w:p>
        </w:tc>
      </w:tr>
    </w:tbl>
    <w:p w14:paraId="37F54A3D" w14:textId="77777777" w:rsidR="00895E9E" w:rsidRPr="004D48B0" w:rsidRDefault="00895E9E" w:rsidP="00895E9E">
      <w:pPr>
        <w:pStyle w:val="BodyText"/>
        <w:rPr>
          <w:sz w:val="10"/>
          <w:szCs w:val="10"/>
        </w:rPr>
      </w:pPr>
    </w:p>
    <w:p w14:paraId="7195A194" w14:textId="77777777" w:rsidR="00186146" w:rsidRPr="00895E9E" w:rsidRDefault="00186146" w:rsidP="00895E9E">
      <w:pPr>
        <w:pStyle w:val="BodyText"/>
      </w:pPr>
    </w:p>
    <w:sectPr w:rsidR="00186146" w:rsidRPr="00895E9E" w:rsidSect="00D10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F1CBB" w14:textId="77777777" w:rsidR="007533C1" w:rsidRDefault="007533C1" w:rsidP="00293785">
      <w:pPr>
        <w:spacing w:after="0" w:line="240" w:lineRule="auto"/>
      </w:pPr>
      <w:r>
        <w:separator/>
      </w:r>
    </w:p>
  </w:endnote>
  <w:endnote w:type="continuationSeparator" w:id="0">
    <w:p w14:paraId="35225F68" w14:textId="77777777" w:rsidR="007533C1" w:rsidRDefault="007533C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91E9" w14:textId="77777777" w:rsidR="00BB7BA3" w:rsidRDefault="00BB7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92CA" w14:textId="515A445D" w:rsidR="00293785" w:rsidRDefault="00BB7BA3">
    <w:pPr>
      <w:pStyle w:val="Footer"/>
    </w:pP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7DCD0AA1" wp14:editId="34452AFF">
          <wp:simplePos x="0" y="0"/>
          <wp:positionH relativeFrom="column">
            <wp:posOffset>3504565</wp:posOffset>
          </wp:positionH>
          <wp:positionV relativeFrom="paragraph">
            <wp:posOffset>-109220</wp:posOffset>
          </wp:positionV>
          <wp:extent cx="4673600" cy="393700"/>
          <wp:effectExtent l="0" t="0" r="0" b="0"/>
          <wp:wrapNone/>
          <wp:docPr id="16226104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48190" name="Picture 588448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CD2F0" wp14:editId="0AA5652F">
              <wp:simplePos x="0" y="0"/>
              <wp:positionH relativeFrom="column">
                <wp:posOffset>3346112</wp:posOffset>
              </wp:positionH>
              <wp:positionV relativeFrom="paragraph">
                <wp:posOffset>-156845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E9BEE" w14:textId="2A3FFD4F" w:rsidR="00BB7BA3" w:rsidRDefault="00BB7BA3" w:rsidP="00BB7BA3">
                          <w:pPr>
                            <w:pStyle w:val="Footer"/>
                          </w:pPr>
                          <w:fldSimple w:instr=" TITLE \* Upper \* MERGEFORMAT ">
                            <w:r w:rsidR="003F0E22">
                              <w:rPr>
                                <w:caps w:val="0"/>
                              </w:rPr>
                              <w:t>A PICTURE IS WORTH A THOUSAND WORDS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CD2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63.45pt;margin-top:-12.35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AYGl/14gAAABABAAAPAAAAAAAAAAAAAAAAALoEAABk&#13;&#10;cnMvZG93bnJldi54bWxQSwUGAAAAAAQABADzAAAAyQUAAAAA&#13;&#10;" filled="f" stroked="f">
              <v:textbox>
                <w:txbxContent>
                  <w:p w14:paraId="4A2E9BEE" w14:textId="2A3FFD4F" w:rsidR="00BB7BA3" w:rsidRDefault="00BB7BA3" w:rsidP="00BB7BA3">
                    <w:pPr>
                      <w:pStyle w:val="Footer"/>
                    </w:pPr>
                    <w:fldSimple w:instr=" TITLE \* Upper \* MERGEFORMAT ">
                      <w:r w:rsidR="003F0E22">
                        <w:rPr>
                          <w:caps w:val="0"/>
                        </w:rPr>
                        <w:t>A PICTURE IS WORTH A THOUSAND WORDS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1691" w14:textId="77777777" w:rsidR="00BB7BA3" w:rsidRDefault="00BB7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B737" w14:textId="77777777" w:rsidR="007533C1" w:rsidRDefault="007533C1" w:rsidP="00293785">
      <w:pPr>
        <w:spacing w:after="0" w:line="240" w:lineRule="auto"/>
      </w:pPr>
      <w:r>
        <w:separator/>
      </w:r>
    </w:p>
  </w:footnote>
  <w:footnote w:type="continuationSeparator" w:id="0">
    <w:p w14:paraId="35C65C3D" w14:textId="77777777" w:rsidR="007533C1" w:rsidRDefault="007533C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9C9F" w14:textId="77777777" w:rsidR="004D48B0" w:rsidRDefault="004D4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359F" w14:textId="2BE41AAD" w:rsidR="00373F0E" w:rsidRDefault="00AF05E4" w:rsidP="00BB7BA3">
    <w:pPr>
      <w:pStyle w:val="Title"/>
    </w:pPr>
    <w:r>
      <w:rPr>
        <w:shd w:val="clear" w:color="auto" w:fill="FFFFFF"/>
      </w:rPr>
      <w:t>COMENTARIOS FOTOGRÁFICOS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B46D" w14:textId="77777777" w:rsidR="004D48B0" w:rsidRDefault="004D4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8"/>
  </w:num>
  <w:num w:numId="2" w16cid:durableId="1390303979">
    <w:abstractNumId w:val="9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5"/>
  </w:num>
  <w:num w:numId="6" w16cid:durableId="1248078803">
    <w:abstractNumId w:val="7"/>
  </w:num>
  <w:num w:numId="7" w16cid:durableId="1677682627">
    <w:abstractNumId w:val="6"/>
  </w:num>
  <w:num w:numId="8" w16cid:durableId="62677749">
    <w:abstractNumId w:val="10"/>
  </w:num>
  <w:num w:numId="9" w16cid:durableId="992218198">
    <w:abstractNumId w:val="12"/>
  </w:num>
  <w:num w:numId="10" w16cid:durableId="1129276011">
    <w:abstractNumId w:val="13"/>
  </w:num>
  <w:num w:numId="11" w16cid:durableId="1968661524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60"/>
    <w:rsid w:val="0004006F"/>
    <w:rsid w:val="00053775"/>
    <w:rsid w:val="0005619A"/>
    <w:rsid w:val="000716BE"/>
    <w:rsid w:val="000B06B5"/>
    <w:rsid w:val="000B110F"/>
    <w:rsid w:val="000B13C9"/>
    <w:rsid w:val="000D7A3B"/>
    <w:rsid w:val="000F1BAD"/>
    <w:rsid w:val="000F7E9F"/>
    <w:rsid w:val="0011259B"/>
    <w:rsid w:val="00116FDD"/>
    <w:rsid w:val="00125621"/>
    <w:rsid w:val="00136C39"/>
    <w:rsid w:val="00150BA6"/>
    <w:rsid w:val="00173DD9"/>
    <w:rsid w:val="00186146"/>
    <w:rsid w:val="001872E7"/>
    <w:rsid w:val="0019477E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E6CE3"/>
    <w:rsid w:val="00315001"/>
    <w:rsid w:val="0036040A"/>
    <w:rsid w:val="003638D7"/>
    <w:rsid w:val="00373F0E"/>
    <w:rsid w:val="0038576F"/>
    <w:rsid w:val="003D514A"/>
    <w:rsid w:val="003F0E22"/>
    <w:rsid w:val="003F6028"/>
    <w:rsid w:val="00403EC5"/>
    <w:rsid w:val="00424C60"/>
    <w:rsid w:val="00446C13"/>
    <w:rsid w:val="004D48B0"/>
    <w:rsid w:val="004F42D0"/>
    <w:rsid w:val="005078B4"/>
    <w:rsid w:val="0053328A"/>
    <w:rsid w:val="00540FC6"/>
    <w:rsid w:val="005D4D7A"/>
    <w:rsid w:val="00645D7F"/>
    <w:rsid w:val="00656940"/>
    <w:rsid w:val="0066012D"/>
    <w:rsid w:val="00666C03"/>
    <w:rsid w:val="00686DAB"/>
    <w:rsid w:val="006932A0"/>
    <w:rsid w:val="00696D80"/>
    <w:rsid w:val="006E1542"/>
    <w:rsid w:val="006F637F"/>
    <w:rsid w:val="00721EA4"/>
    <w:rsid w:val="00747CB8"/>
    <w:rsid w:val="00750D38"/>
    <w:rsid w:val="007533C1"/>
    <w:rsid w:val="007B055F"/>
    <w:rsid w:val="007D4DF2"/>
    <w:rsid w:val="008006D7"/>
    <w:rsid w:val="00880013"/>
    <w:rsid w:val="00895E9E"/>
    <w:rsid w:val="008C404F"/>
    <w:rsid w:val="008E4D00"/>
    <w:rsid w:val="008F5386"/>
    <w:rsid w:val="00913172"/>
    <w:rsid w:val="0097734F"/>
    <w:rsid w:val="00981E19"/>
    <w:rsid w:val="009B52E4"/>
    <w:rsid w:val="009D040C"/>
    <w:rsid w:val="009D6E8D"/>
    <w:rsid w:val="009E2464"/>
    <w:rsid w:val="00A07071"/>
    <w:rsid w:val="00A101E8"/>
    <w:rsid w:val="00A471FD"/>
    <w:rsid w:val="00AC349E"/>
    <w:rsid w:val="00AC75FD"/>
    <w:rsid w:val="00AE707D"/>
    <w:rsid w:val="00AF05E4"/>
    <w:rsid w:val="00AF1DE8"/>
    <w:rsid w:val="00B92DBF"/>
    <w:rsid w:val="00BA2133"/>
    <w:rsid w:val="00BB7BA3"/>
    <w:rsid w:val="00BD119F"/>
    <w:rsid w:val="00C52294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10A5C"/>
    <w:rsid w:val="00D47E27"/>
    <w:rsid w:val="00D626EB"/>
    <w:rsid w:val="00D8786B"/>
    <w:rsid w:val="00D969E1"/>
    <w:rsid w:val="00E16FD0"/>
    <w:rsid w:val="00E303A4"/>
    <w:rsid w:val="00E41339"/>
    <w:rsid w:val="00ED24C8"/>
    <w:rsid w:val="00EE3A34"/>
    <w:rsid w:val="00F02848"/>
    <w:rsid w:val="00F377E2"/>
    <w:rsid w:val="00F50748"/>
    <w:rsid w:val="00F72D02"/>
    <w:rsid w:val="00F74233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D2E17"/>
  <w15:docId w15:val="{0AAAF0C0-F2C0-47E3-BA0A-060CD616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B7BA3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BA3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BA3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BB7BA3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BB7BA3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7BA3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7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BB7B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7BA3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BB7BA3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7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BA3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B7BA3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BB7BA3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173DD9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173DD9"/>
    <w:rPr>
      <w:rFonts w:asciiTheme="majorHAnsi" w:eastAsiaTheme="majorEastAsia" w:hAnsiTheme="majorHAnsi" w:cstheme="majorBidi"/>
      <w:b/>
      <w:bCs/>
      <w:caps/>
      <w:color w:val="2D2D2D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BA3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7BA3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BB7BA3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BB7BA3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BB7BA3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BB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D48B0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4D48B0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B7BA3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B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BA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BB7BA3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BA3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BA3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B7BA3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BB7BA3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BB7BA3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BB7BA3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BB7BA3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1</Pages>
  <Words>55</Words>
  <Characters>262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Picture is Worth a Thousand Words</vt:lpstr>
    </vt:vector>
  </TitlesOfParts>
  <Manager/>
  <Company/>
  <LinksUpToDate>false</LinksUpToDate>
  <CharactersWithSpaces>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Picture is Worth a Thousand Words</dc:title>
  <dc:subject/>
  <dc:creator>K20 Center</dc:creator>
  <cp:keywords/>
  <dc:description/>
  <cp:lastModifiedBy>Gracia, Ann M.</cp:lastModifiedBy>
  <cp:revision>3</cp:revision>
  <cp:lastPrinted>2025-07-14T17:05:00Z</cp:lastPrinted>
  <dcterms:created xsi:type="dcterms:W3CDTF">2025-07-14T17:05:00Z</dcterms:created>
  <dcterms:modified xsi:type="dcterms:W3CDTF">2025-07-14T17:05:00Z</dcterms:modified>
  <cp:category/>
</cp:coreProperties>
</file>