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FF5C2E" w14:textId="2AF42E3D" w:rsidR="00895E9E" w:rsidRPr="004D48B0" w:rsidRDefault="00895E9E" w:rsidP="004D48B0">
      <w:pPr>
        <w:pStyle w:val="Heading1"/>
        <w:rPr>
          <w:color w:val="002060"/>
          <w:sz w:val="10"/>
          <w:szCs w:val="10"/>
        </w:rPr>
      </w:pPr>
    </w:p>
    <w:tbl>
      <w:tblPr>
        <w:tblStyle w:val="TableGrid"/>
        <w:tblW w:w="13140" w:type="dxa"/>
        <w:tblInd w:w="85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9"/>
        <w:gridCol w:w="5282"/>
        <w:gridCol w:w="1435"/>
        <w:gridCol w:w="5124"/>
      </w:tblGrid>
      <w:tr w:rsidR="006932A0" w14:paraId="731510BD" w14:textId="1CB926A6" w:rsidTr="001F1706">
        <w:trPr>
          <w:trHeight w:val="1210"/>
        </w:trPr>
        <w:tc>
          <w:tcPr>
            <w:tcW w:w="1299" w:type="dxa"/>
          </w:tcPr>
          <w:p w14:paraId="45397746" w14:textId="69D56915" w:rsidR="006932A0" w:rsidRDefault="00173DD9" w:rsidP="001F1706">
            <w:pPr>
              <w:pStyle w:val="Heading1"/>
            </w:pPr>
            <w:r>
              <w:t>Describe</w:t>
            </w:r>
            <w:r w:rsidR="006932A0">
              <w:t xml:space="preserve"> something you like</w:t>
            </w:r>
          </w:p>
          <w:p w14:paraId="441C3D2E" w14:textId="77777777" w:rsidR="006932A0" w:rsidRPr="001F1706" w:rsidRDefault="006932A0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1F1706">
              <w:rPr>
                <w:b w:val="0"/>
                <w:bCs/>
                <w:color w:val="000000" w:themeColor="text1"/>
              </w:rPr>
              <w:t>I like how…</w:t>
            </w:r>
          </w:p>
          <w:p w14:paraId="2620CD42" w14:textId="120C1FDD" w:rsidR="006932A0" w:rsidRPr="0019477E" w:rsidRDefault="006932A0" w:rsidP="006932A0">
            <w:pPr>
              <w:pStyle w:val="RowHeader"/>
              <w:rPr>
                <w:b w:val="0"/>
                <w:bCs/>
                <w:color w:val="002060"/>
              </w:rPr>
            </w:pPr>
            <w:r w:rsidRPr="001F1706">
              <w:rPr>
                <w:b w:val="0"/>
                <w:bCs/>
                <w:color w:val="000000" w:themeColor="text1"/>
              </w:rPr>
              <w:t>My favorite part…</w:t>
            </w:r>
          </w:p>
        </w:tc>
        <w:tc>
          <w:tcPr>
            <w:tcW w:w="5282" w:type="dxa"/>
          </w:tcPr>
          <w:p w14:paraId="79094125" w14:textId="77777777" w:rsidR="006932A0" w:rsidRDefault="006932A0" w:rsidP="006932A0">
            <w:pPr>
              <w:pStyle w:val="TableBody"/>
            </w:pPr>
          </w:p>
        </w:tc>
        <w:tc>
          <w:tcPr>
            <w:tcW w:w="1435" w:type="dxa"/>
          </w:tcPr>
          <w:p w14:paraId="1DDF53EE" w14:textId="21CB9662" w:rsidR="006932A0" w:rsidRDefault="00173DD9" w:rsidP="001F1706">
            <w:pPr>
              <w:pStyle w:val="Heading1"/>
            </w:pPr>
            <w:r>
              <w:t>Describe</w:t>
            </w:r>
            <w:r w:rsidR="006932A0">
              <w:t xml:space="preserve"> something you like</w:t>
            </w:r>
          </w:p>
          <w:p w14:paraId="1BA398C2" w14:textId="77777777" w:rsidR="006932A0" w:rsidRPr="001F1706" w:rsidRDefault="006932A0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1F1706">
              <w:rPr>
                <w:b w:val="0"/>
                <w:bCs/>
                <w:color w:val="000000" w:themeColor="text1"/>
              </w:rPr>
              <w:t>I like how…</w:t>
            </w:r>
          </w:p>
          <w:p w14:paraId="060C6066" w14:textId="6E280AA6" w:rsidR="006932A0" w:rsidRDefault="006932A0" w:rsidP="006932A0">
            <w:pPr>
              <w:spacing w:after="160" w:line="259" w:lineRule="auto"/>
            </w:pPr>
            <w:r w:rsidRPr="001F1706">
              <w:rPr>
                <w:bCs/>
                <w:color w:val="000000" w:themeColor="text1"/>
              </w:rPr>
              <w:t>My favorite part…</w:t>
            </w:r>
          </w:p>
        </w:tc>
        <w:tc>
          <w:tcPr>
            <w:tcW w:w="5124" w:type="dxa"/>
          </w:tcPr>
          <w:p w14:paraId="23DAD9B9" w14:textId="77777777" w:rsidR="006932A0" w:rsidRDefault="006932A0" w:rsidP="006932A0">
            <w:pPr>
              <w:spacing w:after="160" w:line="259" w:lineRule="auto"/>
            </w:pPr>
          </w:p>
        </w:tc>
      </w:tr>
      <w:tr w:rsidR="006932A0" w14:paraId="42D6728C" w14:textId="59499CE4" w:rsidTr="001F1706">
        <w:trPr>
          <w:trHeight w:val="1203"/>
        </w:trPr>
        <w:tc>
          <w:tcPr>
            <w:tcW w:w="1299" w:type="dxa"/>
          </w:tcPr>
          <w:p w14:paraId="627F4B6B" w14:textId="629696A2" w:rsidR="006932A0" w:rsidRDefault="006932A0" w:rsidP="001F1706">
            <w:pPr>
              <w:pStyle w:val="Heading1"/>
            </w:pPr>
            <w:r w:rsidRPr="00C52294">
              <w:t>A</w:t>
            </w:r>
            <w:r>
              <w:t>sk a question</w:t>
            </w:r>
          </w:p>
          <w:p w14:paraId="176EC9AB" w14:textId="77777777" w:rsidR="006932A0" w:rsidRPr="001F1706" w:rsidRDefault="006932A0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1F1706">
              <w:rPr>
                <w:b w:val="0"/>
                <w:bCs/>
                <w:color w:val="000000" w:themeColor="text1"/>
              </w:rPr>
              <w:t>Why…?</w:t>
            </w:r>
          </w:p>
          <w:p w14:paraId="0A301CDF" w14:textId="4DFFFD94" w:rsidR="006932A0" w:rsidRPr="0019477E" w:rsidRDefault="006932A0" w:rsidP="00173DD9">
            <w:pPr>
              <w:pStyle w:val="RowHeader"/>
              <w:rPr>
                <w:b w:val="0"/>
                <w:bCs/>
                <w:color w:val="002060"/>
              </w:rPr>
            </w:pPr>
            <w:r w:rsidRPr="001F1706">
              <w:rPr>
                <w:b w:val="0"/>
                <w:bCs/>
                <w:color w:val="000000" w:themeColor="text1"/>
              </w:rPr>
              <w:t>How come…?</w:t>
            </w:r>
          </w:p>
        </w:tc>
        <w:tc>
          <w:tcPr>
            <w:tcW w:w="5282" w:type="dxa"/>
          </w:tcPr>
          <w:p w14:paraId="22EEEBBD" w14:textId="77777777" w:rsidR="006932A0" w:rsidRDefault="006932A0" w:rsidP="006932A0">
            <w:pPr>
              <w:pStyle w:val="TableBody"/>
            </w:pPr>
          </w:p>
        </w:tc>
        <w:tc>
          <w:tcPr>
            <w:tcW w:w="1435" w:type="dxa"/>
          </w:tcPr>
          <w:p w14:paraId="5FAA6E6A" w14:textId="77777777" w:rsidR="006932A0" w:rsidRDefault="006932A0" w:rsidP="001F1706">
            <w:pPr>
              <w:pStyle w:val="Heading1"/>
            </w:pPr>
            <w:r w:rsidRPr="00C52294">
              <w:t>A</w:t>
            </w:r>
            <w:r>
              <w:t>sk a question</w:t>
            </w:r>
          </w:p>
          <w:p w14:paraId="476DB55E" w14:textId="15B2C44A" w:rsidR="00173DD9" w:rsidRPr="001F1706" w:rsidRDefault="006932A0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1F1706">
              <w:rPr>
                <w:b w:val="0"/>
                <w:bCs/>
                <w:color w:val="000000" w:themeColor="text1"/>
              </w:rPr>
              <w:t>Why…?</w:t>
            </w:r>
          </w:p>
          <w:p w14:paraId="7814B4A3" w14:textId="28F10042" w:rsidR="006932A0" w:rsidRPr="006932A0" w:rsidRDefault="006932A0" w:rsidP="00173DD9">
            <w:pPr>
              <w:spacing w:after="160" w:line="240" w:lineRule="auto"/>
              <w:rPr>
                <w:bCs/>
                <w:color w:val="002060"/>
              </w:rPr>
            </w:pPr>
            <w:r w:rsidRPr="001F1706">
              <w:rPr>
                <w:bCs/>
                <w:color w:val="000000" w:themeColor="text1"/>
              </w:rPr>
              <w:t>How come…?</w:t>
            </w:r>
          </w:p>
        </w:tc>
        <w:tc>
          <w:tcPr>
            <w:tcW w:w="5124" w:type="dxa"/>
          </w:tcPr>
          <w:p w14:paraId="4D62BAF0" w14:textId="77777777" w:rsidR="006932A0" w:rsidRDefault="006932A0" w:rsidP="006932A0">
            <w:pPr>
              <w:spacing w:after="160" w:line="259" w:lineRule="auto"/>
            </w:pPr>
          </w:p>
        </w:tc>
      </w:tr>
      <w:tr w:rsidR="006932A0" w14:paraId="1D6560EE" w14:textId="39F3418F" w:rsidTr="001F1706">
        <w:trPr>
          <w:trHeight w:val="1199"/>
        </w:trPr>
        <w:tc>
          <w:tcPr>
            <w:tcW w:w="1299" w:type="dxa"/>
          </w:tcPr>
          <w:p w14:paraId="41FBA8BC" w14:textId="19CB7A71" w:rsidR="006932A0" w:rsidRDefault="006932A0" w:rsidP="001F1706">
            <w:pPr>
              <w:pStyle w:val="Heading1"/>
            </w:pPr>
            <w:r w:rsidRPr="00C52294">
              <w:t>G</w:t>
            </w:r>
            <w:r>
              <w:t>ive a suggestion</w:t>
            </w:r>
          </w:p>
          <w:p w14:paraId="6E9CD129" w14:textId="77777777" w:rsidR="006932A0" w:rsidRPr="001F1706" w:rsidRDefault="006932A0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1F1706">
              <w:rPr>
                <w:b w:val="0"/>
                <w:bCs/>
                <w:color w:val="000000" w:themeColor="text1"/>
              </w:rPr>
              <w:t>I think you might…</w:t>
            </w:r>
          </w:p>
          <w:p w14:paraId="5E4FDC48" w14:textId="34B99395" w:rsidR="006932A0" w:rsidRPr="0019477E" w:rsidRDefault="006932A0" w:rsidP="006932A0">
            <w:pPr>
              <w:pStyle w:val="RowHeader"/>
              <w:rPr>
                <w:b w:val="0"/>
                <w:bCs/>
                <w:color w:val="002060"/>
              </w:rPr>
            </w:pPr>
            <w:r w:rsidRPr="001F1706">
              <w:rPr>
                <w:b w:val="0"/>
                <w:bCs/>
                <w:color w:val="000000" w:themeColor="text1"/>
              </w:rPr>
              <w:t>You could change…</w:t>
            </w:r>
          </w:p>
        </w:tc>
        <w:tc>
          <w:tcPr>
            <w:tcW w:w="5282" w:type="dxa"/>
          </w:tcPr>
          <w:p w14:paraId="38C29F48" w14:textId="77777777" w:rsidR="006932A0" w:rsidRDefault="006932A0" w:rsidP="006932A0">
            <w:pPr>
              <w:pStyle w:val="TableBody"/>
            </w:pPr>
          </w:p>
        </w:tc>
        <w:tc>
          <w:tcPr>
            <w:tcW w:w="1435" w:type="dxa"/>
          </w:tcPr>
          <w:p w14:paraId="0EE17B69" w14:textId="77777777" w:rsidR="006932A0" w:rsidRDefault="006932A0" w:rsidP="001F1706">
            <w:pPr>
              <w:pStyle w:val="Heading1"/>
            </w:pPr>
            <w:r w:rsidRPr="00C52294">
              <w:t>G</w:t>
            </w:r>
            <w:r>
              <w:t>ive a suggestion</w:t>
            </w:r>
          </w:p>
          <w:p w14:paraId="7B48224A" w14:textId="77777777" w:rsidR="006932A0" w:rsidRPr="001F1706" w:rsidRDefault="006932A0" w:rsidP="006932A0">
            <w:pPr>
              <w:pStyle w:val="RowHeader"/>
              <w:rPr>
                <w:b w:val="0"/>
                <w:bCs/>
                <w:color w:val="000000" w:themeColor="text1"/>
              </w:rPr>
            </w:pPr>
            <w:r w:rsidRPr="001F1706">
              <w:rPr>
                <w:b w:val="0"/>
                <w:bCs/>
                <w:color w:val="000000" w:themeColor="text1"/>
              </w:rPr>
              <w:t>I think you might…</w:t>
            </w:r>
          </w:p>
          <w:p w14:paraId="4426D880" w14:textId="19586519" w:rsidR="006932A0" w:rsidRDefault="006932A0" w:rsidP="006932A0">
            <w:pPr>
              <w:spacing w:after="160" w:line="259" w:lineRule="auto"/>
            </w:pPr>
            <w:r w:rsidRPr="001F1706">
              <w:rPr>
                <w:bCs/>
                <w:color w:val="000000" w:themeColor="text1"/>
              </w:rPr>
              <w:t>You could change…</w:t>
            </w:r>
          </w:p>
        </w:tc>
        <w:tc>
          <w:tcPr>
            <w:tcW w:w="5124" w:type="dxa"/>
          </w:tcPr>
          <w:p w14:paraId="214C8044" w14:textId="77777777" w:rsidR="006932A0" w:rsidRDefault="006932A0" w:rsidP="006932A0">
            <w:pPr>
              <w:spacing w:after="160" w:line="259" w:lineRule="auto"/>
            </w:pPr>
          </w:p>
        </w:tc>
      </w:tr>
    </w:tbl>
    <w:p w14:paraId="37F54A3D" w14:textId="77777777" w:rsidR="00895E9E" w:rsidRPr="004D48B0" w:rsidRDefault="00895E9E" w:rsidP="00895E9E">
      <w:pPr>
        <w:pStyle w:val="BodyText"/>
        <w:rPr>
          <w:sz w:val="10"/>
          <w:szCs w:val="10"/>
        </w:rPr>
      </w:pPr>
    </w:p>
    <w:p w14:paraId="7195A194" w14:textId="77777777" w:rsidR="00186146" w:rsidRDefault="00186146" w:rsidP="00895E9E">
      <w:pPr>
        <w:pStyle w:val="BodyText"/>
      </w:pPr>
    </w:p>
    <w:p w14:paraId="4A557E1B" w14:textId="77777777" w:rsidR="001F1706" w:rsidRPr="00895E9E" w:rsidRDefault="001F1706" w:rsidP="00895E9E">
      <w:pPr>
        <w:pStyle w:val="BodyText"/>
      </w:pPr>
    </w:p>
    <w:sectPr w:rsidR="001F1706" w:rsidRPr="00895E9E" w:rsidSect="00D10A5C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20A0A" w14:textId="77777777" w:rsidR="0015282A" w:rsidRDefault="0015282A" w:rsidP="00293785">
      <w:pPr>
        <w:spacing w:after="0" w:line="240" w:lineRule="auto"/>
      </w:pPr>
      <w:r>
        <w:separator/>
      </w:r>
    </w:p>
  </w:endnote>
  <w:endnote w:type="continuationSeparator" w:id="0">
    <w:p w14:paraId="1299057E" w14:textId="77777777" w:rsidR="0015282A" w:rsidRDefault="0015282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92CA" w14:textId="29392689" w:rsidR="00293785" w:rsidRDefault="001F1706">
    <w:pPr>
      <w:pStyle w:val="Footer"/>
    </w:pPr>
    <w:r>
      <w:rPr>
        <w:noProof/>
        <w14:ligatures w14:val="none"/>
      </w:rPr>
      <w:drawing>
        <wp:anchor distT="0" distB="0" distL="114300" distR="114300" simplePos="0" relativeHeight="251669504" behindDoc="1" locked="0" layoutInCell="1" allowOverlap="1" wp14:anchorId="44749DD5" wp14:editId="008C818C">
          <wp:simplePos x="0" y="0"/>
          <wp:positionH relativeFrom="column">
            <wp:posOffset>3521075</wp:posOffset>
          </wp:positionH>
          <wp:positionV relativeFrom="paragraph">
            <wp:posOffset>-214630</wp:posOffset>
          </wp:positionV>
          <wp:extent cx="4673600" cy="393700"/>
          <wp:effectExtent l="0" t="0" r="0" b="0"/>
          <wp:wrapNone/>
          <wp:docPr id="5884481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48190" name="Picture 588448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203E7E" wp14:editId="187AF21C">
              <wp:simplePos x="0" y="0"/>
              <wp:positionH relativeFrom="column">
                <wp:posOffset>3362850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4FF05" w14:textId="1CDF4DB5" w:rsidR="00293785" w:rsidRDefault="00000000" w:rsidP="001F1706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F46792F4BDA45F695FF90E28218E45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73DD9">
                                <w:t>A Picture is Worth a Thousand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03E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64.8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LjagFfhAAAADwEAAA8AAAAAAAAAAAAAAAAAugQAAGRy&#13;&#10;cy9kb3ducmV2LnhtbFBLBQYAAAAABAAEAPMAAADIBQAAAAA=&#13;&#10;" filled="f" stroked="f">
              <v:textbox>
                <w:txbxContent>
                  <w:p w14:paraId="2AB4FF05" w14:textId="1CDF4DB5" w:rsidR="00293785" w:rsidRDefault="00000000" w:rsidP="001F1706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F46792F4BDA45F695FF90E28218E45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73DD9">
                          <w:t>A Picture is Worth a Thousand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43C00" w14:textId="77777777" w:rsidR="0015282A" w:rsidRDefault="0015282A" w:rsidP="00293785">
      <w:pPr>
        <w:spacing w:after="0" w:line="240" w:lineRule="auto"/>
      </w:pPr>
      <w:r>
        <w:separator/>
      </w:r>
    </w:p>
  </w:footnote>
  <w:footnote w:type="continuationSeparator" w:id="0">
    <w:p w14:paraId="7740D7A7" w14:textId="77777777" w:rsidR="0015282A" w:rsidRDefault="0015282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9C9F" w14:textId="77777777" w:rsidR="004D48B0" w:rsidRDefault="004D4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E188" w14:textId="21EBC131" w:rsidR="004D48B0" w:rsidRPr="001F1706" w:rsidRDefault="006932A0" w:rsidP="001F1706">
    <w:pPr>
      <w:pStyle w:val="Title"/>
    </w:pPr>
    <w:r w:rsidRPr="001F1706">
      <w:t xml:space="preserve">PHOTO </w:t>
    </w:r>
    <w:r w:rsidR="004D48B0" w:rsidRPr="001F1706">
      <w:t>FEEDBACK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B46D" w14:textId="77777777" w:rsidR="004D48B0" w:rsidRDefault="004D4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8"/>
  </w:num>
  <w:num w:numId="2" w16cid:durableId="1390303979">
    <w:abstractNumId w:val="9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5"/>
  </w:num>
  <w:num w:numId="6" w16cid:durableId="1248078803">
    <w:abstractNumId w:val="7"/>
  </w:num>
  <w:num w:numId="7" w16cid:durableId="1677682627">
    <w:abstractNumId w:val="6"/>
  </w:num>
  <w:num w:numId="8" w16cid:durableId="62677749">
    <w:abstractNumId w:val="10"/>
  </w:num>
  <w:num w:numId="9" w16cid:durableId="992218198">
    <w:abstractNumId w:val="12"/>
  </w:num>
  <w:num w:numId="10" w16cid:durableId="1129276011">
    <w:abstractNumId w:val="13"/>
  </w:num>
  <w:num w:numId="11" w16cid:durableId="1968661524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60"/>
    <w:rsid w:val="0004006F"/>
    <w:rsid w:val="00053775"/>
    <w:rsid w:val="0005619A"/>
    <w:rsid w:val="000716BE"/>
    <w:rsid w:val="000B06B5"/>
    <w:rsid w:val="000B110F"/>
    <w:rsid w:val="000D7A3B"/>
    <w:rsid w:val="000F1BAD"/>
    <w:rsid w:val="0011259B"/>
    <w:rsid w:val="00116FDD"/>
    <w:rsid w:val="00125621"/>
    <w:rsid w:val="00150BA6"/>
    <w:rsid w:val="0015282A"/>
    <w:rsid w:val="00173DD9"/>
    <w:rsid w:val="00186146"/>
    <w:rsid w:val="001872E7"/>
    <w:rsid w:val="0019477E"/>
    <w:rsid w:val="001C12AA"/>
    <w:rsid w:val="001D0BBF"/>
    <w:rsid w:val="001E1F85"/>
    <w:rsid w:val="001E236D"/>
    <w:rsid w:val="001F125D"/>
    <w:rsid w:val="001F1706"/>
    <w:rsid w:val="002345CC"/>
    <w:rsid w:val="00293785"/>
    <w:rsid w:val="002C0879"/>
    <w:rsid w:val="002C37B4"/>
    <w:rsid w:val="002E6CE3"/>
    <w:rsid w:val="00315001"/>
    <w:rsid w:val="0036040A"/>
    <w:rsid w:val="003638D7"/>
    <w:rsid w:val="0038576F"/>
    <w:rsid w:val="003D514A"/>
    <w:rsid w:val="003F6028"/>
    <w:rsid w:val="00403EC5"/>
    <w:rsid w:val="00424C60"/>
    <w:rsid w:val="00446C13"/>
    <w:rsid w:val="004D48B0"/>
    <w:rsid w:val="004F42D0"/>
    <w:rsid w:val="005078B4"/>
    <w:rsid w:val="0053328A"/>
    <w:rsid w:val="00540FC6"/>
    <w:rsid w:val="00645D7F"/>
    <w:rsid w:val="00656940"/>
    <w:rsid w:val="0066012D"/>
    <w:rsid w:val="00666C03"/>
    <w:rsid w:val="00686DAB"/>
    <w:rsid w:val="006932A0"/>
    <w:rsid w:val="00696D80"/>
    <w:rsid w:val="006E1542"/>
    <w:rsid w:val="006F637F"/>
    <w:rsid w:val="00721EA4"/>
    <w:rsid w:val="00747CB8"/>
    <w:rsid w:val="007B055F"/>
    <w:rsid w:val="007D4DF2"/>
    <w:rsid w:val="008006D7"/>
    <w:rsid w:val="00880013"/>
    <w:rsid w:val="00895E9E"/>
    <w:rsid w:val="008C404F"/>
    <w:rsid w:val="008E4D00"/>
    <w:rsid w:val="008F5386"/>
    <w:rsid w:val="00913172"/>
    <w:rsid w:val="0097734F"/>
    <w:rsid w:val="00981E19"/>
    <w:rsid w:val="009B52E4"/>
    <w:rsid w:val="009D040C"/>
    <w:rsid w:val="009D6E8D"/>
    <w:rsid w:val="009E2464"/>
    <w:rsid w:val="00A07071"/>
    <w:rsid w:val="00A101E8"/>
    <w:rsid w:val="00A471FD"/>
    <w:rsid w:val="00AC349E"/>
    <w:rsid w:val="00AC75FD"/>
    <w:rsid w:val="00AE707D"/>
    <w:rsid w:val="00AF1DE8"/>
    <w:rsid w:val="00B92DBF"/>
    <w:rsid w:val="00BA2133"/>
    <w:rsid w:val="00BD119F"/>
    <w:rsid w:val="00C52294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10A5C"/>
    <w:rsid w:val="00D47E27"/>
    <w:rsid w:val="00D626EB"/>
    <w:rsid w:val="00D8786B"/>
    <w:rsid w:val="00D969E1"/>
    <w:rsid w:val="00E16FD0"/>
    <w:rsid w:val="00E303A4"/>
    <w:rsid w:val="00ED24C8"/>
    <w:rsid w:val="00EE3A34"/>
    <w:rsid w:val="00F02848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D2E17"/>
  <w15:docId w15:val="{0AAAF0C0-F2C0-47E3-BA0A-060CD616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F1706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706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706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1F1706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1F170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1706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1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1F17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1706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1F1706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706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F1706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1F1706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173DD9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173DD9"/>
    <w:rPr>
      <w:rFonts w:asciiTheme="majorHAnsi" w:eastAsiaTheme="majorEastAsia" w:hAnsiTheme="majorHAnsi" w:cstheme="majorBidi"/>
      <w:b/>
      <w:bCs/>
      <w:caps/>
      <w:color w:val="2D2D2D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1706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1706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1F1706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1F1706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1F1706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1F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D48B0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4D48B0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F1706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7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1706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F1706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706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706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1F1706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1F1706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1F1706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F1706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1F1706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46792F4BDA45F695FF90E28218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236D-CC91-4B71-806B-2B10F014D768}"/>
      </w:docPartPr>
      <w:docPartBody>
        <w:p w:rsidR="00EB02D4" w:rsidRDefault="00000000">
          <w:pPr>
            <w:pStyle w:val="7F46792F4BDA45F695FF90E28218E45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74"/>
    <w:rsid w:val="000B06B5"/>
    <w:rsid w:val="00467318"/>
    <w:rsid w:val="00491F74"/>
    <w:rsid w:val="006F637F"/>
    <w:rsid w:val="00731844"/>
    <w:rsid w:val="007824E1"/>
    <w:rsid w:val="00916C89"/>
    <w:rsid w:val="00A17F0E"/>
    <w:rsid w:val="00B91813"/>
    <w:rsid w:val="00D44563"/>
    <w:rsid w:val="00D47E27"/>
    <w:rsid w:val="00EB02D4"/>
    <w:rsid w:val="00E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46792F4BDA45F695FF90E28218E45A">
    <w:name w:val="7F46792F4BDA45F695FF90E28218E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5</TotalTime>
  <Pages>1</Pages>
  <Words>54</Words>
  <Characters>249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Picture is Worth a Thousand Words</vt:lpstr>
    </vt:vector>
  </TitlesOfParts>
  <Manager/>
  <Company/>
  <LinksUpToDate>false</LinksUpToDate>
  <CharactersWithSpaces>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Picture is Worth a Thousand Words</dc:title>
  <dc:subject/>
  <dc:creator>K20 Center</dc:creator>
  <cp:keywords/>
  <dc:description/>
  <cp:lastModifiedBy>Gracia, Ann M.</cp:lastModifiedBy>
  <cp:revision>3</cp:revision>
  <cp:lastPrinted>2025-07-14T17:00:00Z</cp:lastPrinted>
  <dcterms:created xsi:type="dcterms:W3CDTF">2025-07-14T17:00:00Z</dcterms:created>
  <dcterms:modified xsi:type="dcterms:W3CDTF">2025-07-14T17:00:00Z</dcterms:modified>
  <cp:category/>
</cp:coreProperties>
</file>