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09109C" w14:textId="69D375C0" w:rsidR="00060C0D" w:rsidRPr="00AC225F" w:rsidRDefault="00000000" w:rsidP="00AC225F">
      <w:pPr>
        <w:pStyle w:val="Title"/>
      </w:pPr>
      <w:r w:rsidRPr="00AC225F">
        <w:t>T</w:t>
      </w:r>
      <w:r w:rsidR="00D8145F" w:rsidRPr="00AC225F">
        <w:t>abla tif</w:t>
      </w:r>
      <w:r w:rsidRPr="00AC225F">
        <w:t xml:space="preserve"> </w:t>
      </w:r>
    </w:p>
    <w:tbl>
      <w:tblPr>
        <w:tblStyle w:val="a2"/>
        <w:tblW w:w="13040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Layout w:type="fixed"/>
        <w:tblLook w:val="0420" w:firstRow="1" w:lastRow="0" w:firstColumn="0" w:lastColumn="0" w:noHBand="0" w:noVBand="1"/>
      </w:tblPr>
      <w:tblGrid>
        <w:gridCol w:w="1650"/>
        <w:gridCol w:w="4590"/>
        <w:gridCol w:w="6800"/>
      </w:tblGrid>
      <w:tr w:rsidR="00060C0D" w:rsidRPr="00282699" w14:paraId="38D3D5D1" w14:textId="77777777" w:rsidTr="00AC225F">
        <w:tc>
          <w:tcPr>
            <w:tcW w:w="1650" w:type="dxa"/>
            <w:shd w:val="clear" w:color="auto" w:fill="285782" w:themeFill="accent1"/>
          </w:tcPr>
          <w:p w14:paraId="50CEE62C" w14:textId="35C56DA5" w:rsidR="00060C0D" w:rsidRPr="002826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282699">
              <w:rPr>
                <w:b/>
                <w:color w:val="FFFFFF"/>
                <w:lang w:val="es-ES_tradnl"/>
              </w:rPr>
              <w:t>T</w:t>
            </w:r>
            <w:r w:rsidR="003D5284" w:rsidRPr="00282699">
              <w:rPr>
                <w:b/>
                <w:color w:val="FFFFFF"/>
                <w:lang w:val="es-ES_tradnl"/>
              </w:rPr>
              <w:t>é</w:t>
            </w:r>
            <w:r w:rsidRPr="00282699">
              <w:rPr>
                <w:b/>
                <w:color w:val="FFFFFF"/>
                <w:lang w:val="es-ES_tradnl"/>
              </w:rPr>
              <w:t>rm</w:t>
            </w:r>
            <w:r w:rsidR="003D5284" w:rsidRPr="00282699">
              <w:rPr>
                <w:b/>
                <w:color w:val="FFFFFF"/>
                <w:lang w:val="es-ES_tradnl"/>
              </w:rPr>
              <w:t>ino</w:t>
            </w:r>
          </w:p>
        </w:tc>
        <w:tc>
          <w:tcPr>
            <w:tcW w:w="4590" w:type="dxa"/>
            <w:shd w:val="clear" w:color="auto" w:fill="285782" w:themeFill="accent1"/>
          </w:tcPr>
          <w:p w14:paraId="2C60F3FC" w14:textId="7A2A38C7" w:rsidR="00060C0D" w:rsidRPr="002826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282699">
              <w:rPr>
                <w:b/>
                <w:color w:val="FFFFFF"/>
                <w:lang w:val="es-ES_tradnl"/>
              </w:rPr>
              <w:t>Informa</w:t>
            </w:r>
            <w:r w:rsidR="003D5284" w:rsidRPr="00282699">
              <w:rPr>
                <w:b/>
                <w:color w:val="FFFFFF"/>
                <w:lang w:val="es-ES_tradnl"/>
              </w:rPr>
              <w:t>c</w:t>
            </w:r>
            <w:r w:rsidRPr="00282699">
              <w:rPr>
                <w:b/>
                <w:color w:val="FFFFFF"/>
                <w:lang w:val="es-ES_tradnl"/>
              </w:rPr>
              <w:t>i</w:t>
            </w:r>
            <w:r w:rsidR="003D5284" w:rsidRPr="00282699">
              <w:rPr>
                <w:b/>
                <w:color w:val="FFFFFF"/>
                <w:lang w:val="es-ES_tradnl"/>
              </w:rPr>
              <w:t>ó</w:t>
            </w:r>
            <w:r w:rsidRPr="00282699">
              <w:rPr>
                <w:b/>
                <w:color w:val="FFFFFF"/>
                <w:lang w:val="es-ES_tradnl"/>
              </w:rPr>
              <w:t>n</w:t>
            </w:r>
          </w:p>
        </w:tc>
        <w:tc>
          <w:tcPr>
            <w:tcW w:w="6800" w:type="dxa"/>
            <w:shd w:val="clear" w:color="auto" w:fill="285782" w:themeFill="accent1"/>
          </w:tcPr>
          <w:p w14:paraId="1E7CE7C3" w14:textId="1ACE9B41" w:rsidR="00060C0D" w:rsidRPr="00282699" w:rsidRDefault="003D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282699">
              <w:rPr>
                <w:b/>
                <w:color w:val="FFFFFF"/>
                <w:lang w:val="es-ES_tradnl"/>
              </w:rPr>
              <w:t>Foto</w:t>
            </w:r>
          </w:p>
        </w:tc>
      </w:tr>
      <w:tr w:rsidR="00060C0D" w:rsidRPr="00282699" w14:paraId="154FBD7B" w14:textId="77777777" w:rsidTr="00AC225F">
        <w:tc>
          <w:tcPr>
            <w:tcW w:w="1650" w:type="dxa"/>
          </w:tcPr>
          <w:p w14:paraId="31BE92AF" w14:textId="727F1083" w:rsidR="00060C0D" w:rsidRPr="00AC22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AC225F">
              <w:rPr>
                <w:b/>
                <w:color w:val="971D20" w:themeColor="accent3"/>
                <w:lang w:val="es-ES_tradnl"/>
              </w:rPr>
              <w:t>Composi</w:t>
            </w:r>
            <w:r w:rsidR="003D5284" w:rsidRPr="00AC225F">
              <w:rPr>
                <w:b/>
                <w:color w:val="971D20" w:themeColor="accent3"/>
                <w:lang w:val="es-ES_tradnl"/>
              </w:rPr>
              <w:t>c</w:t>
            </w:r>
            <w:r w:rsidRPr="00AC225F">
              <w:rPr>
                <w:b/>
                <w:color w:val="971D20" w:themeColor="accent3"/>
                <w:lang w:val="es-ES_tradnl"/>
              </w:rPr>
              <w:t>i</w:t>
            </w:r>
            <w:r w:rsidR="003D5284" w:rsidRPr="00AC225F">
              <w:rPr>
                <w:b/>
                <w:color w:val="971D20" w:themeColor="accent3"/>
                <w:lang w:val="es-ES_tradnl"/>
              </w:rPr>
              <w:t>ó</w:t>
            </w:r>
            <w:r w:rsidRPr="00AC225F">
              <w:rPr>
                <w:b/>
                <w:color w:val="971D20" w:themeColor="accent3"/>
                <w:lang w:val="es-ES_tradnl"/>
              </w:rPr>
              <w:t>n</w:t>
            </w:r>
          </w:p>
        </w:tc>
        <w:tc>
          <w:tcPr>
            <w:tcW w:w="4590" w:type="dxa"/>
          </w:tcPr>
          <w:p w14:paraId="770E22A8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74547420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66F7DB72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4DAA8CF0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</w:tc>
        <w:tc>
          <w:tcPr>
            <w:tcW w:w="6800" w:type="dxa"/>
          </w:tcPr>
          <w:p w14:paraId="22EDBBF0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060C0D" w:rsidRPr="00282699" w14:paraId="60281F98" w14:textId="77777777" w:rsidTr="00AC225F">
        <w:tc>
          <w:tcPr>
            <w:tcW w:w="1650" w:type="dxa"/>
          </w:tcPr>
          <w:p w14:paraId="2F24E29D" w14:textId="7114ACCD" w:rsidR="00060C0D" w:rsidRPr="00AC22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AC225F">
              <w:rPr>
                <w:b/>
                <w:color w:val="971D20" w:themeColor="accent3"/>
                <w:lang w:val="es-ES_tradnl"/>
              </w:rPr>
              <w:t>Expos</w:t>
            </w:r>
            <w:r w:rsidR="003D5284" w:rsidRPr="00AC225F">
              <w:rPr>
                <w:b/>
                <w:color w:val="971D20" w:themeColor="accent3"/>
                <w:lang w:val="es-ES_tradnl"/>
              </w:rPr>
              <w:t>ición</w:t>
            </w:r>
          </w:p>
        </w:tc>
        <w:tc>
          <w:tcPr>
            <w:tcW w:w="4590" w:type="dxa"/>
          </w:tcPr>
          <w:p w14:paraId="35166D17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3863CCD8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67B64ADD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5762FCAA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</w:tc>
        <w:tc>
          <w:tcPr>
            <w:tcW w:w="6800" w:type="dxa"/>
          </w:tcPr>
          <w:p w14:paraId="0B83F3AE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060C0D" w:rsidRPr="00282699" w14:paraId="544C1BBF" w14:textId="77777777" w:rsidTr="00AC225F">
        <w:tc>
          <w:tcPr>
            <w:tcW w:w="1650" w:type="dxa"/>
          </w:tcPr>
          <w:p w14:paraId="7E50EBB2" w14:textId="6F990575" w:rsidR="00060C0D" w:rsidRPr="00AC22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AC225F">
              <w:rPr>
                <w:b/>
                <w:color w:val="971D20" w:themeColor="accent3"/>
                <w:lang w:val="es-ES_tradnl"/>
              </w:rPr>
              <w:t>A</w:t>
            </w:r>
            <w:r w:rsidR="003D5284" w:rsidRPr="00AC225F">
              <w:rPr>
                <w:b/>
                <w:color w:val="971D20" w:themeColor="accent3"/>
                <w:lang w:val="es-ES_tradnl"/>
              </w:rPr>
              <w:t>b</w:t>
            </w:r>
            <w:r w:rsidRPr="00AC225F">
              <w:rPr>
                <w:b/>
                <w:color w:val="971D20" w:themeColor="accent3"/>
                <w:lang w:val="es-ES_tradnl"/>
              </w:rPr>
              <w:t>ertur</w:t>
            </w:r>
            <w:r w:rsidR="003D5284" w:rsidRPr="00AC225F">
              <w:rPr>
                <w:b/>
                <w:color w:val="971D20" w:themeColor="accent3"/>
                <w:lang w:val="es-ES_tradnl"/>
              </w:rPr>
              <w:t>a</w:t>
            </w:r>
          </w:p>
        </w:tc>
        <w:tc>
          <w:tcPr>
            <w:tcW w:w="4590" w:type="dxa"/>
          </w:tcPr>
          <w:p w14:paraId="016F17EF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1DF5E080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7CB25C93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61966315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</w:tc>
        <w:tc>
          <w:tcPr>
            <w:tcW w:w="6800" w:type="dxa"/>
          </w:tcPr>
          <w:p w14:paraId="6163FF75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060C0D" w:rsidRPr="00282699" w14:paraId="2921BDA2" w14:textId="77777777" w:rsidTr="00AC225F">
        <w:tc>
          <w:tcPr>
            <w:tcW w:w="1650" w:type="dxa"/>
          </w:tcPr>
          <w:p w14:paraId="06D14BFA" w14:textId="1603A260" w:rsidR="00060C0D" w:rsidRPr="00AC225F" w:rsidRDefault="005D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AC225F">
              <w:rPr>
                <w:b/>
                <w:color w:val="971D20" w:themeColor="accent3"/>
                <w:lang w:val="es-ES_tradnl"/>
              </w:rPr>
              <w:t>Velocidad de obturación</w:t>
            </w:r>
          </w:p>
        </w:tc>
        <w:tc>
          <w:tcPr>
            <w:tcW w:w="4590" w:type="dxa"/>
          </w:tcPr>
          <w:p w14:paraId="265C6447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417FC2F2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5D669EDF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44E9AC80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</w:tc>
        <w:tc>
          <w:tcPr>
            <w:tcW w:w="6800" w:type="dxa"/>
          </w:tcPr>
          <w:p w14:paraId="538B7C05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060C0D" w:rsidRPr="00282699" w14:paraId="16CD4297" w14:textId="77777777" w:rsidTr="00AC225F">
        <w:tc>
          <w:tcPr>
            <w:tcW w:w="1650" w:type="dxa"/>
          </w:tcPr>
          <w:p w14:paraId="0E74C652" w14:textId="77777777" w:rsidR="00060C0D" w:rsidRPr="00AC22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AC225F">
              <w:rPr>
                <w:b/>
                <w:color w:val="971D20" w:themeColor="accent3"/>
                <w:lang w:val="es-ES_tradnl"/>
              </w:rPr>
              <w:t>ISO</w:t>
            </w:r>
          </w:p>
        </w:tc>
        <w:tc>
          <w:tcPr>
            <w:tcW w:w="4590" w:type="dxa"/>
          </w:tcPr>
          <w:p w14:paraId="30E902CB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761CF8C3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50805AEF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672D53AB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  <w:p w14:paraId="50EFC6F3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</w:tc>
        <w:tc>
          <w:tcPr>
            <w:tcW w:w="6800" w:type="dxa"/>
          </w:tcPr>
          <w:p w14:paraId="19B02D79" w14:textId="77777777" w:rsidR="00060C0D" w:rsidRPr="00282699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</w:tbl>
    <w:p w14:paraId="5B806735" w14:textId="406B6B4D" w:rsidR="00060C0D" w:rsidRPr="00282699" w:rsidRDefault="00060C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060C0D" w:rsidRPr="00282699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9A161" w14:textId="77777777" w:rsidR="00AC6F37" w:rsidRDefault="00AC6F37">
      <w:pPr>
        <w:spacing w:after="0" w:line="240" w:lineRule="auto"/>
      </w:pPr>
      <w:r>
        <w:separator/>
      </w:r>
    </w:p>
  </w:endnote>
  <w:endnote w:type="continuationSeparator" w:id="0">
    <w:p w14:paraId="01D57CA5" w14:textId="77777777" w:rsidR="00AC6F37" w:rsidRDefault="00AC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D3F5" w14:textId="6F904445" w:rsidR="00060C0D" w:rsidRDefault="00AC22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EAF0F7D" wp14:editId="23A70543">
              <wp:simplePos x="0" y="0"/>
              <wp:positionH relativeFrom="column">
                <wp:posOffset>3416300</wp:posOffset>
              </wp:positionH>
              <wp:positionV relativeFrom="paragraph">
                <wp:posOffset>-266497</wp:posOffset>
              </wp:positionV>
              <wp:extent cx="4029075" cy="305522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055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196B9" w14:textId="074C2A22" w:rsidR="00AC225F" w:rsidRPr="00B57427" w:rsidRDefault="00AC225F" w:rsidP="00AC225F">
                          <w:pPr>
                            <w:pStyle w:val="LessonFooter"/>
                          </w:pPr>
                          <w:r>
                            <w:fldChar w:fldCharType="begin"/>
                          </w:r>
                          <w:r>
                            <w:instrText xml:space="preserve"> TITLE \* Upper \* MERGEFORMAT </w:instrText>
                          </w:r>
                          <w:r>
                            <w:fldChar w:fldCharType="separate"/>
                          </w:r>
                          <w:r w:rsidRPr="00AC225F">
                            <w:t>A PICTURE IS WORTH A THOUSAND WORDS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AF0F7D" id="Rectangle 19" o:spid="_x0000_s1026" style="position:absolute;margin-left:269pt;margin-top:-21pt;width:317.25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" filled="f" stroked="f">
              <v:textbox inset="2.53958mm,1.2694mm,2.53958mm,1.2694mm">
                <w:txbxContent>
                  <w:p w14:paraId="593196B9" w14:textId="074C2A22" w:rsidR="00AC225F" w:rsidRPr="00B57427" w:rsidRDefault="00AC225F" w:rsidP="00AC225F">
                    <w:pPr>
                      <w:pStyle w:val="LessonFooter"/>
                    </w:pPr>
                    <w:r>
                      <w:fldChar w:fldCharType="begin"/>
                    </w:r>
                    <w:r>
                      <w:instrText xml:space="preserve"> TITLE \* Upper \* MERGEFORMAT </w:instrText>
                    </w:r>
                    <w:r>
                      <w:fldChar w:fldCharType="separate"/>
                    </w:r>
                    <w:r w:rsidRPr="00AC225F">
                      <w:t>A PICTURE IS WORTH A THOUSAND WORDS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711AC07" wp14:editId="198B5385">
          <wp:simplePos x="0" y="0"/>
          <wp:positionH relativeFrom="column">
            <wp:posOffset>3611245</wp:posOffset>
          </wp:positionH>
          <wp:positionV relativeFrom="paragraph">
            <wp:posOffset>-196215</wp:posOffset>
          </wp:positionV>
          <wp:extent cx="4673600" cy="393700"/>
          <wp:effectExtent l="0" t="0" r="0" b="0"/>
          <wp:wrapNone/>
          <wp:docPr id="5884481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448190" name="Picture 588448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8638" w14:textId="77777777" w:rsidR="00AC6F37" w:rsidRDefault="00AC6F37">
      <w:pPr>
        <w:spacing w:after="0" w:line="240" w:lineRule="auto"/>
      </w:pPr>
      <w:r>
        <w:separator/>
      </w:r>
    </w:p>
  </w:footnote>
  <w:footnote w:type="continuationSeparator" w:id="0">
    <w:p w14:paraId="0F09AB8F" w14:textId="77777777" w:rsidR="00AC6F37" w:rsidRDefault="00AC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88BD" w14:textId="77777777" w:rsidR="00442413" w:rsidRDefault="00442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69ABB" w14:textId="77777777" w:rsidR="00442413" w:rsidRDefault="004424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EF17" w14:textId="77777777" w:rsidR="00442413" w:rsidRDefault="004424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0D"/>
    <w:rsid w:val="00060C0D"/>
    <w:rsid w:val="00282699"/>
    <w:rsid w:val="003D5284"/>
    <w:rsid w:val="00442413"/>
    <w:rsid w:val="005D0480"/>
    <w:rsid w:val="006C11CC"/>
    <w:rsid w:val="006F637F"/>
    <w:rsid w:val="00AC225F"/>
    <w:rsid w:val="00AC6F37"/>
    <w:rsid w:val="00BD6CF8"/>
    <w:rsid w:val="00D473B2"/>
    <w:rsid w:val="00D47E27"/>
    <w:rsid w:val="00D8145F"/>
    <w:rsid w:val="00F82495"/>
    <w:rsid w:val="00F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8EF23"/>
  <w15:docId w15:val="{8FF3A9FD-69AB-7146-85CD-7BFA4066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5782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5782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41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41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2B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285782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5782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/tQl/bmw1GiY89bXluno/zoyg==">CgMxLjA4AHIhMUlQLTRKNk1pR0FNTWtkUmFQejNGVGs1TVp6Z25VajlQ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16</Words>
  <Characters>113</Characters>
  <Application>Microsoft Office Word</Application>
  <DocSecurity>0</DocSecurity>
  <Lines>56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Picture Is Worth a Thousand Words</vt:lpstr>
    </vt:vector>
  </TitlesOfParts>
  <Manager/>
  <Company/>
  <LinksUpToDate>false</LinksUpToDate>
  <CharactersWithSpaces>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Picture Is Worth a Thousand Words</dc:title>
  <dc:subject/>
  <dc:creator>K20 Center</dc:creator>
  <cp:keywords/>
  <dc:description/>
  <cp:lastModifiedBy>Gracia, Ann M.</cp:lastModifiedBy>
  <cp:revision>3</cp:revision>
  <cp:lastPrinted>2025-07-14T16:50:00Z</cp:lastPrinted>
  <dcterms:created xsi:type="dcterms:W3CDTF">2025-07-14T16:50:00Z</dcterms:created>
  <dcterms:modified xsi:type="dcterms:W3CDTF">2025-07-14T16:50:00Z</dcterms:modified>
  <cp:category/>
</cp:coreProperties>
</file>