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170C" w14:textId="7487DF4D" w:rsidR="00F33303" w:rsidRPr="00BB0AC0" w:rsidRDefault="00E83538" w:rsidP="00F33303">
      <w:pPr>
        <w:pStyle w:val="Heading1"/>
      </w:pPr>
      <w:r w:rsidRPr="00BB0AC0">
        <w:t>Verbal and Nonverbal</w:t>
      </w:r>
      <w:r w:rsidR="00BB0AC0">
        <w:t>: Situation #___</w:t>
      </w:r>
    </w:p>
    <w:p w14:paraId="71F21BCA" w14:textId="3DD372AF" w:rsidR="00BB0AC0" w:rsidRPr="00BB0AC0" w:rsidRDefault="00BB0AC0" w:rsidP="00F33303">
      <w:r w:rsidRPr="00BB0AC0">
        <w:t xml:space="preserve">Describe the nonverbal </w:t>
      </w:r>
      <w:r w:rsidR="00093484">
        <w:t>communication you would use</w:t>
      </w:r>
      <w:r w:rsidRPr="00BB0AC0">
        <w:t>:</w:t>
      </w:r>
    </w:p>
    <w:p w14:paraId="3FCC3411" w14:textId="77777777" w:rsidR="00BB0AC0" w:rsidRDefault="00BB0AC0" w:rsidP="00F33303">
      <w:pPr>
        <w:rPr>
          <w:highlight w:val="yellow"/>
        </w:rPr>
      </w:pPr>
    </w:p>
    <w:p w14:paraId="5B74704D" w14:textId="77777777" w:rsidR="00BB0AC0" w:rsidRDefault="00BB0AC0" w:rsidP="00F33303">
      <w:pPr>
        <w:rPr>
          <w:highlight w:val="yellow"/>
        </w:rPr>
      </w:pPr>
    </w:p>
    <w:p w14:paraId="78FDD403" w14:textId="2A8EB9EC" w:rsidR="00F33303" w:rsidRDefault="00B76C00" w:rsidP="00F33303">
      <w:r>
        <w:t>Record</w:t>
      </w:r>
      <w:r w:rsidR="00BB0AC0">
        <w:t xml:space="preserve"> the verbal interaction between you</w:t>
      </w:r>
      <w:r>
        <w:t>rself</w:t>
      </w:r>
      <w:r w:rsidR="00BB0AC0">
        <w:t xml:space="preserve"> and the person you are contacting</w:t>
      </w:r>
      <w:r>
        <w:t xml:space="preserve"> in the space below</w:t>
      </w:r>
      <w:r w:rsidR="00BB0AC0">
        <w:t>:</w:t>
      </w:r>
    </w:p>
    <w:p w14:paraId="21C348FD" w14:textId="77777777" w:rsidR="00E83538" w:rsidRDefault="00E83538" w:rsidP="00F33303">
      <w:pPr>
        <w:sectPr w:rsidR="00E83538" w:rsidSect="009D0544">
          <w:footerReference w:type="default" r:id="rId7"/>
          <w:headerReference w:type="first" r:id="rId8"/>
          <w:footerReference w:type="first" r:id="rId9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264D7E7" w14:textId="5F2F24E8" w:rsidR="00E83538" w:rsidRDefault="00BB0AC0" w:rsidP="00E83538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40EAA339" wp14:editId="736598CE">
                <wp:extent cx="2651760" cy="895985"/>
                <wp:effectExtent l="247650" t="0" r="15240" b="18415"/>
                <wp:docPr id="812354646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7792F9" w14:textId="63217B31" w:rsidR="00BB0AC0" w:rsidRDefault="00BB0AC0" w:rsidP="00BB0AC0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EAA33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1" o:spid="_x0000_s1026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" adj="-1741,19576" filled="f" strokecolor="#285781 [3205]" strokeweight="1pt">
                <v:textbox>
                  <w:txbxContent>
                    <w:p w14:paraId="637792F9" w14:textId="63217B31" w:rsidR="00BB0AC0" w:rsidRDefault="00BB0AC0" w:rsidP="00BB0AC0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FEA4D6" w14:textId="706C71BC" w:rsidR="00BB0AC0" w:rsidRDefault="00BB0AC0" w:rsidP="00BB0AC0">
      <w:pPr>
        <w:spacing w:after="0" w:line="240" w:lineRule="auto"/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0B54365C" wp14:editId="61572B13">
                <wp:extent cx="2651760" cy="895985"/>
                <wp:effectExtent l="0" t="0" r="262890" b="18415"/>
                <wp:docPr id="866988269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BDFBAB" w14:textId="167FE91C" w:rsidR="00BB0AC0" w:rsidRDefault="00BB0AC0" w:rsidP="00BB0AC0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54365C" id="_x0000_s1027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" adj="-1741,19576" filled="f" strokecolor="#285781 [3205]" strokeweight="1pt">
                <v:textbox>
                  <w:txbxContent>
                    <w:p w14:paraId="01BDFBAB" w14:textId="167FE91C" w:rsidR="00BB0AC0" w:rsidRDefault="00BB0AC0" w:rsidP="00BB0AC0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93CB3F" w14:textId="77777777" w:rsidR="00BB0AC0" w:rsidRDefault="00BB0AC0" w:rsidP="00BB0AC0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29274D44" wp14:editId="63CBE15F">
                <wp:extent cx="2651760" cy="895985"/>
                <wp:effectExtent l="247650" t="0" r="15240" b="18415"/>
                <wp:docPr id="214929303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23B309" w14:textId="441E96A3" w:rsidR="00BB0AC0" w:rsidRDefault="00BB0AC0" w:rsidP="00BB0AC0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74D44" id="_x0000_s1028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" adj="-1741,19576" filled="f" strokecolor="#285781 [3205]" strokeweight="1pt">
                <v:textbox>
                  <w:txbxContent>
                    <w:p w14:paraId="7B23B309" w14:textId="441E96A3" w:rsidR="00BB0AC0" w:rsidRDefault="00BB0AC0" w:rsidP="00BB0AC0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136C58" w14:textId="77777777" w:rsidR="00BB0AC0" w:rsidRDefault="00BB0AC0" w:rsidP="00BB0AC0">
      <w:pPr>
        <w:spacing w:after="0" w:line="240" w:lineRule="auto"/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1F91F825" wp14:editId="3DE955DE">
                <wp:extent cx="2651760" cy="895985"/>
                <wp:effectExtent l="0" t="0" r="262890" b="18415"/>
                <wp:docPr id="47228458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985948" w14:textId="6485BF48" w:rsidR="00BB0AC0" w:rsidRDefault="00BB0AC0" w:rsidP="00BB0AC0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91F825" id="_x0000_s1029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" adj="-1741,19576" filled="f" strokecolor="#285781 [3205]" strokeweight="1pt">
                <v:textbox>
                  <w:txbxContent>
                    <w:p w14:paraId="23985948" w14:textId="6485BF48" w:rsidR="00BB0AC0" w:rsidRDefault="00BB0AC0" w:rsidP="00BB0AC0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603C2C" w14:textId="0CA654E4" w:rsidR="00BB0AC0" w:rsidRDefault="00BB0AC0" w:rsidP="00BB0AC0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0D0C19CA" wp14:editId="24460BFD">
                <wp:extent cx="2651760" cy="895985"/>
                <wp:effectExtent l="247650" t="0" r="15240" b="18415"/>
                <wp:docPr id="474274219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02DE95" w14:textId="7A0825B6" w:rsidR="00BB0AC0" w:rsidRDefault="00BB0AC0" w:rsidP="00BB0AC0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0C19CA" id="_x0000_s1030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" adj="-1741,19576" filled="f" strokecolor="#285781 [3205]" strokeweight="1pt">
                <v:textbox>
                  <w:txbxContent>
                    <w:p w14:paraId="3E02DE95" w14:textId="7A0825B6" w:rsidR="00BB0AC0" w:rsidRDefault="00BB0AC0" w:rsidP="00BB0AC0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DFE38F" w14:textId="77777777" w:rsidR="00BB0AC0" w:rsidRDefault="00BB0AC0" w:rsidP="00BB0AC0">
      <w:pPr>
        <w:spacing w:after="0" w:line="240" w:lineRule="auto"/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73B9507B" wp14:editId="2751639D">
                <wp:extent cx="2651760" cy="895985"/>
                <wp:effectExtent l="0" t="0" r="262890" b="18415"/>
                <wp:docPr id="308710334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DC6836" w14:textId="259BC149" w:rsidR="00BB0AC0" w:rsidRDefault="00BB0AC0" w:rsidP="00BB0AC0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9507B" id="_x0000_s1031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" adj="-1741,19576" filled="f" strokecolor="#285781 [3205]" strokeweight="1pt">
                <v:textbox>
                  <w:txbxContent>
                    <w:p w14:paraId="73DC6836" w14:textId="259BC149" w:rsidR="00BB0AC0" w:rsidRDefault="00BB0AC0" w:rsidP="00BB0AC0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29CB3B" w14:textId="77777777" w:rsidR="00BB0AC0" w:rsidRDefault="00BB0AC0" w:rsidP="00BB0AC0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78674B48" wp14:editId="2DC013C6">
                <wp:extent cx="2651760" cy="895985"/>
                <wp:effectExtent l="247650" t="0" r="15240" b="18415"/>
                <wp:docPr id="612979436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96E044" w14:textId="6352E542" w:rsidR="00BB0AC0" w:rsidRDefault="00BB0AC0" w:rsidP="00BB0AC0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74B48" id="_x0000_s1032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" adj="-1741,19576" filled="f" strokecolor="#285781 [3205]" strokeweight="1pt">
                <v:textbox>
                  <w:txbxContent>
                    <w:p w14:paraId="6996E044" w14:textId="6352E542" w:rsidR="00BB0AC0" w:rsidRDefault="00BB0AC0" w:rsidP="00BB0AC0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664796" w14:textId="392903EE" w:rsidR="00BB0AC0" w:rsidRDefault="00BB0AC0" w:rsidP="00BB0AC0">
      <w:pPr>
        <w:spacing w:after="0" w:line="240" w:lineRule="auto"/>
        <w:jc w:val="right"/>
        <w:rPr>
          <w:noProof/>
        </w:rPr>
      </w:pPr>
    </w:p>
    <w:p w14:paraId="5AD52553" w14:textId="7B1A407D" w:rsidR="00BB0AC0" w:rsidRDefault="00BB0AC0" w:rsidP="00BB0AC0">
      <w:pPr>
        <w:spacing w:after="0" w:line="240" w:lineRule="auto"/>
        <w:rPr>
          <w:noProof/>
        </w:rPr>
      </w:pPr>
    </w:p>
    <w:p w14:paraId="48F33CE8" w14:textId="37A477DB" w:rsidR="00BB0AC0" w:rsidRDefault="00BB0AC0" w:rsidP="00BB0AC0">
      <w:pPr>
        <w:spacing w:after="0" w:line="240" w:lineRule="auto"/>
        <w:jc w:val="right"/>
        <w:rPr>
          <w:noProof/>
        </w:rPr>
      </w:pPr>
    </w:p>
    <w:p w14:paraId="5BD3E30E" w14:textId="599E2943" w:rsidR="00E83538" w:rsidRDefault="00E83538" w:rsidP="00F33303">
      <w:pPr>
        <w:sectPr w:rsidR="00E83538" w:rsidSect="00E83538">
          <w:type w:val="continuous"/>
          <w:pgSz w:w="15840" w:h="12240" w:orient="landscape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565E32B8" w14:textId="77777777" w:rsidR="00E83538" w:rsidRDefault="00E83538" w:rsidP="00F33303"/>
    <w:p w14:paraId="25B19E7B" w14:textId="3783D8DB" w:rsidR="00E83538" w:rsidRPr="00F33303" w:rsidRDefault="00E83538" w:rsidP="00E83538">
      <w:pPr>
        <w:pStyle w:val="Heading1"/>
      </w:pPr>
      <w:r>
        <w:lastRenderedPageBreak/>
        <w:t>Written</w:t>
      </w:r>
      <w:r w:rsidR="00BB0AC0">
        <w:t>: Situation #___</w:t>
      </w:r>
    </w:p>
    <w:p w14:paraId="7476D33D" w14:textId="73C10565" w:rsidR="00F33303" w:rsidRPr="00DC1CA0" w:rsidRDefault="00BB0AC0" w:rsidP="00E83538">
      <w:r>
        <w:t>Write an email to the person you are contact</w:t>
      </w:r>
      <w:r w:rsidRPr="00417FF8">
        <w:t>ing.</w:t>
      </w:r>
      <w:r w:rsidR="00B76C00">
        <w:t xml:space="preserve"> I</w:t>
      </w:r>
      <w:r w:rsidRPr="00417FF8">
        <w:t>t is okay to make up their email address.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616"/>
        <w:gridCol w:w="11334"/>
      </w:tblGrid>
      <w:tr w:rsidR="00BB0AC0" w:rsidRPr="00DC1CA0" w14:paraId="448E0B76" w14:textId="77777777" w:rsidTr="00C804B5">
        <w:trPr>
          <w:trHeight w:val="432"/>
        </w:trPr>
        <w:tc>
          <w:tcPr>
            <w:tcW w:w="62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0C3FF1" w14:textId="55C73949" w:rsidR="00BB0AC0" w:rsidRPr="00C804B5" w:rsidRDefault="00BB0AC0" w:rsidP="00C804B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804B5">
              <w:rPr>
                <w:b/>
                <w:bCs/>
              </w:rPr>
              <w:t>To:</w:t>
            </w:r>
          </w:p>
        </w:tc>
        <w:tc>
          <w:tcPr>
            <w:tcW w:w="4376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3FDCF60" w14:textId="58BA7913" w:rsidR="00BB0AC0" w:rsidRPr="00DC1CA0" w:rsidRDefault="00BB0AC0" w:rsidP="00C804B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B0AC0" w:rsidRPr="00DC1CA0" w14:paraId="47CD3EB0" w14:textId="77777777" w:rsidTr="00C804B5">
        <w:trPr>
          <w:trHeight w:val="432"/>
        </w:trPr>
        <w:tc>
          <w:tcPr>
            <w:tcW w:w="62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F6111D" w14:textId="1BC1111E" w:rsidR="00BB0AC0" w:rsidRPr="00C804B5" w:rsidRDefault="00BB0AC0" w:rsidP="00C804B5">
            <w:pPr>
              <w:spacing w:after="0"/>
              <w:jc w:val="right"/>
              <w:rPr>
                <w:b/>
                <w:bCs/>
              </w:rPr>
            </w:pPr>
            <w:r w:rsidRPr="00C804B5">
              <w:rPr>
                <w:b/>
                <w:bCs/>
              </w:rPr>
              <w:t>Subject:</w:t>
            </w:r>
          </w:p>
        </w:tc>
        <w:tc>
          <w:tcPr>
            <w:tcW w:w="4376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FB79AC" w14:textId="77777777" w:rsidR="00BB0AC0" w:rsidRPr="00DC1CA0" w:rsidRDefault="00BB0AC0" w:rsidP="00C804B5">
            <w:pPr>
              <w:spacing w:after="0"/>
              <w:jc w:val="right"/>
            </w:pPr>
          </w:p>
        </w:tc>
      </w:tr>
      <w:tr w:rsidR="00BB0AC0" w:rsidRPr="00DC1CA0" w14:paraId="1A18454F" w14:textId="77777777" w:rsidTr="00C804B5">
        <w:trPr>
          <w:trHeight w:val="6301"/>
        </w:trPr>
        <w:tc>
          <w:tcPr>
            <w:tcW w:w="5000" w:type="pct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962B18" w14:textId="77777777" w:rsidR="00BB0AC0" w:rsidRPr="00DC1CA0" w:rsidRDefault="00BB0AC0" w:rsidP="00E13473"/>
        </w:tc>
      </w:tr>
    </w:tbl>
    <w:p w14:paraId="45D5FB86" w14:textId="0F6DD6DE" w:rsidR="00BB0AC0" w:rsidRPr="00F33303" w:rsidRDefault="00BB0AC0" w:rsidP="00F33303"/>
    <w:sectPr w:rsidR="00BB0AC0" w:rsidRPr="00F33303" w:rsidSect="00E83538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9D05" w14:textId="77777777" w:rsidR="00680C8B" w:rsidRDefault="00680C8B" w:rsidP="009A4615">
      <w:pPr>
        <w:spacing w:after="0" w:line="240" w:lineRule="auto"/>
      </w:pPr>
      <w:r>
        <w:separator/>
      </w:r>
    </w:p>
  </w:endnote>
  <w:endnote w:type="continuationSeparator" w:id="0">
    <w:p w14:paraId="5AED4DD7" w14:textId="77777777" w:rsidR="00680C8B" w:rsidRDefault="00680C8B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CEBC" w14:textId="63288180" w:rsidR="00D04F53" w:rsidRPr="00304DC6" w:rsidRDefault="00A71218" w:rsidP="00E83538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BF39C5" wp14:editId="6B182470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19ED06" w14:textId="4BDD586F" w:rsidR="00D04F53" w:rsidRPr="00C76450" w:rsidRDefault="000D3050" w:rsidP="00C76450">
                          <w:pPr>
                            <w:pStyle w:val="Footer"/>
                          </w:pPr>
                          <w:r>
                            <w:t>First Impressions First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BF39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3119ED06" w14:textId="4BDD586F" w:rsidR="00D04F53" w:rsidRPr="00C76450" w:rsidRDefault="000D3050" w:rsidP="00C76450">
                    <w:pPr>
                      <w:pStyle w:val="Footer"/>
                    </w:pPr>
                    <w:r>
                      <w:t>First Impressions First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83ACFC8" wp14:editId="2341DF22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C356" w14:textId="6CB1E3A9" w:rsidR="009D0544" w:rsidRPr="009D0544" w:rsidRDefault="009D0544" w:rsidP="009D054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56F950" wp14:editId="5CA72A1C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1687322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D7B53" w14:textId="77777777" w:rsidR="009D0544" w:rsidRPr="00C76450" w:rsidRDefault="009D0544" w:rsidP="009D0544">
                          <w:pPr>
                            <w:pStyle w:val="Footer"/>
                          </w:pPr>
                          <w:r>
                            <w:t>First Impressions First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56F95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88.1pt;margin-top:-17.3pt;width:292.3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" filled="f" stroked="f" strokeweight=".5pt">
              <v:textbox style="mso-fit-shape-to-text:t">
                <w:txbxContent>
                  <w:p w14:paraId="512D7B53" w14:textId="77777777" w:rsidR="009D0544" w:rsidRPr="00C76450" w:rsidRDefault="009D0544" w:rsidP="009D0544">
                    <w:pPr>
                      <w:pStyle w:val="Footer"/>
                    </w:pPr>
                    <w:r>
                      <w:t>First Impressions First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140748EB" wp14:editId="7685238E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7577115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EFBC" w14:textId="77777777" w:rsidR="00680C8B" w:rsidRDefault="00680C8B" w:rsidP="009A4615">
      <w:pPr>
        <w:spacing w:after="0" w:line="240" w:lineRule="auto"/>
      </w:pPr>
      <w:r>
        <w:separator/>
      </w:r>
    </w:p>
  </w:footnote>
  <w:footnote w:type="continuationSeparator" w:id="0">
    <w:p w14:paraId="0943CEE0" w14:textId="77777777" w:rsidR="00680C8B" w:rsidRDefault="00680C8B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7D08" w14:textId="1EDDD5DA" w:rsidR="009D0544" w:rsidRDefault="009D0544" w:rsidP="009D0544">
    <w:pPr>
      <w:pStyle w:val="Title"/>
    </w:pPr>
    <w:r w:rsidRPr="00417FF8">
      <w:t>Depends on the Situation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50"/>
    <w:rsid w:val="00093484"/>
    <w:rsid w:val="000A6A2A"/>
    <w:rsid w:val="000D3050"/>
    <w:rsid w:val="0011355B"/>
    <w:rsid w:val="0013321F"/>
    <w:rsid w:val="00191898"/>
    <w:rsid w:val="001A3F95"/>
    <w:rsid w:val="001B5BA6"/>
    <w:rsid w:val="001F4C74"/>
    <w:rsid w:val="002574A4"/>
    <w:rsid w:val="002B297A"/>
    <w:rsid w:val="00316C07"/>
    <w:rsid w:val="0032364F"/>
    <w:rsid w:val="003668DB"/>
    <w:rsid w:val="003B1457"/>
    <w:rsid w:val="00417FF8"/>
    <w:rsid w:val="00424E6B"/>
    <w:rsid w:val="00467B1F"/>
    <w:rsid w:val="00480109"/>
    <w:rsid w:val="004856EB"/>
    <w:rsid w:val="0048595C"/>
    <w:rsid w:val="00507032"/>
    <w:rsid w:val="005448C2"/>
    <w:rsid w:val="00555159"/>
    <w:rsid w:val="005716BA"/>
    <w:rsid w:val="00587F22"/>
    <w:rsid w:val="005A67DB"/>
    <w:rsid w:val="0063074A"/>
    <w:rsid w:val="0063271E"/>
    <w:rsid w:val="00664FCB"/>
    <w:rsid w:val="006669F0"/>
    <w:rsid w:val="00680C8B"/>
    <w:rsid w:val="006F637F"/>
    <w:rsid w:val="00764277"/>
    <w:rsid w:val="007A41A6"/>
    <w:rsid w:val="007F4DDC"/>
    <w:rsid w:val="00886FBD"/>
    <w:rsid w:val="00912773"/>
    <w:rsid w:val="009A4615"/>
    <w:rsid w:val="009D0544"/>
    <w:rsid w:val="00A71218"/>
    <w:rsid w:val="00A95D25"/>
    <w:rsid w:val="00AD0F89"/>
    <w:rsid w:val="00B76C00"/>
    <w:rsid w:val="00BB0AC0"/>
    <w:rsid w:val="00BE33F2"/>
    <w:rsid w:val="00C53852"/>
    <w:rsid w:val="00C76450"/>
    <w:rsid w:val="00C804B5"/>
    <w:rsid w:val="00D04F53"/>
    <w:rsid w:val="00D71FBC"/>
    <w:rsid w:val="00DD3628"/>
    <w:rsid w:val="00E46C11"/>
    <w:rsid w:val="00E83538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96317"/>
  <w15:chartTrackingRefBased/>
  <w15:docId w15:val="{4E93066D-1FE7-4C7C-B8CC-897612F6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m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Templates\Horizontal (25)—Template.dotm</Template>
  <TotalTime>4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Eike, Michell L.</dc:creator>
  <cp:keywords/>
  <dc:description/>
  <cp:lastModifiedBy>Finley-Combs, Elsa C.</cp:lastModifiedBy>
  <cp:revision>6</cp:revision>
  <dcterms:created xsi:type="dcterms:W3CDTF">2025-07-17T15:43:00Z</dcterms:created>
  <dcterms:modified xsi:type="dcterms:W3CDTF">2025-09-09T21:39:00Z</dcterms:modified>
  <cp:category/>
</cp:coreProperties>
</file>