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75CD3DE" w14:textId="64270AC7" w:rsidR="00446C13" w:rsidRPr="00914B50" w:rsidRDefault="002F2DEE" w:rsidP="00DC7A6D">
      <w:pPr>
        <w:pStyle w:val="Title"/>
        <w:rPr>
          <w:lang w:val="es-ES"/>
        </w:rPr>
      </w:pPr>
      <w:r w:rsidRPr="00914B50">
        <w:rPr>
          <w:lang w:val="es-ES"/>
        </w:rPr>
        <w:t>BOLETO DE SALIDA</w:t>
      </w:r>
    </w:p>
    <w:p w14:paraId="7DF9E6A8" w14:textId="79C985DE" w:rsidR="00D56055" w:rsidRPr="002F2DEE" w:rsidRDefault="002F2DEE" w:rsidP="002F2DEE">
      <w:pPr>
        <w:rPr>
          <w:lang w:val="es-ES"/>
        </w:rPr>
      </w:pPr>
      <w:r w:rsidRPr="002F2DEE">
        <w:rPr>
          <w:lang w:val="es-ES"/>
        </w:rPr>
        <w:t>Completa lo siguiente para reflexionar sobre la lección y evaluarla.</w:t>
      </w:r>
    </w:p>
    <w:p w14:paraId="33940D53" w14:textId="3DF3C962" w:rsidR="00D56055" w:rsidRPr="002F2DEE" w:rsidRDefault="00D56055" w:rsidP="00D56055">
      <w:pPr>
        <w:pStyle w:val="BodyText"/>
        <w:rPr>
          <w:lang w:val="es-ES"/>
        </w:rPr>
      </w:pPr>
      <w:r w:rsidRPr="00914E32">
        <w:rPr>
          <w:b/>
          <w:bCs/>
          <w:color w:val="971D20" w:themeColor="accent3"/>
          <w:lang w:val="es-ES"/>
        </w:rPr>
        <w:t>1)</w:t>
      </w:r>
      <w:r w:rsidRPr="00914E32">
        <w:rPr>
          <w:color w:val="971D20" w:themeColor="accent3"/>
          <w:lang w:val="es-ES"/>
        </w:rPr>
        <w:t xml:space="preserve">   </w:t>
      </w:r>
      <w:r w:rsidR="002F2DEE" w:rsidRPr="002F2DEE">
        <w:rPr>
          <w:lang w:val="es-ES"/>
        </w:rPr>
        <w:t>¿Qué has aprendido hoy sobre tu relación con las matemáticas?</w:t>
      </w:r>
    </w:p>
    <w:p w14:paraId="6D65BAF0" w14:textId="77777777" w:rsidR="00D56055" w:rsidRPr="002F2DEE" w:rsidRDefault="00D56055" w:rsidP="00D56055">
      <w:pPr>
        <w:pStyle w:val="BodyText"/>
        <w:rPr>
          <w:lang w:val="es-ES"/>
        </w:rPr>
      </w:pPr>
    </w:p>
    <w:p w14:paraId="5EA8F112" w14:textId="77777777" w:rsidR="00D56055" w:rsidRPr="002F2DEE" w:rsidRDefault="00D56055" w:rsidP="00D56055">
      <w:pPr>
        <w:pStyle w:val="BodyText"/>
        <w:rPr>
          <w:lang w:val="es-ES"/>
        </w:rPr>
      </w:pPr>
    </w:p>
    <w:p w14:paraId="5D911BFB" w14:textId="77777777" w:rsidR="00D56055" w:rsidRPr="002F2DEE" w:rsidRDefault="00D56055" w:rsidP="00D56055">
      <w:pPr>
        <w:pStyle w:val="BodyText"/>
        <w:rPr>
          <w:lang w:val="es-ES"/>
        </w:rPr>
      </w:pPr>
    </w:p>
    <w:p w14:paraId="39290BFD" w14:textId="77777777" w:rsidR="00D56055" w:rsidRPr="002F2DEE" w:rsidRDefault="00D56055" w:rsidP="00D56055">
      <w:pPr>
        <w:pStyle w:val="BodyText"/>
        <w:rPr>
          <w:lang w:val="es-ES"/>
        </w:rPr>
      </w:pPr>
    </w:p>
    <w:p w14:paraId="6F17DE84" w14:textId="77777777" w:rsidR="00D56055" w:rsidRPr="002F2DEE" w:rsidRDefault="00D56055" w:rsidP="00D56055">
      <w:pPr>
        <w:pStyle w:val="BodyText"/>
        <w:rPr>
          <w:lang w:val="es-ES"/>
        </w:rPr>
      </w:pPr>
    </w:p>
    <w:p w14:paraId="28A258D2" w14:textId="77777777" w:rsidR="00D56055" w:rsidRPr="002F2DEE" w:rsidRDefault="00D56055" w:rsidP="00D56055">
      <w:pPr>
        <w:pStyle w:val="BodyText"/>
        <w:rPr>
          <w:lang w:val="es-ES"/>
        </w:rPr>
      </w:pPr>
    </w:p>
    <w:p w14:paraId="024310EC" w14:textId="77777777" w:rsidR="00D56055" w:rsidRPr="002F2DEE" w:rsidRDefault="00D56055" w:rsidP="00D56055">
      <w:pPr>
        <w:pStyle w:val="BodyText"/>
        <w:rPr>
          <w:lang w:val="es-ES"/>
        </w:rPr>
      </w:pPr>
    </w:p>
    <w:p w14:paraId="580FC036" w14:textId="77777777" w:rsidR="00D56055" w:rsidRPr="002F2DEE" w:rsidRDefault="00D56055" w:rsidP="00D56055">
      <w:pPr>
        <w:pStyle w:val="BodyText"/>
        <w:rPr>
          <w:lang w:val="es-ES"/>
        </w:rPr>
      </w:pPr>
    </w:p>
    <w:p w14:paraId="7531AEEA" w14:textId="77777777" w:rsidR="00D56055" w:rsidRPr="002F2DEE" w:rsidRDefault="00D56055" w:rsidP="00D56055">
      <w:pPr>
        <w:pStyle w:val="BodyText"/>
        <w:rPr>
          <w:lang w:val="es-ES"/>
        </w:rPr>
      </w:pPr>
    </w:p>
    <w:p w14:paraId="4D0CD4C3" w14:textId="77777777" w:rsidR="00D56055" w:rsidRPr="002F2DEE" w:rsidRDefault="00D56055" w:rsidP="00D56055">
      <w:pPr>
        <w:pStyle w:val="BodyText"/>
        <w:rPr>
          <w:lang w:val="es-ES"/>
        </w:rPr>
      </w:pPr>
    </w:p>
    <w:p w14:paraId="1D65AA05" w14:textId="77777777" w:rsidR="00D56055" w:rsidRPr="002F2DEE" w:rsidRDefault="00D56055" w:rsidP="00D56055">
      <w:pPr>
        <w:pStyle w:val="BodyText"/>
        <w:rPr>
          <w:lang w:val="es-ES"/>
        </w:rPr>
      </w:pPr>
    </w:p>
    <w:p w14:paraId="16B3807B" w14:textId="676323E7" w:rsidR="00D56055" w:rsidRPr="002F2DEE" w:rsidRDefault="00D56055" w:rsidP="00D56055">
      <w:pPr>
        <w:pStyle w:val="BodyText"/>
        <w:rPr>
          <w:lang w:val="es-ES"/>
        </w:rPr>
      </w:pPr>
      <w:r w:rsidRPr="002F2DEE">
        <w:rPr>
          <w:b/>
          <w:bCs/>
          <w:color w:val="285782" w:themeColor="accent1"/>
          <w:lang w:val="es-ES"/>
        </w:rPr>
        <w:t>2)</w:t>
      </w:r>
      <w:r w:rsidRPr="002F2DEE">
        <w:rPr>
          <w:lang w:val="es-ES"/>
        </w:rPr>
        <w:t xml:space="preserve">   </w:t>
      </w:r>
      <w:r w:rsidR="002F2DEE" w:rsidRPr="002F2DEE">
        <w:rPr>
          <w:lang w:val="es-ES"/>
        </w:rPr>
        <w:t>Este año me irá bien en matemáticas si...</w:t>
      </w:r>
    </w:p>
    <w:p w14:paraId="7F54AF45" w14:textId="77777777" w:rsidR="00D56055" w:rsidRPr="002F2DEE" w:rsidRDefault="00D56055" w:rsidP="00D56055">
      <w:pPr>
        <w:pStyle w:val="BodyText"/>
        <w:rPr>
          <w:lang w:val="es-ES"/>
        </w:rPr>
      </w:pPr>
    </w:p>
    <w:p w14:paraId="6A554DE7" w14:textId="77777777" w:rsidR="00D56055" w:rsidRPr="002F2DEE" w:rsidRDefault="00D56055" w:rsidP="00D56055">
      <w:pPr>
        <w:pStyle w:val="BodyText"/>
        <w:rPr>
          <w:lang w:val="es-ES"/>
        </w:rPr>
      </w:pPr>
    </w:p>
    <w:p w14:paraId="15B7037C" w14:textId="77777777" w:rsidR="00D56055" w:rsidRPr="002F2DEE" w:rsidRDefault="00D56055" w:rsidP="00D56055">
      <w:pPr>
        <w:pStyle w:val="BodyText"/>
        <w:rPr>
          <w:lang w:val="es-ES"/>
        </w:rPr>
      </w:pPr>
    </w:p>
    <w:p w14:paraId="03105298" w14:textId="77777777" w:rsidR="00D56055" w:rsidRPr="002F2DEE" w:rsidRDefault="00D56055" w:rsidP="00D56055">
      <w:pPr>
        <w:pStyle w:val="BodyText"/>
        <w:rPr>
          <w:lang w:val="es-ES"/>
        </w:rPr>
      </w:pPr>
    </w:p>
    <w:p w14:paraId="5CDA0C90" w14:textId="77777777" w:rsidR="00D56055" w:rsidRPr="002F2DEE" w:rsidRDefault="00D56055" w:rsidP="00D56055">
      <w:pPr>
        <w:pStyle w:val="BodyText"/>
        <w:rPr>
          <w:lang w:val="es-ES"/>
        </w:rPr>
      </w:pPr>
    </w:p>
    <w:p w14:paraId="6CEBECB3" w14:textId="77777777" w:rsidR="00D56055" w:rsidRPr="002F2DEE" w:rsidRDefault="00D56055" w:rsidP="00D56055">
      <w:pPr>
        <w:pStyle w:val="BodyText"/>
        <w:rPr>
          <w:lang w:val="es-ES"/>
        </w:rPr>
      </w:pPr>
    </w:p>
    <w:p w14:paraId="1D446583" w14:textId="77777777" w:rsidR="00D56055" w:rsidRPr="002F2DEE" w:rsidRDefault="00D56055" w:rsidP="00D56055">
      <w:pPr>
        <w:pStyle w:val="BodyText"/>
        <w:rPr>
          <w:lang w:val="es-ES"/>
        </w:rPr>
      </w:pPr>
    </w:p>
    <w:p w14:paraId="16A22C7F" w14:textId="77777777" w:rsidR="00D56055" w:rsidRPr="002F2DEE" w:rsidRDefault="00D56055" w:rsidP="00D56055">
      <w:pPr>
        <w:pStyle w:val="BodyText"/>
        <w:rPr>
          <w:lang w:val="es-ES"/>
        </w:rPr>
      </w:pPr>
    </w:p>
    <w:p w14:paraId="660AF245" w14:textId="77777777" w:rsidR="00D56055" w:rsidRPr="002F2DEE" w:rsidRDefault="00D56055" w:rsidP="00D56055">
      <w:pPr>
        <w:pStyle w:val="BodyText"/>
        <w:rPr>
          <w:lang w:val="es-ES"/>
        </w:rPr>
      </w:pPr>
    </w:p>
    <w:p w14:paraId="269075D9" w14:textId="77777777" w:rsidR="00D56055" w:rsidRPr="002F2DEE" w:rsidRDefault="00D56055" w:rsidP="00D56055">
      <w:pPr>
        <w:pStyle w:val="BodyText"/>
        <w:rPr>
          <w:lang w:val="es-ES"/>
        </w:rPr>
      </w:pPr>
    </w:p>
    <w:p w14:paraId="75204364" w14:textId="77777777" w:rsidR="00D56055" w:rsidRPr="002F2DEE" w:rsidRDefault="00D56055" w:rsidP="00D56055">
      <w:pPr>
        <w:pStyle w:val="BodyText"/>
        <w:rPr>
          <w:lang w:val="es-ES"/>
        </w:rPr>
      </w:pPr>
    </w:p>
    <w:sectPr w:rsidR="00D56055" w:rsidRPr="002F2D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852AD" w14:textId="77777777" w:rsidR="00A87391" w:rsidRDefault="00A87391" w:rsidP="00293785">
      <w:pPr>
        <w:spacing w:after="0" w:line="240" w:lineRule="auto"/>
      </w:pPr>
      <w:r>
        <w:separator/>
      </w:r>
    </w:p>
  </w:endnote>
  <w:endnote w:type="continuationSeparator" w:id="0">
    <w:p w14:paraId="5580D366" w14:textId="77777777" w:rsidR="00A87391" w:rsidRDefault="00A8739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C8585" w14:textId="77777777" w:rsidR="00914E32" w:rsidRDefault="00914E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5D71C" w14:textId="524F8853" w:rsidR="00293785" w:rsidRDefault="00914E32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70DB50" wp14:editId="53F2EF71">
              <wp:simplePos x="0" y="0"/>
              <wp:positionH relativeFrom="column">
                <wp:posOffset>1369695</wp:posOffset>
              </wp:positionH>
              <wp:positionV relativeFrom="paragraph">
                <wp:posOffset>-227803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9C953A" w14:textId="3AD5773C" w:rsidR="00914E32" w:rsidRDefault="00914E32" w:rsidP="00914E32">
                          <w:pPr>
                            <w:pStyle w:val="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3AFAA3D24C813448B2341C09BA26B74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t>Walking Along the Math Spectrum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70DB5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07.85pt;margin-top:-17.95pt;width:31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Atkb+bhAAAADgEAAA8AAAAAAAAAAAAAAAAAugQAAGRy&#13;&#10;cy9kb3ducmV2LnhtbFBLBQYAAAAABAAEAPMAAADIBQAAAAA=&#13;&#10;" filled="f" stroked="f">
              <v:textbox>
                <w:txbxContent>
                  <w:p w14:paraId="439C953A" w14:textId="3AD5773C" w:rsidR="00914E32" w:rsidRDefault="00914E32" w:rsidP="00914E32">
                    <w:pPr>
                      <w:pStyle w:val="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3AFAA3D24C813448B2341C09BA26B74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Walking Along the Math Spectrum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14:ligatures w14:val="none"/>
      </w:rPr>
      <w:drawing>
        <wp:anchor distT="0" distB="0" distL="114300" distR="114300" simplePos="0" relativeHeight="251660288" behindDoc="1" locked="0" layoutInCell="1" allowOverlap="1" wp14:anchorId="6EF29F39" wp14:editId="3CDBAF92">
          <wp:simplePos x="0" y="0"/>
          <wp:positionH relativeFrom="column">
            <wp:posOffset>1754505</wp:posOffset>
          </wp:positionH>
          <wp:positionV relativeFrom="paragraph">
            <wp:posOffset>-174625</wp:posOffset>
          </wp:positionV>
          <wp:extent cx="4407535" cy="370840"/>
          <wp:effectExtent l="0" t="0" r="0" b="0"/>
          <wp:wrapNone/>
          <wp:docPr id="73874342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8743429" name="Picture 7387434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7535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851E5" w14:textId="77777777" w:rsidR="00914E32" w:rsidRDefault="00914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14026" w14:textId="77777777" w:rsidR="00A87391" w:rsidRDefault="00A87391" w:rsidP="00293785">
      <w:pPr>
        <w:spacing w:after="0" w:line="240" w:lineRule="auto"/>
      </w:pPr>
      <w:r>
        <w:separator/>
      </w:r>
    </w:p>
  </w:footnote>
  <w:footnote w:type="continuationSeparator" w:id="0">
    <w:p w14:paraId="725261AA" w14:textId="77777777" w:rsidR="00A87391" w:rsidRDefault="00A8739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B364F" w14:textId="77777777" w:rsidR="0056066E" w:rsidRDefault="005606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27CB8" w14:textId="77777777" w:rsidR="0056066E" w:rsidRDefault="005606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FB6B0" w14:textId="77777777" w:rsidR="0056066E" w:rsidRDefault="005606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217529">
    <w:abstractNumId w:val="8"/>
  </w:num>
  <w:num w:numId="2" w16cid:durableId="2030325296">
    <w:abstractNumId w:val="9"/>
  </w:num>
  <w:num w:numId="3" w16cid:durableId="651298065">
    <w:abstractNumId w:val="0"/>
  </w:num>
  <w:num w:numId="4" w16cid:durableId="1861772968">
    <w:abstractNumId w:val="2"/>
  </w:num>
  <w:num w:numId="5" w16cid:durableId="2140174506">
    <w:abstractNumId w:val="5"/>
  </w:num>
  <w:num w:numId="6" w16cid:durableId="917517003">
    <w:abstractNumId w:val="7"/>
  </w:num>
  <w:num w:numId="7" w16cid:durableId="85544357">
    <w:abstractNumId w:val="6"/>
  </w:num>
  <w:num w:numId="8" w16cid:durableId="1655526109">
    <w:abstractNumId w:val="10"/>
  </w:num>
  <w:num w:numId="9" w16cid:durableId="1812477427">
    <w:abstractNumId w:val="12"/>
  </w:num>
  <w:num w:numId="10" w16cid:durableId="37291087">
    <w:abstractNumId w:val="13"/>
  </w:num>
  <w:num w:numId="11" w16cid:durableId="1253320482">
    <w:abstractNumId w:val="1"/>
  </w:num>
  <w:num w:numId="12" w16cid:durableId="1296905603">
    <w:abstractNumId w:val="11"/>
  </w:num>
  <w:num w:numId="13" w16cid:durableId="1771200790">
    <w:abstractNumId w:val="4"/>
  </w:num>
  <w:num w:numId="14" w16cid:durableId="729034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55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2F2DEE"/>
    <w:rsid w:val="0036040A"/>
    <w:rsid w:val="00397FA9"/>
    <w:rsid w:val="00446C13"/>
    <w:rsid w:val="005078B4"/>
    <w:rsid w:val="0053328A"/>
    <w:rsid w:val="00540FC6"/>
    <w:rsid w:val="0055059D"/>
    <w:rsid w:val="005511B6"/>
    <w:rsid w:val="00553C98"/>
    <w:rsid w:val="0056066E"/>
    <w:rsid w:val="005A7635"/>
    <w:rsid w:val="00645D7F"/>
    <w:rsid w:val="00647BB5"/>
    <w:rsid w:val="00656940"/>
    <w:rsid w:val="00665274"/>
    <w:rsid w:val="00666C03"/>
    <w:rsid w:val="00686DAB"/>
    <w:rsid w:val="006B4CC2"/>
    <w:rsid w:val="006E1542"/>
    <w:rsid w:val="006F637F"/>
    <w:rsid w:val="00721EA4"/>
    <w:rsid w:val="00797CB5"/>
    <w:rsid w:val="007B055F"/>
    <w:rsid w:val="007E6F1D"/>
    <w:rsid w:val="00864315"/>
    <w:rsid w:val="00880013"/>
    <w:rsid w:val="008920A4"/>
    <w:rsid w:val="008F5386"/>
    <w:rsid w:val="00913172"/>
    <w:rsid w:val="00914B50"/>
    <w:rsid w:val="00914E32"/>
    <w:rsid w:val="00981E19"/>
    <w:rsid w:val="009B52E4"/>
    <w:rsid w:val="009D6E8D"/>
    <w:rsid w:val="00A101E8"/>
    <w:rsid w:val="00A87391"/>
    <w:rsid w:val="00AC349E"/>
    <w:rsid w:val="00AC659F"/>
    <w:rsid w:val="00B30AF0"/>
    <w:rsid w:val="00B92DBF"/>
    <w:rsid w:val="00BD119F"/>
    <w:rsid w:val="00C63AD2"/>
    <w:rsid w:val="00C73EA1"/>
    <w:rsid w:val="00C8524A"/>
    <w:rsid w:val="00CB04D1"/>
    <w:rsid w:val="00CC4F77"/>
    <w:rsid w:val="00CD3CF6"/>
    <w:rsid w:val="00CE336D"/>
    <w:rsid w:val="00D106FF"/>
    <w:rsid w:val="00D2355C"/>
    <w:rsid w:val="00D269D8"/>
    <w:rsid w:val="00D56055"/>
    <w:rsid w:val="00D626EB"/>
    <w:rsid w:val="00D65FA8"/>
    <w:rsid w:val="00DC7A6D"/>
    <w:rsid w:val="00EA74D2"/>
    <w:rsid w:val="00ED24C8"/>
    <w:rsid w:val="00F258F7"/>
    <w:rsid w:val="00F377E2"/>
    <w:rsid w:val="00F50748"/>
    <w:rsid w:val="00F72D02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BDC91"/>
  <w15:docId w15:val="{150A713C-D365-4081-83AD-7E1C5A10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914E32"/>
    <w:pPr>
      <w:spacing w:line="278" w:lineRule="auto"/>
    </w:pPr>
    <w:rPr>
      <w:rFonts w:ascii="Calibri" w:hAnsi="Calibri" w:cs="Calibri"/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E32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4E32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914E32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914E32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14E32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14E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4E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4E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4E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914E3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14E32"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914E32"/>
    <w:rPr>
      <w:b/>
      <w:bCs/>
      <w:caps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914E32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914E32"/>
    <w:rPr>
      <w:rFonts w:ascii="Calibri" w:hAnsi="Calibri" w:cs="Calibri"/>
      <w:b/>
      <w:bCs/>
      <w:caps/>
      <w:kern w:val="2"/>
      <w:sz w:val="24"/>
      <w:szCs w:val="24"/>
      <w14:ligatures w14:val="standardContextual"/>
    </w:rPr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rPr>
      <w:b w:val="0"/>
      <w:caps w:val="0"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bCs/>
      <w:caps/>
      <w:color w:val="2D2D2D"/>
      <w:spacing w:val="-10"/>
      <w:kern w:val="28"/>
      <w:sz w:val="24"/>
      <w:szCs w:val="56"/>
      <w14:ligatures w14:val="standardContextual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14E32"/>
    <w:rPr>
      <w:rFonts w:ascii="Calibri" w:eastAsia="Times New Roman" w:hAnsi="Calibri" w:cs="Calibri"/>
      <w:b/>
      <w:bCs/>
      <w:color w:val="971D20" w:themeColor="accent3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14E32"/>
    <w:rPr>
      <w:rFonts w:ascii="Calibri" w:hAnsi="Calibri" w:cs="Calibri"/>
      <w:i/>
      <w:iCs/>
      <w:color w:val="971D20" w:themeColor="accent3"/>
      <w:kern w:val="2"/>
      <w:sz w:val="24"/>
      <w:szCs w:val="24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914E32"/>
    <w:rPr>
      <w:rFonts w:ascii="Calibri" w:hAnsi="Calibri" w:cs="Calibri"/>
      <w:i/>
      <w:iCs/>
      <w:kern w:val="2"/>
      <w:sz w:val="18"/>
      <w:szCs w:val="18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914E32"/>
    <w:rPr>
      <w:rFonts w:ascii="Calibri" w:hAnsi="Calibri" w:cs="Calibri"/>
      <w:b/>
      <w:bCs/>
      <w:caps/>
      <w:kern w:val="2"/>
      <w:sz w:val="32"/>
      <w:szCs w:val="32"/>
      <w14:ligatures w14:val="standardContextual"/>
    </w:rPr>
  </w:style>
  <w:style w:type="paragraph" w:styleId="Quote">
    <w:name w:val="Quote"/>
    <w:aliases w:val="Block Quote"/>
    <w:basedOn w:val="Normal"/>
    <w:link w:val="QuoteChar"/>
    <w:qFormat/>
    <w:rsid w:val="00914E32"/>
    <w:pPr>
      <w:ind w:left="720"/>
    </w:pPr>
    <w:rPr>
      <w:i/>
    </w:rPr>
  </w:style>
  <w:style w:type="character" w:customStyle="1" w:styleId="QuoteChar">
    <w:name w:val="Quote Char"/>
    <w:aliases w:val="Block Quote Char"/>
    <w:basedOn w:val="DefaultParagraphFont"/>
    <w:link w:val="Quote"/>
    <w:rsid w:val="00AC349E"/>
    <w:rPr>
      <w:rFonts w:ascii="Calibri" w:hAnsi="Calibri" w:cs="Calibri"/>
      <w:i/>
      <w:kern w:val="2"/>
      <w:sz w:val="24"/>
      <w:szCs w:val="24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91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14E32"/>
    <w:rPr>
      <w:color w:val="285782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E3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285782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914E32"/>
    <w:rPr>
      <w:rFonts w:ascii="Calibri" w:eastAsiaTheme="majorEastAsia" w:hAnsi="Calibri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4E32"/>
    <w:rPr>
      <w:rFonts w:ascii="Calibri" w:eastAsiaTheme="majorEastAsia" w:hAnsi="Calibr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4E32"/>
    <w:rPr>
      <w:rFonts w:ascii="Calibri" w:eastAsiaTheme="majorEastAsia" w:hAnsi="Calibr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914E32"/>
    <w:rPr>
      <w:rFonts w:ascii="Calibri" w:hAnsi="Calibri" w:cs="Calibri"/>
      <w:caps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914E32"/>
    <w:rPr>
      <w:rFonts w:ascii="Calibri" w:eastAsiaTheme="majorEastAsia" w:hAnsi="Calibri" w:cstheme="majorBidi"/>
      <w:color w:val="1E4161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914E32"/>
    <w:rPr>
      <w:rFonts w:ascii="Calibri" w:eastAsiaTheme="majorEastAsia" w:hAnsi="Calibr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914E32"/>
    <w:rPr>
      <w:color w:val="288AC3" w:themeColor="followedHyperlink"/>
      <w:u w:val="single"/>
    </w:rPr>
  </w:style>
  <w:style w:type="paragraph" w:customStyle="1" w:styleId="AnswerKey">
    <w:name w:val="Answer Key"/>
    <w:basedOn w:val="Normal"/>
    <w:qFormat/>
    <w:rsid w:val="00914E32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Vertical%20Template%2020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FAA3D24C813448B2341C09BA26B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39BED-08F1-FC4B-8B7B-DBE13C963DEE}"/>
      </w:docPartPr>
      <w:docPartBody>
        <w:p w:rsidR="00000000" w:rsidRDefault="00F70B46" w:rsidP="00F70B46">
          <w:pPr>
            <w:pStyle w:val="3AFAA3D24C813448B2341C09BA26B74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57"/>
    <w:rsid w:val="005B25A9"/>
    <w:rsid w:val="00647BB5"/>
    <w:rsid w:val="006F637F"/>
    <w:rsid w:val="00724136"/>
    <w:rsid w:val="00AC659F"/>
    <w:rsid w:val="00C63AD2"/>
    <w:rsid w:val="00D65FA8"/>
    <w:rsid w:val="00F70B46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0B46"/>
    <w:rPr>
      <w:color w:val="808080"/>
    </w:rPr>
  </w:style>
  <w:style w:type="paragraph" w:customStyle="1" w:styleId="5352AD99F7544E9C8C80D5B7CDD75063">
    <w:name w:val="5352AD99F7544E9C8C80D5B7CDD75063"/>
  </w:style>
  <w:style w:type="paragraph" w:customStyle="1" w:styleId="3AFAA3D24C813448B2341C09BA26B74F">
    <w:name w:val="3AFAA3D24C813448B2341C09BA26B74F"/>
    <w:rsid w:val="00F70B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4.xml><?xml version="1.0" encoding="utf-8"?>
<ds:datastoreItem xmlns:ds="http://schemas.openxmlformats.org/officeDocument/2006/customXml" ds:itemID="{5BDC5DAC-3C99-469D-A2ED-4E1AC6D0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Template 2025.dotx</Template>
  <TotalTime>3</TotalTime>
  <Pages>1</Pages>
  <Words>40</Words>
  <Characters>182</Characters>
  <Application>Microsoft Office Word</Application>
  <DocSecurity>0</DocSecurity>
  <Lines>36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Walking Along the Math Spectrum</vt:lpstr>
    </vt:vector>
  </TitlesOfParts>
  <Manager/>
  <Company/>
  <LinksUpToDate>false</LinksUpToDate>
  <CharactersWithSpaces>217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Walking Along the Math Spectrum</dc:title>
  <dc:subject/>
  <dc:creator>K20 Center</dc:creator>
  <cp:keywords/>
  <dc:description/>
  <cp:lastModifiedBy>Gracia, Ann M.</cp:lastModifiedBy>
  <cp:revision>3</cp:revision>
  <cp:lastPrinted>2025-07-24T15:52:00Z</cp:lastPrinted>
  <dcterms:created xsi:type="dcterms:W3CDTF">2025-07-24T15:52:00Z</dcterms:created>
  <dcterms:modified xsi:type="dcterms:W3CDTF">2025-07-24T15:52:00Z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