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75CD3DE" w14:textId="75F36C21" w:rsidR="00446C13" w:rsidRPr="00DC7A6D" w:rsidRDefault="00D56055" w:rsidP="00DC7A6D">
      <w:pPr>
        <w:pStyle w:val="Title"/>
      </w:pPr>
      <w:r>
        <w:t>Exit Ticket</w:t>
      </w:r>
    </w:p>
    <w:p w14:paraId="7DF9E6A8" w14:textId="6FC76C4F" w:rsidR="00D56055" w:rsidRDefault="00D56055" w:rsidP="009D6E8D">
      <w:r>
        <w:t>Complete the following to reflect on and evaluate the lesson.</w:t>
      </w:r>
    </w:p>
    <w:p w14:paraId="33940D53" w14:textId="65B3B438" w:rsidR="00D56055" w:rsidRDefault="00D56055" w:rsidP="00D56055">
      <w:pPr>
        <w:pStyle w:val="BodyText"/>
      </w:pPr>
      <w:r w:rsidRPr="00576C5B">
        <w:rPr>
          <w:b/>
          <w:bCs/>
          <w:color w:val="971D20" w:themeColor="accent3"/>
        </w:rPr>
        <w:t>1)</w:t>
      </w:r>
      <w:r w:rsidRPr="00576C5B">
        <w:rPr>
          <w:color w:val="971D20" w:themeColor="accent3"/>
        </w:rPr>
        <w:t xml:space="preserve">   </w:t>
      </w:r>
      <w:r>
        <w:t>What did you learn about your relationship with math today?</w:t>
      </w:r>
    </w:p>
    <w:p w14:paraId="6D65BAF0" w14:textId="77777777" w:rsidR="00D56055" w:rsidRDefault="00D56055" w:rsidP="00D56055">
      <w:pPr>
        <w:pStyle w:val="BodyText"/>
      </w:pPr>
    </w:p>
    <w:p w14:paraId="5EA8F112" w14:textId="77777777" w:rsidR="00D56055" w:rsidRDefault="00D56055" w:rsidP="00D56055">
      <w:pPr>
        <w:pStyle w:val="BodyText"/>
      </w:pPr>
    </w:p>
    <w:p w14:paraId="5D911BFB" w14:textId="77777777" w:rsidR="00D56055" w:rsidRDefault="00D56055" w:rsidP="00D56055">
      <w:pPr>
        <w:pStyle w:val="BodyText"/>
      </w:pPr>
    </w:p>
    <w:p w14:paraId="39290BFD" w14:textId="77777777" w:rsidR="00D56055" w:rsidRDefault="00D56055" w:rsidP="00D56055">
      <w:pPr>
        <w:pStyle w:val="BodyText"/>
      </w:pPr>
    </w:p>
    <w:p w14:paraId="6F17DE84" w14:textId="77777777" w:rsidR="00D56055" w:rsidRDefault="00D56055" w:rsidP="00D56055">
      <w:pPr>
        <w:pStyle w:val="BodyText"/>
      </w:pPr>
    </w:p>
    <w:p w14:paraId="28A258D2" w14:textId="77777777" w:rsidR="00D56055" w:rsidRDefault="00D56055" w:rsidP="00D56055">
      <w:pPr>
        <w:pStyle w:val="BodyText"/>
      </w:pPr>
    </w:p>
    <w:p w14:paraId="024310EC" w14:textId="77777777" w:rsidR="00D56055" w:rsidRDefault="00D56055" w:rsidP="00D56055">
      <w:pPr>
        <w:pStyle w:val="BodyText"/>
      </w:pPr>
    </w:p>
    <w:p w14:paraId="580FC036" w14:textId="77777777" w:rsidR="00D56055" w:rsidRDefault="00D56055" w:rsidP="00D56055">
      <w:pPr>
        <w:pStyle w:val="BodyText"/>
      </w:pPr>
    </w:p>
    <w:p w14:paraId="7531AEEA" w14:textId="77777777" w:rsidR="00D56055" w:rsidRDefault="00D56055" w:rsidP="00D56055">
      <w:pPr>
        <w:pStyle w:val="BodyText"/>
      </w:pPr>
    </w:p>
    <w:p w14:paraId="4D0CD4C3" w14:textId="77777777" w:rsidR="00D56055" w:rsidRDefault="00D56055" w:rsidP="00D56055">
      <w:pPr>
        <w:pStyle w:val="BodyText"/>
      </w:pPr>
    </w:p>
    <w:p w14:paraId="1D65AA05" w14:textId="77777777" w:rsidR="00D56055" w:rsidRDefault="00D56055" w:rsidP="00D56055">
      <w:pPr>
        <w:pStyle w:val="BodyText"/>
      </w:pPr>
    </w:p>
    <w:p w14:paraId="16B3807B" w14:textId="320D028C" w:rsidR="00D56055" w:rsidRDefault="00D56055" w:rsidP="00D56055">
      <w:pPr>
        <w:pStyle w:val="BodyText"/>
      </w:pPr>
      <w:r w:rsidRPr="00576C5B">
        <w:rPr>
          <w:b/>
          <w:bCs/>
          <w:color w:val="971D20" w:themeColor="accent3"/>
        </w:rPr>
        <w:t>2)</w:t>
      </w:r>
      <w:r w:rsidRPr="00576C5B">
        <w:rPr>
          <w:color w:val="971D20" w:themeColor="accent3"/>
        </w:rPr>
        <w:t xml:space="preserve">   </w:t>
      </w:r>
      <w:r>
        <w:t>This year in math will be a success if…</w:t>
      </w:r>
    </w:p>
    <w:p w14:paraId="7F54AF45" w14:textId="77777777" w:rsidR="00D56055" w:rsidRDefault="00D56055" w:rsidP="00D56055">
      <w:pPr>
        <w:pStyle w:val="BodyText"/>
      </w:pPr>
    </w:p>
    <w:p w14:paraId="6A554DE7" w14:textId="77777777" w:rsidR="00D56055" w:rsidRDefault="00D56055" w:rsidP="00D56055">
      <w:pPr>
        <w:pStyle w:val="BodyText"/>
      </w:pPr>
    </w:p>
    <w:p w14:paraId="15B7037C" w14:textId="77777777" w:rsidR="00D56055" w:rsidRDefault="00D56055" w:rsidP="00D56055">
      <w:pPr>
        <w:pStyle w:val="BodyText"/>
      </w:pPr>
    </w:p>
    <w:p w14:paraId="03105298" w14:textId="77777777" w:rsidR="00D56055" w:rsidRDefault="00D56055" w:rsidP="00D56055">
      <w:pPr>
        <w:pStyle w:val="BodyText"/>
      </w:pPr>
    </w:p>
    <w:p w14:paraId="5CDA0C90" w14:textId="77777777" w:rsidR="00D56055" w:rsidRDefault="00D56055" w:rsidP="00D56055">
      <w:pPr>
        <w:pStyle w:val="BodyText"/>
      </w:pPr>
    </w:p>
    <w:p w14:paraId="6CEBECB3" w14:textId="77777777" w:rsidR="00D56055" w:rsidRDefault="00D56055" w:rsidP="00D56055">
      <w:pPr>
        <w:pStyle w:val="BodyText"/>
      </w:pPr>
    </w:p>
    <w:p w14:paraId="1D446583" w14:textId="77777777" w:rsidR="00D56055" w:rsidRDefault="00D56055" w:rsidP="00D56055">
      <w:pPr>
        <w:pStyle w:val="BodyText"/>
      </w:pPr>
    </w:p>
    <w:p w14:paraId="16A22C7F" w14:textId="77777777" w:rsidR="00D56055" w:rsidRDefault="00D56055" w:rsidP="00D56055">
      <w:pPr>
        <w:pStyle w:val="BodyText"/>
      </w:pPr>
    </w:p>
    <w:p w14:paraId="660AF245" w14:textId="77777777" w:rsidR="00D56055" w:rsidRDefault="00D56055" w:rsidP="00D56055">
      <w:pPr>
        <w:pStyle w:val="BodyText"/>
      </w:pPr>
    </w:p>
    <w:p w14:paraId="269075D9" w14:textId="77777777" w:rsidR="00D56055" w:rsidRDefault="00D56055" w:rsidP="00D56055">
      <w:pPr>
        <w:pStyle w:val="BodyText"/>
      </w:pPr>
    </w:p>
    <w:p w14:paraId="75204364" w14:textId="77777777" w:rsidR="00D56055" w:rsidRDefault="00D56055" w:rsidP="00D56055">
      <w:pPr>
        <w:pStyle w:val="BodyText"/>
      </w:pPr>
    </w:p>
    <w:sectPr w:rsidR="00D56055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3FFC6" w14:textId="77777777" w:rsidR="008C00B1" w:rsidRDefault="008C00B1" w:rsidP="00293785">
      <w:pPr>
        <w:spacing w:after="0" w:line="240" w:lineRule="auto"/>
      </w:pPr>
      <w:r>
        <w:separator/>
      </w:r>
    </w:p>
  </w:endnote>
  <w:endnote w:type="continuationSeparator" w:id="0">
    <w:p w14:paraId="376BC13C" w14:textId="77777777" w:rsidR="008C00B1" w:rsidRDefault="008C00B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5D71C" w14:textId="325B5933" w:rsidR="00293785" w:rsidRDefault="00576C5B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BE6A5F" wp14:editId="202D3540">
              <wp:simplePos x="0" y="0"/>
              <wp:positionH relativeFrom="column">
                <wp:posOffset>1231265</wp:posOffset>
              </wp:positionH>
              <wp:positionV relativeFrom="paragraph">
                <wp:posOffset>-260188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9F2A6F" w14:textId="2E90BA03" w:rsidR="00576C5B" w:rsidRDefault="00576C5B" w:rsidP="00576C5B">
                          <w:pPr>
                            <w:pStyle w:val="Footer"/>
                          </w:pPr>
                          <w:sdt>
                            <w:sdtPr>
                              <w:rPr>
                                <w:color w:val="000000" w:themeColor="text1"/>
                              </w:rPr>
                              <w:alias w:val="Title"/>
                              <w:tag w:val=""/>
                              <w:id w:val="1902256145"/>
                              <w:placeholder>
                                <w:docPart w:val="37929BF010D8B847835CF798A8C0BE5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576C5B">
                                <w:rPr>
                                  <w:color w:val="000000" w:themeColor="text1"/>
                                </w:rPr>
                                <w:t>Walking Along the Math Spectrum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BE6A5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96.95pt;margin-top:-20.5pt;width:3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" filled="f" stroked="f">
              <v:textbox>
                <w:txbxContent>
                  <w:p w14:paraId="249F2A6F" w14:textId="2E90BA03" w:rsidR="00576C5B" w:rsidRDefault="00576C5B" w:rsidP="00576C5B">
                    <w:pPr>
                      <w:pStyle w:val="Footer"/>
                    </w:pPr>
                    <w:sdt>
                      <w:sdtPr>
                        <w:rPr>
                          <w:color w:val="000000" w:themeColor="text1"/>
                        </w:rPr>
                        <w:alias w:val="Title"/>
                        <w:tag w:val=""/>
                        <w:id w:val="1902256145"/>
                        <w:placeholder>
                          <w:docPart w:val="37929BF010D8B847835CF798A8C0BE5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Pr="00576C5B">
                          <w:rPr>
                            <w:color w:val="000000" w:themeColor="text1"/>
                          </w:rPr>
                          <w:t>Walking Along the Math Spectrum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14:ligatures w14:val="none"/>
      </w:rPr>
      <w:drawing>
        <wp:anchor distT="0" distB="0" distL="114300" distR="114300" simplePos="0" relativeHeight="251660288" behindDoc="1" locked="0" layoutInCell="1" allowOverlap="1" wp14:anchorId="774B3493" wp14:editId="2A83BE20">
          <wp:simplePos x="0" y="0"/>
          <wp:positionH relativeFrom="column">
            <wp:posOffset>1616075</wp:posOffset>
          </wp:positionH>
          <wp:positionV relativeFrom="paragraph">
            <wp:posOffset>-206375</wp:posOffset>
          </wp:positionV>
          <wp:extent cx="4407535" cy="370840"/>
          <wp:effectExtent l="0" t="0" r="0" b="0"/>
          <wp:wrapNone/>
          <wp:docPr id="7387434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743429" name="Picture 7387434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753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EC63A" w14:textId="77777777" w:rsidR="008C00B1" w:rsidRDefault="008C00B1" w:rsidP="00293785">
      <w:pPr>
        <w:spacing w:after="0" w:line="240" w:lineRule="auto"/>
      </w:pPr>
      <w:r>
        <w:separator/>
      </w:r>
    </w:p>
  </w:footnote>
  <w:footnote w:type="continuationSeparator" w:id="0">
    <w:p w14:paraId="09443074" w14:textId="77777777" w:rsidR="008C00B1" w:rsidRDefault="008C00B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1026B" w14:textId="77777777" w:rsidR="00576C5B" w:rsidRDefault="00576C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8497B" w14:textId="77777777" w:rsidR="00576C5B" w:rsidRDefault="00576C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131AF" w14:textId="77777777" w:rsidR="00576C5B" w:rsidRDefault="00576C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17529">
    <w:abstractNumId w:val="8"/>
  </w:num>
  <w:num w:numId="2" w16cid:durableId="2030325296">
    <w:abstractNumId w:val="9"/>
  </w:num>
  <w:num w:numId="3" w16cid:durableId="651298065">
    <w:abstractNumId w:val="0"/>
  </w:num>
  <w:num w:numId="4" w16cid:durableId="1861772968">
    <w:abstractNumId w:val="2"/>
  </w:num>
  <w:num w:numId="5" w16cid:durableId="2140174506">
    <w:abstractNumId w:val="5"/>
  </w:num>
  <w:num w:numId="6" w16cid:durableId="917517003">
    <w:abstractNumId w:val="7"/>
  </w:num>
  <w:num w:numId="7" w16cid:durableId="85544357">
    <w:abstractNumId w:val="6"/>
  </w:num>
  <w:num w:numId="8" w16cid:durableId="1655526109">
    <w:abstractNumId w:val="10"/>
  </w:num>
  <w:num w:numId="9" w16cid:durableId="1812477427">
    <w:abstractNumId w:val="12"/>
  </w:num>
  <w:num w:numId="10" w16cid:durableId="37291087">
    <w:abstractNumId w:val="13"/>
  </w:num>
  <w:num w:numId="11" w16cid:durableId="1253320482">
    <w:abstractNumId w:val="1"/>
  </w:num>
  <w:num w:numId="12" w16cid:durableId="1296905603">
    <w:abstractNumId w:val="11"/>
  </w:num>
  <w:num w:numId="13" w16cid:durableId="1771200790">
    <w:abstractNumId w:val="4"/>
  </w:num>
  <w:num w:numId="14" w16cid:durableId="729034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55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22AE6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76C5B"/>
    <w:rsid w:val="005A7635"/>
    <w:rsid w:val="00645D7F"/>
    <w:rsid w:val="00647BB5"/>
    <w:rsid w:val="00656940"/>
    <w:rsid w:val="00665274"/>
    <w:rsid w:val="00666C03"/>
    <w:rsid w:val="00686DAB"/>
    <w:rsid w:val="006B4CC2"/>
    <w:rsid w:val="006E1542"/>
    <w:rsid w:val="006F637F"/>
    <w:rsid w:val="00721EA4"/>
    <w:rsid w:val="00797CB5"/>
    <w:rsid w:val="007B055F"/>
    <w:rsid w:val="007E6F1D"/>
    <w:rsid w:val="00864315"/>
    <w:rsid w:val="00880013"/>
    <w:rsid w:val="008920A4"/>
    <w:rsid w:val="008C00B1"/>
    <w:rsid w:val="008F5386"/>
    <w:rsid w:val="00913172"/>
    <w:rsid w:val="00981E19"/>
    <w:rsid w:val="009B52E4"/>
    <w:rsid w:val="009D6E8D"/>
    <w:rsid w:val="00A101E8"/>
    <w:rsid w:val="00AC349E"/>
    <w:rsid w:val="00AC659F"/>
    <w:rsid w:val="00B30AF0"/>
    <w:rsid w:val="00B92DBF"/>
    <w:rsid w:val="00BD119F"/>
    <w:rsid w:val="00C73EA1"/>
    <w:rsid w:val="00C8524A"/>
    <w:rsid w:val="00CC4F77"/>
    <w:rsid w:val="00CD3CF6"/>
    <w:rsid w:val="00CE336D"/>
    <w:rsid w:val="00D106FF"/>
    <w:rsid w:val="00D2355C"/>
    <w:rsid w:val="00D269D8"/>
    <w:rsid w:val="00D56055"/>
    <w:rsid w:val="00D626EB"/>
    <w:rsid w:val="00D65FA8"/>
    <w:rsid w:val="00DC7A6D"/>
    <w:rsid w:val="00EA74D2"/>
    <w:rsid w:val="00ED24C8"/>
    <w:rsid w:val="00F258F7"/>
    <w:rsid w:val="00F377E2"/>
    <w:rsid w:val="00F50748"/>
    <w:rsid w:val="00F72D0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BDC91"/>
  <w15:docId w15:val="{150A713C-D365-4081-83AD-7E1C5A10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76C5B"/>
    <w:pPr>
      <w:spacing w:line="278" w:lineRule="auto"/>
    </w:pPr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C5B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C5B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576C5B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576C5B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6C5B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6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576C5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76C5B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576C5B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576C5B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576C5B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6C5B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76C5B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576C5B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576C5B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576C5B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57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76C5B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C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5782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576C5B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C5B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C5B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576C5B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576C5B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576C5B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576C5B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576C5B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929BF010D8B847835CF798A8C0B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48A0B-7236-524D-830B-E9B58991E367}"/>
      </w:docPartPr>
      <w:docPartBody>
        <w:p w:rsidR="00000000" w:rsidRDefault="00D277EC" w:rsidP="00D277EC">
          <w:pPr>
            <w:pStyle w:val="37929BF010D8B847835CF798A8C0BE5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57"/>
    <w:rsid w:val="004D1FCE"/>
    <w:rsid w:val="00647BB5"/>
    <w:rsid w:val="006F637F"/>
    <w:rsid w:val="00AC659F"/>
    <w:rsid w:val="00D277EC"/>
    <w:rsid w:val="00D65FA8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77EC"/>
    <w:rPr>
      <w:color w:val="808080"/>
    </w:rPr>
  </w:style>
  <w:style w:type="paragraph" w:customStyle="1" w:styleId="5352AD99F7544E9C8C80D5B7CDD75063">
    <w:name w:val="5352AD99F7544E9C8C80D5B7CDD75063"/>
  </w:style>
  <w:style w:type="paragraph" w:customStyle="1" w:styleId="37929BF010D8B847835CF798A8C0BE52">
    <w:name w:val="37929BF010D8B847835CF798A8C0BE52"/>
    <w:rsid w:val="00D277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4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1</Pages>
  <Words>33</Words>
  <Characters>147</Characters>
  <Application>Microsoft Office Word</Application>
  <DocSecurity>0</DocSecurity>
  <Lines>25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Walking Along the Math Spectrum</vt:lpstr>
    </vt:vector>
  </TitlesOfParts>
  <Manager/>
  <Company/>
  <LinksUpToDate>false</LinksUpToDate>
  <CharactersWithSpaces>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Walking Along the Math Spectrum</dc:title>
  <dc:subject/>
  <dc:creator>K20 Center</dc:creator>
  <cp:keywords/>
  <dc:description/>
  <cp:lastModifiedBy>Gracia, Ann M.</cp:lastModifiedBy>
  <cp:revision>3</cp:revision>
  <cp:lastPrinted>2025-07-24T15:49:00Z</cp:lastPrinted>
  <dcterms:created xsi:type="dcterms:W3CDTF">2025-07-24T15:49:00Z</dcterms:created>
  <dcterms:modified xsi:type="dcterms:W3CDTF">2025-07-24T15:49:00Z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