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4166C" w14:textId="25258EAB" w:rsidR="0016063B" w:rsidRPr="00104F40" w:rsidRDefault="00245EA2" w:rsidP="00104F40">
      <w:pPr>
        <w:pStyle w:val="Title"/>
      </w:pPr>
      <w:r w:rsidRPr="00104F40">
        <w:t xml:space="preserve">COMMERCIAL </w:t>
      </w:r>
      <w:r w:rsidR="002E6047" w:rsidRPr="00104F40">
        <w:t>SCRIPT TEMPLATE</w:t>
      </w:r>
    </w:p>
    <w:tbl>
      <w:tblPr>
        <w:tblStyle w:val="a"/>
        <w:tblW w:w="9170" w:type="dxa"/>
        <w:tblInd w:w="0" w:type="dxa"/>
        <w:tblBorders>
          <w:top w:val="single" w:sz="8" w:space="0" w:color="2783BA"/>
          <w:left w:val="single" w:sz="8" w:space="0" w:color="2783BA"/>
          <w:bottom w:val="single" w:sz="8" w:space="0" w:color="2783BA"/>
          <w:right w:val="single" w:sz="8" w:space="0" w:color="2783BA"/>
          <w:insideH w:val="single" w:sz="8" w:space="0" w:color="2783BA"/>
          <w:insideV w:val="single" w:sz="8" w:space="0" w:color="2783BA"/>
        </w:tblBorders>
        <w:tblLayout w:type="fixed"/>
        <w:tblLook w:val="0400" w:firstRow="0" w:lastRow="0" w:firstColumn="0" w:lastColumn="0" w:noHBand="0" w:noVBand="1"/>
      </w:tblPr>
      <w:tblGrid>
        <w:gridCol w:w="4490"/>
        <w:gridCol w:w="4680"/>
      </w:tblGrid>
      <w:tr w:rsidR="002E6047" w14:paraId="7E966F43" w14:textId="77777777" w:rsidTr="002E6047">
        <w:trPr>
          <w:tblHeader/>
        </w:trPr>
        <w:tc>
          <w:tcPr>
            <w:tcW w:w="4490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shd w:val="clear" w:color="auto" w:fill="28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CBD2DA9" w14:textId="63599460" w:rsidR="002E6047" w:rsidRDefault="002E6047" w:rsidP="002E60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b/>
                <w:color w:val="FFFFFF"/>
              </w:rPr>
              <w:t xml:space="preserve">Audio </w:t>
            </w:r>
          </w:p>
        </w:tc>
        <w:tc>
          <w:tcPr>
            <w:tcW w:w="4680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shd w:val="clear" w:color="auto" w:fill="28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8D92F9" w14:textId="139BDE82" w:rsidR="002E6047" w:rsidRDefault="002E6047" w:rsidP="002E60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b/>
                <w:color w:val="FFFFFF"/>
              </w:rPr>
              <w:t>Visual</w:t>
            </w:r>
          </w:p>
        </w:tc>
      </w:tr>
      <w:tr w:rsidR="002E6047" w14:paraId="242A437E" w14:textId="77777777" w:rsidTr="002E6047">
        <w:tc>
          <w:tcPr>
            <w:tcW w:w="4490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1090382" w14:textId="1040CCE7" w:rsidR="002E6047" w:rsidRDefault="002E6047">
            <w:pPr>
              <w:rPr>
                <w:rFonts w:ascii="Times New Roman" w:eastAsia="Times New Roman" w:hAnsi="Times New Roman" w:cs="Times New Roman"/>
                <w:b/>
                <w:color w:val="910D28"/>
              </w:rPr>
            </w:pPr>
          </w:p>
        </w:tc>
        <w:tc>
          <w:tcPr>
            <w:tcW w:w="4680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D83E49" w14:textId="77777777" w:rsidR="002E6047" w:rsidRDefault="002E6047">
            <w:pPr>
              <w:jc w:val="center"/>
            </w:pPr>
          </w:p>
        </w:tc>
      </w:tr>
      <w:tr w:rsidR="002E6047" w14:paraId="697ECF30" w14:textId="77777777" w:rsidTr="002E6047">
        <w:tc>
          <w:tcPr>
            <w:tcW w:w="4490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6C0055" w14:textId="74D159AE" w:rsidR="002E6047" w:rsidRDefault="002E6047">
            <w:pPr>
              <w:rPr>
                <w:rFonts w:ascii="Times New Roman" w:eastAsia="Times New Roman" w:hAnsi="Times New Roman" w:cs="Times New Roman"/>
                <w:b/>
                <w:color w:val="910D28"/>
              </w:rPr>
            </w:pPr>
          </w:p>
        </w:tc>
        <w:tc>
          <w:tcPr>
            <w:tcW w:w="4680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E558243" w14:textId="77777777" w:rsidR="002E6047" w:rsidRDefault="002E6047">
            <w:pPr>
              <w:jc w:val="center"/>
            </w:pPr>
          </w:p>
        </w:tc>
      </w:tr>
      <w:tr w:rsidR="002E6047" w14:paraId="52FE5550" w14:textId="77777777" w:rsidTr="002E6047">
        <w:tc>
          <w:tcPr>
            <w:tcW w:w="4490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73DC9F" w14:textId="77777777" w:rsidR="002E6047" w:rsidRDefault="002E6047">
            <w:pPr>
              <w:rPr>
                <w:rFonts w:ascii="Times New Roman" w:eastAsia="Times New Roman" w:hAnsi="Times New Roman" w:cs="Times New Roman"/>
                <w:b/>
                <w:color w:val="910D28"/>
              </w:rPr>
            </w:pPr>
          </w:p>
        </w:tc>
        <w:tc>
          <w:tcPr>
            <w:tcW w:w="4680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CE39CAC" w14:textId="77777777" w:rsidR="002E6047" w:rsidRDefault="002E6047">
            <w:pPr>
              <w:jc w:val="center"/>
            </w:pPr>
          </w:p>
        </w:tc>
      </w:tr>
      <w:tr w:rsidR="002E6047" w14:paraId="599E871E" w14:textId="77777777" w:rsidTr="002E6047">
        <w:tc>
          <w:tcPr>
            <w:tcW w:w="4490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F4298D" w14:textId="77777777" w:rsidR="002E6047" w:rsidRDefault="002E6047">
            <w:pPr>
              <w:rPr>
                <w:rFonts w:ascii="Times New Roman" w:eastAsia="Times New Roman" w:hAnsi="Times New Roman" w:cs="Times New Roman"/>
                <w:b/>
                <w:color w:val="910D28"/>
              </w:rPr>
            </w:pPr>
          </w:p>
        </w:tc>
        <w:tc>
          <w:tcPr>
            <w:tcW w:w="4680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9EB0EAB" w14:textId="77777777" w:rsidR="002E6047" w:rsidRDefault="002E6047">
            <w:pPr>
              <w:jc w:val="center"/>
            </w:pPr>
          </w:p>
        </w:tc>
      </w:tr>
      <w:tr w:rsidR="002E6047" w14:paraId="36F10CCA" w14:textId="77777777" w:rsidTr="002E6047">
        <w:tc>
          <w:tcPr>
            <w:tcW w:w="4490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153437B" w14:textId="77777777" w:rsidR="002E6047" w:rsidRDefault="002E6047">
            <w:pPr>
              <w:rPr>
                <w:rFonts w:ascii="Times New Roman" w:eastAsia="Times New Roman" w:hAnsi="Times New Roman" w:cs="Times New Roman"/>
                <w:b/>
                <w:color w:val="910D28"/>
              </w:rPr>
            </w:pPr>
          </w:p>
        </w:tc>
        <w:tc>
          <w:tcPr>
            <w:tcW w:w="4680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2508AFF" w14:textId="77777777" w:rsidR="002E6047" w:rsidRDefault="002E6047">
            <w:pPr>
              <w:jc w:val="center"/>
            </w:pPr>
          </w:p>
        </w:tc>
      </w:tr>
      <w:tr w:rsidR="002E6047" w14:paraId="63B7D202" w14:textId="77777777" w:rsidTr="002E6047">
        <w:tc>
          <w:tcPr>
            <w:tcW w:w="4490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FEEF1FE" w14:textId="77777777" w:rsidR="002E6047" w:rsidRDefault="002E6047">
            <w:pPr>
              <w:rPr>
                <w:rFonts w:ascii="Times New Roman" w:eastAsia="Times New Roman" w:hAnsi="Times New Roman" w:cs="Times New Roman"/>
                <w:b/>
                <w:color w:val="910D28"/>
              </w:rPr>
            </w:pPr>
          </w:p>
        </w:tc>
        <w:tc>
          <w:tcPr>
            <w:tcW w:w="4680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CC66FB1" w14:textId="77777777" w:rsidR="002E6047" w:rsidRDefault="002E6047">
            <w:pPr>
              <w:jc w:val="center"/>
            </w:pPr>
          </w:p>
        </w:tc>
      </w:tr>
      <w:tr w:rsidR="002E6047" w14:paraId="07A7C229" w14:textId="77777777" w:rsidTr="002E6047">
        <w:tc>
          <w:tcPr>
            <w:tcW w:w="4490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07B58BB" w14:textId="77777777" w:rsidR="002E6047" w:rsidRDefault="002E6047">
            <w:pPr>
              <w:rPr>
                <w:rFonts w:ascii="Times New Roman" w:eastAsia="Times New Roman" w:hAnsi="Times New Roman" w:cs="Times New Roman"/>
                <w:b/>
                <w:color w:val="910D28"/>
              </w:rPr>
            </w:pPr>
          </w:p>
        </w:tc>
        <w:tc>
          <w:tcPr>
            <w:tcW w:w="4680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707F750" w14:textId="77777777" w:rsidR="002E6047" w:rsidRDefault="002E6047">
            <w:pPr>
              <w:jc w:val="center"/>
            </w:pPr>
          </w:p>
        </w:tc>
      </w:tr>
      <w:tr w:rsidR="002E6047" w14:paraId="7C86D2F9" w14:textId="77777777" w:rsidTr="002E6047">
        <w:tc>
          <w:tcPr>
            <w:tcW w:w="4490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614B996" w14:textId="77777777" w:rsidR="002E6047" w:rsidRDefault="002E6047">
            <w:pPr>
              <w:rPr>
                <w:rFonts w:ascii="Times New Roman" w:eastAsia="Times New Roman" w:hAnsi="Times New Roman" w:cs="Times New Roman"/>
                <w:b/>
                <w:color w:val="910D28"/>
              </w:rPr>
            </w:pPr>
          </w:p>
        </w:tc>
        <w:tc>
          <w:tcPr>
            <w:tcW w:w="4680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420771F" w14:textId="77777777" w:rsidR="002E6047" w:rsidRDefault="002E6047">
            <w:pPr>
              <w:jc w:val="center"/>
            </w:pPr>
          </w:p>
        </w:tc>
      </w:tr>
      <w:tr w:rsidR="002E6047" w14:paraId="130C1C04" w14:textId="77777777" w:rsidTr="002E6047">
        <w:tc>
          <w:tcPr>
            <w:tcW w:w="4490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899316D" w14:textId="77777777" w:rsidR="002E6047" w:rsidRDefault="002E6047">
            <w:pPr>
              <w:rPr>
                <w:rFonts w:ascii="Times New Roman" w:eastAsia="Times New Roman" w:hAnsi="Times New Roman" w:cs="Times New Roman"/>
                <w:b/>
                <w:color w:val="910D28"/>
              </w:rPr>
            </w:pPr>
          </w:p>
        </w:tc>
        <w:tc>
          <w:tcPr>
            <w:tcW w:w="4680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0A026E" w14:textId="77777777" w:rsidR="002E6047" w:rsidRDefault="002E6047">
            <w:pPr>
              <w:jc w:val="center"/>
            </w:pPr>
          </w:p>
        </w:tc>
      </w:tr>
      <w:tr w:rsidR="002E6047" w14:paraId="3E93BB8A" w14:textId="77777777" w:rsidTr="002E6047">
        <w:tc>
          <w:tcPr>
            <w:tcW w:w="4490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D4FC3A7" w14:textId="77777777" w:rsidR="002E6047" w:rsidRDefault="002E6047">
            <w:pPr>
              <w:rPr>
                <w:rFonts w:ascii="Times New Roman" w:eastAsia="Times New Roman" w:hAnsi="Times New Roman" w:cs="Times New Roman"/>
                <w:b/>
                <w:color w:val="910D28"/>
              </w:rPr>
            </w:pPr>
          </w:p>
        </w:tc>
        <w:tc>
          <w:tcPr>
            <w:tcW w:w="4680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11D135" w14:textId="77777777" w:rsidR="002E6047" w:rsidRDefault="002E6047">
            <w:pPr>
              <w:jc w:val="center"/>
            </w:pPr>
          </w:p>
        </w:tc>
      </w:tr>
      <w:tr w:rsidR="002E6047" w14:paraId="01FF08EC" w14:textId="77777777" w:rsidTr="002E6047">
        <w:tc>
          <w:tcPr>
            <w:tcW w:w="4490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60FD65" w14:textId="77777777" w:rsidR="002E6047" w:rsidRDefault="002E6047">
            <w:pPr>
              <w:rPr>
                <w:rFonts w:ascii="Times New Roman" w:eastAsia="Times New Roman" w:hAnsi="Times New Roman" w:cs="Times New Roman"/>
                <w:b/>
                <w:color w:val="910D28"/>
              </w:rPr>
            </w:pPr>
          </w:p>
        </w:tc>
        <w:tc>
          <w:tcPr>
            <w:tcW w:w="4680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5E5F544" w14:textId="77777777" w:rsidR="002E6047" w:rsidRDefault="002E6047">
            <w:pPr>
              <w:jc w:val="center"/>
            </w:pPr>
          </w:p>
        </w:tc>
      </w:tr>
      <w:tr w:rsidR="002E6047" w14:paraId="7EE38F65" w14:textId="77777777" w:rsidTr="002E6047">
        <w:tc>
          <w:tcPr>
            <w:tcW w:w="4490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54F2D39" w14:textId="77777777" w:rsidR="002E6047" w:rsidRDefault="002E6047">
            <w:pPr>
              <w:rPr>
                <w:rFonts w:ascii="Times New Roman" w:eastAsia="Times New Roman" w:hAnsi="Times New Roman" w:cs="Times New Roman"/>
                <w:b/>
                <w:color w:val="910D28"/>
              </w:rPr>
            </w:pPr>
          </w:p>
        </w:tc>
        <w:tc>
          <w:tcPr>
            <w:tcW w:w="4680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986AE90" w14:textId="77777777" w:rsidR="002E6047" w:rsidRDefault="002E6047">
            <w:pPr>
              <w:jc w:val="center"/>
            </w:pPr>
          </w:p>
        </w:tc>
      </w:tr>
      <w:tr w:rsidR="002E6047" w14:paraId="1718C5FE" w14:textId="77777777" w:rsidTr="002E6047">
        <w:tc>
          <w:tcPr>
            <w:tcW w:w="4490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7730024" w14:textId="77777777" w:rsidR="002E6047" w:rsidRDefault="002E6047">
            <w:pPr>
              <w:rPr>
                <w:rFonts w:ascii="Times New Roman" w:eastAsia="Times New Roman" w:hAnsi="Times New Roman" w:cs="Times New Roman"/>
                <w:b/>
                <w:color w:val="910D28"/>
              </w:rPr>
            </w:pPr>
          </w:p>
        </w:tc>
        <w:tc>
          <w:tcPr>
            <w:tcW w:w="4680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D94429" w14:textId="77777777" w:rsidR="002E6047" w:rsidRDefault="002E6047">
            <w:pPr>
              <w:jc w:val="center"/>
            </w:pPr>
          </w:p>
        </w:tc>
      </w:tr>
      <w:tr w:rsidR="002E6047" w14:paraId="48EF87E1" w14:textId="77777777" w:rsidTr="002E6047">
        <w:tc>
          <w:tcPr>
            <w:tcW w:w="4490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5DC1D63" w14:textId="77777777" w:rsidR="002E6047" w:rsidRDefault="002E6047">
            <w:pPr>
              <w:rPr>
                <w:rFonts w:ascii="Times New Roman" w:eastAsia="Times New Roman" w:hAnsi="Times New Roman" w:cs="Times New Roman"/>
                <w:b/>
                <w:color w:val="910D28"/>
              </w:rPr>
            </w:pPr>
          </w:p>
        </w:tc>
        <w:tc>
          <w:tcPr>
            <w:tcW w:w="4680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8601416" w14:textId="77777777" w:rsidR="002E6047" w:rsidRDefault="002E6047">
            <w:pPr>
              <w:jc w:val="center"/>
            </w:pPr>
          </w:p>
        </w:tc>
      </w:tr>
      <w:tr w:rsidR="002E6047" w14:paraId="20AE28AE" w14:textId="77777777" w:rsidTr="002E6047">
        <w:tc>
          <w:tcPr>
            <w:tcW w:w="4490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A15612" w14:textId="77777777" w:rsidR="002E6047" w:rsidRDefault="002E6047">
            <w:pPr>
              <w:rPr>
                <w:rFonts w:ascii="Times New Roman" w:eastAsia="Times New Roman" w:hAnsi="Times New Roman" w:cs="Times New Roman"/>
                <w:b/>
                <w:color w:val="910D28"/>
              </w:rPr>
            </w:pPr>
          </w:p>
        </w:tc>
        <w:tc>
          <w:tcPr>
            <w:tcW w:w="4680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6FC38E" w14:textId="77777777" w:rsidR="002E6047" w:rsidRDefault="002E6047">
            <w:pPr>
              <w:jc w:val="center"/>
            </w:pPr>
          </w:p>
        </w:tc>
      </w:tr>
    </w:tbl>
    <w:p w14:paraId="2DEBFE9B" w14:textId="144A53AF" w:rsidR="0016063B" w:rsidRDefault="0016063B"/>
    <w:sectPr w:rsidR="001606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18604" w14:textId="77777777" w:rsidR="00B176FD" w:rsidRDefault="00B176FD">
      <w:pPr>
        <w:spacing w:after="0" w:line="240" w:lineRule="auto"/>
      </w:pPr>
      <w:r>
        <w:separator/>
      </w:r>
    </w:p>
  </w:endnote>
  <w:endnote w:type="continuationSeparator" w:id="0">
    <w:p w14:paraId="4232917F" w14:textId="77777777" w:rsidR="00B176FD" w:rsidRDefault="00B17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DAE27" w14:textId="77777777" w:rsidR="0044074F" w:rsidRDefault="004407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75E41" w14:textId="61F4C28E" w:rsidR="0016063B" w:rsidRDefault="00104F40" w:rsidP="0044074F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ind w:left="5546" w:firstLine="934"/>
      <w:jc w:val="both"/>
      <w:rPr>
        <w:b/>
        <w:color w:val="000000"/>
      </w:rPr>
    </w:pPr>
    <w:r>
      <w:rPr>
        <w:noProof/>
        <w14:ligatures w14:val="non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9A955D" wp14:editId="6D3EFB6E">
              <wp:simplePos x="0" y="0"/>
              <wp:positionH relativeFrom="column">
                <wp:posOffset>560657</wp:posOffset>
              </wp:positionH>
              <wp:positionV relativeFrom="paragraph">
                <wp:posOffset>-208280</wp:posOffset>
              </wp:positionV>
              <wp:extent cx="4426857" cy="319315"/>
              <wp:effectExtent l="0" t="0" r="0" b="0"/>
              <wp:wrapNone/>
              <wp:docPr id="41919764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26857" cy="3193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23DE45C" w14:textId="58BB5FFB" w:rsidR="00104F40" w:rsidRPr="00104F40" w:rsidRDefault="00104F40" w:rsidP="00104F40">
                          <w:pPr>
                            <w:pStyle w:val="Footer"/>
                          </w:pPr>
                          <w:r w:rsidRPr="00104F40">
                            <w:fldChar w:fldCharType="begin"/>
                          </w:r>
                          <w:r w:rsidRPr="00104F40">
                            <w:instrText xml:space="preserve"> TITLE  \* MERGEFORMAT </w:instrText>
                          </w:r>
                          <w:r w:rsidRPr="00104F40">
                            <w:fldChar w:fldCharType="separate"/>
                          </w:r>
                          <w:r w:rsidR="00851CC3">
                            <w:t>Digital VOICE</w:t>
                          </w:r>
                          <w:r w:rsidRPr="00104F40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9A955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4.15pt;margin-top:-16.4pt;width:348.55pt;height:25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" filled="f" stroked="f" strokeweight=".5pt">
              <v:textbox>
                <w:txbxContent>
                  <w:p w14:paraId="623DE45C" w14:textId="58BB5FFB" w:rsidR="00104F40" w:rsidRPr="00104F40" w:rsidRDefault="00104F40" w:rsidP="00104F40">
                    <w:pPr>
                      <w:pStyle w:val="Footer"/>
                    </w:pPr>
                    <w:r w:rsidRPr="00104F40">
                      <w:fldChar w:fldCharType="begin"/>
                    </w:r>
                    <w:r w:rsidRPr="00104F40">
                      <w:instrText xml:space="preserve"> TITLE  \* MERGEFORMAT </w:instrText>
                    </w:r>
                    <w:r w:rsidRPr="00104F40">
                      <w:fldChar w:fldCharType="separate"/>
                    </w:r>
                    <w:r w:rsidR="00851CC3">
                      <w:t>Digital VOICE</w:t>
                    </w:r>
                    <w:r w:rsidRPr="00104F40"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hidden="0" allowOverlap="1" wp14:anchorId="5C2C259C" wp14:editId="767B7146">
          <wp:simplePos x="0" y="0"/>
          <wp:positionH relativeFrom="column">
            <wp:posOffset>1056005</wp:posOffset>
          </wp:positionH>
          <wp:positionV relativeFrom="paragraph">
            <wp:posOffset>-211455</wp:posOffset>
          </wp:positionV>
          <wp:extent cx="4902200" cy="508000"/>
          <wp:effectExtent l="0" t="0" r="0" b="0"/>
          <wp:wrapNone/>
          <wp:docPr id="55500113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BAE8F" w14:textId="77777777" w:rsidR="0044074F" w:rsidRDefault="004407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E28DB" w14:textId="77777777" w:rsidR="00B176FD" w:rsidRDefault="00B176FD">
      <w:pPr>
        <w:spacing w:after="0" w:line="240" w:lineRule="auto"/>
      </w:pPr>
      <w:r>
        <w:separator/>
      </w:r>
    </w:p>
  </w:footnote>
  <w:footnote w:type="continuationSeparator" w:id="0">
    <w:p w14:paraId="286A5F89" w14:textId="77777777" w:rsidR="00B176FD" w:rsidRDefault="00B17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B9315" w14:textId="77777777" w:rsidR="0044074F" w:rsidRDefault="004407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26410" w14:textId="77777777" w:rsidR="0044074F" w:rsidRDefault="004407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F2C75" w14:textId="77777777" w:rsidR="0044074F" w:rsidRDefault="004407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6905603">
    <w:abstractNumId w:val="2"/>
  </w:num>
  <w:num w:numId="2" w16cid:durableId="1771200790">
    <w:abstractNumId w:val="1"/>
  </w:num>
  <w:num w:numId="3" w16cid:durableId="729034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63B"/>
    <w:rsid w:val="00104F40"/>
    <w:rsid w:val="0016063B"/>
    <w:rsid w:val="00203F1F"/>
    <w:rsid w:val="00245EA2"/>
    <w:rsid w:val="002E6047"/>
    <w:rsid w:val="0044074F"/>
    <w:rsid w:val="0046609D"/>
    <w:rsid w:val="005D742A"/>
    <w:rsid w:val="00662690"/>
    <w:rsid w:val="00684ECD"/>
    <w:rsid w:val="00851CC3"/>
    <w:rsid w:val="0085382D"/>
    <w:rsid w:val="0087445E"/>
    <w:rsid w:val="00A01314"/>
    <w:rsid w:val="00B176FD"/>
    <w:rsid w:val="00C4787C"/>
    <w:rsid w:val="00CF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31DB92"/>
  <w15:docId w15:val="{E19B4B46-8ED0-4845-9118-8097C43DC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104F40"/>
    <w:rPr>
      <w:rFonts w:eastAsiaTheme="minorHAnsi"/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4F40"/>
    <w:pPr>
      <w:spacing w:before="200" w:after="120" w:line="240" w:lineRule="auto"/>
      <w:outlineLvl w:val="0"/>
    </w:pPr>
    <w:rPr>
      <w:rFonts w:eastAsia="Times New Roman"/>
      <w:b/>
      <w:bCs/>
      <w:color w:val="971D20" w:themeColor="accent3"/>
      <w:kern w:val="36"/>
      <w:shd w:val="clear" w:color="auto" w:fill="FFFFFF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4F40"/>
    <w:pPr>
      <w:outlineLvl w:val="1"/>
    </w:pPr>
    <w:rPr>
      <w:i/>
      <w:iCs/>
      <w:color w:val="971D20" w:themeColor="accent3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104F40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104F40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4F40"/>
    <w:pPr>
      <w:keepNext/>
      <w:keepLines/>
      <w:spacing w:before="80" w:after="40"/>
      <w:outlineLvl w:val="4"/>
    </w:pPr>
    <w:rPr>
      <w:rFonts w:eastAsiaTheme="majorEastAsia" w:cstheme="majorBidi"/>
      <w:color w:val="1E41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4F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4F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4F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4F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  <w:rsid w:val="00104F4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04F40"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104F40"/>
    <w:rPr>
      <w:b/>
      <w:bCs/>
      <w: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E60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047"/>
  </w:style>
  <w:style w:type="paragraph" w:styleId="Footer">
    <w:name w:val="footer"/>
    <w:basedOn w:val="Normal"/>
    <w:link w:val="FooterChar"/>
    <w:uiPriority w:val="99"/>
    <w:unhideWhenUsed/>
    <w:rsid w:val="00104F40"/>
    <w:pPr>
      <w:tabs>
        <w:tab w:val="left" w:pos="934"/>
      </w:tabs>
      <w:spacing w:after="0" w:line="240" w:lineRule="auto"/>
      <w:jc w:val="right"/>
      <w:outlineLvl w:val="3"/>
    </w:pPr>
    <w:rPr>
      <w:b/>
      <w:bCs/>
      <w:caps/>
    </w:rPr>
  </w:style>
  <w:style w:type="character" w:customStyle="1" w:styleId="FooterChar">
    <w:name w:val="Footer Char"/>
    <w:basedOn w:val="DefaultParagraphFont"/>
    <w:link w:val="Footer"/>
    <w:uiPriority w:val="99"/>
    <w:rsid w:val="00104F40"/>
    <w:rPr>
      <w:rFonts w:eastAsiaTheme="minorHAnsi"/>
      <w:b/>
      <w:bCs/>
      <w:caps/>
      <w:kern w:val="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4F40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4F40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4F40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104F40"/>
    <w:rPr>
      <w:rFonts w:eastAsia="Times New Roman"/>
      <w:b/>
      <w:bCs/>
      <w:color w:val="971D20" w:themeColor="accent3"/>
      <w:kern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04F40"/>
    <w:rPr>
      <w:rFonts w:eastAsiaTheme="minorHAnsi"/>
      <w:i/>
      <w:iCs/>
      <w:color w:val="971D20" w:themeColor="accent3"/>
      <w:kern w:val="2"/>
      <w14:ligatures w14:val="standardContextual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104F40"/>
    <w:rPr>
      <w:rFonts w:eastAsiaTheme="minorHAnsi"/>
      <w:i/>
      <w:iCs/>
      <w:kern w:val="2"/>
      <w:sz w:val="18"/>
      <w:szCs w:val="18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104F40"/>
    <w:rPr>
      <w:rFonts w:eastAsiaTheme="minorHAnsi"/>
      <w:caps/>
      <w:kern w:val="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4F40"/>
    <w:rPr>
      <w:rFonts w:eastAsiaTheme="majorEastAsia" w:cstheme="majorBidi"/>
      <w:color w:val="1E4161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4F40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104F40"/>
    <w:rPr>
      <w:rFonts w:eastAsiaTheme="minorHAnsi"/>
      <w:b/>
      <w:bCs/>
      <w:caps/>
      <w:kern w:val="2"/>
      <w:sz w:val="32"/>
      <w:szCs w:val="32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104F40"/>
    <w:rPr>
      <w:color w:val="288AC3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04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lockQuote">
    <w:name w:val="Block Quote"/>
    <w:basedOn w:val="Normal"/>
    <w:qFormat/>
    <w:rsid w:val="00104F40"/>
    <w:pPr>
      <w:ind w:left="720"/>
    </w:pPr>
    <w:rPr>
      <w:i/>
    </w:rPr>
  </w:style>
  <w:style w:type="character" w:styleId="Hyperlink">
    <w:name w:val="Hyperlink"/>
    <w:basedOn w:val="DefaultParagraphFont"/>
    <w:uiPriority w:val="99"/>
    <w:unhideWhenUsed/>
    <w:rsid w:val="00104F40"/>
    <w:rPr>
      <w:color w:val="285782" w:themeColor="accent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4F40"/>
    <w:rPr>
      <w:color w:val="605E5C"/>
      <w:shd w:val="clear" w:color="auto" w:fill="E1DFDD"/>
    </w:rPr>
  </w:style>
  <w:style w:type="paragraph" w:customStyle="1" w:styleId="AnswerKey">
    <w:name w:val="Answer Key"/>
    <w:basedOn w:val="Normal"/>
    <w:qFormat/>
    <w:rsid w:val="00104F40"/>
    <w:rPr>
      <w:color w:val="D30F7F" w:themeColor="accent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ngracia/Library/Group%20Containers/UBF8T346G9.Office/User%20Content.localized/Templates.localized/LEARN%20Vertical%20Template%202025.dotx" TargetMode="External"/></Relationships>
</file>

<file path=word/theme/theme1.xml><?xml version="1.0" encoding="utf-8"?>
<a:theme xmlns:a="http://schemas.openxmlformats.org/drawingml/2006/main" name="Office Theme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5782"/>
      </a:accent1>
      <a:accent2>
        <a:srgbClr val="008CC9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LEARN Vertical Template 2025.dotx</Template>
  <TotalTime>0</TotalTime>
  <Pages>1</Pages>
  <Words>5</Words>
  <Characters>35</Characters>
  <Application>Microsoft Office Word</Application>
  <DocSecurity>0</DocSecurity>
  <Lines>33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 VOICE</dc:title>
  <dc:subject/>
  <dc:creator>K20 Center</dc:creator>
  <cp:keywords/>
  <dc:description/>
  <cp:lastModifiedBy>Gracia, Ann M.</cp:lastModifiedBy>
  <cp:revision>3</cp:revision>
  <cp:lastPrinted>2025-08-13T15:05:00Z</cp:lastPrinted>
  <dcterms:created xsi:type="dcterms:W3CDTF">2025-08-13T15:05:00Z</dcterms:created>
  <dcterms:modified xsi:type="dcterms:W3CDTF">2025-08-13T15:05:00Z</dcterms:modified>
  <cp:category/>
</cp:coreProperties>
</file>