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84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Look w:val="04A0" w:firstRow="1" w:lastRow="0" w:firstColumn="1" w:lastColumn="0" w:noHBand="0" w:noVBand="1"/>
      </w:tblPr>
      <w:tblGrid>
        <w:gridCol w:w="4708"/>
        <w:gridCol w:w="4708"/>
        <w:gridCol w:w="4709"/>
      </w:tblGrid>
      <w:tr w:rsidR="00265961" w:rsidRPr="00265961" w14:paraId="48709646" w14:textId="77777777" w:rsidTr="005E423B">
        <w:trPr>
          <w:trHeight w:val="4808"/>
        </w:trPr>
        <w:tc>
          <w:tcPr>
            <w:tcW w:w="4708" w:type="dxa"/>
            <w:vAlign w:val="center"/>
          </w:tcPr>
          <w:p w14:paraId="364D2EFF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bookmarkStart w:id="0" w:name="_heading=h.r3ldx3adbl8l" w:colFirst="0" w:colLast="0"/>
            <w:bookmarkEnd w:id="0"/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Big Woof Dog Shelter </w:t>
            </w:r>
          </w:p>
          <w:p w14:paraId="4A10CF18" w14:textId="77777777" w:rsidR="00265961" w:rsidRPr="00265961" w:rsidRDefault="00265961" w:rsidP="005E423B">
            <w:pPr>
              <w:numPr>
                <w:ilvl w:val="0"/>
                <w:numId w:val="10"/>
              </w:numPr>
              <w:spacing w:line="240" w:lineRule="auto"/>
              <w:rPr>
                <w:rFonts w:eastAsia="Arial"/>
              </w:rPr>
            </w:pPr>
            <w:r w:rsidRPr="00265961">
              <w:rPr>
                <w:rFonts w:eastAsia="Arial"/>
              </w:rPr>
              <w:t>Non-profit, humane animal sanctuary that rescues dogs</w:t>
            </w:r>
          </w:p>
          <w:p w14:paraId="01E59920" w14:textId="77777777" w:rsidR="00265961" w:rsidRPr="00265961" w:rsidRDefault="00265961" w:rsidP="005E423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Arial"/>
              </w:rPr>
            </w:pPr>
            <w:r w:rsidRPr="00265961">
              <w:rPr>
                <w:rFonts w:eastAsia="Arial"/>
              </w:rPr>
              <w:t>Relies mostly on volunteers</w:t>
            </w:r>
          </w:p>
          <w:p w14:paraId="60300616" w14:textId="77777777" w:rsidR="00265961" w:rsidRPr="00265961" w:rsidRDefault="00265961" w:rsidP="005E423B">
            <w:pPr>
              <w:numPr>
                <w:ilvl w:val="0"/>
                <w:numId w:val="10"/>
              </w:numPr>
              <w:spacing w:line="240" w:lineRule="auto"/>
              <w:rPr>
                <w:rFonts w:eastAsia="Arial"/>
              </w:rPr>
            </w:pPr>
            <w:r w:rsidRPr="00265961">
              <w:rPr>
                <w:rFonts w:eastAsia="Arial"/>
              </w:rPr>
              <w:t>Hosts two large events each year</w:t>
            </w:r>
          </w:p>
          <w:p w14:paraId="24BA4D32" w14:textId="77777777" w:rsidR="00AF4925" w:rsidRDefault="00265961" w:rsidP="005E423B">
            <w:pPr>
              <w:numPr>
                <w:ilvl w:val="0"/>
                <w:numId w:val="10"/>
              </w:numPr>
              <w:spacing w:line="240" w:lineRule="auto"/>
              <w:rPr>
                <w:rFonts w:eastAsia="Arial"/>
              </w:rPr>
            </w:pPr>
            <w:r w:rsidRPr="00265961">
              <w:rPr>
                <w:rFonts w:eastAsia="Arial"/>
              </w:rPr>
              <w:t>The Animal Adoption Extravaganza event aims to reduce the shelter population by more than 50% in a single weekend</w:t>
            </w:r>
            <w:r w:rsidR="00AF4925">
              <w:rPr>
                <w:rFonts w:eastAsia="Arial"/>
              </w:rPr>
              <w:t>.</w:t>
            </w:r>
          </w:p>
          <w:p w14:paraId="4E6244BC" w14:textId="4EC633B4" w:rsidR="00265961" w:rsidRPr="00AF4925" w:rsidRDefault="00265961" w:rsidP="005E423B">
            <w:pPr>
              <w:numPr>
                <w:ilvl w:val="0"/>
                <w:numId w:val="10"/>
              </w:numPr>
              <w:spacing w:line="240" w:lineRule="auto"/>
              <w:rPr>
                <w:rFonts w:eastAsia="Arial"/>
              </w:rPr>
            </w:pPr>
            <w:r w:rsidRPr="00AF4925">
              <w:rPr>
                <w:rFonts w:eastAsia="Arial"/>
              </w:rPr>
              <w:t>The Hip Pup Freestyle Rap Contest event is a fundraiser for the organization. It charges a fee for local talent to enter for the chance to win donated studio time for a recording. Artist Bow Wow performs a concert at the end of the event.</w:t>
            </w:r>
          </w:p>
        </w:tc>
        <w:tc>
          <w:tcPr>
            <w:tcW w:w="4708" w:type="dxa"/>
            <w:vAlign w:val="center"/>
          </w:tcPr>
          <w:p w14:paraId="2AF3D27D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Little Rivers Public Schools </w:t>
            </w:r>
          </w:p>
          <w:p w14:paraId="66DED85B" w14:textId="77777777" w:rsidR="00265961" w:rsidRPr="00872BF4" w:rsidRDefault="00265961" w:rsidP="005E423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Public school district opening a second, state-of-the-art elementary school.</w:t>
            </w:r>
          </w:p>
          <w:p w14:paraId="0E1EF7D3" w14:textId="77777777" w:rsidR="00265961" w:rsidRPr="00872BF4" w:rsidRDefault="00265961" w:rsidP="005E423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District wants to draw the attention of locals to the new opportunities for students while also demonstrating how tax revenue is being spent.</w:t>
            </w:r>
          </w:p>
          <w:p w14:paraId="6618EFD6" w14:textId="77777777" w:rsidR="00AF4925" w:rsidRPr="00872BF4" w:rsidRDefault="00265961" w:rsidP="005E423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The district needs help promoting their Riverdash 5K, a run along the riverbank to raise funds for the school.  </w:t>
            </w:r>
          </w:p>
          <w:p w14:paraId="4944C532" w14:textId="10C80FF5" w:rsidR="00265961" w:rsidRPr="00872BF4" w:rsidRDefault="00265961" w:rsidP="005E423B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Very traditional school district that wants a timeless design that will last for decades to come.</w:t>
            </w:r>
          </w:p>
        </w:tc>
        <w:tc>
          <w:tcPr>
            <w:tcW w:w="4709" w:type="dxa"/>
            <w:vAlign w:val="center"/>
          </w:tcPr>
          <w:p w14:paraId="6E4DEBFF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Tot Notch Gourmet Tater Tots </w:t>
            </w:r>
          </w:p>
          <w:p w14:paraId="3E6397DD" w14:textId="77777777" w:rsidR="00265961" w:rsidRPr="00872BF4" w:rsidRDefault="00265961" w:rsidP="005E423B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Local restaurant that receives a fair amount of delivery orders but wants more dine-in customers.</w:t>
            </w:r>
          </w:p>
          <w:p w14:paraId="65AD20D7" w14:textId="77777777" w:rsidR="00AF4925" w:rsidRPr="00872BF4" w:rsidRDefault="00265961" w:rsidP="005E423B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The restaurant will be featured on the TV show </w:t>
            </w:r>
            <w:r w:rsidRPr="00872BF4">
              <w:rPr>
                <w:rFonts w:eastAsia="Arial"/>
                <w:i/>
              </w:rPr>
              <w:t xml:space="preserve">Diners, Drive-Ins, and Dives </w:t>
            </w:r>
            <w:r w:rsidRPr="00872BF4">
              <w:rPr>
                <w:rFonts w:eastAsia="Arial"/>
                <w:iCs/>
              </w:rPr>
              <w:t xml:space="preserve">and wants to draw attention to the episode to boost its national profile and take advantage of local tourist dollars. </w:t>
            </w:r>
          </w:p>
          <w:p w14:paraId="777B18BA" w14:textId="6D3D59DB" w:rsidR="00265961" w:rsidRPr="00872BF4" w:rsidRDefault="00265961" w:rsidP="005E423B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Its signature dish is called “Tots All the Way Down,” a tater tot wrapped in cheese and bacon, wrapped in a bigger tater tot, wrapped in hamburger and cheese, wrapped in a large tater tot.</w:t>
            </w:r>
          </w:p>
        </w:tc>
      </w:tr>
      <w:tr w:rsidR="00265961" w:rsidRPr="00265961" w14:paraId="6CE7C394" w14:textId="77777777" w:rsidTr="005E423B">
        <w:trPr>
          <w:trHeight w:val="4808"/>
        </w:trPr>
        <w:tc>
          <w:tcPr>
            <w:tcW w:w="4708" w:type="dxa"/>
            <w:vAlign w:val="center"/>
          </w:tcPr>
          <w:p w14:paraId="2241DB44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Little Rivers Wolverines Football Club  </w:t>
            </w:r>
          </w:p>
          <w:p w14:paraId="53857F64" w14:textId="77777777" w:rsidR="00265961" w:rsidRPr="00872BF4" w:rsidRDefault="00265961" w:rsidP="005E423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Little Rivers Wolverines Football Club (LRWFC) is a semi-pro soccer team. </w:t>
            </w:r>
          </w:p>
          <w:p w14:paraId="4375084E" w14:textId="77777777" w:rsidR="00265961" w:rsidRPr="00872BF4" w:rsidRDefault="00265961" w:rsidP="005E423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Attendance at games has declined because of a losing season last year.</w:t>
            </w:r>
          </w:p>
          <w:p w14:paraId="7BCC5E2A" w14:textId="77777777" w:rsidR="00265961" w:rsidRPr="00872BF4" w:rsidRDefault="00265961" w:rsidP="005E423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LRWFC has traded for a new striker team member who wants to turn the franchise around, despite being very young. </w:t>
            </w:r>
          </w:p>
          <w:p w14:paraId="4C028865" w14:textId="43C4C824" w:rsidR="00AF4925" w:rsidRDefault="00563254" w:rsidP="005E423B">
            <w:pPr>
              <w:pStyle w:val="BodyText"/>
              <w:numPr>
                <w:ilvl w:val="0"/>
                <w:numId w:val="14"/>
              </w:numPr>
              <w:spacing w:after="0" w:line="240" w:lineRule="auto"/>
            </w:pPr>
            <w:r>
              <w:t>W</w:t>
            </w:r>
            <w:r w:rsidR="00265961" w:rsidRPr="00265961">
              <w:t>ants to build their brand around the new striker named Maradona Turn</w:t>
            </w:r>
          </w:p>
          <w:p w14:paraId="06C7FA7A" w14:textId="362BDE79" w:rsidR="00265961" w:rsidRPr="00265961" w:rsidRDefault="00265961" w:rsidP="005E423B">
            <w:pPr>
              <w:pStyle w:val="BodyText"/>
              <w:numPr>
                <w:ilvl w:val="0"/>
                <w:numId w:val="14"/>
              </w:numPr>
              <w:spacing w:after="0" w:line="240" w:lineRule="auto"/>
            </w:pPr>
            <w:r w:rsidRPr="00AF4925">
              <w:rPr>
                <w:rFonts w:eastAsia="Arial"/>
              </w:rPr>
              <w:t>The team will also be offering student discounts on Saturday matches.</w:t>
            </w:r>
          </w:p>
        </w:tc>
        <w:tc>
          <w:tcPr>
            <w:tcW w:w="4708" w:type="dxa"/>
            <w:vAlign w:val="center"/>
          </w:tcPr>
          <w:p w14:paraId="40E0D836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Riverside Hospital </w:t>
            </w:r>
          </w:p>
          <w:p w14:paraId="0CD36ACF" w14:textId="77777777" w:rsidR="00265961" w:rsidRPr="00872BF4" w:rsidRDefault="00265961" w:rsidP="005E423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Riverside Hospital is a new, locally owned healthcare facility that wants to showcase its urgent care clinics to the local underserved community.</w:t>
            </w:r>
          </w:p>
          <w:p w14:paraId="69B34145" w14:textId="77777777" w:rsidR="00AF4925" w:rsidRPr="00872BF4" w:rsidRDefault="00265961" w:rsidP="005E423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This hospital wants a very serious, no-nonsense, clinical advertising campaign to reflect their serious approach to medicine.</w:t>
            </w:r>
          </w:p>
          <w:p w14:paraId="34EC2CC5" w14:textId="52322B48" w:rsidR="00265961" w:rsidRPr="00872BF4" w:rsidRDefault="00265961" w:rsidP="005E423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The hospital offers affordable sports physicals to public school students.</w:t>
            </w:r>
          </w:p>
        </w:tc>
        <w:tc>
          <w:tcPr>
            <w:tcW w:w="4709" w:type="dxa"/>
            <w:vAlign w:val="center"/>
          </w:tcPr>
          <w:p w14:paraId="637E5689" w14:textId="77777777" w:rsidR="00265961" w:rsidRPr="005E423B" w:rsidRDefault="00265961" w:rsidP="005E423B">
            <w:pPr>
              <w:rPr>
                <w:rFonts w:eastAsia="Arial"/>
                <w:b/>
                <w:bCs/>
                <w:iCs/>
                <w:color w:val="971D20" w:themeColor="accent3"/>
              </w:rPr>
            </w:pPr>
            <w:r w:rsidRPr="005E423B">
              <w:rPr>
                <w:rFonts w:eastAsia="Arial"/>
                <w:b/>
                <w:bCs/>
                <w:iCs/>
                <w:color w:val="971D20" w:themeColor="accent3"/>
              </w:rPr>
              <w:t xml:space="preserve">Little Feet Shoe Shop </w:t>
            </w:r>
          </w:p>
          <w:p w14:paraId="00CA9EDD" w14:textId="77777777" w:rsidR="00265961" w:rsidRPr="00872BF4" w:rsidRDefault="00265961" w:rsidP="005E423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Retail store that specializes in selling shoes, socks, and footwear accessories for infants and children through age five. </w:t>
            </w:r>
          </w:p>
          <w:p w14:paraId="783D36A2" w14:textId="77777777" w:rsidR="00265961" w:rsidRPr="00872BF4" w:rsidRDefault="00265961" w:rsidP="005E423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One feature of their shop is a tool they use to ensure that growing feet are fit into the right shoe size. </w:t>
            </w:r>
          </w:p>
          <w:p w14:paraId="080268E0" w14:textId="77777777" w:rsidR="00AF4925" w:rsidRPr="00872BF4" w:rsidRDefault="00265961" w:rsidP="005E423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 xml:space="preserve">They want to increase the community’s awareness of their shop and the types of products they offer. </w:t>
            </w:r>
          </w:p>
          <w:p w14:paraId="636D2315" w14:textId="379270E9" w:rsidR="00265961" w:rsidRPr="00872BF4" w:rsidRDefault="00265961" w:rsidP="005E423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eastAsia="Arial"/>
              </w:rPr>
            </w:pPr>
            <w:r w:rsidRPr="00872BF4">
              <w:rPr>
                <w:rFonts w:eastAsia="Arial"/>
              </w:rPr>
              <w:t>Their current branding is very old-fashioned. They want to update their branding to bright, modern designs that appeal to mothers in their late twenties.</w:t>
            </w:r>
          </w:p>
        </w:tc>
      </w:tr>
    </w:tbl>
    <w:p w14:paraId="6C09CB4C" w14:textId="6357A3C6" w:rsidR="00265961" w:rsidRPr="00265961" w:rsidRDefault="00265961" w:rsidP="005E423B">
      <w:pPr>
        <w:tabs>
          <w:tab w:val="left" w:pos="10427"/>
          <w:tab w:val="left" w:pos="11776"/>
        </w:tabs>
      </w:pPr>
      <w:r>
        <w:tab/>
      </w:r>
      <w:r w:rsidR="005E423B">
        <w:tab/>
      </w:r>
    </w:p>
    <w:sectPr w:rsidR="00265961" w:rsidRPr="00265961" w:rsidSect="0026596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D565" w14:textId="77777777" w:rsidR="00D761E9" w:rsidRDefault="00D761E9" w:rsidP="00265961">
      <w:pPr>
        <w:spacing w:after="0" w:line="240" w:lineRule="auto"/>
      </w:pPr>
      <w:r>
        <w:separator/>
      </w:r>
    </w:p>
  </w:endnote>
  <w:endnote w:type="continuationSeparator" w:id="0">
    <w:p w14:paraId="20A69473" w14:textId="77777777" w:rsidR="00D761E9" w:rsidRDefault="00D761E9" w:rsidP="0026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631A" w14:textId="72BAE208" w:rsidR="00265961" w:rsidRDefault="005E423B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EB9E89" wp14:editId="5BDF4852">
              <wp:simplePos x="0" y="0"/>
              <wp:positionH relativeFrom="column">
                <wp:posOffset>4450080</wp:posOffset>
              </wp:positionH>
              <wp:positionV relativeFrom="paragraph">
                <wp:posOffset>-54610</wp:posOffset>
              </wp:positionV>
              <wp:extent cx="3729355" cy="262890"/>
              <wp:effectExtent l="0" t="0" r="0" b="0"/>
              <wp:wrapNone/>
              <wp:docPr id="6975702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935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4EACA" w14:textId="2A97110B" w:rsidR="00265961" w:rsidRPr="00CE79F7" w:rsidRDefault="00156E51" w:rsidP="00265961">
                          <w:pPr>
                            <w:pStyle w:val="Footer"/>
                          </w:pPr>
                          <w:fldSimple w:instr=" TITLE  \* MERGEFORMAT ">
                            <w:r w:rsidR="006C09D7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B9E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0.4pt;margin-top:-4.3pt;width:293.6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" filled="f" stroked="f" strokeweight=".5pt">
              <v:textbox>
                <w:txbxContent>
                  <w:p w14:paraId="6494EACA" w14:textId="2A97110B" w:rsidR="00265961" w:rsidRPr="00CE79F7" w:rsidRDefault="00156E51" w:rsidP="00265961">
                    <w:pPr>
                      <w:pStyle w:val="Footer"/>
                    </w:pPr>
                    <w:fldSimple w:instr=" TITLE  \* MERGEFORMAT ">
                      <w:r w:rsidR="006C09D7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hidden="0" allowOverlap="1" wp14:anchorId="75575389" wp14:editId="617B8D0E">
          <wp:simplePos x="0" y="0"/>
          <wp:positionH relativeFrom="column">
            <wp:posOffset>4258310</wp:posOffset>
          </wp:positionH>
          <wp:positionV relativeFrom="paragraph">
            <wp:posOffset>-81280</wp:posOffset>
          </wp:positionV>
          <wp:extent cx="4902200" cy="508000"/>
          <wp:effectExtent l="0" t="0" r="0" b="0"/>
          <wp:wrapNone/>
          <wp:docPr id="7090015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961">
      <w:rPr>
        <w:noProof/>
      </w:rPr>
      <w:drawing>
        <wp:anchor distT="0" distB="0" distL="0" distR="0" simplePos="0" relativeHeight="251665408" behindDoc="1" locked="0" layoutInCell="1" hidden="0" allowOverlap="1" wp14:anchorId="7990C617" wp14:editId="420C5ADD">
          <wp:simplePos x="0" y="0"/>
          <wp:positionH relativeFrom="column">
            <wp:posOffset>1787525</wp:posOffset>
          </wp:positionH>
          <wp:positionV relativeFrom="paragraph">
            <wp:posOffset>2322195</wp:posOffset>
          </wp:positionV>
          <wp:extent cx="4902200" cy="508000"/>
          <wp:effectExtent l="0" t="0" r="0" b="0"/>
          <wp:wrapNone/>
          <wp:docPr id="14336372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5961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06A986" wp14:editId="6DA26054">
              <wp:simplePos x="0" y="0"/>
              <wp:positionH relativeFrom="column">
                <wp:posOffset>2159635</wp:posOffset>
              </wp:positionH>
              <wp:positionV relativeFrom="paragraph">
                <wp:posOffset>2348865</wp:posOffset>
              </wp:positionV>
              <wp:extent cx="3729355" cy="262890"/>
              <wp:effectExtent l="0" t="0" r="0" b="0"/>
              <wp:wrapNone/>
              <wp:docPr id="22246035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935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C0D103" w14:textId="3AED9C83" w:rsidR="00265961" w:rsidRPr="00CE79F7" w:rsidRDefault="00156E51" w:rsidP="00265961">
                          <w:pPr>
                            <w:pStyle w:val="Footer"/>
                          </w:pPr>
                          <w:fldSimple w:instr=" TITLE  \* MERGEFORMAT ">
                            <w:r w:rsidR="006C09D7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6A986" id="_x0000_s1027" type="#_x0000_t202" style="position:absolute;left:0;text-align:left;margin-left:170.05pt;margin-top:184.95pt;width:293.6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" filled="f" stroked="f" strokeweight=".5pt">
              <v:textbox>
                <w:txbxContent>
                  <w:p w14:paraId="73C0D103" w14:textId="3AED9C83" w:rsidR="00265961" w:rsidRPr="00CE79F7" w:rsidRDefault="00156E51" w:rsidP="00265961">
                    <w:pPr>
                      <w:pStyle w:val="Footer"/>
                    </w:pPr>
                    <w:fldSimple w:instr=" TITLE  \* MERGEFORMAT ">
                      <w:r w:rsidR="006C09D7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265961">
      <w:rPr>
        <w:noProof/>
      </w:rPr>
      <w:drawing>
        <wp:anchor distT="0" distB="0" distL="0" distR="0" simplePos="0" relativeHeight="251662336" behindDoc="1" locked="0" layoutInCell="1" hidden="0" allowOverlap="1" wp14:anchorId="5EE3E584" wp14:editId="67E8DFFA">
          <wp:simplePos x="0" y="0"/>
          <wp:positionH relativeFrom="column">
            <wp:posOffset>1635125</wp:posOffset>
          </wp:positionH>
          <wp:positionV relativeFrom="paragraph">
            <wp:posOffset>2169795</wp:posOffset>
          </wp:positionV>
          <wp:extent cx="4902200" cy="508000"/>
          <wp:effectExtent l="0" t="0" r="0" b="0"/>
          <wp:wrapNone/>
          <wp:docPr id="15474914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5961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570A7" wp14:editId="5C1FBA04">
              <wp:simplePos x="0" y="0"/>
              <wp:positionH relativeFrom="column">
                <wp:posOffset>2007235</wp:posOffset>
              </wp:positionH>
              <wp:positionV relativeFrom="paragraph">
                <wp:posOffset>2196465</wp:posOffset>
              </wp:positionV>
              <wp:extent cx="3729355" cy="262890"/>
              <wp:effectExtent l="0" t="0" r="0" b="0"/>
              <wp:wrapNone/>
              <wp:docPr id="51816478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935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6FD96A" w14:textId="5DD0599F" w:rsidR="00265961" w:rsidRPr="00CE79F7" w:rsidRDefault="00156E51" w:rsidP="00265961">
                          <w:pPr>
                            <w:pStyle w:val="Footer"/>
                          </w:pPr>
                          <w:fldSimple w:instr=" TITLE  \* MERGEFORMAT ">
                            <w:r w:rsidR="006C09D7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570A7" id="_x0000_s1028" type="#_x0000_t202" style="position:absolute;left:0;text-align:left;margin-left:158.05pt;margin-top:172.95pt;width:293.6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" filled="f" stroked="f" strokeweight=".5pt">
              <v:textbox>
                <w:txbxContent>
                  <w:p w14:paraId="216FD96A" w14:textId="5DD0599F" w:rsidR="00265961" w:rsidRPr="00CE79F7" w:rsidRDefault="00156E51" w:rsidP="00265961">
                    <w:pPr>
                      <w:pStyle w:val="Footer"/>
                    </w:pPr>
                    <w:fldSimple w:instr=" TITLE  \* MERGEFORMAT ">
                      <w:r w:rsidR="006C09D7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265961">
      <w:rPr>
        <w:noProof/>
      </w:rPr>
      <w:drawing>
        <wp:anchor distT="0" distB="0" distL="0" distR="0" simplePos="0" relativeHeight="251659264" behindDoc="1" locked="0" layoutInCell="1" hidden="0" allowOverlap="1" wp14:anchorId="5A1C4660" wp14:editId="09C4ADDD">
          <wp:simplePos x="0" y="0"/>
          <wp:positionH relativeFrom="column">
            <wp:posOffset>1482725</wp:posOffset>
          </wp:positionH>
          <wp:positionV relativeFrom="paragraph">
            <wp:posOffset>2017395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65961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EBAB8" wp14:editId="3C5E10F7">
              <wp:simplePos x="0" y="0"/>
              <wp:positionH relativeFrom="column">
                <wp:posOffset>1854835</wp:posOffset>
              </wp:positionH>
              <wp:positionV relativeFrom="paragraph">
                <wp:posOffset>2044065</wp:posOffset>
              </wp:positionV>
              <wp:extent cx="3729355" cy="262890"/>
              <wp:effectExtent l="0" t="0" r="0" b="0"/>
              <wp:wrapNone/>
              <wp:docPr id="9431029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935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4897C" w14:textId="4AE29A72" w:rsidR="00265961" w:rsidRPr="00CE79F7" w:rsidRDefault="00156E51" w:rsidP="00265961">
                          <w:pPr>
                            <w:pStyle w:val="Footer"/>
                          </w:pPr>
                          <w:fldSimple w:instr=" TITLE  \* MERGEFORMAT ">
                            <w:r w:rsidR="006C09D7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EBAB8" id="_x0000_s1029" type="#_x0000_t202" style="position:absolute;left:0;text-align:left;margin-left:146.05pt;margin-top:160.95pt;width:293.6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" filled="f" stroked="f" strokeweight=".5pt">
              <v:textbox>
                <w:txbxContent>
                  <w:p w14:paraId="4084897C" w14:textId="4AE29A72" w:rsidR="00265961" w:rsidRPr="00CE79F7" w:rsidRDefault="00156E51" w:rsidP="00265961">
                    <w:pPr>
                      <w:pStyle w:val="Footer"/>
                    </w:pPr>
                    <w:fldSimple w:instr=" TITLE  \* MERGEFORMAT ">
                      <w:r w:rsidR="006C09D7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AEC3" w14:textId="77777777" w:rsidR="00D761E9" w:rsidRDefault="00D761E9" w:rsidP="00265961">
      <w:pPr>
        <w:spacing w:after="0" w:line="240" w:lineRule="auto"/>
      </w:pPr>
      <w:r>
        <w:separator/>
      </w:r>
    </w:p>
  </w:footnote>
  <w:footnote w:type="continuationSeparator" w:id="0">
    <w:p w14:paraId="341423B4" w14:textId="77777777" w:rsidR="00D761E9" w:rsidRDefault="00D761E9" w:rsidP="0026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5863" w14:textId="37A96373" w:rsidR="00265961" w:rsidRPr="00265961" w:rsidRDefault="00265961" w:rsidP="00265961">
    <w:pPr>
      <w:pStyle w:val="Title"/>
    </w:pPr>
    <w:r w:rsidRPr="00265961">
      <w:t>Fictional Client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6E0"/>
    <w:multiLevelType w:val="multilevel"/>
    <w:tmpl w:val="01F0C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C51E74"/>
    <w:multiLevelType w:val="multilevel"/>
    <w:tmpl w:val="2F4E3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DE83616"/>
    <w:multiLevelType w:val="multilevel"/>
    <w:tmpl w:val="15A4B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601485C"/>
    <w:multiLevelType w:val="multilevel"/>
    <w:tmpl w:val="2F4E3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1270433"/>
    <w:multiLevelType w:val="multilevel"/>
    <w:tmpl w:val="2F4E3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8F1653C"/>
    <w:multiLevelType w:val="multilevel"/>
    <w:tmpl w:val="2F4E3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5F0FB9"/>
    <w:multiLevelType w:val="multilevel"/>
    <w:tmpl w:val="C1A46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7B16C2"/>
    <w:multiLevelType w:val="multilevel"/>
    <w:tmpl w:val="83E2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51703A"/>
    <w:multiLevelType w:val="multilevel"/>
    <w:tmpl w:val="7F2C3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332D"/>
    <w:multiLevelType w:val="multilevel"/>
    <w:tmpl w:val="09AA2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3A390D"/>
    <w:multiLevelType w:val="multilevel"/>
    <w:tmpl w:val="AD948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763B5C"/>
    <w:multiLevelType w:val="multilevel"/>
    <w:tmpl w:val="2F4E30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77E00FC0"/>
    <w:multiLevelType w:val="multilevel"/>
    <w:tmpl w:val="15A4B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133523">
    <w:abstractNumId w:val="9"/>
  </w:num>
  <w:num w:numId="2" w16cid:durableId="43648437">
    <w:abstractNumId w:val="7"/>
  </w:num>
  <w:num w:numId="3" w16cid:durableId="1034496673">
    <w:abstractNumId w:val="11"/>
  </w:num>
  <w:num w:numId="4" w16cid:durableId="1642542283">
    <w:abstractNumId w:val="8"/>
  </w:num>
  <w:num w:numId="5" w16cid:durableId="634409856">
    <w:abstractNumId w:val="0"/>
  </w:num>
  <w:num w:numId="6" w16cid:durableId="1863006215">
    <w:abstractNumId w:val="12"/>
  </w:num>
  <w:num w:numId="7" w16cid:durableId="1296905603">
    <w:abstractNumId w:val="15"/>
  </w:num>
  <w:num w:numId="8" w16cid:durableId="1771200790">
    <w:abstractNumId w:val="10"/>
  </w:num>
  <w:num w:numId="9" w16cid:durableId="729034853">
    <w:abstractNumId w:val="6"/>
  </w:num>
  <w:num w:numId="10" w16cid:durableId="358629223">
    <w:abstractNumId w:val="2"/>
  </w:num>
  <w:num w:numId="11" w16cid:durableId="2126999141">
    <w:abstractNumId w:val="14"/>
  </w:num>
  <w:num w:numId="12" w16cid:durableId="1847477149">
    <w:abstractNumId w:val="5"/>
  </w:num>
  <w:num w:numId="13" w16cid:durableId="1265458494">
    <w:abstractNumId w:val="13"/>
  </w:num>
  <w:num w:numId="14" w16cid:durableId="832910676">
    <w:abstractNumId w:val="1"/>
  </w:num>
  <w:num w:numId="15" w16cid:durableId="47652222">
    <w:abstractNumId w:val="4"/>
  </w:num>
  <w:num w:numId="16" w16cid:durableId="82067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1"/>
    <w:rsid w:val="000909D6"/>
    <w:rsid w:val="00156E51"/>
    <w:rsid w:val="001B5BA6"/>
    <w:rsid w:val="00265961"/>
    <w:rsid w:val="00480109"/>
    <w:rsid w:val="004856EB"/>
    <w:rsid w:val="00563254"/>
    <w:rsid w:val="005D742A"/>
    <w:rsid w:val="005E423B"/>
    <w:rsid w:val="006C09D7"/>
    <w:rsid w:val="006F637F"/>
    <w:rsid w:val="0076729E"/>
    <w:rsid w:val="00872BF4"/>
    <w:rsid w:val="00936A0F"/>
    <w:rsid w:val="00A9650A"/>
    <w:rsid w:val="00AF4925"/>
    <w:rsid w:val="00CF4AD3"/>
    <w:rsid w:val="00D267B1"/>
    <w:rsid w:val="00D761E9"/>
    <w:rsid w:val="00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23F5"/>
  <w15:chartTrackingRefBased/>
  <w15:docId w15:val="{55050670-E2DA-A144-9C11-F5681B6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72BF4"/>
    <w:pPr>
      <w:spacing w:line="278" w:lineRule="auto"/>
      <w:ind w:left="0" w:firstLine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BF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BF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872BF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872BF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BF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72B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BF4"/>
  </w:style>
  <w:style w:type="paragraph" w:customStyle="1" w:styleId="BlockQuote">
    <w:name w:val="Block Quote"/>
    <w:basedOn w:val="Normal"/>
    <w:qFormat/>
    <w:rsid w:val="00872BF4"/>
    <w:pPr>
      <w:ind w:left="72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72BF4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2BF4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872BF4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72BF4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BF4"/>
    <w:rPr>
      <w:rFonts w:ascii="Calibri" w:eastAsiaTheme="majorEastAsia" w:hAnsi="Calibri" w:cstheme="majorBidi"/>
      <w:color w:val="1E41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BF4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BF4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BF4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BF4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872BF4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72BF4"/>
    <w:rPr>
      <w:rFonts w:ascii="Calibri" w:hAnsi="Calibri" w:cs="Calibri"/>
      <w:b/>
      <w:bCs/>
      <w: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50A"/>
    <w:pPr>
      <w:numPr>
        <w:ilvl w:val="1"/>
      </w:numPr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50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9650A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5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50A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50A"/>
    <w:pPr>
      <w:pBdr>
        <w:top w:val="single" w:sz="4" w:space="10" w:color="285782" w:themeColor="accent1"/>
        <w:bottom w:val="single" w:sz="4" w:space="10" w:color="285782" w:themeColor="accent1"/>
      </w:pBdr>
      <w:spacing w:before="360" w:after="360"/>
      <w:ind w:left="864" w:right="864"/>
      <w:jc w:val="center"/>
    </w:pPr>
    <w:rPr>
      <w:i/>
      <w:iCs/>
      <w:color w:val="2857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50A"/>
    <w:rPr>
      <w:rFonts w:ascii="Calibri" w:hAnsi="Calibri" w:cs="Calibri"/>
      <w:i/>
      <w:iCs/>
      <w:color w:val="285782" w:themeColor="accent1"/>
    </w:rPr>
  </w:style>
  <w:style w:type="character" w:styleId="IntenseEmphasis">
    <w:name w:val="Intense Emphasis"/>
    <w:basedOn w:val="DefaultParagraphFont"/>
    <w:uiPriority w:val="21"/>
    <w:qFormat/>
    <w:rsid w:val="00A9650A"/>
    <w:rPr>
      <w:i/>
      <w:iCs/>
      <w:color w:val="285782" w:themeColor="accent1"/>
    </w:rPr>
  </w:style>
  <w:style w:type="character" w:styleId="IntenseReference">
    <w:name w:val="Intense Reference"/>
    <w:basedOn w:val="DefaultParagraphFont"/>
    <w:uiPriority w:val="32"/>
    <w:qFormat/>
    <w:rsid w:val="00A9650A"/>
    <w:rPr>
      <w:b/>
      <w:bCs/>
      <w:smallCaps/>
      <w:color w:val="285782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72BF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872BF4"/>
    <w:rPr>
      <w:rFonts w:ascii="Calibri" w:hAnsi="Calibri" w:cs="Calibri"/>
      <w:b/>
      <w:bCs/>
      <w:caps/>
    </w:rPr>
  </w:style>
  <w:style w:type="table" w:styleId="TableGrid">
    <w:name w:val="Table Grid"/>
    <w:basedOn w:val="TableNormal"/>
    <w:uiPriority w:val="39"/>
    <w:rsid w:val="002659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65961"/>
    <w:pPr>
      <w:spacing w:after="120" w:line="276" w:lineRule="auto"/>
    </w:pPr>
    <w:rPr>
      <w:rFonts w:eastAsia="Calibri"/>
      <w:kern w:val="0"/>
      <w:lang w:val="e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65961"/>
    <w:rPr>
      <w:rFonts w:ascii="Calibri" w:eastAsia="Calibri" w:hAnsi="Calibri" w:cs="Calibri"/>
      <w:kern w:val="0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6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72BF4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72BF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BF4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872BF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1</Pages>
  <Words>411</Words>
  <Characters>2375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2025-08-13T15:12:00Z</cp:lastPrinted>
  <dcterms:created xsi:type="dcterms:W3CDTF">2025-08-13T15:12:00Z</dcterms:created>
  <dcterms:modified xsi:type="dcterms:W3CDTF">2025-08-13T15:12:00Z</dcterms:modified>
  <cp:category/>
</cp:coreProperties>
</file>