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B77859" w14:textId="6DCFE023" w:rsidR="00D2207F" w:rsidRPr="00D2207F" w:rsidRDefault="00D2207F" w:rsidP="00944050">
      <w:pPr>
        <w:pStyle w:val="Title"/>
      </w:pPr>
      <w:r w:rsidRPr="00D2207F">
        <w:t>STORYBOARD TEMPLATE</w:t>
      </w:r>
    </w:p>
    <w:p w14:paraId="22B3EB22" w14:textId="4790D78A" w:rsidR="00E2419C" w:rsidRDefault="00E2419C" w:rsidP="003D177B">
      <w:pPr>
        <w:pStyle w:val="Heading1"/>
        <w:spacing w:after="0"/>
      </w:pPr>
      <w:r>
        <w:t>Project: _____________________________________________________________________________________</w:t>
      </w:r>
      <w:r w:rsidR="00944050">
        <w:t>_______</w:t>
      </w:r>
      <w:r>
        <w:t>Page: ____/____</w:t>
      </w:r>
      <w:r>
        <w:rPr>
          <w:rStyle w:val="apple-tab-span"/>
          <w:color w:val="11537F"/>
          <w:sz w:val="28"/>
          <w:szCs w:val="28"/>
        </w:rPr>
        <w:tab/>
      </w:r>
    </w:p>
    <w:tbl>
      <w:tblPr>
        <w:tblStyle w:val="a"/>
        <w:tblW w:w="13580" w:type="dxa"/>
        <w:tblInd w:w="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00" w:firstRow="0" w:lastRow="0" w:firstColumn="0" w:lastColumn="0" w:noHBand="0" w:noVBand="1"/>
      </w:tblPr>
      <w:tblGrid>
        <w:gridCol w:w="3395"/>
        <w:gridCol w:w="3395"/>
        <w:gridCol w:w="3395"/>
        <w:gridCol w:w="3395"/>
      </w:tblGrid>
      <w:tr w:rsidR="00D2207F" w14:paraId="14FCF75B" w14:textId="51AB4E48" w:rsidTr="00944050">
        <w:trPr>
          <w:trHeight w:val="144"/>
          <w:tblHeader/>
        </w:trPr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C585B0" w14:textId="54AA1756" w:rsidR="00D2207F" w:rsidRPr="00B5059D" w:rsidRDefault="00D2207F" w:rsidP="00D22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Shot #:</w:t>
            </w: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A6A29A" w14:textId="587986A1" w:rsidR="00D2207F" w:rsidRPr="00B5059D" w:rsidRDefault="00D2207F" w:rsidP="00D22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Shot #:</w:t>
            </w: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B8DCD6" w14:textId="782A809C" w:rsidR="00D2207F" w:rsidRPr="00B5059D" w:rsidRDefault="00D2207F" w:rsidP="00D22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Shot #:</w:t>
            </w: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</w:tcPr>
          <w:p w14:paraId="568B2408" w14:textId="38CC8AB7" w:rsidR="00D2207F" w:rsidRDefault="00D2207F" w:rsidP="00D2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Shot #:</w:t>
            </w:r>
          </w:p>
        </w:tc>
      </w:tr>
      <w:tr w:rsidR="00D2207F" w14:paraId="304E4700" w14:textId="40E0487D" w:rsidTr="00944050">
        <w:trPr>
          <w:trHeight w:val="525"/>
        </w:trPr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73152C" w14:textId="77777777" w:rsidR="00D2207F" w:rsidRDefault="00D2207F" w:rsidP="00D2207F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  <w:p w14:paraId="07EDEFDD" w14:textId="77777777" w:rsidR="00D2207F" w:rsidRDefault="00D2207F" w:rsidP="00D2207F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  <w:p w14:paraId="47AA0A0B" w14:textId="7F721598" w:rsidR="00D2207F" w:rsidRDefault="00D2207F" w:rsidP="00D2207F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50135F" w14:textId="1624F719" w:rsidR="00D2207F" w:rsidRDefault="00D2207F" w:rsidP="00D220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04195F" w14:textId="77777777" w:rsidR="00D2207F" w:rsidRDefault="00D2207F" w:rsidP="00D2207F">
            <w:pPr>
              <w:jc w:val="center"/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0DD0B1B5" w14:textId="77777777" w:rsidR="00D2207F" w:rsidRDefault="00D2207F" w:rsidP="00D2207F">
            <w:pPr>
              <w:jc w:val="center"/>
            </w:pPr>
          </w:p>
        </w:tc>
      </w:tr>
      <w:tr w:rsidR="00D2207F" w14:paraId="19AD5856" w14:textId="612AC639" w:rsidTr="00944050">
        <w:trPr>
          <w:trHeight w:val="525"/>
        </w:trPr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9F6169" w14:textId="77777777" w:rsidR="00D2207F" w:rsidRDefault="00D2207F" w:rsidP="00D2207F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  <w:p w14:paraId="2C274908" w14:textId="77777777" w:rsidR="00D2207F" w:rsidRDefault="00D2207F" w:rsidP="00D2207F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  <w:p w14:paraId="46069DA5" w14:textId="72CCC87D" w:rsidR="00D2207F" w:rsidRDefault="00D2207F" w:rsidP="00D2207F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DAAA32" w14:textId="77777777" w:rsidR="00D2207F" w:rsidRDefault="00D2207F" w:rsidP="00D2207F">
            <w:pPr>
              <w:jc w:val="center"/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FFF2F" w14:textId="77777777" w:rsidR="00D2207F" w:rsidRDefault="00D2207F" w:rsidP="00D2207F">
            <w:pPr>
              <w:jc w:val="center"/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5F6C8651" w14:textId="77777777" w:rsidR="00D2207F" w:rsidRDefault="00D2207F" w:rsidP="00D2207F">
            <w:pPr>
              <w:jc w:val="center"/>
            </w:pPr>
          </w:p>
        </w:tc>
      </w:tr>
      <w:tr w:rsidR="00D2207F" w:rsidRPr="00B5059D" w14:paraId="59F9336C" w14:textId="3C6D9DE3" w:rsidTr="00944050">
        <w:trPr>
          <w:trHeight w:val="288"/>
        </w:trPr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229FCE" w14:textId="7CABB84C" w:rsidR="00D2207F" w:rsidRDefault="00D2207F" w:rsidP="00D22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  <w:r>
              <w:rPr>
                <w:b/>
              </w:rPr>
              <w:t>Shot #:</w:t>
            </w: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595D08" w14:textId="02123B93" w:rsidR="00D2207F" w:rsidRDefault="00D2207F" w:rsidP="00D2207F">
            <w:pPr>
              <w:spacing w:after="0"/>
              <w:jc w:val="center"/>
            </w:pPr>
            <w:r>
              <w:rPr>
                <w:b/>
              </w:rPr>
              <w:t>Shot #:</w:t>
            </w: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52C26A" w14:textId="386458A1" w:rsidR="00D2207F" w:rsidRDefault="00D2207F" w:rsidP="00D2207F">
            <w:pPr>
              <w:spacing w:after="0"/>
              <w:jc w:val="center"/>
            </w:pPr>
            <w:r>
              <w:rPr>
                <w:b/>
              </w:rPr>
              <w:t>Shot #:</w:t>
            </w: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2E633B4C" w14:textId="57251ACE" w:rsidR="00D2207F" w:rsidRDefault="00D2207F" w:rsidP="00D2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Shot #:</w:t>
            </w:r>
          </w:p>
        </w:tc>
      </w:tr>
      <w:tr w:rsidR="00D2207F" w:rsidRPr="00B5059D" w14:paraId="56654D58" w14:textId="71B07125" w:rsidTr="00944050">
        <w:trPr>
          <w:trHeight w:val="525"/>
        </w:trPr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AC9619" w14:textId="77777777" w:rsidR="00D2207F" w:rsidRDefault="00D2207F" w:rsidP="00D2207F">
            <w:pPr>
              <w:rPr>
                <w:b/>
              </w:rPr>
            </w:pPr>
          </w:p>
          <w:p w14:paraId="1459DB9E" w14:textId="77777777" w:rsidR="00D2207F" w:rsidRDefault="00D2207F" w:rsidP="00D2207F">
            <w:pPr>
              <w:rPr>
                <w:b/>
              </w:rPr>
            </w:pPr>
          </w:p>
          <w:p w14:paraId="7F887CBD" w14:textId="77777777" w:rsidR="00D2207F" w:rsidRDefault="00D2207F" w:rsidP="00D2207F">
            <w:pPr>
              <w:rPr>
                <w:b/>
              </w:rPr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266A7A" w14:textId="77777777" w:rsidR="00D2207F" w:rsidRDefault="00D2207F" w:rsidP="00D2207F">
            <w:pPr>
              <w:jc w:val="center"/>
              <w:rPr>
                <w:b/>
              </w:rPr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CFA1EA" w14:textId="77777777" w:rsidR="00D2207F" w:rsidRDefault="00D2207F" w:rsidP="00D2207F">
            <w:pPr>
              <w:jc w:val="center"/>
              <w:rPr>
                <w:b/>
              </w:rPr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3F196D75" w14:textId="77777777" w:rsidR="00D2207F" w:rsidRDefault="00D2207F" w:rsidP="00D2207F">
            <w:pPr>
              <w:jc w:val="center"/>
              <w:rPr>
                <w:b/>
              </w:rPr>
            </w:pPr>
          </w:p>
        </w:tc>
      </w:tr>
      <w:tr w:rsidR="00D2207F" w:rsidRPr="00B5059D" w14:paraId="73A83F2C" w14:textId="77777777" w:rsidTr="00944050">
        <w:trPr>
          <w:trHeight w:val="702"/>
        </w:trPr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C98FED" w14:textId="77777777" w:rsidR="00D2207F" w:rsidRDefault="00D2207F" w:rsidP="00D2207F">
            <w:pPr>
              <w:rPr>
                <w:b/>
              </w:rPr>
            </w:pPr>
          </w:p>
          <w:p w14:paraId="426DCFE3" w14:textId="77777777" w:rsidR="00D2207F" w:rsidRDefault="00D2207F" w:rsidP="00D2207F">
            <w:pPr>
              <w:rPr>
                <w:b/>
              </w:rPr>
            </w:pPr>
          </w:p>
          <w:p w14:paraId="3AFED6B7" w14:textId="77777777" w:rsidR="003D177B" w:rsidRDefault="003D177B" w:rsidP="00D2207F">
            <w:pPr>
              <w:rPr>
                <w:b/>
              </w:rPr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800392" w14:textId="77777777" w:rsidR="00D2207F" w:rsidRDefault="00D2207F" w:rsidP="00D2207F">
            <w:pPr>
              <w:jc w:val="center"/>
              <w:rPr>
                <w:b/>
              </w:rPr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5D0C2" w14:textId="77777777" w:rsidR="00D2207F" w:rsidRDefault="00D2207F" w:rsidP="00D2207F">
            <w:pPr>
              <w:jc w:val="center"/>
              <w:rPr>
                <w:b/>
              </w:rPr>
            </w:pPr>
          </w:p>
        </w:tc>
        <w:tc>
          <w:tcPr>
            <w:tcW w:w="339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46F6585A" w14:textId="77777777" w:rsidR="00D2207F" w:rsidRDefault="00D2207F" w:rsidP="00D2207F">
            <w:pPr>
              <w:jc w:val="center"/>
              <w:rPr>
                <w:b/>
              </w:rPr>
            </w:pPr>
          </w:p>
        </w:tc>
      </w:tr>
    </w:tbl>
    <w:p w14:paraId="45D3A9C9" w14:textId="48D4E90D" w:rsidR="00F55DD1" w:rsidRDefault="00F55DD1"/>
    <w:sectPr w:rsidR="00F55DD1" w:rsidSect="00944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689B0" w14:textId="77777777" w:rsidR="00C54F9C" w:rsidRDefault="00C54F9C">
      <w:pPr>
        <w:spacing w:after="0" w:line="240" w:lineRule="auto"/>
      </w:pPr>
      <w:r>
        <w:separator/>
      </w:r>
    </w:p>
  </w:endnote>
  <w:endnote w:type="continuationSeparator" w:id="0">
    <w:p w14:paraId="41E61251" w14:textId="77777777" w:rsidR="00C54F9C" w:rsidRDefault="00C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5319" w14:textId="77777777" w:rsidR="00944050" w:rsidRDefault="00944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ED5D" w14:textId="719A392D" w:rsidR="00F55DD1" w:rsidRDefault="00944050">
    <w:pPr>
      <w:tabs>
        <w:tab w:val="left" w:pos="934"/>
      </w:tabs>
      <w:spacing w:after="0" w:line="240" w:lineRule="auto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0647D" wp14:editId="4EAADBAF">
              <wp:simplePos x="0" y="0"/>
              <wp:positionH relativeFrom="column">
                <wp:posOffset>3377837</wp:posOffset>
              </wp:positionH>
              <wp:positionV relativeFrom="paragraph">
                <wp:posOffset>-45720</wp:posOffset>
              </wp:positionV>
              <wp:extent cx="4426857" cy="319315"/>
              <wp:effectExtent l="0" t="0" r="0" b="0"/>
              <wp:wrapNone/>
              <wp:docPr id="41919764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6857" cy="319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9746A4" w14:textId="2952581D" w:rsidR="00944050" w:rsidRDefault="00944050" w:rsidP="00944050">
                          <w:pPr>
                            <w:pStyle w:val="Footer"/>
                          </w:pPr>
                          <w:fldSimple w:instr=" TITLE  \* MERGEFORMAT ">
                            <w:r w:rsidR="000F1C0A">
                              <w:t>Digital VOICE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064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95pt;margin-top:-3.6pt;width:348.55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" filled="f" stroked="f" strokeweight=".5pt">
              <v:textbox>
                <w:txbxContent>
                  <w:p w14:paraId="749746A4" w14:textId="2952581D" w:rsidR="00944050" w:rsidRDefault="00944050" w:rsidP="00944050">
                    <w:pPr>
                      <w:pStyle w:val="Footer"/>
                    </w:pPr>
                    <w:fldSimple w:instr=" TITLE  \* MERGEFORMAT ">
                      <w:r w:rsidR="000F1C0A">
                        <w:t>Digital VOICE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789A60B7" wp14:editId="7824FCAF">
          <wp:simplePos x="0" y="0"/>
          <wp:positionH relativeFrom="column">
            <wp:posOffset>3875768</wp:posOffset>
          </wp:positionH>
          <wp:positionV relativeFrom="paragraph">
            <wp:posOffset>-46990</wp:posOffset>
          </wp:positionV>
          <wp:extent cx="4902200" cy="508000"/>
          <wp:effectExtent l="0" t="0" r="0" b="0"/>
          <wp:wrapNone/>
          <wp:docPr id="5550011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</w:rPr>
      <w:tab/>
    </w:r>
    <w:r w:rsidR="00000000">
      <w:rPr>
        <w:b/>
      </w:rPr>
      <w:tab/>
    </w:r>
    <w:r w:rsidR="00000000">
      <w:rPr>
        <w:b/>
      </w:rPr>
      <w:tab/>
    </w:r>
    <w:r w:rsidR="00000000">
      <w:rPr>
        <w:b/>
      </w:rPr>
      <w:tab/>
    </w:r>
    <w:r w:rsidR="00000000">
      <w:rPr>
        <w:b/>
      </w:rPr>
      <w:tab/>
    </w:r>
    <w:r w:rsidR="00000000">
      <w:rPr>
        <w:b/>
      </w:rPr>
      <w:tab/>
    </w:r>
    <w:r w:rsidR="00000000">
      <w:rPr>
        <w:b/>
      </w:rPr>
      <w:tab/>
    </w:r>
    <w:r w:rsidR="00000000">
      <w:rPr>
        <w:b/>
      </w:rPr>
      <w:tab/>
    </w:r>
    <w:r w:rsidR="00000000">
      <w:rPr>
        <w:b/>
      </w:rPr>
      <w:tab/>
    </w:r>
    <w:r w:rsidR="00000000">
      <w:rPr>
        <w:b/>
      </w:rPr>
      <w:tab/>
      <w:t xml:space="preserve">       </w:t>
    </w:r>
    <w:r w:rsidR="00E2419C">
      <w:rPr>
        <w:b/>
      </w:rPr>
      <w:tab/>
    </w:r>
    <w:r w:rsidR="00E2419C">
      <w:rPr>
        <w:b/>
      </w:rPr>
      <w:tab/>
    </w:r>
    <w:r w:rsidR="0095347C">
      <w:rPr>
        <w:b/>
      </w:rPr>
      <w:t xml:space="preserve">   </w:t>
    </w:r>
    <w:r w:rsidR="00000000">
      <w:rPr>
        <w:b/>
      </w:rPr>
      <w:t xml:space="preserve"> </w:t>
    </w:r>
    <w:r w:rsidR="00B64D76"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4FF7" w14:textId="77777777" w:rsidR="00944050" w:rsidRDefault="00944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90D6" w14:textId="77777777" w:rsidR="00C54F9C" w:rsidRDefault="00C54F9C">
      <w:pPr>
        <w:spacing w:after="0" w:line="240" w:lineRule="auto"/>
      </w:pPr>
      <w:r>
        <w:separator/>
      </w:r>
    </w:p>
  </w:footnote>
  <w:footnote w:type="continuationSeparator" w:id="0">
    <w:p w14:paraId="36027CCD" w14:textId="77777777" w:rsidR="00C54F9C" w:rsidRDefault="00C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C580" w14:textId="77777777" w:rsidR="00E2419C" w:rsidRDefault="00E24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0457" w14:textId="77777777" w:rsidR="00E2419C" w:rsidRDefault="00E241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8A87" w14:textId="77777777" w:rsidR="00E2419C" w:rsidRDefault="00E24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isplayBackgroundShape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D1"/>
    <w:rsid w:val="000F1C0A"/>
    <w:rsid w:val="00167797"/>
    <w:rsid w:val="00282EB0"/>
    <w:rsid w:val="00326BFE"/>
    <w:rsid w:val="003D177B"/>
    <w:rsid w:val="005654BC"/>
    <w:rsid w:val="005D742A"/>
    <w:rsid w:val="00662690"/>
    <w:rsid w:val="00694714"/>
    <w:rsid w:val="00944050"/>
    <w:rsid w:val="0095347C"/>
    <w:rsid w:val="00B5059D"/>
    <w:rsid w:val="00B64D76"/>
    <w:rsid w:val="00C4787C"/>
    <w:rsid w:val="00C54F9C"/>
    <w:rsid w:val="00C7486A"/>
    <w:rsid w:val="00CC008E"/>
    <w:rsid w:val="00CF4AD3"/>
    <w:rsid w:val="00D2207F"/>
    <w:rsid w:val="00E2419C"/>
    <w:rsid w:val="00EB4A84"/>
    <w:rsid w:val="00F02788"/>
    <w:rsid w:val="00F15E02"/>
    <w:rsid w:val="00F55DD1"/>
    <w:rsid w:val="00F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6CAAA"/>
  <w15:docId w15:val="{E19B4B46-8ED0-4845-9118-8097C4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44050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050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050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94405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944050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050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9440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4050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44050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4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9C"/>
  </w:style>
  <w:style w:type="paragraph" w:styleId="Footer">
    <w:name w:val="footer"/>
    <w:basedOn w:val="Normal"/>
    <w:link w:val="FooterChar"/>
    <w:uiPriority w:val="99"/>
    <w:unhideWhenUsed/>
    <w:rsid w:val="009440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944050"/>
    <w:rPr>
      <w:rFonts w:eastAsiaTheme="minorHAnsi"/>
      <w:b/>
      <w:bCs/>
      <w:caps/>
      <w:kern w:val="2"/>
      <w:lang w:val="en-US"/>
      <w14:ligatures w14:val="standardContextual"/>
    </w:rPr>
  </w:style>
  <w:style w:type="character" w:customStyle="1" w:styleId="apple-tab-span">
    <w:name w:val="apple-tab-span"/>
    <w:basedOn w:val="DefaultParagraphFont"/>
    <w:rsid w:val="00E2419C"/>
  </w:style>
  <w:style w:type="paragraph" w:styleId="NormalWeb">
    <w:name w:val="Normal (Web)"/>
    <w:basedOn w:val="Normal"/>
    <w:uiPriority w:val="99"/>
    <w:semiHidden/>
    <w:unhideWhenUsed/>
    <w:rsid w:val="0094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3D177B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44050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050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050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44050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4050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44050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44050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050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050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44050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44050"/>
    <w:rPr>
      <w:color w:val="288AC3" w:themeColor="followedHyperlink"/>
      <w:u w:val="single"/>
    </w:rPr>
  </w:style>
  <w:style w:type="paragraph" w:customStyle="1" w:styleId="BlockQuote">
    <w:name w:val="Block Quote"/>
    <w:basedOn w:val="Normal"/>
    <w:qFormat/>
    <w:rsid w:val="00944050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44050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050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944050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1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B8822E-7CF7-D74C-85CF-AB2EE734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21</Words>
  <Characters>180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VOICE</dc:title>
  <dc:subject/>
  <dc:creator>K20 Center</dc:creator>
  <cp:keywords/>
  <dc:description/>
  <cp:lastModifiedBy>Gracia, Ann M.</cp:lastModifiedBy>
  <cp:revision>3</cp:revision>
  <cp:lastPrinted>2025-08-13T15:00:00Z</cp:lastPrinted>
  <dcterms:created xsi:type="dcterms:W3CDTF">2025-08-13T15:00:00Z</dcterms:created>
  <dcterms:modified xsi:type="dcterms:W3CDTF">2025-08-13T15:00:00Z</dcterms:modified>
  <cp:category/>
</cp:coreProperties>
</file>