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F27B78" w14:textId="23AE60B1" w:rsidR="007C36E9" w:rsidRPr="001446B6" w:rsidRDefault="00DA0D5B" w:rsidP="001446B6">
      <w:pPr>
        <w:pStyle w:val="Title"/>
      </w:pPr>
      <w:r w:rsidRPr="001446B6">
        <w:t xml:space="preserve">cómicS cognitivos </w:t>
      </w:r>
    </w:p>
    <w:p w14:paraId="251B404B" w14:textId="38098000" w:rsidR="00396F7A" w:rsidRPr="00DA0D5B" w:rsidRDefault="008F6D2E" w:rsidP="00396F7A">
      <w:pPr>
        <w:rPr>
          <w:sz w:val="22"/>
        </w:rPr>
      </w:pPr>
      <w:r w:rsidRPr="00DA0D5B">
        <w:rPr>
          <w:sz w:val="22"/>
        </w:rPr>
        <w:t>Crea</w:t>
      </w:r>
      <w:r w:rsidR="00DA0D5B" w:rsidRPr="00DA0D5B">
        <w:rPr>
          <w:sz w:val="22"/>
        </w:rPr>
        <w:t xml:space="preserve"> una historieta o cómic que muestre paso a paso como resolverías un desafío que t</w:t>
      </w:r>
      <w:r w:rsidR="00DA0D5B">
        <w:rPr>
          <w:sz w:val="22"/>
          <w:u w:val="single"/>
        </w:rPr>
        <w:t xml:space="preserve">u </w:t>
      </w:r>
      <w:r w:rsidR="00DA0D5B" w:rsidRPr="00DA0D5B">
        <w:rPr>
          <w:sz w:val="22"/>
        </w:rPr>
        <w:t>mismo hayas diseñado</w:t>
      </w:r>
      <w:r w:rsidRPr="00DA0D5B">
        <w:rPr>
          <w:sz w:val="22"/>
        </w:rPr>
        <w:t xml:space="preserve">. </w:t>
      </w:r>
      <w:r w:rsidR="00DA0D5B" w:rsidRPr="00DA0D5B">
        <w:rPr>
          <w:sz w:val="22"/>
        </w:rPr>
        <w:t xml:space="preserve">Dibuja en cada recuadro y escribe una descripción o leyenda para cada una. Esribe un resumen en la página final. </w:t>
      </w:r>
    </w:p>
    <w:p w14:paraId="637A700C" w14:textId="5D4ADB4A" w:rsidR="00396F7A" w:rsidRDefault="00396F7A" w:rsidP="00396F7A"/>
    <w:p w14:paraId="461372E5" w14:textId="10D5E21A" w:rsidR="00396F7A" w:rsidRDefault="00DA0D5B" w:rsidP="00396F7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5104D9" wp14:editId="62BBBB37">
                <wp:simplePos x="0" y="0"/>
                <wp:positionH relativeFrom="column">
                  <wp:posOffset>3454400</wp:posOffset>
                </wp:positionH>
                <wp:positionV relativeFrom="paragraph">
                  <wp:posOffset>155576</wp:posOffset>
                </wp:positionV>
                <wp:extent cx="1587500" cy="269346"/>
                <wp:effectExtent l="0" t="0" r="0" b="0"/>
                <wp:wrapNone/>
                <wp:docPr id="17187639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7500" cy="2693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2B45A1" w14:textId="42E246C8" w:rsidR="00DA0D5B" w:rsidRPr="00CB5C61" w:rsidRDefault="00DA0D5B" w:rsidP="00DA0D5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971D20" w:themeColor="accent3"/>
                              </w:rPr>
                            </w:pPr>
                            <w:r>
                              <w:rPr>
                                <w:b/>
                                <w:color w:val="971D20" w:themeColor="accent3"/>
                              </w:rPr>
                              <w:t>Cuadro 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104D9" id="Rectangle 1" o:spid="_x0000_s1026" style="position:absolute;margin-left:272pt;margin-top:12.25pt;width:125pt;height:2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" fillcolor="white [3201]" stroked="f">
                <v:textbox inset="2.53958mm,1.2694mm,2.53958mm,1.2694mm">
                  <w:txbxContent>
                    <w:p w14:paraId="7B2B45A1" w14:textId="42E246C8" w:rsidR="00DA0D5B" w:rsidRPr="00CB5C61" w:rsidRDefault="00DA0D5B" w:rsidP="00DA0D5B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971D20" w:themeColor="accent3"/>
                        </w:rPr>
                      </w:pPr>
                      <w:r>
                        <w:rPr>
                          <w:b/>
                          <w:color w:val="971D20" w:themeColor="accent3"/>
                        </w:rPr>
                        <w:t>Cuadro 2</w:t>
                      </w:r>
                    </w:p>
                  </w:txbxContent>
                </v:textbox>
              </v:rect>
            </w:pict>
          </mc:Fallback>
        </mc:AlternateContent>
      </w:r>
      <w:r w:rsidRPr="008F6D2E">
        <w:rPr>
          <w:noProof/>
          <w:sz w:val="22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7F8251" wp14:editId="40DBB9AA">
                <wp:simplePos x="0" y="0"/>
                <wp:positionH relativeFrom="column">
                  <wp:posOffset>38100</wp:posOffset>
                </wp:positionH>
                <wp:positionV relativeFrom="paragraph">
                  <wp:posOffset>180975</wp:posOffset>
                </wp:positionV>
                <wp:extent cx="8214995" cy="4340860"/>
                <wp:effectExtent l="12700" t="0" r="14605" b="15240"/>
                <wp:wrapNone/>
                <wp:docPr id="182888950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4995" cy="4340860"/>
                          <a:chOff x="-14300" y="0"/>
                          <a:chExt cx="8243897" cy="4768359"/>
                        </a:xfrm>
                      </wpg:grpSpPr>
                      <wps:wsp>
                        <wps:cNvPr id="398345627" name="Rectangle: Rounded Corners 493671071"/>
                        <wps:cNvSpPr/>
                        <wps:spPr>
                          <a:xfrm>
                            <a:off x="-14300" y="337109"/>
                            <a:ext cx="2743691" cy="2653502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274436 w 2733665"/>
                              <a:gd name="connsiteY5" fmla="*/ 264122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464936 w 2733665"/>
                              <a:gd name="connsiteY5" fmla="*/ 262217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8"/>
                              <a:gd name="connsiteY0" fmla="*/ 459229 h 2641223"/>
                              <a:gd name="connsiteX1" fmla="*/ 459229 w 2733668"/>
                              <a:gd name="connsiteY1" fmla="*/ 0 h 2641223"/>
                              <a:gd name="connsiteX2" fmla="*/ 2274436 w 2733668"/>
                              <a:gd name="connsiteY2" fmla="*/ 0 h 2641223"/>
                              <a:gd name="connsiteX3" fmla="*/ 2733665 w 2733668"/>
                              <a:gd name="connsiteY3" fmla="*/ 459229 h 2641223"/>
                              <a:gd name="connsiteX4" fmla="*/ 2733665 w 2733668"/>
                              <a:gd name="connsiteY4" fmla="*/ 2181994 h 2641223"/>
                              <a:gd name="connsiteX5" fmla="*/ 2483986 w 2733668"/>
                              <a:gd name="connsiteY5" fmla="*/ 2622173 h 2641223"/>
                              <a:gd name="connsiteX6" fmla="*/ 459229 w 2733668"/>
                              <a:gd name="connsiteY6" fmla="*/ 2641223 h 2641223"/>
                              <a:gd name="connsiteX7" fmla="*/ 0 w 2733668"/>
                              <a:gd name="connsiteY7" fmla="*/ 2181994 h 2641223"/>
                              <a:gd name="connsiteX8" fmla="*/ 0 w 2733668"/>
                              <a:gd name="connsiteY8" fmla="*/ 459229 h 2641223"/>
                              <a:gd name="connsiteX0" fmla="*/ 0 w 2733668"/>
                              <a:gd name="connsiteY0" fmla="*/ 459229 h 2669712"/>
                              <a:gd name="connsiteX1" fmla="*/ 459229 w 2733668"/>
                              <a:gd name="connsiteY1" fmla="*/ 0 h 2669712"/>
                              <a:gd name="connsiteX2" fmla="*/ 2274436 w 2733668"/>
                              <a:gd name="connsiteY2" fmla="*/ 0 h 2669712"/>
                              <a:gd name="connsiteX3" fmla="*/ 2733665 w 2733668"/>
                              <a:gd name="connsiteY3" fmla="*/ 459229 h 2669712"/>
                              <a:gd name="connsiteX4" fmla="*/ 2733665 w 2733668"/>
                              <a:gd name="connsiteY4" fmla="*/ 2181994 h 2669712"/>
                              <a:gd name="connsiteX5" fmla="*/ 2483986 w 2733668"/>
                              <a:gd name="connsiteY5" fmla="*/ 2669712 h 2669712"/>
                              <a:gd name="connsiteX6" fmla="*/ 459229 w 2733668"/>
                              <a:gd name="connsiteY6" fmla="*/ 2641223 h 2669712"/>
                              <a:gd name="connsiteX7" fmla="*/ 0 w 2733668"/>
                              <a:gd name="connsiteY7" fmla="*/ 2181994 h 2669712"/>
                              <a:gd name="connsiteX8" fmla="*/ 0 w 2733668"/>
                              <a:gd name="connsiteY8" fmla="*/ 459229 h 2669712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459229 w 2733665"/>
                              <a:gd name="connsiteY6" fmla="*/ 2641223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79208"/>
                              <a:gd name="connsiteX1" fmla="*/ 459229 w 2733665"/>
                              <a:gd name="connsiteY1" fmla="*/ 0 h 2679208"/>
                              <a:gd name="connsiteX2" fmla="*/ 2274436 w 2733665"/>
                              <a:gd name="connsiteY2" fmla="*/ 0 h 2679208"/>
                              <a:gd name="connsiteX3" fmla="*/ 2733665 w 2733665"/>
                              <a:gd name="connsiteY3" fmla="*/ 459229 h 2679208"/>
                              <a:gd name="connsiteX4" fmla="*/ 2733665 w 2733665"/>
                              <a:gd name="connsiteY4" fmla="*/ 2181994 h 2679208"/>
                              <a:gd name="connsiteX5" fmla="*/ 2464936 w 2733665"/>
                              <a:gd name="connsiteY5" fmla="*/ 2669711 h 2679208"/>
                              <a:gd name="connsiteX6" fmla="*/ 325881 w 2733665"/>
                              <a:gd name="connsiteY6" fmla="*/ 2679208 h 2679208"/>
                              <a:gd name="connsiteX7" fmla="*/ 0 w 2733665"/>
                              <a:gd name="connsiteY7" fmla="*/ 2181994 h 2679208"/>
                              <a:gd name="connsiteX8" fmla="*/ 0 w 2733665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325881 w 2733665"/>
                              <a:gd name="connsiteY6" fmla="*/ 2650719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45887 w 2733665"/>
                              <a:gd name="connsiteY5" fmla="*/ 2641222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9712"/>
                              <a:gd name="connsiteX1" fmla="*/ 459229 w 2733665"/>
                              <a:gd name="connsiteY1" fmla="*/ 0 h 2669712"/>
                              <a:gd name="connsiteX2" fmla="*/ 2274436 w 2733665"/>
                              <a:gd name="connsiteY2" fmla="*/ 0 h 2669712"/>
                              <a:gd name="connsiteX3" fmla="*/ 2733665 w 2733665"/>
                              <a:gd name="connsiteY3" fmla="*/ 459229 h 2669712"/>
                              <a:gd name="connsiteX4" fmla="*/ 2733665 w 2733665"/>
                              <a:gd name="connsiteY4" fmla="*/ 2181994 h 2669712"/>
                              <a:gd name="connsiteX5" fmla="*/ 2445887 w 2733665"/>
                              <a:gd name="connsiteY5" fmla="*/ 2669712 h 2669712"/>
                              <a:gd name="connsiteX6" fmla="*/ 325881 w 2733665"/>
                              <a:gd name="connsiteY6" fmla="*/ 2650719 h 2669712"/>
                              <a:gd name="connsiteX7" fmla="*/ 0 w 2733665"/>
                              <a:gd name="connsiteY7" fmla="*/ 2181994 h 2669712"/>
                              <a:gd name="connsiteX8" fmla="*/ 0 w 2733665"/>
                              <a:gd name="connsiteY8" fmla="*/ 459229 h 2669712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17312 w 2733665"/>
                              <a:gd name="connsiteY5" fmla="*/ 2631726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25881 w 2733665"/>
                              <a:gd name="connsiteY6" fmla="*/ 2650719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09"/>
                              <a:gd name="connsiteX1" fmla="*/ 459229 w 2733665"/>
                              <a:gd name="connsiteY1" fmla="*/ 0 h 2679209"/>
                              <a:gd name="connsiteX2" fmla="*/ 2274436 w 2733665"/>
                              <a:gd name="connsiteY2" fmla="*/ 0 h 2679209"/>
                              <a:gd name="connsiteX3" fmla="*/ 2733665 w 2733665"/>
                              <a:gd name="connsiteY3" fmla="*/ 459229 h 2679209"/>
                              <a:gd name="connsiteX4" fmla="*/ 2733665 w 2733665"/>
                              <a:gd name="connsiteY4" fmla="*/ 2181994 h 2679209"/>
                              <a:gd name="connsiteX5" fmla="*/ 2455412 w 2733665"/>
                              <a:gd name="connsiteY5" fmla="*/ 2660215 h 2679209"/>
                              <a:gd name="connsiteX6" fmla="*/ 306831 w 2733665"/>
                              <a:gd name="connsiteY6" fmla="*/ 2679209 h 2679209"/>
                              <a:gd name="connsiteX7" fmla="*/ 0 w 2733665"/>
                              <a:gd name="connsiteY7" fmla="*/ 2181994 h 2679209"/>
                              <a:gd name="connsiteX8" fmla="*/ 0 w 2733665"/>
                              <a:gd name="connsiteY8" fmla="*/ 459229 h 267920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06831 w 2733665"/>
                              <a:gd name="connsiteY6" fmla="*/ 2650720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10"/>
                              <a:gd name="connsiteX1" fmla="*/ 459229 w 2733665"/>
                              <a:gd name="connsiteY1" fmla="*/ 0 h 2679210"/>
                              <a:gd name="connsiteX2" fmla="*/ 2274436 w 2733665"/>
                              <a:gd name="connsiteY2" fmla="*/ 0 h 2679210"/>
                              <a:gd name="connsiteX3" fmla="*/ 2733665 w 2733665"/>
                              <a:gd name="connsiteY3" fmla="*/ 459229 h 2679210"/>
                              <a:gd name="connsiteX4" fmla="*/ 2733665 w 2733665"/>
                              <a:gd name="connsiteY4" fmla="*/ 2181994 h 2679210"/>
                              <a:gd name="connsiteX5" fmla="*/ 2455412 w 2733665"/>
                              <a:gd name="connsiteY5" fmla="*/ 2660215 h 2679210"/>
                              <a:gd name="connsiteX6" fmla="*/ 297306 w 2733665"/>
                              <a:gd name="connsiteY6" fmla="*/ 2679210 h 2679210"/>
                              <a:gd name="connsiteX7" fmla="*/ 0 w 2733665"/>
                              <a:gd name="connsiteY7" fmla="*/ 2181994 h 2679210"/>
                              <a:gd name="connsiteX8" fmla="*/ 0 w 2733665"/>
                              <a:gd name="connsiteY8" fmla="*/ 459229 h 2679210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16356 w 2733665"/>
                              <a:gd name="connsiteY6" fmla="*/ 2641224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4154"/>
                              <a:gd name="connsiteY0" fmla="*/ 459229 h 2679208"/>
                              <a:gd name="connsiteX1" fmla="*/ 459229 w 2734154"/>
                              <a:gd name="connsiteY1" fmla="*/ 0 h 2679208"/>
                              <a:gd name="connsiteX2" fmla="*/ 2274436 w 2734154"/>
                              <a:gd name="connsiteY2" fmla="*/ 0 h 2679208"/>
                              <a:gd name="connsiteX3" fmla="*/ 2733665 w 2734154"/>
                              <a:gd name="connsiteY3" fmla="*/ 459229 h 2679208"/>
                              <a:gd name="connsiteX4" fmla="*/ 2733665 w 2734154"/>
                              <a:gd name="connsiteY4" fmla="*/ 2181994 h 2679208"/>
                              <a:gd name="connsiteX5" fmla="*/ 2502178 w 2734154"/>
                              <a:gd name="connsiteY5" fmla="*/ 2679208 h 2679208"/>
                              <a:gd name="connsiteX6" fmla="*/ 316356 w 2734154"/>
                              <a:gd name="connsiteY6" fmla="*/ 2641224 h 2679208"/>
                              <a:gd name="connsiteX7" fmla="*/ 0 w 2734154"/>
                              <a:gd name="connsiteY7" fmla="*/ 2181994 h 2679208"/>
                              <a:gd name="connsiteX8" fmla="*/ 0 w 2734154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078 w 2733665"/>
                              <a:gd name="connsiteY5" fmla="*/ 2669711 h 2669711"/>
                              <a:gd name="connsiteX6" fmla="*/ 316356 w 2733665"/>
                              <a:gd name="connsiteY6" fmla="*/ 2641224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768"/>
                              <a:gd name="connsiteY0" fmla="*/ 459229 h 2698200"/>
                              <a:gd name="connsiteX1" fmla="*/ 459229 w 2733768"/>
                              <a:gd name="connsiteY1" fmla="*/ 0 h 2698200"/>
                              <a:gd name="connsiteX2" fmla="*/ 2274436 w 2733768"/>
                              <a:gd name="connsiteY2" fmla="*/ 0 h 2698200"/>
                              <a:gd name="connsiteX3" fmla="*/ 2733665 w 2733768"/>
                              <a:gd name="connsiteY3" fmla="*/ 459229 h 2698200"/>
                              <a:gd name="connsiteX4" fmla="*/ 2733665 w 2733768"/>
                              <a:gd name="connsiteY4" fmla="*/ 2181994 h 2698200"/>
                              <a:gd name="connsiteX5" fmla="*/ 2492653 w 2733768"/>
                              <a:gd name="connsiteY5" fmla="*/ 2698200 h 2698200"/>
                              <a:gd name="connsiteX6" fmla="*/ 316356 w 2733768"/>
                              <a:gd name="connsiteY6" fmla="*/ 2641224 h 2698200"/>
                              <a:gd name="connsiteX7" fmla="*/ 0 w 2733768"/>
                              <a:gd name="connsiteY7" fmla="*/ 2181994 h 2698200"/>
                              <a:gd name="connsiteX8" fmla="*/ 0 w 2733768"/>
                              <a:gd name="connsiteY8" fmla="*/ 459229 h 2698200"/>
                              <a:gd name="connsiteX0" fmla="*/ 0 w 2734154"/>
                              <a:gd name="connsiteY0" fmla="*/ 459229 h 2641224"/>
                              <a:gd name="connsiteX1" fmla="*/ 459229 w 2734154"/>
                              <a:gd name="connsiteY1" fmla="*/ 0 h 2641224"/>
                              <a:gd name="connsiteX2" fmla="*/ 2274436 w 2734154"/>
                              <a:gd name="connsiteY2" fmla="*/ 0 h 2641224"/>
                              <a:gd name="connsiteX3" fmla="*/ 2733665 w 2734154"/>
                              <a:gd name="connsiteY3" fmla="*/ 459229 h 2641224"/>
                              <a:gd name="connsiteX4" fmla="*/ 2733665 w 2734154"/>
                              <a:gd name="connsiteY4" fmla="*/ 2181994 h 2641224"/>
                              <a:gd name="connsiteX5" fmla="*/ 2502178 w 2734154"/>
                              <a:gd name="connsiteY5" fmla="*/ 2641221 h 2641224"/>
                              <a:gd name="connsiteX6" fmla="*/ 316356 w 2734154"/>
                              <a:gd name="connsiteY6" fmla="*/ 2641224 h 2641224"/>
                              <a:gd name="connsiteX7" fmla="*/ 0 w 2734154"/>
                              <a:gd name="connsiteY7" fmla="*/ 2181994 h 2641224"/>
                              <a:gd name="connsiteX8" fmla="*/ 0 w 2734154"/>
                              <a:gd name="connsiteY8" fmla="*/ 459229 h 2641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154" h="2641224">
                                <a:moveTo>
                                  <a:pt x="0" y="459229"/>
                                </a:moveTo>
                                <a:cubicBezTo>
                                  <a:pt x="0" y="205604"/>
                                  <a:pt x="205604" y="0"/>
                                  <a:pt x="459229" y="0"/>
                                </a:cubicBezTo>
                                <a:lnTo>
                                  <a:pt x="2274436" y="0"/>
                                </a:lnTo>
                                <a:cubicBezTo>
                                  <a:pt x="2528061" y="0"/>
                                  <a:pt x="2733665" y="205604"/>
                                  <a:pt x="2733665" y="459229"/>
                                </a:cubicBezTo>
                                <a:lnTo>
                                  <a:pt x="2733665" y="2181994"/>
                                </a:lnTo>
                                <a:cubicBezTo>
                                  <a:pt x="2733665" y="2435619"/>
                                  <a:pt x="2755803" y="2641221"/>
                                  <a:pt x="2502178" y="2641221"/>
                                </a:cubicBezTo>
                                <a:lnTo>
                                  <a:pt x="316356" y="2641224"/>
                                </a:lnTo>
                                <a:cubicBezTo>
                                  <a:pt x="62731" y="2641224"/>
                                  <a:pt x="0" y="2435619"/>
                                  <a:pt x="0" y="2181994"/>
                                </a:cubicBezTo>
                                <a:lnTo>
                                  <a:pt x="0" y="459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617E1DB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9240734" name="Rectangle: Rounded Corners 1788510407"/>
                        <wps:cNvSpPr/>
                        <wps:spPr>
                          <a:xfrm>
                            <a:off x="2735207" y="337109"/>
                            <a:ext cx="2743613" cy="2661450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440213 w 2733665"/>
                              <a:gd name="connsiteY6" fmla="*/ 2641223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49136"/>
                              <a:gd name="connsiteX1" fmla="*/ 440213 w 2733665"/>
                              <a:gd name="connsiteY1" fmla="*/ 0 h 2649136"/>
                              <a:gd name="connsiteX2" fmla="*/ 2293452 w 2733665"/>
                              <a:gd name="connsiteY2" fmla="*/ 0 h 2649136"/>
                              <a:gd name="connsiteX3" fmla="*/ 2733665 w 2733665"/>
                              <a:gd name="connsiteY3" fmla="*/ 440213 h 2649136"/>
                              <a:gd name="connsiteX4" fmla="*/ 2733665 w 2733665"/>
                              <a:gd name="connsiteY4" fmla="*/ 2201010 h 2649136"/>
                              <a:gd name="connsiteX5" fmla="*/ 2293452 w 2733665"/>
                              <a:gd name="connsiteY5" fmla="*/ 2641223 h 2649136"/>
                              <a:gd name="connsiteX6" fmla="*/ 306863 w 2733665"/>
                              <a:gd name="connsiteY6" fmla="*/ 2649136 h 2649136"/>
                              <a:gd name="connsiteX7" fmla="*/ 0 w 2733665"/>
                              <a:gd name="connsiteY7" fmla="*/ 2201010 h 2649136"/>
                              <a:gd name="connsiteX8" fmla="*/ 0 w 2733665"/>
                              <a:gd name="connsiteY8" fmla="*/ 440213 h 2649136"/>
                              <a:gd name="connsiteX0" fmla="*/ 0 w 2733665"/>
                              <a:gd name="connsiteY0" fmla="*/ 440213 h 2649136"/>
                              <a:gd name="connsiteX1" fmla="*/ 440213 w 2733665"/>
                              <a:gd name="connsiteY1" fmla="*/ 0 h 2649136"/>
                              <a:gd name="connsiteX2" fmla="*/ 2293452 w 2733665"/>
                              <a:gd name="connsiteY2" fmla="*/ 0 h 2649136"/>
                              <a:gd name="connsiteX3" fmla="*/ 2733665 w 2733665"/>
                              <a:gd name="connsiteY3" fmla="*/ 440213 h 2649136"/>
                              <a:gd name="connsiteX4" fmla="*/ 2733665 w 2733665"/>
                              <a:gd name="connsiteY4" fmla="*/ 2201010 h 2649136"/>
                              <a:gd name="connsiteX5" fmla="*/ 2489184 w 2733665"/>
                              <a:gd name="connsiteY5" fmla="*/ 2649136 h 2649136"/>
                              <a:gd name="connsiteX6" fmla="*/ 306863 w 2733665"/>
                              <a:gd name="connsiteY6" fmla="*/ 2649136 h 2649136"/>
                              <a:gd name="connsiteX7" fmla="*/ 0 w 2733665"/>
                              <a:gd name="connsiteY7" fmla="*/ 2201010 h 2649136"/>
                              <a:gd name="connsiteX8" fmla="*/ 0 w 2733665"/>
                              <a:gd name="connsiteY8" fmla="*/ 440213 h 2649136"/>
                              <a:gd name="connsiteX0" fmla="*/ 0 w 2734040"/>
                              <a:gd name="connsiteY0" fmla="*/ 440213 h 2677625"/>
                              <a:gd name="connsiteX1" fmla="*/ 440213 w 2734040"/>
                              <a:gd name="connsiteY1" fmla="*/ 0 h 2677625"/>
                              <a:gd name="connsiteX2" fmla="*/ 2293452 w 2734040"/>
                              <a:gd name="connsiteY2" fmla="*/ 0 h 2677625"/>
                              <a:gd name="connsiteX3" fmla="*/ 2733665 w 2734040"/>
                              <a:gd name="connsiteY3" fmla="*/ 440213 h 2677625"/>
                              <a:gd name="connsiteX4" fmla="*/ 2733665 w 2734040"/>
                              <a:gd name="connsiteY4" fmla="*/ 2201010 h 2677625"/>
                              <a:gd name="connsiteX5" fmla="*/ 2510103 w 2734040"/>
                              <a:gd name="connsiteY5" fmla="*/ 2677625 h 2677625"/>
                              <a:gd name="connsiteX6" fmla="*/ 306863 w 2734040"/>
                              <a:gd name="connsiteY6" fmla="*/ 2649136 h 2677625"/>
                              <a:gd name="connsiteX7" fmla="*/ 0 w 2734040"/>
                              <a:gd name="connsiteY7" fmla="*/ 2201010 h 2677625"/>
                              <a:gd name="connsiteX8" fmla="*/ 0 w 2734040"/>
                              <a:gd name="connsiteY8" fmla="*/ 440213 h 2677625"/>
                              <a:gd name="connsiteX0" fmla="*/ 36 w 2734076"/>
                              <a:gd name="connsiteY0" fmla="*/ 440213 h 2677625"/>
                              <a:gd name="connsiteX1" fmla="*/ 440249 w 2734076"/>
                              <a:gd name="connsiteY1" fmla="*/ 0 h 2677625"/>
                              <a:gd name="connsiteX2" fmla="*/ 2293488 w 2734076"/>
                              <a:gd name="connsiteY2" fmla="*/ 0 h 2677625"/>
                              <a:gd name="connsiteX3" fmla="*/ 2733701 w 2734076"/>
                              <a:gd name="connsiteY3" fmla="*/ 440213 h 2677625"/>
                              <a:gd name="connsiteX4" fmla="*/ 2733701 w 2734076"/>
                              <a:gd name="connsiteY4" fmla="*/ 2201010 h 2677625"/>
                              <a:gd name="connsiteX5" fmla="*/ 2510139 w 2734076"/>
                              <a:gd name="connsiteY5" fmla="*/ 2677625 h 2677625"/>
                              <a:gd name="connsiteX6" fmla="*/ 234616 w 2734076"/>
                              <a:gd name="connsiteY6" fmla="*/ 2665301 h 2677625"/>
                              <a:gd name="connsiteX7" fmla="*/ 36 w 2734076"/>
                              <a:gd name="connsiteY7" fmla="*/ 2201010 h 2677625"/>
                              <a:gd name="connsiteX8" fmla="*/ 36 w 2734076"/>
                              <a:gd name="connsiteY8" fmla="*/ 440213 h 2677625"/>
                              <a:gd name="connsiteX0" fmla="*/ 36 w 2734785"/>
                              <a:gd name="connsiteY0" fmla="*/ 440213 h 2665301"/>
                              <a:gd name="connsiteX1" fmla="*/ 440249 w 2734785"/>
                              <a:gd name="connsiteY1" fmla="*/ 0 h 2665301"/>
                              <a:gd name="connsiteX2" fmla="*/ 2293488 w 2734785"/>
                              <a:gd name="connsiteY2" fmla="*/ 0 h 2665301"/>
                              <a:gd name="connsiteX3" fmla="*/ 2733701 w 2734785"/>
                              <a:gd name="connsiteY3" fmla="*/ 440213 h 2665301"/>
                              <a:gd name="connsiteX4" fmla="*/ 2733701 w 2734785"/>
                              <a:gd name="connsiteY4" fmla="*/ 2201010 h 2665301"/>
                              <a:gd name="connsiteX5" fmla="*/ 2519664 w 2734785"/>
                              <a:gd name="connsiteY5" fmla="*/ 2649133 h 2665301"/>
                              <a:gd name="connsiteX6" fmla="*/ 234616 w 2734785"/>
                              <a:gd name="connsiteY6" fmla="*/ 2665301 h 2665301"/>
                              <a:gd name="connsiteX7" fmla="*/ 36 w 2734785"/>
                              <a:gd name="connsiteY7" fmla="*/ 2201010 h 2665301"/>
                              <a:gd name="connsiteX8" fmla="*/ 36 w 2734785"/>
                              <a:gd name="connsiteY8" fmla="*/ 440213 h 2665301"/>
                              <a:gd name="connsiteX0" fmla="*/ 36 w 2734076"/>
                              <a:gd name="connsiteY0" fmla="*/ 440213 h 2677622"/>
                              <a:gd name="connsiteX1" fmla="*/ 440249 w 2734076"/>
                              <a:gd name="connsiteY1" fmla="*/ 0 h 2677622"/>
                              <a:gd name="connsiteX2" fmla="*/ 2293488 w 2734076"/>
                              <a:gd name="connsiteY2" fmla="*/ 0 h 2677622"/>
                              <a:gd name="connsiteX3" fmla="*/ 2733701 w 2734076"/>
                              <a:gd name="connsiteY3" fmla="*/ 440213 h 2677622"/>
                              <a:gd name="connsiteX4" fmla="*/ 2733701 w 2734076"/>
                              <a:gd name="connsiteY4" fmla="*/ 2201010 h 2677622"/>
                              <a:gd name="connsiteX5" fmla="*/ 2510138 w 2734076"/>
                              <a:gd name="connsiteY5" fmla="*/ 2677622 h 2677622"/>
                              <a:gd name="connsiteX6" fmla="*/ 234616 w 2734076"/>
                              <a:gd name="connsiteY6" fmla="*/ 2665301 h 2677622"/>
                              <a:gd name="connsiteX7" fmla="*/ 36 w 2734076"/>
                              <a:gd name="connsiteY7" fmla="*/ 2201010 h 2677622"/>
                              <a:gd name="connsiteX8" fmla="*/ 36 w 2734076"/>
                              <a:gd name="connsiteY8" fmla="*/ 440213 h 2677622"/>
                              <a:gd name="connsiteX0" fmla="*/ 36 w 2734076"/>
                              <a:gd name="connsiteY0" fmla="*/ 440213 h 2677622"/>
                              <a:gd name="connsiteX1" fmla="*/ 440249 w 2734076"/>
                              <a:gd name="connsiteY1" fmla="*/ 0 h 2677622"/>
                              <a:gd name="connsiteX2" fmla="*/ 2293488 w 2734076"/>
                              <a:gd name="connsiteY2" fmla="*/ 0 h 2677622"/>
                              <a:gd name="connsiteX3" fmla="*/ 2733701 w 2734076"/>
                              <a:gd name="connsiteY3" fmla="*/ 440213 h 2677622"/>
                              <a:gd name="connsiteX4" fmla="*/ 2733701 w 2734076"/>
                              <a:gd name="connsiteY4" fmla="*/ 2201010 h 2677622"/>
                              <a:gd name="connsiteX5" fmla="*/ 2510138 w 2734076"/>
                              <a:gd name="connsiteY5" fmla="*/ 2677622 h 2677622"/>
                              <a:gd name="connsiteX6" fmla="*/ 234616 w 2734076"/>
                              <a:gd name="connsiteY6" fmla="*/ 2649136 h 2677622"/>
                              <a:gd name="connsiteX7" fmla="*/ 36 w 2734076"/>
                              <a:gd name="connsiteY7" fmla="*/ 2201010 h 2677622"/>
                              <a:gd name="connsiteX8" fmla="*/ 36 w 2734076"/>
                              <a:gd name="connsiteY8" fmla="*/ 440213 h 2677622"/>
                              <a:gd name="connsiteX0" fmla="*/ 36 w 2734076"/>
                              <a:gd name="connsiteY0" fmla="*/ 440213 h 2649136"/>
                              <a:gd name="connsiteX1" fmla="*/ 440249 w 2734076"/>
                              <a:gd name="connsiteY1" fmla="*/ 0 h 2649136"/>
                              <a:gd name="connsiteX2" fmla="*/ 2293488 w 2734076"/>
                              <a:gd name="connsiteY2" fmla="*/ 0 h 2649136"/>
                              <a:gd name="connsiteX3" fmla="*/ 2733701 w 2734076"/>
                              <a:gd name="connsiteY3" fmla="*/ 440213 h 2649136"/>
                              <a:gd name="connsiteX4" fmla="*/ 2733701 w 2734076"/>
                              <a:gd name="connsiteY4" fmla="*/ 2201010 h 2649136"/>
                              <a:gd name="connsiteX5" fmla="*/ 2510139 w 2734076"/>
                              <a:gd name="connsiteY5" fmla="*/ 2649136 h 2649136"/>
                              <a:gd name="connsiteX6" fmla="*/ 234616 w 2734076"/>
                              <a:gd name="connsiteY6" fmla="*/ 2649136 h 2649136"/>
                              <a:gd name="connsiteX7" fmla="*/ 36 w 2734076"/>
                              <a:gd name="connsiteY7" fmla="*/ 2201010 h 2649136"/>
                              <a:gd name="connsiteX8" fmla="*/ 36 w 2734076"/>
                              <a:gd name="connsiteY8" fmla="*/ 440213 h 2649136"/>
                              <a:gd name="connsiteX0" fmla="*/ 0 w 2734040"/>
                              <a:gd name="connsiteY0" fmla="*/ 440213 h 2649136"/>
                              <a:gd name="connsiteX1" fmla="*/ 440213 w 2734040"/>
                              <a:gd name="connsiteY1" fmla="*/ 0 h 2649136"/>
                              <a:gd name="connsiteX2" fmla="*/ 2293452 w 2734040"/>
                              <a:gd name="connsiteY2" fmla="*/ 0 h 2649136"/>
                              <a:gd name="connsiteX3" fmla="*/ 2733665 w 2734040"/>
                              <a:gd name="connsiteY3" fmla="*/ 440213 h 2649136"/>
                              <a:gd name="connsiteX4" fmla="*/ 2733665 w 2734040"/>
                              <a:gd name="connsiteY4" fmla="*/ 2201010 h 2649136"/>
                              <a:gd name="connsiteX5" fmla="*/ 2510103 w 2734040"/>
                              <a:gd name="connsiteY5" fmla="*/ 2649136 h 2649136"/>
                              <a:gd name="connsiteX6" fmla="*/ 301254 w 2734040"/>
                              <a:gd name="connsiteY6" fmla="*/ 2649136 h 2649136"/>
                              <a:gd name="connsiteX7" fmla="*/ 0 w 2734040"/>
                              <a:gd name="connsiteY7" fmla="*/ 2201010 h 2649136"/>
                              <a:gd name="connsiteX8" fmla="*/ 0 w 2734040"/>
                              <a:gd name="connsiteY8" fmla="*/ 440213 h 2649136"/>
                              <a:gd name="connsiteX0" fmla="*/ 36 w 2734076"/>
                              <a:gd name="connsiteY0" fmla="*/ 440213 h 2649136"/>
                              <a:gd name="connsiteX1" fmla="*/ 440249 w 2734076"/>
                              <a:gd name="connsiteY1" fmla="*/ 0 h 2649136"/>
                              <a:gd name="connsiteX2" fmla="*/ 2293488 w 2734076"/>
                              <a:gd name="connsiteY2" fmla="*/ 0 h 2649136"/>
                              <a:gd name="connsiteX3" fmla="*/ 2733701 w 2734076"/>
                              <a:gd name="connsiteY3" fmla="*/ 440213 h 2649136"/>
                              <a:gd name="connsiteX4" fmla="*/ 2733701 w 2734076"/>
                              <a:gd name="connsiteY4" fmla="*/ 2201010 h 2649136"/>
                              <a:gd name="connsiteX5" fmla="*/ 2510139 w 2734076"/>
                              <a:gd name="connsiteY5" fmla="*/ 2649136 h 2649136"/>
                              <a:gd name="connsiteX6" fmla="*/ 234616 w 2734076"/>
                              <a:gd name="connsiteY6" fmla="*/ 2641225 h 2649136"/>
                              <a:gd name="connsiteX7" fmla="*/ 36 w 2734076"/>
                              <a:gd name="connsiteY7" fmla="*/ 2201010 h 2649136"/>
                              <a:gd name="connsiteX8" fmla="*/ 36 w 2734076"/>
                              <a:gd name="connsiteY8" fmla="*/ 440213 h 2649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076" h="2649136">
                                <a:moveTo>
                                  <a:pt x="36" y="440213"/>
                                </a:moveTo>
                                <a:cubicBezTo>
                                  <a:pt x="36" y="197090"/>
                                  <a:pt x="197126" y="0"/>
                                  <a:pt x="440249" y="0"/>
                                </a:cubicBezTo>
                                <a:lnTo>
                                  <a:pt x="2293488" y="0"/>
                                </a:lnTo>
                                <a:cubicBezTo>
                                  <a:pt x="2536611" y="0"/>
                                  <a:pt x="2733701" y="197090"/>
                                  <a:pt x="2733701" y="440213"/>
                                </a:cubicBezTo>
                                <a:lnTo>
                                  <a:pt x="2733701" y="2201010"/>
                                </a:lnTo>
                                <a:cubicBezTo>
                                  <a:pt x="2733701" y="2444133"/>
                                  <a:pt x="2753262" y="2649136"/>
                                  <a:pt x="2510139" y="2649136"/>
                                </a:cubicBezTo>
                                <a:lnTo>
                                  <a:pt x="234616" y="2641225"/>
                                </a:lnTo>
                                <a:cubicBezTo>
                                  <a:pt x="-8507" y="2641225"/>
                                  <a:pt x="36" y="2444133"/>
                                  <a:pt x="36" y="2201010"/>
                                </a:cubicBezTo>
                                <a:lnTo>
                                  <a:pt x="36" y="440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0896252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09202641" name="Rectangle: Rounded Corners 190432356"/>
                        <wps:cNvSpPr/>
                        <wps:spPr>
                          <a:xfrm>
                            <a:off x="5485701" y="344027"/>
                            <a:ext cx="2743851" cy="2646584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440213 w 2733665"/>
                              <a:gd name="connsiteY6" fmla="*/ 2641223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290518 w 2733665"/>
                              <a:gd name="connsiteY6" fmla="*/ 2628311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66411"/>
                              <a:gd name="connsiteX1" fmla="*/ 440213 w 2733665"/>
                              <a:gd name="connsiteY1" fmla="*/ 0 h 2666411"/>
                              <a:gd name="connsiteX2" fmla="*/ 2293452 w 2733665"/>
                              <a:gd name="connsiteY2" fmla="*/ 0 h 2666411"/>
                              <a:gd name="connsiteX3" fmla="*/ 2733665 w 2733665"/>
                              <a:gd name="connsiteY3" fmla="*/ 440213 h 2666411"/>
                              <a:gd name="connsiteX4" fmla="*/ 2733665 w 2733665"/>
                              <a:gd name="connsiteY4" fmla="*/ 2201010 h 2666411"/>
                              <a:gd name="connsiteX5" fmla="*/ 2293452 w 2733665"/>
                              <a:gd name="connsiteY5" fmla="*/ 2641223 h 2666411"/>
                              <a:gd name="connsiteX6" fmla="*/ 242893 w 2733665"/>
                              <a:gd name="connsiteY6" fmla="*/ 2666411 h 2666411"/>
                              <a:gd name="connsiteX7" fmla="*/ 0 w 2733665"/>
                              <a:gd name="connsiteY7" fmla="*/ 2201010 h 2666411"/>
                              <a:gd name="connsiteX8" fmla="*/ 0 w 2733665"/>
                              <a:gd name="connsiteY8" fmla="*/ 440213 h 2666411"/>
                              <a:gd name="connsiteX0" fmla="*/ 0 w 2733665"/>
                              <a:gd name="connsiteY0" fmla="*/ 440213 h 2666411"/>
                              <a:gd name="connsiteX1" fmla="*/ 440213 w 2733665"/>
                              <a:gd name="connsiteY1" fmla="*/ 0 h 2666411"/>
                              <a:gd name="connsiteX2" fmla="*/ 2293452 w 2733665"/>
                              <a:gd name="connsiteY2" fmla="*/ 0 h 2666411"/>
                              <a:gd name="connsiteX3" fmla="*/ 2733665 w 2733665"/>
                              <a:gd name="connsiteY3" fmla="*/ 440213 h 2666411"/>
                              <a:gd name="connsiteX4" fmla="*/ 2733665 w 2733665"/>
                              <a:gd name="connsiteY4" fmla="*/ 2201010 h 2666411"/>
                              <a:gd name="connsiteX5" fmla="*/ 2483952 w 2733665"/>
                              <a:gd name="connsiteY5" fmla="*/ 2650196 h 2666411"/>
                              <a:gd name="connsiteX6" fmla="*/ 242893 w 2733665"/>
                              <a:gd name="connsiteY6" fmla="*/ 2666411 h 2666411"/>
                              <a:gd name="connsiteX7" fmla="*/ 0 w 2733665"/>
                              <a:gd name="connsiteY7" fmla="*/ 2201010 h 2666411"/>
                              <a:gd name="connsiteX8" fmla="*/ 0 w 2733665"/>
                              <a:gd name="connsiteY8" fmla="*/ 440213 h 2666411"/>
                              <a:gd name="connsiteX0" fmla="*/ 0 w 2733665"/>
                              <a:gd name="connsiteY0" fmla="*/ 440213 h 2678768"/>
                              <a:gd name="connsiteX1" fmla="*/ 440213 w 2733665"/>
                              <a:gd name="connsiteY1" fmla="*/ 0 h 2678768"/>
                              <a:gd name="connsiteX2" fmla="*/ 2293452 w 2733665"/>
                              <a:gd name="connsiteY2" fmla="*/ 0 h 2678768"/>
                              <a:gd name="connsiteX3" fmla="*/ 2733665 w 2733665"/>
                              <a:gd name="connsiteY3" fmla="*/ 440213 h 2678768"/>
                              <a:gd name="connsiteX4" fmla="*/ 2733665 w 2733665"/>
                              <a:gd name="connsiteY4" fmla="*/ 2201010 h 2678768"/>
                              <a:gd name="connsiteX5" fmla="*/ 2483952 w 2733665"/>
                              <a:gd name="connsiteY5" fmla="*/ 2678768 h 2678768"/>
                              <a:gd name="connsiteX6" fmla="*/ 242893 w 2733665"/>
                              <a:gd name="connsiteY6" fmla="*/ 2666411 h 2678768"/>
                              <a:gd name="connsiteX7" fmla="*/ 0 w 2733665"/>
                              <a:gd name="connsiteY7" fmla="*/ 2201010 h 2678768"/>
                              <a:gd name="connsiteX8" fmla="*/ 0 w 2733665"/>
                              <a:gd name="connsiteY8" fmla="*/ 440213 h 2678768"/>
                              <a:gd name="connsiteX0" fmla="*/ 2202 w 2735867"/>
                              <a:gd name="connsiteY0" fmla="*/ 440213 h 2678768"/>
                              <a:gd name="connsiteX1" fmla="*/ 442415 w 2735867"/>
                              <a:gd name="connsiteY1" fmla="*/ 0 h 2678768"/>
                              <a:gd name="connsiteX2" fmla="*/ 2295654 w 2735867"/>
                              <a:gd name="connsiteY2" fmla="*/ 0 h 2678768"/>
                              <a:gd name="connsiteX3" fmla="*/ 2735867 w 2735867"/>
                              <a:gd name="connsiteY3" fmla="*/ 440213 h 2678768"/>
                              <a:gd name="connsiteX4" fmla="*/ 2735867 w 2735867"/>
                              <a:gd name="connsiteY4" fmla="*/ 2201010 h 2678768"/>
                              <a:gd name="connsiteX5" fmla="*/ 2486154 w 2735867"/>
                              <a:gd name="connsiteY5" fmla="*/ 2678768 h 2678768"/>
                              <a:gd name="connsiteX6" fmla="*/ 206995 w 2735867"/>
                              <a:gd name="connsiteY6" fmla="*/ 2678767 h 2678768"/>
                              <a:gd name="connsiteX7" fmla="*/ 2202 w 2735867"/>
                              <a:gd name="connsiteY7" fmla="*/ 2201010 h 2678768"/>
                              <a:gd name="connsiteX8" fmla="*/ 2202 w 2735867"/>
                              <a:gd name="connsiteY8" fmla="*/ 440213 h 2678768"/>
                              <a:gd name="connsiteX0" fmla="*/ 1 w 2733666"/>
                              <a:gd name="connsiteY0" fmla="*/ 440213 h 2678768"/>
                              <a:gd name="connsiteX1" fmla="*/ 440214 w 2733666"/>
                              <a:gd name="connsiteY1" fmla="*/ 0 h 2678768"/>
                              <a:gd name="connsiteX2" fmla="*/ 2293453 w 2733666"/>
                              <a:gd name="connsiteY2" fmla="*/ 0 h 2678768"/>
                              <a:gd name="connsiteX3" fmla="*/ 2733666 w 2733666"/>
                              <a:gd name="connsiteY3" fmla="*/ 440213 h 2678768"/>
                              <a:gd name="connsiteX4" fmla="*/ 2733666 w 2733666"/>
                              <a:gd name="connsiteY4" fmla="*/ 2201010 h 2678768"/>
                              <a:gd name="connsiteX5" fmla="*/ 2483953 w 2733666"/>
                              <a:gd name="connsiteY5" fmla="*/ 2678768 h 2678768"/>
                              <a:gd name="connsiteX6" fmla="*/ 242894 w 2733666"/>
                              <a:gd name="connsiteY6" fmla="*/ 2678767 h 2678768"/>
                              <a:gd name="connsiteX7" fmla="*/ 1 w 2733666"/>
                              <a:gd name="connsiteY7" fmla="*/ 2201010 h 2678768"/>
                              <a:gd name="connsiteX8" fmla="*/ 1 w 2733666"/>
                              <a:gd name="connsiteY8" fmla="*/ 440213 h 2678768"/>
                              <a:gd name="connsiteX0" fmla="*/ 680 w 2734345"/>
                              <a:gd name="connsiteY0" fmla="*/ 440213 h 2678768"/>
                              <a:gd name="connsiteX1" fmla="*/ 440893 w 2734345"/>
                              <a:gd name="connsiteY1" fmla="*/ 0 h 2678768"/>
                              <a:gd name="connsiteX2" fmla="*/ 2294132 w 2734345"/>
                              <a:gd name="connsiteY2" fmla="*/ 0 h 2678768"/>
                              <a:gd name="connsiteX3" fmla="*/ 2734345 w 2734345"/>
                              <a:gd name="connsiteY3" fmla="*/ 440213 h 2678768"/>
                              <a:gd name="connsiteX4" fmla="*/ 2734345 w 2734345"/>
                              <a:gd name="connsiteY4" fmla="*/ 2201010 h 2678768"/>
                              <a:gd name="connsiteX5" fmla="*/ 2484632 w 2734345"/>
                              <a:gd name="connsiteY5" fmla="*/ 2678768 h 2678768"/>
                              <a:gd name="connsiteX6" fmla="*/ 219426 w 2734345"/>
                              <a:gd name="connsiteY6" fmla="*/ 2650195 h 2678768"/>
                              <a:gd name="connsiteX7" fmla="*/ 680 w 2734345"/>
                              <a:gd name="connsiteY7" fmla="*/ 2201010 h 2678768"/>
                              <a:gd name="connsiteX8" fmla="*/ 680 w 2734345"/>
                              <a:gd name="connsiteY8" fmla="*/ 440213 h 2678768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50195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0 w 2733668"/>
                              <a:gd name="connsiteY0" fmla="*/ 440213 h 2650195"/>
                              <a:gd name="connsiteX1" fmla="*/ 440213 w 2733668"/>
                              <a:gd name="connsiteY1" fmla="*/ 0 h 2650195"/>
                              <a:gd name="connsiteX2" fmla="*/ 2293452 w 2733668"/>
                              <a:gd name="connsiteY2" fmla="*/ 0 h 2650195"/>
                              <a:gd name="connsiteX3" fmla="*/ 2733665 w 2733668"/>
                              <a:gd name="connsiteY3" fmla="*/ 440213 h 2650195"/>
                              <a:gd name="connsiteX4" fmla="*/ 2733665 w 2733668"/>
                              <a:gd name="connsiteY4" fmla="*/ 2201010 h 2650195"/>
                              <a:gd name="connsiteX5" fmla="*/ 2494299 w 2733668"/>
                              <a:gd name="connsiteY5" fmla="*/ 2650195 h 2650195"/>
                              <a:gd name="connsiteX6" fmla="*/ 266371 w 2733668"/>
                              <a:gd name="connsiteY6" fmla="*/ 2650195 h 2650195"/>
                              <a:gd name="connsiteX7" fmla="*/ 0 w 2733668"/>
                              <a:gd name="connsiteY7" fmla="*/ 2201010 h 2650195"/>
                              <a:gd name="connsiteX8" fmla="*/ 0 w 2733668"/>
                              <a:gd name="connsiteY8" fmla="*/ 440213 h 2650195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50195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42261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680 w 2734348"/>
                              <a:gd name="connsiteY0" fmla="*/ 440213 h 2642261"/>
                              <a:gd name="connsiteX1" fmla="*/ 440893 w 2734348"/>
                              <a:gd name="connsiteY1" fmla="*/ 0 h 2642261"/>
                              <a:gd name="connsiteX2" fmla="*/ 2294132 w 2734348"/>
                              <a:gd name="connsiteY2" fmla="*/ 0 h 2642261"/>
                              <a:gd name="connsiteX3" fmla="*/ 2734345 w 2734348"/>
                              <a:gd name="connsiteY3" fmla="*/ 440213 h 2642261"/>
                              <a:gd name="connsiteX4" fmla="*/ 2734345 w 2734348"/>
                              <a:gd name="connsiteY4" fmla="*/ 2201010 h 2642261"/>
                              <a:gd name="connsiteX5" fmla="*/ 2494977 w 2734348"/>
                              <a:gd name="connsiteY5" fmla="*/ 2642261 h 2642261"/>
                              <a:gd name="connsiteX6" fmla="*/ 219426 w 2734348"/>
                              <a:gd name="connsiteY6" fmla="*/ 2642261 h 2642261"/>
                              <a:gd name="connsiteX7" fmla="*/ 680 w 2734348"/>
                              <a:gd name="connsiteY7" fmla="*/ 2201010 h 2642261"/>
                              <a:gd name="connsiteX8" fmla="*/ 680 w 2734348"/>
                              <a:gd name="connsiteY8" fmla="*/ 440213 h 26422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348" h="2642261">
                                <a:moveTo>
                                  <a:pt x="680" y="440213"/>
                                </a:moveTo>
                                <a:cubicBezTo>
                                  <a:pt x="680" y="197090"/>
                                  <a:pt x="197770" y="0"/>
                                  <a:pt x="440893" y="0"/>
                                </a:cubicBezTo>
                                <a:lnTo>
                                  <a:pt x="2294132" y="0"/>
                                </a:lnTo>
                                <a:cubicBezTo>
                                  <a:pt x="2537255" y="0"/>
                                  <a:pt x="2734345" y="197090"/>
                                  <a:pt x="2734345" y="440213"/>
                                </a:cubicBezTo>
                                <a:lnTo>
                                  <a:pt x="2734345" y="2201010"/>
                                </a:lnTo>
                                <a:cubicBezTo>
                                  <a:pt x="2734345" y="2444133"/>
                                  <a:pt x="2738100" y="2642261"/>
                                  <a:pt x="2494977" y="2642261"/>
                                </a:cubicBezTo>
                                <a:lnTo>
                                  <a:pt x="219426" y="2642261"/>
                                </a:lnTo>
                                <a:cubicBezTo>
                                  <a:pt x="-23697" y="2642261"/>
                                  <a:pt x="680" y="2444133"/>
                                  <a:pt x="680" y="2201010"/>
                                </a:cubicBezTo>
                                <a:lnTo>
                                  <a:pt x="680" y="440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884FAA6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20318206" name="Rectangle: Rounded Corners 1284837709"/>
                        <wps:cNvSpPr/>
                        <wps:spPr>
                          <a:xfrm>
                            <a:off x="-5" y="3103660"/>
                            <a:ext cx="2743200" cy="1664699"/>
                          </a:xfrm>
                          <a:custGeom>
                            <a:avLst/>
                            <a:gdLst>
                              <a:gd name="connsiteX0" fmla="*/ 0 w 2733700"/>
                              <a:gd name="connsiteY0" fmla="*/ 277002 h 1661981"/>
                              <a:gd name="connsiteX1" fmla="*/ 277002 w 2733700"/>
                              <a:gd name="connsiteY1" fmla="*/ 0 h 1661981"/>
                              <a:gd name="connsiteX2" fmla="*/ 2456698 w 2733700"/>
                              <a:gd name="connsiteY2" fmla="*/ 0 h 1661981"/>
                              <a:gd name="connsiteX3" fmla="*/ 2733700 w 2733700"/>
                              <a:gd name="connsiteY3" fmla="*/ 277002 h 1661981"/>
                              <a:gd name="connsiteX4" fmla="*/ 2733700 w 2733700"/>
                              <a:gd name="connsiteY4" fmla="*/ 1384979 h 1661981"/>
                              <a:gd name="connsiteX5" fmla="*/ 2456698 w 2733700"/>
                              <a:gd name="connsiteY5" fmla="*/ 1661981 h 1661981"/>
                              <a:gd name="connsiteX6" fmla="*/ 277002 w 2733700"/>
                              <a:gd name="connsiteY6" fmla="*/ 1661981 h 1661981"/>
                              <a:gd name="connsiteX7" fmla="*/ 0 w 2733700"/>
                              <a:gd name="connsiteY7" fmla="*/ 1384979 h 1661981"/>
                              <a:gd name="connsiteX8" fmla="*/ 0 w 2733700"/>
                              <a:gd name="connsiteY8" fmla="*/ 277002 h 16619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5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15102 h 1700081"/>
                              <a:gd name="connsiteX1" fmla="*/ 286527 w 2733700"/>
                              <a:gd name="connsiteY1" fmla="*/ 9525 h 1700081"/>
                              <a:gd name="connsiteX2" fmla="*/ 2456698 w 2733700"/>
                              <a:gd name="connsiteY2" fmla="*/ 0 h 1700081"/>
                              <a:gd name="connsiteX3" fmla="*/ 2733700 w 2733700"/>
                              <a:gd name="connsiteY3" fmla="*/ 315102 h 1700081"/>
                              <a:gd name="connsiteX4" fmla="*/ 2733700 w 2733700"/>
                              <a:gd name="connsiteY4" fmla="*/ 1423079 h 1700081"/>
                              <a:gd name="connsiteX5" fmla="*/ 2456698 w 2733700"/>
                              <a:gd name="connsiteY5" fmla="*/ 1700081 h 1700081"/>
                              <a:gd name="connsiteX6" fmla="*/ 277002 w 2733700"/>
                              <a:gd name="connsiteY6" fmla="*/ 1700081 h 1700081"/>
                              <a:gd name="connsiteX7" fmla="*/ 0 w 2733700"/>
                              <a:gd name="connsiteY7" fmla="*/ 1423079 h 1700081"/>
                              <a:gd name="connsiteX8" fmla="*/ 0 w 2733700"/>
                              <a:gd name="connsiteY8" fmla="*/ 315102 h 17000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952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296050 h 1681029"/>
                              <a:gd name="connsiteX1" fmla="*/ 286527 w 2733700"/>
                              <a:gd name="connsiteY1" fmla="*/ 19049 h 1681029"/>
                              <a:gd name="connsiteX2" fmla="*/ 2456698 w 2733700"/>
                              <a:gd name="connsiteY2" fmla="*/ 0 h 1681029"/>
                              <a:gd name="connsiteX3" fmla="*/ 2733700 w 2733700"/>
                              <a:gd name="connsiteY3" fmla="*/ 296050 h 1681029"/>
                              <a:gd name="connsiteX4" fmla="*/ 2733700 w 2733700"/>
                              <a:gd name="connsiteY4" fmla="*/ 1404027 h 1681029"/>
                              <a:gd name="connsiteX5" fmla="*/ 2456698 w 2733700"/>
                              <a:gd name="connsiteY5" fmla="*/ 1681029 h 1681029"/>
                              <a:gd name="connsiteX6" fmla="*/ 277002 w 2733700"/>
                              <a:gd name="connsiteY6" fmla="*/ 1681029 h 1681029"/>
                              <a:gd name="connsiteX7" fmla="*/ 0 w 2733700"/>
                              <a:gd name="connsiteY7" fmla="*/ 1404027 h 1681029"/>
                              <a:gd name="connsiteX8" fmla="*/ 0 w 2733700"/>
                              <a:gd name="connsiteY8" fmla="*/ 296050 h 1681029"/>
                              <a:gd name="connsiteX0" fmla="*/ 0 w 2733700"/>
                              <a:gd name="connsiteY0" fmla="*/ 277001 h 1661980"/>
                              <a:gd name="connsiteX1" fmla="*/ 286527 w 2733700"/>
                              <a:gd name="connsiteY1" fmla="*/ 0 h 1661980"/>
                              <a:gd name="connsiteX2" fmla="*/ 2437648 w 2733700"/>
                              <a:gd name="connsiteY2" fmla="*/ 0 h 1661980"/>
                              <a:gd name="connsiteX3" fmla="*/ 2733700 w 2733700"/>
                              <a:gd name="connsiteY3" fmla="*/ 277001 h 1661980"/>
                              <a:gd name="connsiteX4" fmla="*/ 2733700 w 2733700"/>
                              <a:gd name="connsiteY4" fmla="*/ 1384978 h 1661980"/>
                              <a:gd name="connsiteX5" fmla="*/ 2456698 w 2733700"/>
                              <a:gd name="connsiteY5" fmla="*/ 1661980 h 1661980"/>
                              <a:gd name="connsiteX6" fmla="*/ 277002 w 2733700"/>
                              <a:gd name="connsiteY6" fmla="*/ 1661980 h 1661980"/>
                              <a:gd name="connsiteX7" fmla="*/ 0 w 2733700"/>
                              <a:gd name="connsiteY7" fmla="*/ 1384978 h 1661980"/>
                              <a:gd name="connsiteX8" fmla="*/ 0 w 2733700"/>
                              <a:gd name="connsiteY8" fmla="*/ 277001 h 16619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3700" h="1661980">
                                <a:moveTo>
                                  <a:pt x="0" y="277001"/>
                                </a:moveTo>
                                <a:cubicBezTo>
                                  <a:pt x="0" y="124017"/>
                                  <a:pt x="133543" y="0"/>
                                  <a:pt x="286527" y="0"/>
                                </a:cubicBezTo>
                                <a:lnTo>
                                  <a:pt x="2437648" y="0"/>
                                </a:lnTo>
                                <a:cubicBezTo>
                                  <a:pt x="2590632" y="0"/>
                                  <a:pt x="2733700" y="124017"/>
                                  <a:pt x="2733700" y="277001"/>
                                </a:cubicBezTo>
                                <a:lnTo>
                                  <a:pt x="2733700" y="1384978"/>
                                </a:lnTo>
                                <a:cubicBezTo>
                                  <a:pt x="2733700" y="1537962"/>
                                  <a:pt x="2609682" y="1661980"/>
                                  <a:pt x="2456698" y="1661980"/>
                                </a:cubicBezTo>
                                <a:lnTo>
                                  <a:pt x="277002" y="1661980"/>
                                </a:lnTo>
                                <a:cubicBezTo>
                                  <a:pt x="124018" y="1661980"/>
                                  <a:pt x="0" y="1537962"/>
                                  <a:pt x="0" y="1384978"/>
                                </a:cubicBezTo>
                                <a:lnTo>
                                  <a:pt x="0" y="2770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F3014BB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15992892" name="Rectangle: Rounded Corners 1708549526"/>
                        <wps:cNvSpPr/>
                        <wps:spPr>
                          <a:xfrm>
                            <a:off x="2735243" y="3103658"/>
                            <a:ext cx="2743200" cy="166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48F72D9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2033804" name="Rectangle: Rounded Corners 1521813812"/>
                        <wps:cNvSpPr/>
                        <wps:spPr>
                          <a:xfrm>
                            <a:off x="5486397" y="3103659"/>
                            <a:ext cx="2743200" cy="166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01B4343" w14:textId="77777777" w:rsidR="00396F7A" w:rsidRDefault="00396F7A" w:rsidP="00396F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9233388" name="Rectangle 409233388"/>
                        <wps:cNvSpPr/>
                        <wps:spPr>
                          <a:xfrm>
                            <a:off x="227441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89D0219" w14:textId="535F8F58" w:rsidR="00396F7A" w:rsidRPr="00CB5C61" w:rsidRDefault="00DA0D5B" w:rsidP="00DA0D5B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 xml:space="preserve">Cuadro </w:t>
                              </w:r>
                              <w:r w:rsidR="00396F7A" w:rsidRPr="00CB5C61">
                                <w:rPr>
                                  <w:b/>
                                  <w:color w:val="971D20" w:themeColor="accent3"/>
                                  <w:highlight w:val="white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F8251" id="Group 25" o:spid="_x0000_s1027" style="position:absolute;margin-left:3pt;margin-top:14.25pt;width:646.85pt;height:341.8pt;z-index:251659264;mso-height-relative:margin" coordorigin="-143" coordsize="82438,476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">
                <v:shape id="Rectangle: Rounded Corners 493671071" o:spid="_x0000_s1028" style="position:absolute;left:-143;top:3371;width:27436;height:26535;visibility:visible;mso-wrap-style:square;v-text-anchor:middle" coordsize="2734154,2641224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" adj="-11796480,,5400" path="m,459229c,205604,205604,,459229,l2274436,v253625,,459229,205604,459229,459229l2733665,2181994v,253625,22138,459227,-231487,459227l316356,2641224c62731,2641224,,2435619,,2181994l,459229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461364;460831,0;2282369,0;2743200,461364;2743200,2192137;2510906,2653499;317459,2653502;0,2192137;0,461364" o:connectangles="0,0,0,0,0,0,0,0,0" textboxrect="0,0,2734154,2641224"/>
                  <v:textbox inset="2.53958mm,2.53958mm,2.53958mm,2.53958mm">
                    <w:txbxContent>
                      <w:p w14:paraId="6617E1DB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788510407" o:spid="_x0000_s1029" style="position:absolute;left:27352;top:3371;width:27436;height:26614;visibility:visible;mso-wrap-style:square;v-text-anchor:middle" coordsize="2734076,264913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" adj="-11796480,,5400" path="m36,440213c36,197090,197126,,440249,l2293488,v243123,,440213,197090,440213,440213l2733701,2201010v,243123,19561,448126,-223562,448126l234616,2641225c-8507,2641225,36,2444133,36,2201010l36,440213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36,442259;441785,0;2301488,0;2743237,442259;2743237,2211241;2518895,2661450;235434,2653502;36,2211241;36,442259" o:connectangles="0,0,0,0,0,0,0,0,0" textboxrect="0,0,2734076,2649136"/>
                  <v:textbox inset="2.53958mm,2.53958mm,2.53958mm,2.53958mm">
                    <w:txbxContent>
                      <w:p w14:paraId="70896252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90432356" o:spid="_x0000_s1030" style="position:absolute;left:54857;top:3440;width:27438;height:26466;visibility:visible;mso-wrap-style:square;v-text-anchor:middle" coordsize="2734348,264226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" adj="-11796480,,5400" path="m680,440213c680,197090,197770,,440893,l2294132,v243123,,440213,197090,440213,440213l2734345,2201010v,243123,3755,441251,-239368,441251l219426,2642261c-23697,2642261,680,2444133,680,2201010r,-1760797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682,440933;442425,0;2302105,0;2743848,440933;2743848,2204611;2503648,2646584;220189,2646584;682,2204611;682,440933" o:connectangles="0,0,0,0,0,0,0,0,0" textboxrect="0,0,2734348,2642261"/>
                  <v:textbox inset="2.53958mm,2.53958mm,2.53958mm,2.53958mm">
                    <w:txbxContent>
                      <w:p w14:paraId="1884FAA6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284837709" o:spid="_x0000_s1031" style="position:absolute;top:31036;width:27431;height:16647;visibility:visible;mso-wrap-style:square;v-text-anchor:middle" coordsize="2733700,166198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" adj="-11796480,,5400" path="m,277001c,124017,133543,,286527,l2437648,v152984,,296052,124017,296052,277001l2733700,1384978v,152984,-124018,277002,-277002,277002l277002,1661980c124018,1661980,,1537962,,1384978l,277001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277454;287523,0;2446119,0;2743200,277454;2743200,1387244;2465235,1664699;277965,1664699;0,1387244;0,277454" o:connectangles="0,0,0,0,0,0,0,0,0" textboxrect="0,0,2733700,1661980"/>
                  <v:textbox inset="2.53958mm,2.53958mm,2.53958mm,2.53958mm">
                    <w:txbxContent>
                      <w:p w14:paraId="7F3014BB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oundrect id="Rectangle: Rounded Corners 1708549526" o:spid="_x0000_s1032" style="position:absolute;left:27352;top:31036;width:27432;height:166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" filled="f" strokecolor="#008cc9 [3205]" strokeweight="2.25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548F72D9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521813812" o:spid="_x0000_s1033" style="position:absolute;left:54863;top:31036;width:27432;height:166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" filled="f" strokecolor="#008cc9 [3205]" strokeweight="2.25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101B4343" w14:textId="77777777" w:rsidR="00396F7A" w:rsidRDefault="00396F7A" w:rsidP="00396F7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rect id="Rectangle 409233388" o:spid="_x0000_s1034" style="position:absolute;left:2274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" fillcolor="white [3201]" stroked="f">
                  <v:textbox inset="2.53958mm,1.2694mm,2.53958mm,1.2694mm">
                    <w:txbxContent>
                      <w:p w14:paraId="189D0219" w14:textId="535F8F58" w:rsidR="00396F7A" w:rsidRPr="00CB5C61" w:rsidRDefault="00DA0D5B" w:rsidP="00DA0D5B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>
                          <w:rPr>
                            <w:b/>
                            <w:color w:val="971D20" w:themeColor="accent3"/>
                            <w:highlight w:val="white"/>
                          </w:rPr>
                          <w:t xml:space="preserve">Cuadro </w:t>
                        </w:r>
                        <w:r w:rsidR="00396F7A" w:rsidRPr="00CB5C61">
                          <w:rPr>
                            <w:b/>
                            <w:color w:val="971D20" w:themeColor="accent3"/>
                            <w:highlight w:val="white"/>
                          </w:rPr>
                          <w:t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AF7FE" wp14:editId="06AE5FC0">
                <wp:simplePos x="0" y="0"/>
                <wp:positionH relativeFrom="column">
                  <wp:posOffset>5702300</wp:posOffset>
                </wp:positionH>
                <wp:positionV relativeFrom="paragraph">
                  <wp:posOffset>152506</wp:posOffset>
                </wp:positionV>
                <wp:extent cx="2275455" cy="267498"/>
                <wp:effectExtent l="0" t="0" r="0" b="0"/>
                <wp:wrapNone/>
                <wp:docPr id="2142212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455" cy="267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771DE0" w14:textId="7235DCBB" w:rsidR="00DA0D5B" w:rsidRPr="00CB5C61" w:rsidRDefault="00DA0D5B" w:rsidP="00DA0D5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971D20" w:themeColor="accent3"/>
                              </w:rPr>
                            </w:pPr>
                            <w:r>
                              <w:rPr>
                                <w:b/>
                                <w:color w:val="971D20" w:themeColor="accent3"/>
                              </w:rPr>
                              <w:t>Cuadro 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AF7FE" id="_x0000_s1035" style="position:absolute;margin-left:449pt;margin-top:12pt;width:179.15pt;height:21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" fillcolor="white [3201]" stroked="f">
                <v:textbox inset="2.53958mm,1.2694mm,2.53958mm,1.2694mm">
                  <w:txbxContent>
                    <w:p w14:paraId="31771DE0" w14:textId="7235DCBB" w:rsidR="00DA0D5B" w:rsidRPr="00CB5C61" w:rsidRDefault="00DA0D5B" w:rsidP="00DA0D5B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971D20" w:themeColor="accent3"/>
                        </w:rPr>
                      </w:pPr>
                      <w:r>
                        <w:rPr>
                          <w:b/>
                          <w:color w:val="971D20" w:themeColor="accent3"/>
                        </w:rPr>
                        <w:t>Cuadro 3</w:t>
                      </w:r>
                    </w:p>
                  </w:txbxContent>
                </v:textbox>
              </v:rect>
            </w:pict>
          </mc:Fallback>
        </mc:AlternateContent>
      </w:r>
    </w:p>
    <w:p w14:paraId="6BCD10E2" w14:textId="57BC33F8" w:rsidR="00396F7A" w:rsidRDefault="00396F7A" w:rsidP="00396F7A">
      <w:pPr>
        <w:pStyle w:val="BodyText"/>
      </w:pPr>
    </w:p>
    <w:p w14:paraId="67C54503" w14:textId="77777777" w:rsidR="00396F7A" w:rsidRDefault="00396F7A" w:rsidP="00396F7A">
      <w:pPr>
        <w:pStyle w:val="BodyText"/>
      </w:pPr>
    </w:p>
    <w:p w14:paraId="065FA8BE" w14:textId="77777777" w:rsidR="00396F7A" w:rsidRDefault="00396F7A" w:rsidP="00396F7A">
      <w:pPr>
        <w:pStyle w:val="BodyText"/>
      </w:pPr>
    </w:p>
    <w:p w14:paraId="0CBA4FF2" w14:textId="77777777" w:rsidR="00396F7A" w:rsidRDefault="00396F7A" w:rsidP="00396F7A">
      <w:pPr>
        <w:pStyle w:val="BodyText"/>
      </w:pPr>
    </w:p>
    <w:p w14:paraId="3ACEBFA6" w14:textId="77777777" w:rsidR="00396F7A" w:rsidRDefault="00396F7A" w:rsidP="00396F7A">
      <w:pPr>
        <w:pStyle w:val="BodyText"/>
      </w:pPr>
    </w:p>
    <w:p w14:paraId="61A5C704" w14:textId="77777777" w:rsidR="00396F7A" w:rsidRDefault="00396F7A" w:rsidP="00396F7A">
      <w:pPr>
        <w:pStyle w:val="BodyText"/>
      </w:pPr>
    </w:p>
    <w:p w14:paraId="7A6283E6" w14:textId="77777777" w:rsidR="00396F7A" w:rsidRDefault="00396F7A" w:rsidP="00396F7A">
      <w:pPr>
        <w:pStyle w:val="BodyText"/>
      </w:pPr>
    </w:p>
    <w:p w14:paraId="17B747EB" w14:textId="77777777" w:rsidR="00396F7A" w:rsidRDefault="00396F7A" w:rsidP="00396F7A">
      <w:pPr>
        <w:pStyle w:val="BodyText"/>
      </w:pPr>
    </w:p>
    <w:p w14:paraId="7EBA41FA" w14:textId="77777777" w:rsidR="00396F7A" w:rsidRDefault="00396F7A" w:rsidP="00396F7A">
      <w:pPr>
        <w:pStyle w:val="BodyText"/>
      </w:pPr>
    </w:p>
    <w:p w14:paraId="7980D05B" w14:textId="77777777" w:rsidR="00396F7A" w:rsidRDefault="00396F7A" w:rsidP="00396F7A">
      <w:pPr>
        <w:pStyle w:val="BodyText"/>
      </w:pPr>
    </w:p>
    <w:p w14:paraId="187B3993" w14:textId="77777777" w:rsidR="00396F7A" w:rsidRDefault="00396F7A" w:rsidP="00396F7A">
      <w:pPr>
        <w:pStyle w:val="BodyText"/>
      </w:pPr>
    </w:p>
    <w:p w14:paraId="581472B6" w14:textId="77777777" w:rsidR="00396F7A" w:rsidRDefault="00396F7A" w:rsidP="00396F7A">
      <w:pPr>
        <w:pStyle w:val="BodyText"/>
      </w:pPr>
    </w:p>
    <w:p w14:paraId="3B31B234" w14:textId="77777777" w:rsidR="00396F7A" w:rsidRDefault="00396F7A" w:rsidP="00396F7A">
      <w:pPr>
        <w:pStyle w:val="BodyText"/>
      </w:pPr>
    </w:p>
    <w:p w14:paraId="78FC5E49" w14:textId="77777777" w:rsidR="00396F7A" w:rsidRDefault="00396F7A" w:rsidP="00396F7A">
      <w:pPr>
        <w:pStyle w:val="BodyText"/>
      </w:pPr>
    </w:p>
    <w:p w14:paraId="6247A262" w14:textId="77777777" w:rsidR="008F6D2E" w:rsidRDefault="008F6D2E" w:rsidP="00FC4E2C">
      <w:pPr>
        <w:pStyle w:val="Citation"/>
      </w:pPr>
    </w:p>
    <w:p w14:paraId="7AA4FA29" w14:textId="77777777" w:rsidR="008F6D2E" w:rsidRDefault="008F6D2E" w:rsidP="00FC4E2C">
      <w:pPr>
        <w:pStyle w:val="Citation"/>
      </w:pPr>
    </w:p>
    <w:p w14:paraId="0B072FBB" w14:textId="33E02E84" w:rsidR="00FC4E2C" w:rsidRDefault="00DA0D5B" w:rsidP="00FC4E2C">
      <w:pPr>
        <w:pStyle w:val="Citation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559BE" wp14:editId="77DB9271">
                <wp:simplePos x="0" y="0"/>
                <wp:positionH relativeFrom="column">
                  <wp:posOffset>508000</wp:posOffset>
                </wp:positionH>
                <wp:positionV relativeFrom="paragraph">
                  <wp:posOffset>95250</wp:posOffset>
                </wp:positionV>
                <wp:extent cx="1917700" cy="267498"/>
                <wp:effectExtent l="0" t="0" r="0" b="0"/>
                <wp:wrapNone/>
                <wp:docPr id="5941350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267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847097" w14:textId="0C0A3412" w:rsidR="00DA0D5B" w:rsidRPr="00CB5C61" w:rsidRDefault="00DA0D5B" w:rsidP="00DA0D5B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color w:val="971D20" w:themeColor="accent3"/>
                              </w:rPr>
                            </w:pPr>
                            <w:r>
                              <w:rPr>
                                <w:b/>
                                <w:color w:val="971D20" w:themeColor="accent3"/>
                              </w:rPr>
                              <w:t>Cuadro 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559BE" id="_x0000_s1036" style="position:absolute;left:0;text-align:left;margin-left:40pt;margin-top:7.5pt;width:151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" fillcolor="white [3201]" stroked="f">
                <v:textbox inset="2.53958mm,1.2694mm,2.53958mm,1.2694mm">
                  <w:txbxContent>
                    <w:p w14:paraId="40847097" w14:textId="0C0A3412" w:rsidR="00DA0D5B" w:rsidRPr="00CB5C61" w:rsidRDefault="00DA0D5B" w:rsidP="00DA0D5B">
                      <w:pPr>
                        <w:spacing w:after="0" w:line="240" w:lineRule="auto"/>
                        <w:jc w:val="center"/>
                        <w:textDirection w:val="btLr"/>
                        <w:rPr>
                          <w:color w:val="971D20" w:themeColor="accent3"/>
                        </w:rPr>
                      </w:pPr>
                      <w:r>
                        <w:rPr>
                          <w:b/>
                          <w:color w:val="971D20" w:themeColor="accent3"/>
                        </w:rPr>
                        <w:t>Cuadro 4</w:t>
                      </w:r>
                    </w:p>
                  </w:txbxContent>
                </v:textbox>
              </v:rect>
            </w:pict>
          </mc:Fallback>
        </mc:AlternateContent>
      </w:r>
      <w:r w:rsidR="00CB5C61"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4ADC2B04" wp14:editId="67C4791E">
                <wp:simplePos x="0" y="0"/>
                <wp:positionH relativeFrom="column">
                  <wp:posOffset>88900</wp:posOffset>
                </wp:positionH>
                <wp:positionV relativeFrom="paragraph">
                  <wp:posOffset>95250</wp:posOffset>
                </wp:positionV>
                <wp:extent cx="8215347" cy="4760571"/>
                <wp:effectExtent l="12700" t="0" r="14605" b="15240"/>
                <wp:wrapNone/>
                <wp:docPr id="421691691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15347" cy="4760571"/>
                          <a:chOff x="-14300" y="0"/>
                          <a:chExt cx="8243897" cy="4768359"/>
                        </a:xfrm>
                      </wpg:grpSpPr>
                      <wps:wsp>
                        <wps:cNvPr id="1004140006" name="Rectangle: Rounded Corners 493671071"/>
                        <wps:cNvSpPr/>
                        <wps:spPr>
                          <a:xfrm>
                            <a:off x="-14300" y="337109"/>
                            <a:ext cx="2743691" cy="2653502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274436 w 2733665"/>
                              <a:gd name="connsiteY5" fmla="*/ 264122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464936 w 2733665"/>
                              <a:gd name="connsiteY5" fmla="*/ 262217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8"/>
                              <a:gd name="connsiteY0" fmla="*/ 459229 h 2641223"/>
                              <a:gd name="connsiteX1" fmla="*/ 459229 w 2733668"/>
                              <a:gd name="connsiteY1" fmla="*/ 0 h 2641223"/>
                              <a:gd name="connsiteX2" fmla="*/ 2274436 w 2733668"/>
                              <a:gd name="connsiteY2" fmla="*/ 0 h 2641223"/>
                              <a:gd name="connsiteX3" fmla="*/ 2733665 w 2733668"/>
                              <a:gd name="connsiteY3" fmla="*/ 459229 h 2641223"/>
                              <a:gd name="connsiteX4" fmla="*/ 2733665 w 2733668"/>
                              <a:gd name="connsiteY4" fmla="*/ 2181994 h 2641223"/>
                              <a:gd name="connsiteX5" fmla="*/ 2483986 w 2733668"/>
                              <a:gd name="connsiteY5" fmla="*/ 2622173 h 2641223"/>
                              <a:gd name="connsiteX6" fmla="*/ 459229 w 2733668"/>
                              <a:gd name="connsiteY6" fmla="*/ 2641223 h 2641223"/>
                              <a:gd name="connsiteX7" fmla="*/ 0 w 2733668"/>
                              <a:gd name="connsiteY7" fmla="*/ 2181994 h 2641223"/>
                              <a:gd name="connsiteX8" fmla="*/ 0 w 2733668"/>
                              <a:gd name="connsiteY8" fmla="*/ 459229 h 2641223"/>
                              <a:gd name="connsiteX0" fmla="*/ 0 w 2733668"/>
                              <a:gd name="connsiteY0" fmla="*/ 459229 h 2669712"/>
                              <a:gd name="connsiteX1" fmla="*/ 459229 w 2733668"/>
                              <a:gd name="connsiteY1" fmla="*/ 0 h 2669712"/>
                              <a:gd name="connsiteX2" fmla="*/ 2274436 w 2733668"/>
                              <a:gd name="connsiteY2" fmla="*/ 0 h 2669712"/>
                              <a:gd name="connsiteX3" fmla="*/ 2733665 w 2733668"/>
                              <a:gd name="connsiteY3" fmla="*/ 459229 h 2669712"/>
                              <a:gd name="connsiteX4" fmla="*/ 2733665 w 2733668"/>
                              <a:gd name="connsiteY4" fmla="*/ 2181994 h 2669712"/>
                              <a:gd name="connsiteX5" fmla="*/ 2483986 w 2733668"/>
                              <a:gd name="connsiteY5" fmla="*/ 2669712 h 2669712"/>
                              <a:gd name="connsiteX6" fmla="*/ 459229 w 2733668"/>
                              <a:gd name="connsiteY6" fmla="*/ 2641223 h 2669712"/>
                              <a:gd name="connsiteX7" fmla="*/ 0 w 2733668"/>
                              <a:gd name="connsiteY7" fmla="*/ 2181994 h 2669712"/>
                              <a:gd name="connsiteX8" fmla="*/ 0 w 2733668"/>
                              <a:gd name="connsiteY8" fmla="*/ 459229 h 2669712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459229 w 2733665"/>
                              <a:gd name="connsiteY6" fmla="*/ 2641223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79208"/>
                              <a:gd name="connsiteX1" fmla="*/ 459229 w 2733665"/>
                              <a:gd name="connsiteY1" fmla="*/ 0 h 2679208"/>
                              <a:gd name="connsiteX2" fmla="*/ 2274436 w 2733665"/>
                              <a:gd name="connsiteY2" fmla="*/ 0 h 2679208"/>
                              <a:gd name="connsiteX3" fmla="*/ 2733665 w 2733665"/>
                              <a:gd name="connsiteY3" fmla="*/ 459229 h 2679208"/>
                              <a:gd name="connsiteX4" fmla="*/ 2733665 w 2733665"/>
                              <a:gd name="connsiteY4" fmla="*/ 2181994 h 2679208"/>
                              <a:gd name="connsiteX5" fmla="*/ 2464936 w 2733665"/>
                              <a:gd name="connsiteY5" fmla="*/ 2669711 h 2679208"/>
                              <a:gd name="connsiteX6" fmla="*/ 325881 w 2733665"/>
                              <a:gd name="connsiteY6" fmla="*/ 2679208 h 2679208"/>
                              <a:gd name="connsiteX7" fmla="*/ 0 w 2733665"/>
                              <a:gd name="connsiteY7" fmla="*/ 2181994 h 2679208"/>
                              <a:gd name="connsiteX8" fmla="*/ 0 w 2733665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325881 w 2733665"/>
                              <a:gd name="connsiteY6" fmla="*/ 2650719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45887 w 2733665"/>
                              <a:gd name="connsiteY5" fmla="*/ 2641222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9712"/>
                              <a:gd name="connsiteX1" fmla="*/ 459229 w 2733665"/>
                              <a:gd name="connsiteY1" fmla="*/ 0 h 2669712"/>
                              <a:gd name="connsiteX2" fmla="*/ 2274436 w 2733665"/>
                              <a:gd name="connsiteY2" fmla="*/ 0 h 2669712"/>
                              <a:gd name="connsiteX3" fmla="*/ 2733665 w 2733665"/>
                              <a:gd name="connsiteY3" fmla="*/ 459229 h 2669712"/>
                              <a:gd name="connsiteX4" fmla="*/ 2733665 w 2733665"/>
                              <a:gd name="connsiteY4" fmla="*/ 2181994 h 2669712"/>
                              <a:gd name="connsiteX5" fmla="*/ 2445887 w 2733665"/>
                              <a:gd name="connsiteY5" fmla="*/ 2669712 h 2669712"/>
                              <a:gd name="connsiteX6" fmla="*/ 325881 w 2733665"/>
                              <a:gd name="connsiteY6" fmla="*/ 2650719 h 2669712"/>
                              <a:gd name="connsiteX7" fmla="*/ 0 w 2733665"/>
                              <a:gd name="connsiteY7" fmla="*/ 2181994 h 2669712"/>
                              <a:gd name="connsiteX8" fmla="*/ 0 w 2733665"/>
                              <a:gd name="connsiteY8" fmla="*/ 459229 h 2669712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17312 w 2733665"/>
                              <a:gd name="connsiteY5" fmla="*/ 2631726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25881 w 2733665"/>
                              <a:gd name="connsiteY6" fmla="*/ 2650719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09"/>
                              <a:gd name="connsiteX1" fmla="*/ 459229 w 2733665"/>
                              <a:gd name="connsiteY1" fmla="*/ 0 h 2679209"/>
                              <a:gd name="connsiteX2" fmla="*/ 2274436 w 2733665"/>
                              <a:gd name="connsiteY2" fmla="*/ 0 h 2679209"/>
                              <a:gd name="connsiteX3" fmla="*/ 2733665 w 2733665"/>
                              <a:gd name="connsiteY3" fmla="*/ 459229 h 2679209"/>
                              <a:gd name="connsiteX4" fmla="*/ 2733665 w 2733665"/>
                              <a:gd name="connsiteY4" fmla="*/ 2181994 h 2679209"/>
                              <a:gd name="connsiteX5" fmla="*/ 2455412 w 2733665"/>
                              <a:gd name="connsiteY5" fmla="*/ 2660215 h 2679209"/>
                              <a:gd name="connsiteX6" fmla="*/ 306831 w 2733665"/>
                              <a:gd name="connsiteY6" fmla="*/ 2679209 h 2679209"/>
                              <a:gd name="connsiteX7" fmla="*/ 0 w 2733665"/>
                              <a:gd name="connsiteY7" fmla="*/ 2181994 h 2679209"/>
                              <a:gd name="connsiteX8" fmla="*/ 0 w 2733665"/>
                              <a:gd name="connsiteY8" fmla="*/ 459229 h 267920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06831 w 2733665"/>
                              <a:gd name="connsiteY6" fmla="*/ 2650720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10"/>
                              <a:gd name="connsiteX1" fmla="*/ 459229 w 2733665"/>
                              <a:gd name="connsiteY1" fmla="*/ 0 h 2679210"/>
                              <a:gd name="connsiteX2" fmla="*/ 2274436 w 2733665"/>
                              <a:gd name="connsiteY2" fmla="*/ 0 h 2679210"/>
                              <a:gd name="connsiteX3" fmla="*/ 2733665 w 2733665"/>
                              <a:gd name="connsiteY3" fmla="*/ 459229 h 2679210"/>
                              <a:gd name="connsiteX4" fmla="*/ 2733665 w 2733665"/>
                              <a:gd name="connsiteY4" fmla="*/ 2181994 h 2679210"/>
                              <a:gd name="connsiteX5" fmla="*/ 2455412 w 2733665"/>
                              <a:gd name="connsiteY5" fmla="*/ 2660215 h 2679210"/>
                              <a:gd name="connsiteX6" fmla="*/ 297306 w 2733665"/>
                              <a:gd name="connsiteY6" fmla="*/ 2679210 h 2679210"/>
                              <a:gd name="connsiteX7" fmla="*/ 0 w 2733665"/>
                              <a:gd name="connsiteY7" fmla="*/ 2181994 h 2679210"/>
                              <a:gd name="connsiteX8" fmla="*/ 0 w 2733665"/>
                              <a:gd name="connsiteY8" fmla="*/ 459229 h 2679210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16356 w 2733665"/>
                              <a:gd name="connsiteY6" fmla="*/ 2641224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4154"/>
                              <a:gd name="connsiteY0" fmla="*/ 459229 h 2679208"/>
                              <a:gd name="connsiteX1" fmla="*/ 459229 w 2734154"/>
                              <a:gd name="connsiteY1" fmla="*/ 0 h 2679208"/>
                              <a:gd name="connsiteX2" fmla="*/ 2274436 w 2734154"/>
                              <a:gd name="connsiteY2" fmla="*/ 0 h 2679208"/>
                              <a:gd name="connsiteX3" fmla="*/ 2733665 w 2734154"/>
                              <a:gd name="connsiteY3" fmla="*/ 459229 h 2679208"/>
                              <a:gd name="connsiteX4" fmla="*/ 2733665 w 2734154"/>
                              <a:gd name="connsiteY4" fmla="*/ 2181994 h 2679208"/>
                              <a:gd name="connsiteX5" fmla="*/ 2502178 w 2734154"/>
                              <a:gd name="connsiteY5" fmla="*/ 2679208 h 2679208"/>
                              <a:gd name="connsiteX6" fmla="*/ 316356 w 2734154"/>
                              <a:gd name="connsiteY6" fmla="*/ 2641224 h 2679208"/>
                              <a:gd name="connsiteX7" fmla="*/ 0 w 2734154"/>
                              <a:gd name="connsiteY7" fmla="*/ 2181994 h 2679208"/>
                              <a:gd name="connsiteX8" fmla="*/ 0 w 2734154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078 w 2733665"/>
                              <a:gd name="connsiteY5" fmla="*/ 2669711 h 2669711"/>
                              <a:gd name="connsiteX6" fmla="*/ 316356 w 2733665"/>
                              <a:gd name="connsiteY6" fmla="*/ 2641224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768"/>
                              <a:gd name="connsiteY0" fmla="*/ 459229 h 2698200"/>
                              <a:gd name="connsiteX1" fmla="*/ 459229 w 2733768"/>
                              <a:gd name="connsiteY1" fmla="*/ 0 h 2698200"/>
                              <a:gd name="connsiteX2" fmla="*/ 2274436 w 2733768"/>
                              <a:gd name="connsiteY2" fmla="*/ 0 h 2698200"/>
                              <a:gd name="connsiteX3" fmla="*/ 2733665 w 2733768"/>
                              <a:gd name="connsiteY3" fmla="*/ 459229 h 2698200"/>
                              <a:gd name="connsiteX4" fmla="*/ 2733665 w 2733768"/>
                              <a:gd name="connsiteY4" fmla="*/ 2181994 h 2698200"/>
                              <a:gd name="connsiteX5" fmla="*/ 2492653 w 2733768"/>
                              <a:gd name="connsiteY5" fmla="*/ 2698200 h 2698200"/>
                              <a:gd name="connsiteX6" fmla="*/ 316356 w 2733768"/>
                              <a:gd name="connsiteY6" fmla="*/ 2641224 h 2698200"/>
                              <a:gd name="connsiteX7" fmla="*/ 0 w 2733768"/>
                              <a:gd name="connsiteY7" fmla="*/ 2181994 h 2698200"/>
                              <a:gd name="connsiteX8" fmla="*/ 0 w 2733768"/>
                              <a:gd name="connsiteY8" fmla="*/ 459229 h 2698200"/>
                              <a:gd name="connsiteX0" fmla="*/ 0 w 2734154"/>
                              <a:gd name="connsiteY0" fmla="*/ 459229 h 2641224"/>
                              <a:gd name="connsiteX1" fmla="*/ 459229 w 2734154"/>
                              <a:gd name="connsiteY1" fmla="*/ 0 h 2641224"/>
                              <a:gd name="connsiteX2" fmla="*/ 2274436 w 2734154"/>
                              <a:gd name="connsiteY2" fmla="*/ 0 h 2641224"/>
                              <a:gd name="connsiteX3" fmla="*/ 2733665 w 2734154"/>
                              <a:gd name="connsiteY3" fmla="*/ 459229 h 2641224"/>
                              <a:gd name="connsiteX4" fmla="*/ 2733665 w 2734154"/>
                              <a:gd name="connsiteY4" fmla="*/ 2181994 h 2641224"/>
                              <a:gd name="connsiteX5" fmla="*/ 2502178 w 2734154"/>
                              <a:gd name="connsiteY5" fmla="*/ 2641221 h 2641224"/>
                              <a:gd name="connsiteX6" fmla="*/ 316356 w 2734154"/>
                              <a:gd name="connsiteY6" fmla="*/ 2641224 h 2641224"/>
                              <a:gd name="connsiteX7" fmla="*/ 0 w 2734154"/>
                              <a:gd name="connsiteY7" fmla="*/ 2181994 h 2641224"/>
                              <a:gd name="connsiteX8" fmla="*/ 0 w 2734154"/>
                              <a:gd name="connsiteY8" fmla="*/ 459229 h 2641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154" h="2641224">
                                <a:moveTo>
                                  <a:pt x="0" y="459229"/>
                                </a:moveTo>
                                <a:cubicBezTo>
                                  <a:pt x="0" y="205604"/>
                                  <a:pt x="205604" y="0"/>
                                  <a:pt x="459229" y="0"/>
                                </a:cubicBezTo>
                                <a:lnTo>
                                  <a:pt x="2274436" y="0"/>
                                </a:lnTo>
                                <a:cubicBezTo>
                                  <a:pt x="2528061" y="0"/>
                                  <a:pt x="2733665" y="205604"/>
                                  <a:pt x="2733665" y="459229"/>
                                </a:cubicBezTo>
                                <a:lnTo>
                                  <a:pt x="2733665" y="2181994"/>
                                </a:lnTo>
                                <a:cubicBezTo>
                                  <a:pt x="2733665" y="2435619"/>
                                  <a:pt x="2755803" y="2641221"/>
                                  <a:pt x="2502178" y="2641221"/>
                                </a:cubicBezTo>
                                <a:lnTo>
                                  <a:pt x="316356" y="2641224"/>
                                </a:lnTo>
                                <a:cubicBezTo>
                                  <a:pt x="62731" y="2641224"/>
                                  <a:pt x="0" y="2435619"/>
                                  <a:pt x="0" y="2181994"/>
                                </a:cubicBezTo>
                                <a:lnTo>
                                  <a:pt x="0" y="459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598EEEB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98717707" name="Rectangle: Rounded Corners 1788510407"/>
                        <wps:cNvSpPr/>
                        <wps:spPr>
                          <a:xfrm>
                            <a:off x="2735207" y="337109"/>
                            <a:ext cx="2743613" cy="2661450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440213 w 2733665"/>
                              <a:gd name="connsiteY6" fmla="*/ 2641223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49136"/>
                              <a:gd name="connsiteX1" fmla="*/ 440213 w 2733665"/>
                              <a:gd name="connsiteY1" fmla="*/ 0 h 2649136"/>
                              <a:gd name="connsiteX2" fmla="*/ 2293452 w 2733665"/>
                              <a:gd name="connsiteY2" fmla="*/ 0 h 2649136"/>
                              <a:gd name="connsiteX3" fmla="*/ 2733665 w 2733665"/>
                              <a:gd name="connsiteY3" fmla="*/ 440213 h 2649136"/>
                              <a:gd name="connsiteX4" fmla="*/ 2733665 w 2733665"/>
                              <a:gd name="connsiteY4" fmla="*/ 2201010 h 2649136"/>
                              <a:gd name="connsiteX5" fmla="*/ 2293452 w 2733665"/>
                              <a:gd name="connsiteY5" fmla="*/ 2641223 h 2649136"/>
                              <a:gd name="connsiteX6" fmla="*/ 306863 w 2733665"/>
                              <a:gd name="connsiteY6" fmla="*/ 2649136 h 2649136"/>
                              <a:gd name="connsiteX7" fmla="*/ 0 w 2733665"/>
                              <a:gd name="connsiteY7" fmla="*/ 2201010 h 2649136"/>
                              <a:gd name="connsiteX8" fmla="*/ 0 w 2733665"/>
                              <a:gd name="connsiteY8" fmla="*/ 440213 h 2649136"/>
                              <a:gd name="connsiteX0" fmla="*/ 0 w 2733665"/>
                              <a:gd name="connsiteY0" fmla="*/ 440213 h 2649136"/>
                              <a:gd name="connsiteX1" fmla="*/ 440213 w 2733665"/>
                              <a:gd name="connsiteY1" fmla="*/ 0 h 2649136"/>
                              <a:gd name="connsiteX2" fmla="*/ 2293452 w 2733665"/>
                              <a:gd name="connsiteY2" fmla="*/ 0 h 2649136"/>
                              <a:gd name="connsiteX3" fmla="*/ 2733665 w 2733665"/>
                              <a:gd name="connsiteY3" fmla="*/ 440213 h 2649136"/>
                              <a:gd name="connsiteX4" fmla="*/ 2733665 w 2733665"/>
                              <a:gd name="connsiteY4" fmla="*/ 2201010 h 2649136"/>
                              <a:gd name="connsiteX5" fmla="*/ 2489184 w 2733665"/>
                              <a:gd name="connsiteY5" fmla="*/ 2649136 h 2649136"/>
                              <a:gd name="connsiteX6" fmla="*/ 306863 w 2733665"/>
                              <a:gd name="connsiteY6" fmla="*/ 2649136 h 2649136"/>
                              <a:gd name="connsiteX7" fmla="*/ 0 w 2733665"/>
                              <a:gd name="connsiteY7" fmla="*/ 2201010 h 2649136"/>
                              <a:gd name="connsiteX8" fmla="*/ 0 w 2733665"/>
                              <a:gd name="connsiteY8" fmla="*/ 440213 h 2649136"/>
                              <a:gd name="connsiteX0" fmla="*/ 0 w 2734040"/>
                              <a:gd name="connsiteY0" fmla="*/ 440213 h 2677625"/>
                              <a:gd name="connsiteX1" fmla="*/ 440213 w 2734040"/>
                              <a:gd name="connsiteY1" fmla="*/ 0 h 2677625"/>
                              <a:gd name="connsiteX2" fmla="*/ 2293452 w 2734040"/>
                              <a:gd name="connsiteY2" fmla="*/ 0 h 2677625"/>
                              <a:gd name="connsiteX3" fmla="*/ 2733665 w 2734040"/>
                              <a:gd name="connsiteY3" fmla="*/ 440213 h 2677625"/>
                              <a:gd name="connsiteX4" fmla="*/ 2733665 w 2734040"/>
                              <a:gd name="connsiteY4" fmla="*/ 2201010 h 2677625"/>
                              <a:gd name="connsiteX5" fmla="*/ 2510103 w 2734040"/>
                              <a:gd name="connsiteY5" fmla="*/ 2677625 h 2677625"/>
                              <a:gd name="connsiteX6" fmla="*/ 306863 w 2734040"/>
                              <a:gd name="connsiteY6" fmla="*/ 2649136 h 2677625"/>
                              <a:gd name="connsiteX7" fmla="*/ 0 w 2734040"/>
                              <a:gd name="connsiteY7" fmla="*/ 2201010 h 2677625"/>
                              <a:gd name="connsiteX8" fmla="*/ 0 w 2734040"/>
                              <a:gd name="connsiteY8" fmla="*/ 440213 h 2677625"/>
                              <a:gd name="connsiteX0" fmla="*/ 36 w 2734076"/>
                              <a:gd name="connsiteY0" fmla="*/ 440213 h 2677625"/>
                              <a:gd name="connsiteX1" fmla="*/ 440249 w 2734076"/>
                              <a:gd name="connsiteY1" fmla="*/ 0 h 2677625"/>
                              <a:gd name="connsiteX2" fmla="*/ 2293488 w 2734076"/>
                              <a:gd name="connsiteY2" fmla="*/ 0 h 2677625"/>
                              <a:gd name="connsiteX3" fmla="*/ 2733701 w 2734076"/>
                              <a:gd name="connsiteY3" fmla="*/ 440213 h 2677625"/>
                              <a:gd name="connsiteX4" fmla="*/ 2733701 w 2734076"/>
                              <a:gd name="connsiteY4" fmla="*/ 2201010 h 2677625"/>
                              <a:gd name="connsiteX5" fmla="*/ 2510139 w 2734076"/>
                              <a:gd name="connsiteY5" fmla="*/ 2677625 h 2677625"/>
                              <a:gd name="connsiteX6" fmla="*/ 234616 w 2734076"/>
                              <a:gd name="connsiteY6" fmla="*/ 2665301 h 2677625"/>
                              <a:gd name="connsiteX7" fmla="*/ 36 w 2734076"/>
                              <a:gd name="connsiteY7" fmla="*/ 2201010 h 2677625"/>
                              <a:gd name="connsiteX8" fmla="*/ 36 w 2734076"/>
                              <a:gd name="connsiteY8" fmla="*/ 440213 h 2677625"/>
                              <a:gd name="connsiteX0" fmla="*/ 36 w 2734785"/>
                              <a:gd name="connsiteY0" fmla="*/ 440213 h 2665301"/>
                              <a:gd name="connsiteX1" fmla="*/ 440249 w 2734785"/>
                              <a:gd name="connsiteY1" fmla="*/ 0 h 2665301"/>
                              <a:gd name="connsiteX2" fmla="*/ 2293488 w 2734785"/>
                              <a:gd name="connsiteY2" fmla="*/ 0 h 2665301"/>
                              <a:gd name="connsiteX3" fmla="*/ 2733701 w 2734785"/>
                              <a:gd name="connsiteY3" fmla="*/ 440213 h 2665301"/>
                              <a:gd name="connsiteX4" fmla="*/ 2733701 w 2734785"/>
                              <a:gd name="connsiteY4" fmla="*/ 2201010 h 2665301"/>
                              <a:gd name="connsiteX5" fmla="*/ 2519664 w 2734785"/>
                              <a:gd name="connsiteY5" fmla="*/ 2649133 h 2665301"/>
                              <a:gd name="connsiteX6" fmla="*/ 234616 w 2734785"/>
                              <a:gd name="connsiteY6" fmla="*/ 2665301 h 2665301"/>
                              <a:gd name="connsiteX7" fmla="*/ 36 w 2734785"/>
                              <a:gd name="connsiteY7" fmla="*/ 2201010 h 2665301"/>
                              <a:gd name="connsiteX8" fmla="*/ 36 w 2734785"/>
                              <a:gd name="connsiteY8" fmla="*/ 440213 h 2665301"/>
                              <a:gd name="connsiteX0" fmla="*/ 36 w 2734076"/>
                              <a:gd name="connsiteY0" fmla="*/ 440213 h 2677622"/>
                              <a:gd name="connsiteX1" fmla="*/ 440249 w 2734076"/>
                              <a:gd name="connsiteY1" fmla="*/ 0 h 2677622"/>
                              <a:gd name="connsiteX2" fmla="*/ 2293488 w 2734076"/>
                              <a:gd name="connsiteY2" fmla="*/ 0 h 2677622"/>
                              <a:gd name="connsiteX3" fmla="*/ 2733701 w 2734076"/>
                              <a:gd name="connsiteY3" fmla="*/ 440213 h 2677622"/>
                              <a:gd name="connsiteX4" fmla="*/ 2733701 w 2734076"/>
                              <a:gd name="connsiteY4" fmla="*/ 2201010 h 2677622"/>
                              <a:gd name="connsiteX5" fmla="*/ 2510138 w 2734076"/>
                              <a:gd name="connsiteY5" fmla="*/ 2677622 h 2677622"/>
                              <a:gd name="connsiteX6" fmla="*/ 234616 w 2734076"/>
                              <a:gd name="connsiteY6" fmla="*/ 2665301 h 2677622"/>
                              <a:gd name="connsiteX7" fmla="*/ 36 w 2734076"/>
                              <a:gd name="connsiteY7" fmla="*/ 2201010 h 2677622"/>
                              <a:gd name="connsiteX8" fmla="*/ 36 w 2734076"/>
                              <a:gd name="connsiteY8" fmla="*/ 440213 h 2677622"/>
                              <a:gd name="connsiteX0" fmla="*/ 36 w 2734076"/>
                              <a:gd name="connsiteY0" fmla="*/ 440213 h 2677622"/>
                              <a:gd name="connsiteX1" fmla="*/ 440249 w 2734076"/>
                              <a:gd name="connsiteY1" fmla="*/ 0 h 2677622"/>
                              <a:gd name="connsiteX2" fmla="*/ 2293488 w 2734076"/>
                              <a:gd name="connsiteY2" fmla="*/ 0 h 2677622"/>
                              <a:gd name="connsiteX3" fmla="*/ 2733701 w 2734076"/>
                              <a:gd name="connsiteY3" fmla="*/ 440213 h 2677622"/>
                              <a:gd name="connsiteX4" fmla="*/ 2733701 w 2734076"/>
                              <a:gd name="connsiteY4" fmla="*/ 2201010 h 2677622"/>
                              <a:gd name="connsiteX5" fmla="*/ 2510138 w 2734076"/>
                              <a:gd name="connsiteY5" fmla="*/ 2677622 h 2677622"/>
                              <a:gd name="connsiteX6" fmla="*/ 234616 w 2734076"/>
                              <a:gd name="connsiteY6" fmla="*/ 2649136 h 2677622"/>
                              <a:gd name="connsiteX7" fmla="*/ 36 w 2734076"/>
                              <a:gd name="connsiteY7" fmla="*/ 2201010 h 2677622"/>
                              <a:gd name="connsiteX8" fmla="*/ 36 w 2734076"/>
                              <a:gd name="connsiteY8" fmla="*/ 440213 h 2677622"/>
                              <a:gd name="connsiteX0" fmla="*/ 36 w 2734076"/>
                              <a:gd name="connsiteY0" fmla="*/ 440213 h 2649136"/>
                              <a:gd name="connsiteX1" fmla="*/ 440249 w 2734076"/>
                              <a:gd name="connsiteY1" fmla="*/ 0 h 2649136"/>
                              <a:gd name="connsiteX2" fmla="*/ 2293488 w 2734076"/>
                              <a:gd name="connsiteY2" fmla="*/ 0 h 2649136"/>
                              <a:gd name="connsiteX3" fmla="*/ 2733701 w 2734076"/>
                              <a:gd name="connsiteY3" fmla="*/ 440213 h 2649136"/>
                              <a:gd name="connsiteX4" fmla="*/ 2733701 w 2734076"/>
                              <a:gd name="connsiteY4" fmla="*/ 2201010 h 2649136"/>
                              <a:gd name="connsiteX5" fmla="*/ 2510139 w 2734076"/>
                              <a:gd name="connsiteY5" fmla="*/ 2649136 h 2649136"/>
                              <a:gd name="connsiteX6" fmla="*/ 234616 w 2734076"/>
                              <a:gd name="connsiteY6" fmla="*/ 2649136 h 2649136"/>
                              <a:gd name="connsiteX7" fmla="*/ 36 w 2734076"/>
                              <a:gd name="connsiteY7" fmla="*/ 2201010 h 2649136"/>
                              <a:gd name="connsiteX8" fmla="*/ 36 w 2734076"/>
                              <a:gd name="connsiteY8" fmla="*/ 440213 h 2649136"/>
                              <a:gd name="connsiteX0" fmla="*/ 0 w 2734040"/>
                              <a:gd name="connsiteY0" fmla="*/ 440213 h 2649136"/>
                              <a:gd name="connsiteX1" fmla="*/ 440213 w 2734040"/>
                              <a:gd name="connsiteY1" fmla="*/ 0 h 2649136"/>
                              <a:gd name="connsiteX2" fmla="*/ 2293452 w 2734040"/>
                              <a:gd name="connsiteY2" fmla="*/ 0 h 2649136"/>
                              <a:gd name="connsiteX3" fmla="*/ 2733665 w 2734040"/>
                              <a:gd name="connsiteY3" fmla="*/ 440213 h 2649136"/>
                              <a:gd name="connsiteX4" fmla="*/ 2733665 w 2734040"/>
                              <a:gd name="connsiteY4" fmla="*/ 2201010 h 2649136"/>
                              <a:gd name="connsiteX5" fmla="*/ 2510103 w 2734040"/>
                              <a:gd name="connsiteY5" fmla="*/ 2649136 h 2649136"/>
                              <a:gd name="connsiteX6" fmla="*/ 301254 w 2734040"/>
                              <a:gd name="connsiteY6" fmla="*/ 2649136 h 2649136"/>
                              <a:gd name="connsiteX7" fmla="*/ 0 w 2734040"/>
                              <a:gd name="connsiteY7" fmla="*/ 2201010 h 2649136"/>
                              <a:gd name="connsiteX8" fmla="*/ 0 w 2734040"/>
                              <a:gd name="connsiteY8" fmla="*/ 440213 h 2649136"/>
                              <a:gd name="connsiteX0" fmla="*/ 36 w 2734076"/>
                              <a:gd name="connsiteY0" fmla="*/ 440213 h 2649136"/>
                              <a:gd name="connsiteX1" fmla="*/ 440249 w 2734076"/>
                              <a:gd name="connsiteY1" fmla="*/ 0 h 2649136"/>
                              <a:gd name="connsiteX2" fmla="*/ 2293488 w 2734076"/>
                              <a:gd name="connsiteY2" fmla="*/ 0 h 2649136"/>
                              <a:gd name="connsiteX3" fmla="*/ 2733701 w 2734076"/>
                              <a:gd name="connsiteY3" fmla="*/ 440213 h 2649136"/>
                              <a:gd name="connsiteX4" fmla="*/ 2733701 w 2734076"/>
                              <a:gd name="connsiteY4" fmla="*/ 2201010 h 2649136"/>
                              <a:gd name="connsiteX5" fmla="*/ 2510139 w 2734076"/>
                              <a:gd name="connsiteY5" fmla="*/ 2649136 h 2649136"/>
                              <a:gd name="connsiteX6" fmla="*/ 234616 w 2734076"/>
                              <a:gd name="connsiteY6" fmla="*/ 2641225 h 2649136"/>
                              <a:gd name="connsiteX7" fmla="*/ 36 w 2734076"/>
                              <a:gd name="connsiteY7" fmla="*/ 2201010 h 2649136"/>
                              <a:gd name="connsiteX8" fmla="*/ 36 w 2734076"/>
                              <a:gd name="connsiteY8" fmla="*/ 440213 h 2649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076" h="2649136">
                                <a:moveTo>
                                  <a:pt x="36" y="440213"/>
                                </a:moveTo>
                                <a:cubicBezTo>
                                  <a:pt x="36" y="197090"/>
                                  <a:pt x="197126" y="0"/>
                                  <a:pt x="440249" y="0"/>
                                </a:cubicBezTo>
                                <a:lnTo>
                                  <a:pt x="2293488" y="0"/>
                                </a:lnTo>
                                <a:cubicBezTo>
                                  <a:pt x="2536611" y="0"/>
                                  <a:pt x="2733701" y="197090"/>
                                  <a:pt x="2733701" y="440213"/>
                                </a:cubicBezTo>
                                <a:lnTo>
                                  <a:pt x="2733701" y="2201010"/>
                                </a:lnTo>
                                <a:cubicBezTo>
                                  <a:pt x="2733701" y="2444133"/>
                                  <a:pt x="2753262" y="2649136"/>
                                  <a:pt x="2510139" y="2649136"/>
                                </a:cubicBezTo>
                                <a:lnTo>
                                  <a:pt x="234616" y="2641225"/>
                                </a:lnTo>
                                <a:cubicBezTo>
                                  <a:pt x="-8507" y="2641225"/>
                                  <a:pt x="36" y="2444133"/>
                                  <a:pt x="36" y="2201010"/>
                                </a:cubicBezTo>
                                <a:lnTo>
                                  <a:pt x="36" y="440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712B419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98796188" name="Rectangle: Rounded Corners 190432356"/>
                        <wps:cNvSpPr/>
                        <wps:spPr>
                          <a:xfrm>
                            <a:off x="5485701" y="344027"/>
                            <a:ext cx="2743851" cy="2646584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440213 w 2733665"/>
                              <a:gd name="connsiteY6" fmla="*/ 2641223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41223"/>
                              <a:gd name="connsiteX1" fmla="*/ 440213 w 2733665"/>
                              <a:gd name="connsiteY1" fmla="*/ 0 h 2641223"/>
                              <a:gd name="connsiteX2" fmla="*/ 2293452 w 2733665"/>
                              <a:gd name="connsiteY2" fmla="*/ 0 h 2641223"/>
                              <a:gd name="connsiteX3" fmla="*/ 2733665 w 2733665"/>
                              <a:gd name="connsiteY3" fmla="*/ 440213 h 2641223"/>
                              <a:gd name="connsiteX4" fmla="*/ 2733665 w 2733665"/>
                              <a:gd name="connsiteY4" fmla="*/ 2201010 h 2641223"/>
                              <a:gd name="connsiteX5" fmla="*/ 2293452 w 2733665"/>
                              <a:gd name="connsiteY5" fmla="*/ 2641223 h 2641223"/>
                              <a:gd name="connsiteX6" fmla="*/ 290518 w 2733665"/>
                              <a:gd name="connsiteY6" fmla="*/ 2628311 h 2641223"/>
                              <a:gd name="connsiteX7" fmla="*/ 0 w 2733665"/>
                              <a:gd name="connsiteY7" fmla="*/ 2201010 h 2641223"/>
                              <a:gd name="connsiteX8" fmla="*/ 0 w 2733665"/>
                              <a:gd name="connsiteY8" fmla="*/ 440213 h 2641223"/>
                              <a:gd name="connsiteX0" fmla="*/ 0 w 2733665"/>
                              <a:gd name="connsiteY0" fmla="*/ 440213 h 2666411"/>
                              <a:gd name="connsiteX1" fmla="*/ 440213 w 2733665"/>
                              <a:gd name="connsiteY1" fmla="*/ 0 h 2666411"/>
                              <a:gd name="connsiteX2" fmla="*/ 2293452 w 2733665"/>
                              <a:gd name="connsiteY2" fmla="*/ 0 h 2666411"/>
                              <a:gd name="connsiteX3" fmla="*/ 2733665 w 2733665"/>
                              <a:gd name="connsiteY3" fmla="*/ 440213 h 2666411"/>
                              <a:gd name="connsiteX4" fmla="*/ 2733665 w 2733665"/>
                              <a:gd name="connsiteY4" fmla="*/ 2201010 h 2666411"/>
                              <a:gd name="connsiteX5" fmla="*/ 2293452 w 2733665"/>
                              <a:gd name="connsiteY5" fmla="*/ 2641223 h 2666411"/>
                              <a:gd name="connsiteX6" fmla="*/ 242893 w 2733665"/>
                              <a:gd name="connsiteY6" fmla="*/ 2666411 h 2666411"/>
                              <a:gd name="connsiteX7" fmla="*/ 0 w 2733665"/>
                              <a:gd name="connsiteY7" fmla="*/ 2201010 h 2666411"/>
                              <a:gd name="connsiteX8" fmla="*/ 0 w 2733665"/>
                              <a:gd name="connsiteY8" fmla="*/ 440213 h 2666411"/>
                              <a:gd name="connsiteX0" fmla="*/ 0 w 2733665"/>
                              <a:gd name="connsiteY0" fmla="*/ 440213 h 2666411"/>
                              <a:gd name="connsiteX1" fmla="*/ 440213 w 2733665"/>
                              <a:gd name="connsiteY1" fmla="*/ 0 h 2666411"/>
                              <a:gd name="connsiteX2" fmla="*/ 2293452 w 2733665"/>
                              <a:gd name="connsiteY2" fmla="*/ 0 h 2666411"/>
                              <a:gd name="connsiteX3" fmla="*/ 2733665 w 2733665"/>
                              <a:gd name="connsiteY3" fmla="*/ 440213 h 2666411"/>
                              <a:gd name="connsiteX4" fmla="*/ 2733665 w 2733665"/>
                              <a:gd name="connsiteY4" fmla="*/ 2201010 h 2666411"/>
                              <a:gd name="connsiteX5" fmla="*/ 2483952 w 2733665"/>
                              <a:gd name="connsiteY5" fmla="*/ 2650196 h 2666411"/>
                              <a:gd name="connsiteX6" fmla="*/ 242893 w 2733665"/>
                              <a:gd name="connsiteY6" fmla="*/ 2666411 h 2666411"/>
                              <a:gd name="connsiteX7" fmla="*/ 0 w 2733665"/>
                              <a:gd name="connsiteY7" fmla="*/ 2201010 h 2666411"/>
                              <a:gd name="connsiteX8" fmla="*/ 0 w 2733665"/>
                              <a:gd name="connsiteY8" fmla="*/ 440213 h 2666411"/>
                              <a:gd name="connsiteX0" fmla="*/ 0 w 2733665"/>
                              <a:gd name="connsiteY0" fmla="*/ 440213 h 2678768"/>
                              <a:gd name="connsiteX1" fmla="*/ 440213 w 2733665"/>
                              <a:gd name="connsiteY1" fmla="*/ 0 h 2678768"/>
                              <a:gd name="connsiteX2" fmla="*/ 2293452 w 2733665"/>
                              <a:gd name="connsiteY2" fmla="*/ 0 h 2678768"/>
                              <a:gd name="connsiteX3" fmla="*/ 2733665 w 2733665"/>
                              <a:gd name="connsiteY3" fmla="*/ 440213 h 2678768"/>
                              <a:gd name="connsiteX4" fmla="*/ 2733665 w 2733665"/>
                              <a:gd name="connsiteY4" fmla="*/ 2201010 h 2678768"/>
                              <a:gd name="connsiteX5" fmla="*/ 2483952 w 2733665"/>
                              <a:gd name="connsiteY5" fmla="*/ 2678768 h 2678768"/>
                              <a:gd name="connsiteX6" fmla="*/ 242893 w 2733665"/>
                              <a:gd name="connsiteY6" fmla="*/ 2666411 h 2678768"/>
                              <a:gd name="connsiteX7" fmla="*/ 0 w 2733665"/>
                              <a:gd name="connsiteY7" fmla="*/ 2201010 h 2678768"/>
                              <a:gd name="connsiteX8" fmla="*/ 0 w 2733665"/>
                              <a:gd name="connsiteY8" fmla="*/ 440213 h 2678768"/>
                              <a:gd name="connsiteX0" fmla="*/ 2202 w 2735867"/>
                              <a:gd name="connsiteY0" fmla="*/ 440213 h 2678768"/>
                              <a:gd name="connsiteX1" fmla="*/ 442415 w 2735867"/>
                              <a:gd name="connsiteY1" fmla="*/ 0 h 2678768"/>
                              <a:gd name="connsiteX2" fmla="*/ 2295654 w 2735867"/>
                              <a:gd name="connsiteY2" fmla="*/ 0 h 2678768"/>
                              <a:gd name="connsiteX3" fmla="*/ 2735867 w 2735867"/>
                              <a:gd name="connsiteY3" fmla="*/ 440213 h 2678768"/>
                              <a:gd name="connsiteX4" fmla="*/ 2735867 w 2735867"/>
                              <a:gd name="connsiteY4" fmla="*/ 2201010 h 2678768"/>
                              <a:gd name="connsiteX5" fmla="*/ 2486154 w 2735867"/>
                              <a:gd name="connsiteY5" fmla="*/ 2678768 h 2678768"/>
                              <a:gd name="connsiteX6" fmla="*/ 206995 w 2735867"/>
                              <a:gd name="connsiteY6" fmla="*/ 2678767 h 2678768"/>
                              <a:gd name="connsiteX7" fmla="*/ 2202 w 2735867"/>
                              <a:gd name="connsiteY7" fmla="*/ 2201010 h 2678768"/>
                              <a:gd name="connsiteX8" fmla="*/ 2202 w 2735867"/>
                              <a:gd name="connsiteY8" fmla="*/ 440213 h 2678768"/>
                              <a:gd name="connsiteX0" fmla="*/ 1 w 2733666"/>
                              <a:gd name="connsiteY0" fmla="*/ 440213 h 2678768"/>
                              <a:gd name="connsiteX1" fmla="*/ 440214 w 2733666"/>
                              <a:gd name="connsiteY1" fmla="*/ 0 h 2678768"/>
                              <a:gd name="connsiteX2" fmla="*/ 2293453 w 2733666"/>
                              <a:gd name="connsiteY2" fmla="*/ 0 h 2678768"/>
                              <a:gd name="connsiteX3" fmla="*/ 2733666 w 2733666"/>
                              <a:gd name="connsiteY3" fmla="*/ 440213 h 2678768"/>
                              <a:gd name="connsiteX4" fmla="*/ 2733666 w 2733666"/>
                              <a:gd name="connsiteY4" fmla="*/ 2201010 h 2678768"/>
                              <a:gd name="connsiteX5" fmla="*/ 2483953 w 2733666"/>
                              <a:gd name="connsiteY5" fmla="*/ 2678768 h 2678768"/>
                              <a:gd name="connsiteX6" fmla="*/ 242894 w 2733666"/>
                              <a:gd name="connsiteY6" fmla="*/ 2678767 h 2678768"/>
                              <a:gd name="connsiteX7" fmla="*/ 1 w 2733666"/>
                              <a:gd name="connsiteY7" fmla="*/ 2201010 h 2678768"/>
                              <a:gd name="connsiteX8" fmla="*/ 1 w 2733666"/>
                              <a:gd name="connsiteY8" fmla="*/ 440213 h 2678768"/>
                              <a:gd name="connsiteX0" fmla="*/ 680 w 2734345"/>
                              <a:gd name="connsiteY0" fmla="*/ 440213 h 2678768"/>
                              <a:gd name="connsiteX1" fmla="*/ 440893 w 2734345"/>
                              <a:gd name="connsiteY1" fmla="*/ 0 h 2678768"/>
                              <a:gd name="connsiteX2" fmla="*/ 2294132 w 2734345"/>
                              <a:gd name="connsiteY2" fmla="*/ 0 h 2678768"/>
                              <a:gd name="connsiteX3" fmla="*/ 2734345 w 2734345"/>
                              <a:gd name="connsiteY3" fmla="*/ 440213 h 2678768"/>
                              <a:gd name="connsiteX4" fmla="*/ 2734345 w 2734345"/>
                              <a:gd name="connsiteY4" fmla="*/ 2201010 h 2678768"/>
                              <a:gd name="connsiteX5" fmla="*/ 2484632 w 2734345"/>
                              <a:gd name="connsiteY5" fmla="*/ 2678768 h 2678768"/>
                              <a:gd name="connsiteX6" fmla="*/ 219426 w 2734345"/>
                              <a:gd name="connsiteY6" fmla="*/ 2650195 h 2678768"/>
                              <a:gd name="connsiteX7" fmla="*/ 680 w 2734345"/>
                              <a:gd name="connsiteY7" fmla="*/ 2201010 h 2678768"/>
                              <a:gd name="connsiteX8" fmla="*/ 680 w 2734345"/>
                              <a:gd name="connsiteY8" fmla="*/ 440213 h 2678768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50195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0 w 2733668"/>
                              <a:gd name="connsiteY0" fmla="*/ 440213 h 2650195"/>
                              <a:gd name="connsiteX1" fmla="*/ 440213 w 2733668"/>
                              <a:gd name="connsiteY1" fmla="*/ 0 h 2650195"/>
                              <a:gd name="connsiteX2" fmla="*/ 2293452 w 2733668"/>
                              <a:gd name="connsiteY2" fmla="*/ 0 h 2650195"/>
                              <a:gd name="connsiteX3" fmla="*/ 2733665 w 2733668"/>
                              <a:gd name="connsiteY3" fmla="*/ 440213 h 2650195"/>
                              <a:gd name="connsiteX4" fmla="*/ 2733665 w 2733668"/>
                              <a:gd name="connsiteY4" fmla="*/ 2201010 h 2650195"/>
                              <a:gd name="connsiteX5" fmla="*/ 2494299 w 2733668"/>
                              <a:gd name="connsiteY5" fmla="*/ 2650195 h 2650195"/>
                              <a:gd name="connsiteX6" fmla="*/ 266371 w 2733668"/>
                              <a:gd name="connsiteY6" fmla="*/ 2650195 h 2650195"/>
                              <a:gd name="connsiteX7" fmla="*/ 0 w 2733668"/>
                              <a:gd name="connsiteY7" fmla="*/ 2201010 h 2650195"/>
                              <a:gd name="connsiteX8" fmla="*/ 0 w 2733668"/>
                              <a:gd name="connsiteY8" fmla="*/ 440213 h 2650195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50195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680 w 2734348"/>
                              <a:gd name="connsiteY0" fmla="*/ 440213 h 2650195"/>
                              <a:gd name="connsiteX1" fmla="*/ 440893 w 2734348"/>
                              <a:gd name="connsiteY1" fmla="*/ 0 h 2650195"/>
                              <a:gd name="connsiteX2" fmla="*/ 2294132 w 2734348"/>
                              <a:gd name="connsiteY2" fmla="*/ 0 h 2650195"/>
                              <a:gd name="connsiteX3" fmla="*/ 2734345 w 2734348"/>
                              <a:gd name="connsiteY3" fmla="*/ 440213 h 2650195"/>
                              <a:gd name="connsiteX4" fmla="*/ 2734345 w 2734348"/>
                              <a:gd name="connsiteY4" fmla="*/ 2201010 h 2650195"/>
                              <a:gd name="connsiteX5" fmla="*/ 2494979 w 2734348"/>
                              <a:gd name="connsiteY5" fmla="*/ 2650195 h 2650195"/>
                              <a:gd name="connsiteX6" fmla="*/ 219426 w 2734348"/>
                              <a:gd name="connsiteY6" fmla="*/ 2642261 h 2650195"/>
                              <a:gd name="connsiteX7" fmla="*/ 680 w 2734348"/>
                              <a:gd name="connsiteY7" fmla="*/ 2201010 h 2650195"/>
                              <a:gd name="connsiteX8" fmla="*/ 680 w 2734348"/>
                              <a:gd name="connsiteY8" fmla="*/ 440213 h 2650195"/>
                              <a:gd name="connsiteX0" fmla="*/ 680 w 2734348"/>
                              <a:gd name="connsiteY0" fmla="*/ 440213 h 2642261"/>
                              <a:gd name="connsiteX1" fmla="*/ 440893 w 2734348"/>
                              <a:gd name="connsiteY1" fmla="*/ 0 h 2642261"/>
                              <a:gd name="connsiteX2" fmla="*/ 2294132 w 2734348"/>
                              <a:gd name="connsiteY2" fmla="*/ 0 h 2642261"/>
                              <a:gd name="connsiteX3" fmla="*/ 2734345 w 2734348"/>
                              <a:gd name="connsiteY3" fmla="*/ 440213 h 2642261"/>
                              <a:gd name="connsiteX4" fmla="*/ 2734345 w 2734348"/>
                              <a:gd name="connsiteY4" fmla="*/ 2201010 h 2642261"/>
                              <a:gd name="connsiteX5" fmla="*/ 2494977 w 2734348"/>
                              <a:gd name="connsiteY5" fmla="*/ 2642261 h 2642261"/>
                              <a:gd name="connsiteX6" fmla="*/ 219426 w 2734348"/>
                              <a:gd name="connsiteY6" fmla="*/ 2642261 h 2642261"/>
                              <a:gd name="connsiteX7" fmla="*/ 680 w 2734348"/>
                              <a:gd name="connsiteY7" fmla="*/ 2201010 h 2642261"/>
                              <a:gd name="connsiteX8" fmla="*/ 680 w 2734348"/>
                              <a:gd name="connsiteY8" fmla="*/ 440213 h 26422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348" h="2642261">
                                <a:moveTo>
                                  <a:pt x="680" y="440213"/>
                                </a:moveTo>
                                <a:cubicBezTo>
                                  <a:pt x="680" y="197090"/>
                                  <a:pt x="197770" y="0"/>
                                  <a:pt x="440893" y="0"/>
                                </a:cubicBezTo>
                                <a:lnTo>
                                  <a:pt x="2294132" y="0"/>
                                </a:lnTo>
                                <a:cubicBezTo>
                                  <a:pt x="2537255" y="0"/>
                                  <a:pt x="2734345" y="197090"/>
                                  <a:pt x="2734345" y="440213"/>
                                </a:cubicBezTo>
                                <a:lnTo>
                                  <a:pt x="2734345" y="2201010"/>
                                </a:lnTo>
                                <a:cubicBezTo>
                                  <a:pt x="2734345" y="2444133"/>
                                  <a:pt x="2738100" y="2642261"/>
                                  <a:pt x="2494977" y="2642261"/>
                                </a:cubicBezTo>
                                <a:lnTo>
                                  <a:pt x="219426" y="2642261"/>
                                </a:lnTo>
                                <a:cubicBezTo>
                                  <a:pt x="-23697" y="2642261"/>
                                  <a:pt x="680" y="2444133"/>
                                  <a:pt x="680" y="2201010"/>
                                </a:cubicBezTo>
                                <a:lnTo>
                                  <a:pt x="680" y="440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393C6D2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14191143" name="Rectangle: Rounded Corners 1284837709"/>
                        <wps:cNvSpPr/>
                        <wps:spPr>
                          <a:xfrm>
                            <a:off x="-5" y="3103660"/>
                            <a:ext cx="2743200" cy="1664699"/>
                          </a:xfrm>
                          <a:custGeom>
                            <a:avLst/>
                            <a:gdLst>
                              <a:gd name="connsiteX0" fmla="*/ 0 w 2733700"/>
                              <a:gd name="connsiteY0" fmla="*/ 277002 h 1661981"/>
                              <a:gd name="connsiteX1" fmla="*/ 277002 w 2733700"/>
                              <a:gd name="connsiteY1" fmla="*/ 0 h 1661981"/>
                              <a:gd name="connsiteX2" fmla="*/ 2456698 w 2733700"/>
                              <a:gd name="connsiteY2" fmla="*/ 0 h 1661981"/>
                              <a:gd name="connsiteX3" fmla="*/ 2733700 w 2733700"/>
                              <a:gd name="connsiteY3" fmla="*/ 277002 h 1661981"/>
                              <a:gd name="connsiteX4" fmla="*/ 2733700 w 2733700"/>
                              <a:gd name="connsiteY4" fmla="*/ 1384979 h 1661981"/>
                              <a:gd name="connsiteX5" fmla="*/ 2456698 w 2733700"/>
                              <a:gd name="connsiteY5" fmla="*/ 1661981 h 1661981"/>
                              <a:gd name="connsiteX6" fmla="*/ 277002 w 2733700"/>
                              <a:gd name="connsiteY6" fmla="*/ 1661981 h 1661981"/>
                              <a:gd name="connsiteX7" fmla="*/ 0 w 2733700"/>
                              <a:gd name="connsiteY7" fmla="*/ 1384979 h 1661981"/>
                              <a:gd name="connsiteX8" fmla="*/ 0 w 2733700"/>
                              <a:gd name="connsiteY8" fmla="*/ 277002 h 16619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5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15102 h 1700081"/>
                              <a:gd name="connsiteX1" fmla="*/ 286527 w 2733700"/>
                              <a:gd name="connsiteY1" fmla="*/ 9525 h 1700081"/>
                              <a:gd name="connsiteX2" fmla="*/ 2456698 w 2733700"/>
                              <a:gd name="connsiteY2" fmla="*/ 0 h 1700081"/>
                              <a:gd name="connsiteX3" fmla="*/ 2733700 w 2733700"/>
                              <a:gd name="connsiteY3" fmla="*/ 315102 h 1700081"/>
                              <a:gd name="connsiteX4" fmla="*/ 2733700 w 2733700"/>
                              <a:gd name="connsiteY4" fmla="*/ 1423079 h 1700081"/>
                              <a:gd name="connsiteX5" fmla="*/ 2456698 w 2733700"/>
                              <a:gd name="connsiteY5" fmla="*/ 1700081 h 1700081"/>
                              <a:gd name="connsiteX6" fmla="*/ 277002 w 2733700"/>
                              <a:gd name="connsiteY6" fmla="*/ 1700081 h 1700081"/>
                              <a:gd name="connsiteX7" fmla="*/ 0 w 2733700"/>
                              <a:gd name="connsiteY7" fmla="*/ 1423079 h 1700081"/>
                              <a:gd name="connsiteX8" fmla="*/ 0 w 2733700"/>
                              <a:gd name="connsiteY8" fmla="*/ 315102 h 17000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952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296050 h 1681029"/>
                              <a:gd name="connsiteX1" fmla="*/ 286527 w 2733700"/>
                              <a:gd name="connsiteY1" fmla="*/ 19049 h 1681029"/>
                              <a:gd name="connsiteX2" fmla="*/ 2456698 w 2733700"/>
                              <a:gd name="connsiteY2" fmla="*/ 0 h 1681029"/>
                              <a:gd name="connsiteX3" fmla="*/ 2733700 w 2733700"/>
                              <a:gd name="connsiteY3" fmla="*/ 296050 h 1681029"/>
                              <a:gd name="connsiteX4" fmla="*/ 2733700 w 2733700"/>
                              <a:gd name="connsiteY4" fmla="*/ 1404027 h 1681029"/>
                              <a:gd name="connsiteX5" fmla="*/ 2456698 w 2733700"/>
                              <a:gd name="connsiteY5" fmla="*/ 1681029 h 1681029"/>
                              <a:gd name="connsiteX6" fmla="*/ 277002 w 2733700"/>
                              <a:gd name="connsiteY6" fmla="*/ 1681029 h 1681029"/>
                              <a:gd name="connsiteX7" fmla="*/ 0 w 2733700"/>
                              <a:gd name="connsiteY7" fmla="*/ 1404027 h 1681029"/>
                              <a:gd name="connsiteX8" fmla="*/ 0 w 2733700"/>
                              <a:gd name="connsiteY8" fmla="*/ 296050 h 1681029"/>
                              <a:gd name="connsiteX0" fmla="*/ 0 w 2733700"/>
                              <a:gd name="connsiteY0" fmla="*/ 277001 h 1661980"/>
                              <a:gd name="connsiteX1" fmla="*/ 286527 w 2733700"/>
                              <a:gd name="connsiteY1" fmla="*/ 0 h 1661980"/>
                              <a:gd name="connsiteX2" fmla="*/ 2437648 w 2733700"/>
                              <a:gd name="connsiteY2" fmla="*/ 0 h 1661980"/>
                              <a:gd name="connsiteX3" fmla="*/ 2733700 w 2733700"/>
                              <a:gd name="connsiteY3" fmla="*/ 277001 h 1661980"/>
                              <a:gd name="connsiteX4" fmla="*/ 2733700 w 2733700"/>
                              <a:gd name="connsiteY4" fmla="*/ 1384978 h 1661980"/>
                              <a:gd name="connsiteX5" fmla="*/ 2456698 w 2733700"/>
                              <a:gd name="connsiteY5" fmla="*/ 1661980 h 1661980"/>
                              <a:gd name="connsiteX6" fmla="*/ 277002 w 2733700"/>
                              <a:gd name="connsiteY6" fmla="*/ 1661980 h 1661980"/>
                              <a:gd name="connsiteX7" fmla="*/ 0 w 2733700"/>
                              <a:gd name="connsiteY7" fmla="*/ 1384978 h 1661980"/>
                              <a:gd name="connsiteX8" fmla="*/ 0 w 2733700"/>
                              <a:gd name="connsiteY8" fmla="*/ 277001 h 16619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3700" h="1661980">
                                <a:moveTo>
                                  <a:pt x="0" y="277001"/>
                                </a:moveTo>
                                <a:cubicBezTo>
                                  <a:pt x="0" y="124017"/>
                                  <a:pt x="133543" y="0"/>
                                  <a:pt x="286527" y="0"/>
                                </a:cubicBezTo>
                                <a:lnTo>
                                  <a:pt x="2437648" y="0"/>
                                </a:lnTo>
                                <a:cubicBezTo>
                                  <a:pt x="2590632" y="0"/>
                                  <a:pt x="2733700" y="124017"/>
                                  <a:pt x="2733700" y="277001"/>
                                </a:cubicBezTo>
                                <a:lnTo>
                                  <a:pt x="2733700" y="1384978"/>
                                </a:lnTo>
                                <a:cubicBezTo>
                                  <a:pt x="2733700" y="1537962"/>
                                  <a:pt x="2609682" y="1661980"/>
                                  <a:pt x="2456698" y="1661980"/>
                                </a:cubicBezTo>
                                <a:lnTo>
                                  <a:pt x="277002" y="1661980"/>
                                </a:lnTo>
                                <a:cubicBezTo>
                                  <a:pt x="124018" y="1661980"/>
                                  <a:pt x="0" y="1537962"/>
                                  <a:pt x="0" y="1384978"/>
                                </a:cubicBezTo>
                                <a:lnTo>
                                  <a:pt x="0" y="2770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73F58C9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29175561" name="Rectangle: Rounded Corners 1708549526"/>
                        <wps:cNvSpPr/>
                        <wps:spPr>
                          <a:xfrm>
                            <a:off x="2735243" y="3103658"/>
                            <a:ext cx="2743200" cy="166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43DB91D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46380104" name="Rectangle: Rounded Corners 1521813812"/>
                        <wps:cNvSpPr/>
                        <wps:spPr>
                          <a:xfrm>
                            <a:off x="5486397" y="3103659"/>
                            <a:ext cx="2743200" cy="1664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EF359CF" w14:textId="77777777" w:rsidR="00CB5C61" w:rsidRDefault="00CB5C61" w:rsidP="00CB5C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10715683" name="Rectangle 1710715683"/>
                        <wps:cNvSpPr/>
                        <wps:spPr>
                          <a:xfrm>
                            <a:off x="5705890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DF6BA6" w14:textId="0C9FAEBB" w:rsidR="00CB5C61" w:rsidRPr="00CB5C61" w:rsidRDefault="00DA0D5B" w:rsidP="00CB5C61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>
                                <w:rPr>
                                  <w:b/>
                                  <w:color w:val="971D20" w:themeColor="accent3"/>
                                </w:rPr>
                                <w:t>Cuadro 6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197156516" name="Rectangle 1197156516"/>
                        <wps:cNvSpPr/>
                        <wps:spPr>
                          <a:xfrm>
                            <a:off x="2970641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19B91D" w14:textId="61B1C985" w:rsidR="00CB5C61" w:rsidRPr="00CB5C61" w:rsidRDefault="00DA0D5B" w:rsidP="00CB5C61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>
                                <w:rPr>
                                  <w:b/>
                                  <w:color w:val="971D20" w:themeColor="accent3"/>
                                </w:rPr>
                                <w:t>Cuadro 5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DC2B04" id="_x0000_s1037" style="position:absolute;left:0;text-align:left;margin-left:7pt;margin-top:7.5pt;width:646.9pt;height:374.85pt;z-index:251658239;mso-height-relative:margin" coordorigin="-143" coordsize="82438,476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">
                <v:shape id="Rectangle: Rounded Corners 493671071" o:spid="_x0000_s1038" style="position:absolute;left:-143;top:3371;width:27436;height:26535;visibility:visible;mso-wrap-style:square;v-text-anchor:middle" coordsize="2734154,2641224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" adj="-11796480,,5400" path="m,459229c,205604,205604,,459229,l2274436,v253625,,459229,205604,459229,459229l2733665,2181994v,253625,22138,459227,-231487,459227l316356,2641224c62731,2641224,,2435619,,2181994l,459229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461364;460831,0;2282369,0;2743200,461364;2743200,2192137;2510906,2653499;317459,2653502;0,2192137;0,461364" o:connectangles="0,0,0,0,0,0,0,0,0" textboxrect="0,0,2734154,2641224"/>
                  <v:textbox inset="2.53958mm,2.53958mm,2.53958mm,2.53958mm">
                    <w:txbxContent>
                      <w:p w14:paraId="7598EEEB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788510407" o:spid="_x0000_s1039" style="position:absolute;left:27352;top:3371;width:27436;height:26614;visibility:visible;mso-wrap-style:square;v-text-anchor:middle" coordsize="2734076,264913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" adj="-11796480,,5400" path="m36,440213c36,197090,197126,,440249,l2293488,v243123,,440213,197090,440213,440213l2733701,2201010v,243123,19561,448126,-223562,448126l234616,2641225c-8507,2641225,36,2444133,36,2201010l36,440213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36,442259;441785,0;2301488,0;2743237,442259;2743237,2211241;2518895,2661450;235434,2653502;36,2211241;36,442259" o:connectangles="0,0,0,0,0,0,0,0,0" textboxrect="0,0,2734076,2649136"/>
                  <v:textbox inset="2.53958mm,2.53958mm,2.53958mm,2.53958mm">
                    <w:txbxContent>
                      <w:p w14:paraId="0712B419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90432356" o:spid="_x0000_s1040" style="position:absolute;left:54857;top:3440;width:27438;height:26466;visibility:visible;mso-wrap-style:square;v-text-anchor:middle" coordsize="2734348,2642261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" adj="-11796480,,5400" path="m680,440213c680,197090,197770,,440893,l2294132,v243123,,440213,197090,440213,440213l2734345,2201010v,243123,3755,441251,-239368,441251l219426,2642261c-23697,2642261,680,2444133,680,2201010r,-1760797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682,440933;442425,0;2302105,0;2743848,440933;2743848,2204611;2503648,2646584;220189,2646584;682,2204611;682,440933" o:connectangles="0,0,0,0,0,0,0,0,0" textboxrect="0,0,2734348,2642261"/>
                  <v:textbox inset="2.53958mm,2.53958mm,2.53958mm,2.53958mm">
                    <w:txbxContent>
                      <w:p w14:paraId="7393C6D2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284837709" o:spid="_x0000_s1041" style="position:absolute;top:31036;width:27431;height:16647;visibility:visible;mso-wrap-style:square;v-text-anchor:middle" coordsize="2733700,166198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" adj="-11796480,,5400" path="m,277001c,124017,133543,,286527,l2437648,v152984,,296052,124017,296052,277001l2733700,1384978v,152984,-124018,277002,-277002,277002l277002,1661980c124018,1661980,,1537962,,1384978l,277001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277454;287523,0;2446119,0;2743200,277454;2743200,1387244;2465235,1664699;277965,1664699;0,1387244;0,277454" o:connectangles="0,0,0,0,0,0,0,0,0" textboxrect="0,0,2733700,1661980"/>
                  <v:textbox inset="2.53958mm,2.53958mm,2.53958mm,2.53958mm">
                    <w:txbxContent>
                      <w:p w14:paraId="073F58C9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oundrect id="Rectangle: Rounded Corners 1708549526" o:spid="_x0000_s1042" style="position:absolute;left:27352;top:31036;width:27432;height:166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" filled="f" strokecolor="#008cc9 [3205]" strokeweight="2.25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243DB91D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roundrect id="Rectangle: Rounded Corners 1521813812" o:spid="_x0000_s1043" style="position:absolute;left:54863;top:31036;width:27432;height:16647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" filled="f" strokecolor="#008cc9 [3205]" strokeweight="2.25pt">
                  <v:stroke startarrowwidth="narrow" startarrowlength="short" endarrowwidth="narrow" endarrowlength="short" joinstyle="miter"/>
                  <v:textbox inset="2.53958mm,2.53958mm,2.53958mm,2.53958mm">
                    <w:txbxContent>
                      <w:p w14:paraId="6EF359CF" w14:textId="77777777" w:rsidR="00CB5C61" w:rsidRDefault="00CB5C61" w:rsidP="00CB5C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oundrect>
                <v:rect id="Rectangle 1710715683" o:spid="_x0000_s1044" style="position:absolute;left:57058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" fillcolor="white [3201]" stroked="f">
                  <v:textbox inset="2.53958mm,1.2694mm,2.53958mm,1.2694mm">
                    <w:txbxContent>
                      <w:p w14:paraId="08DF6BA6" w14:textId="0C9FAEBB" w:rsidR="00CB5C61" w:rsidRPr="00CB5C61" w:rsidRDefault="00DA0D5B" w:rsidP="00CB5C61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>
                          <w:rPr>
                            <w:b/>
                            <w:color w:val="971D20" w:themeColor="accent3"/>
                          </w:rPr>
                          <w:t>Cuadro 6</w:t>
                        </w:r>
                      </w:p>
                    </w:txbxContent>
                  </v:textbox>
                </v:rect>
                <v:rect id="Rectangle 1197156516" o:spid="_x0000_s1045" style="position:absolute;left:29706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" fillcolor="white [3201]" stroked="f">
                  <v:textbox inset="2.53958mm,1.2694mm,2.53958mm,1.2694mm">
                    <w:txbxContent>
                      <w:p w14:paraId="2F19B91D" w14:textId="61B1C985" w:rsidR="00CB5C61" w:rsidRPr="00CB5C61" w:rsidRDefault="00DA0D5B" w:rsidP="00CB5C61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>
                          <w:rPr>
                            <w:b/>
                            <w:color w:val="971D20" w:themeColor="accent3"/>
                          </w:rPr>
                          <w:t>Cuadro 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366C6A0" w14:textId="332F63A1" w:rsidR="00A43ED6" w:rsidRPr="00A43ED6" w:rsidRDefault="00A43ED6" w:rsidP="00A43ED6"/>
    <w:p w14:paraId="6600242D" w14:textId="61CB93B0" w:rsidR="00A43ED6" w:rsidRPr="00A43ED6" w:rsidRDefault="00A43ED6" w:rsidP="00A43ED6"/>
    <w:p w14:paraId="676F73BA" w14:textId="064195BB" w:rsidR="00A43ED6" w:rsidRPr="00A43ED6" w:rsidRDefault="00A43ED6" w:rsidP="00A43ED6"/>
    <w:p w14:paraId="52D9AA61" w14:textId="2AF38EC8" w:rsidR="00A43ED6" w:rsidRPr="00A43ED6" w:rsidRDefault="00A43ED6" w:rsidP="00A43ED6"/>
    <w:p w14:paraId="1D4D9D36" w14:textId="77777777" w:rsidR="00A43ED6" w:rsidRPr="00A43ED6" w:rsidRDefault="00A43ED6" w:rsidP="00A43ED6"/>
    <w:p w14:paraId="7C5C8E93" w14:textId="07093132" w:rsidR="00A43ED6" w:rsidRPr="00A43ED6" w:rsidRDefault="00A43ED6" w:rsidP="00A43ED6"/>
    <w:p w14:paraId="12E53207" w14:textId="706AB5EB" w:rsidR="00A43ED6" w:rsidRPr="00A43ED6" w:rsidRDefault="00A43ED6" w:rsidP="00A43ED6"/>
    <w:p w14:paraId="54C0A419" w14:textId="77777777" w:rsidR="00A43ED6" w:rsidRPr="00A43ED6" w:rsidRDefault="00A43ED6" w:rsidP="00A43ED6"/>
    <w:p w14:paraId="084CDDB4" w14:textId="77777777" w:rsidR="00A43ED6" w:rsidRPr="00A43ED6" w:rsidRDefault="00A43ED6" w:rsidP="00A43ED6"/>
    <w:p w14:paraId="0057B1B5" w14:textId="77777777" w:rsidR="00A43ED6" w:rsidRPr="00A43ED6" w:rsidRDefault="00A43ED6" w:rsidP="00A43ED6"/>
    <w:p w14:paraId="72D68F92" w14:textId="77777777" w:rsidR="00A43ED6" w:rsidRPr="00A43ED6" w:rsidRDefault="00A43ED6" w:rsidP="00A43ED6"/>
    <w:p w14:paraId="65AA31DB" w14:textId="77777777" w:rsidR="00A43ED6" w:rsidRPr="00A43ED6" w:rsidRDefault="00A43ED6" w:rsidP="00A43ED6"/>
    <w:p w14:paraId="4E5D9F20" w14:textId="77777777" w:rsidR="00A43ED6" w:rsidRPr="00A43ED6" w:rsidRDefault="00A43ED6" w:rsidP="00A43ED6"/>
    <w:p w14:paraId="56A5467F" w14:textId="77777777" w:rsidR="00A43ED6" w:rsidRPr="00A43ED6" w:rsidRDefault="00A43ED6" w:rsidP="00A43ED6"/>
    <w:p w14:paraId="77AA7AF9" w14:textId="77777777" w:rsidR="00A43ED6" w:rsidRPr="00A43ED6" w:rsidRDefault="00A43ED6" w:rsidP="00A43ED6"/>
    <w:p w14:paraId="48AF5C5E" w14:textId="6435487A" w:rsidR="00A43ED6" w:rsidRDefault="00A43ED6">
      <w:pPr>
        <w:spacing w:after="160" w:line="259" w:lineRule="auto"/>
      </w:pPr>
      <w:r>
        <w:br w:type="page"/>
      </w:r>
    </w:p>
    <w:p w14:paraId="0B19F39E" w14:textId="7C6897A9" w:rsidR="008F6D2E" w:rsidRDefault="008F6D2E" w:rsidP="00CB5C6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055FDE" wp14:editId="2B99CB6B">
                <wp:simplePos x="0" y="0"/>
                <wp:positionH relativeFrom="column">
                  <wp:posOffset>3070860</wp:posOffset>
                </wp:positionH>
                <wp:positionV relativeFrom="paragraph">
                  <wp:posOffset>0</wp:posOffset>
                </wp:positionV>
                <wp:extent cx="5222240" cy="55549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2240" cy="555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ECF59" w14:textId="1D1C3EBF" w:rsidR="008F6D2E" w:rsidRPr="00CB5C61" w:rsidRDefault="00DA0D5B" w:rsidP="008F6D2E">
                            <w:pPr>
                              <w:pStyle w:val="Heading1"/>
                              <w:rPr>
                                <w:sz w:val="48"/>
                              </w:rPr>
                            </w:pPr>
                            <w:r>
                              <w:t>Resumen</w:t>
                            </w:r>
                          </w:p>
                          <w:p w14:paraId="3537A729" w14:textId="7E839270" w:rsidR="008F6D2E" w:rsidRDefault="008F6D2E" w:rsidP="008F6D2E">
                            <w:pPr>
                              <w:spacing w:line="480" w:lineRule="auto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55F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6" type="#_x0000_t202" style="position:absolute;margin-left:241.8pt;margin-top:0;width:411.2pt;height:43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" filled="f" stroked="f">
                <v:textbox>
                  <w:txbxContent>
                    <w:p w14:paraId="3F4ECF59" w14:textId="1D1C3EBF" w:rsidR="008F6D2E" w:rsidRPr="00CB5C61" w:rsidRDefault="00DA0D5B" w:rsidP="008F6D2E">
                      <w:pPr>
                        <w:pStyle w:val="Heading1"/>
                        <w:rPr>
                          <w:sz w:val="48"/>
                        </w:rPr>
                      </w:pPr>
                      <w:r>
                        <w:t>Resumen</w:t>
                      </w:r>
                    </w:p>
                    <w:p w14:paraId="3537A729" w14:textId="7E839270" w:rsidR="008F6D2E" w:rsidRDefault="008F6D2E" w:rsidP="008F6D2E">
                      <w:pPr>
                        <w:spacing w:line="480" w:lineRule="auto"/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B4D067" wp14:editId="6B81A569">
                <wp:simplePos x="0" y="0"/>
                <wp:positionH relativeFrom="column">
                  <wp:posOffset>-12427</wp:posOffset>
                </wp:positionH>
                <wp:positionV relativeFrom="paragraph">
                  <wp:posOffset>92675</wp:posOffset>
                </wp:positionV>
                <wp:extent cx="2747945" cy="4760571"/>
                <wp:effectExtent l="19050" t="0" r="14605" b="21590"/>
                <wp:wrapNone/>
                <wp:docPr id="1990486494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7945" cy="4760571"/>
                          <a:chOff x="-14300" y="0"/>
                          <a:chExt cx="2757495" cy="4768359"/>
                        </a:xfrm>
                      </wpg:grpSpPr>
                      <wps:wsp>
                        <wps:cNvPr id="931162522" name="Rectangle: Rounded Corners 493671071"/>
                        <wps:cNvSpPr/>
                        <wps:spPr>
                          <a:xfrm>
                            <a:off x="-14300" y="337109"/>
                            <a:ext cx="2743691" cy="2653502"/>
                          </a:xfrm>
                          <a:custGeom>
                            <a:avLst/>
                            <a:gdLst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274436 w 2733665"/>
                              <a:gd name="connsiteY5" fmla="*/ 264122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5"/>
                              <a:gd name="connsiteY0" fmla="*/ 459229 h 2641223"/>
                              <a:gd name="connsiteX1" fmla="*/ 459229 w 2733665"/>
                              <a:gd name="connsiteY1" fmla="*/ 0 h 2641223"/>
                              <a:gd name="connsiteX2" fmla="*/ 2274436 w 2733665"/>
                              <a:gd name="connsiteY2" fmla="*/ 0 h 2641223"/>
                              <a:gd name="connsiteX3" fmla="*/ 2733665 w 2733665"/>
                              <a:gd name="connsiteY3" fmla="*/ 459229 h 2641223"/>
                              <a:gd name="connsiteX4" fmla="*/ 2733665 w 2733665"/>
                              <a:gd name="connsiteY4" fmla="*/ 2181994 h 2641223"/>
                              <a:gd name="connsiteX5" fmla="*/ 2464936 w 2733665"/>
                              <a:gd name="connsiteY5" fmla="*/ 2622173 h 2641223"/>
                              <a:gd name="connsiteX6" fmla="*/ 459229 w 2733665"/>
                              <a:gd name="connsiteY6" fmla="*/ 2641223 h 2641223"/>
                              <a:gd name="connsiteX7" fmla="*/ 0 w 2733665"/>
                              <a:gd name="connsiteY7" fmla="*/ 2181994 h 2641223"/>
                              <a:gd name="connsiteX8" fmla="*/ 0 w 2733665"/>
                              <a:gd name="connsiteY8" fmla="*/ 459229 h 2641223"/>
                              <a:gd name="connsiteX0" fmla="*/ 0 w 2733668"/>
                              <a:gd name="connsiteY0" fmla="*/ 459229 h 2641223"/>
                              <a:gd name="connsiteX1" fmla="*/ 459229 w 2733668"/>
                              <a:gd name="connsiteY1" fmla="*/ 0 h 2641223"/>
                              <a:gd name="connsiteX2" fmla="*/ 2274436 w 2733668"/>
                              <a:gd name="connsiteY2" fmla="*/ 0 h 2641223"/>
                              <a:gd name="connsiteX3" fmla="*/ 2733665 w 2733668"/>
                              <a:gd name="connsiteY3" fmla="*/ 459229 h 2641223"/>
                              <a:gd name="connsiteX4" fmla="*/ 2733665 w 2733668"/>
                              <a:gd name="connsiteY4" fmla="*/ 2181994 h 2641223"/>
                              <a:gd name="connsiteX5" fmla="*/ 2483986 w 2733668"/>
                              <a:gd name="connsiteY5" fmla="*/ 2622173 h 2641223"/>
                              <a:gd name="connsiteX6" fmla="*/ 459229 w 2733668"/>
                              <a:gd name="connsiteY6" fmla="*/ 2641223 h 2641223"/>
                              <a:gd name="connsiteX7" fmla="*/ 0 w 2733668"/>
                              <a:gd name="connsiteY7" fmla="*/ 2181994 h 2641223"/>
                              <a:gd name="connsiteX8" fmla="*/ 0 w 2733668"/>
                              <a:gd name="connsiteY8" fmla="*/ 459229 h 2641223"/>
                              <a:gd name="connsiteX0" fmla="*/ 0 w 2733668"/>
                              <a:gd name="connsiteY0" fmla="*/ 459229 h 2669712"/>
                              <a:gd name="connsiteX1" fmla="*/ 459229 w 2733668"/>
                              <a:gd name="connsiteY1" fmla="*/ 0 h 2669712"/>
                              <a:gd name="connsiteX2" fmla="*/ 2274436 w 2733668"/>
                              <a:gd name="connsiteY2" fmla="*/ 0 h 2669712"/>
                              <a:gd name="connsiteX3" fmla="*/ 2733665 w 2733668"/>
                              <a:gd name="connsiteY3" fmla="*/ 459229 h 2669712"/>
                              <a:gd name="connsiteX4" fmla="*/ 2733665 w 2733668"/>
                              <a:gd name="connsiteY4" fmla="*/ 2181994 h 2669712"/>
                              <a:gd name="connsiteX5" fmla="*/ 2483986 w 2733668"/>
                              <a:gd name="connsiteY5" fmla="*/ 2669712 h 2669712"/>
                              <a:gd name="connsiteX6" fmla="*/ 459229 w 2733668"/>
                              <a:gd name="connsiteY6" fmla="*/ 2641223 h 2669712"/>
                              <a:gd name="connsiteX7" fmla="*/ 0 w 2733668"/>
                              <a:gd name="connsiteY7" fmla="*/ 2181994 h 2669712"/>
                              <a:gd name="connsiteX8" fmla="*/ 0 w 2733668"/>
                              <a:gd name="connsiteY8" fmla="*/ 459229 h 2669712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459229 w 2733665"/>
                              <a:gd name="connsiteY6" fmla="*/ 2641223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79208"/>
                              <a:gd name="connsiteX1" fmla="*/ 459229 w 2733665"/>
                              <a:gd name="connsiteY1" fmla="*/ 0 h 2679208"/>
                              <a:gd name="connsiteX2" fmla="*/ 2274436 w 2733665"/>
                              <a:gd name="connsiteY2" fmla="*/ 0 h 2679208"/>
                              <a:gd name="connsiteX3" fmla="*/ 2733665 w 2733665"/>
                              <a:gd name="connsiteY3" fmla="*/ 459229 h 2679208"/>
                              <a:gd name="connsiteX4" fmla="*/ 2733665 w 2733665"/>
                              <a:gd name="connsiteY4" fmla="*/ 2181994 h 2679208"/>
                              <a:gd name="connsiteX5" fmla="*/ 2464936 w 2733665"/>
                              <a:gd name="connsiteY5" fmla="*/ 2669711 h 2679208"/>
                              <a:gd name="connsiteX6" fmla="*/ 325881 w 2733665"/>
                              <a:gd name="connsiteY6" fmla="*/ 2679208 h 2679208"/>
                              <a:gd name="connsiteX7" fmla="*/ 0 w 2733665"/>
                              <a:gd name="connsiteY7" fmla="*/ 2181994 h 2679208"/>
                              <a:gd name="connsiteX8" fmla="*/ 0 w 2733665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936 w 2733665"/>
                              <a:gd name="connsiteY5" fmla="*/ 2669711 h 2669711"/>
                              <a:gd name="connsiteX6" fmla="*/ 325881 w 2733665"/>
                              <a:gd name="connsiteY6" fmla="*/ 2650719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45887 w 2733665"/>
                              <a:gd name="connsiteY5" fmla="*/ 2641222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9712"/>
                              <a:gd name="connsiteX1" fmla="*/ 459229 w 2733665"/>
                              <a:gd name="connsiteY1" fmla="*/ 0 h 2669712"/>
                              <a:gd name="connsiteX2" fmla="*/ 2274436 w 2733665"/>
                              <a:gd name="connsiteY2" fmla="*/ 0 h 2669712"/>
                              <a:gd name="connsiteX3" fmla="*/ 2733665 w 2733665"/>
                              <a:gd name="connsiteY3" fmla="*/ 459229 h 2669712"/>
                              <a:gd name="connsiteX4" fmla="*/ 2733665 w 2733665"/>
                              <a:gd name="connsiteY4" fmla="*/ 2181994 h 2669712"/>
                              <a:gd name="connsiteX5" fmla="*/ 2445887 w 2733665"/>
                              <a:gd name="connsiteY5" fmla="*/ 2669712 h 2669712"/>
                              <a:gd name="connsiteX6" fmla="*/ 325881 w 2733665"/>
                              <a:gd name="connsiteY6" fmla="*/ 2650719 h 2669712"/>
                              <a:gd name="connsiteX7" fmla="*/ 0 w 2733665"/>
                              <a:gd name="connsiteY7" fmla="*/ 2181994 h 2669712"/>
                              <a:gd name="connsiteX8" fmla="*/ 0 w 2733665"/>
                              <a:gd name="connsiteY8" fmla="*/ 459229 h 2669712"/>
                              <a:gd name="connsiteX0" fmla="*/ 0 w 2733665"/>
                              <a:gd name="connsiteY0" fmla="*/ 459229 h 2650719"/>
                              <a:gd name="connsiteX1" fmla="*/ 459229 w 2733665"/>
                              <a:gd name="connsiteY1" fmla="*/ 0 h 2650719"/>
                              <a:gd name="connsiteX2" fmla="*/ 2274436 w 2733665"/>
                              <a:gd name="connsiteY2" fmla="*/ 0 h 2650719"/>
                              <a:gd name="connsiteX3" fmla="*/ 2733665 w 2733665"/>
                              <a:gd name="connsiteY3" fmla="*/ 459229 h 2650719"/>
                              <a:gd name="connsiteX4" fmla="*/ 2733665 w 2733665"/>
                              <a:gd name="connsiteY4" fmla="*/ 2181994 h 2650719"/>
                              <a:gd name="connsiteX5" fmla="*/ 2417312 w 2733665"/>
                              <a:gd name="connsiteY5" fmla="*/ 2631726 h 2650719"/>
                              <a:gd name="connsiteX6" fmla="*/ 325881 w 2733665"/>
                              <a:gd name="connsiteY6" fmla="*/ 2650719 h 2650719"/>
                              <a:gd name="connsiteX7" fmla="*/ 0 w 2733665"/>
                              <a:gd name="connsiteY7" fmla="*/ 2181994 h 2650719"/>
                              <a:gd name="connsiteX8" fmla="*/ 0 w 2733665"/>
                              <a:gd name="connsiteY8" fmla="*/ 459229 h 265071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25881 w 2733665"/>
                              <a:gd name="connsiteY6" fmla="*/ 2650719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09"/>
                              <a:gd name="connsiteX1" fmla="*/ 459229 w 2733665"/>
                              <a:gd name="connsiteY1" fmla="*/ 0 h 2679209"/>
                              <a:gd name="connsiteX2" fmla="*/ 2274436 w 2733665"/>
                              <a:gd name="connsiteY2" fmla="*/ 0 h 2679209"/>
                              <a:gd name="connsiteX3" fmla="*/ 2733665 w 2733665"/>
                              <a:gd name="connsiteY3" fmla="*/ 459229 h 2679209"/>
                              <a:gd name="connsiteX4" fmla="*/ 2733665 w 2733665"/>
                              <a:gd name="connsiteY4" fmla="*/ 2181994 h 2679209"/>
                              <a:gd name="connsiteX5" fmla="*/ 2455412 w 2733665"/>
                              <a:gd name="connsiteY5" fmla="*/ 2660215 h 2679209"/>
                              <a:gd name="connsiteX6" fmla="*/ 306831 w 2733665"/>
                              <a:gd name="connsiteY6" fmla="*/ 2679209 h 2679209"/>
                              <a:gd name="connsiteX7" fmla="*/ 0 w 2733665"/>
                              <a:gd name="connsiteY7" fmla="*/ 2181994 h 2679209"/>
                              <a:gd name="connsiteX8" fmla="*/ 0 w 2733665"/>
                              <a:gd name="connsiteY8" fmla="*/ 459229 h 2679209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06831 w 2733665"/>
                              <a:gd name="connsiteY6" fmla="*/ 2650720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3665"/>
                              <a:gd name="connsiteY0" fmla="*/ 459229 h 2679210"/>
                              <a:gd name="connsiteX1" fmla="*/ 459229 w 2733665"/>
                              <a:gd name="connsiteY1" fmla="*/ 0 h 2679210"/>
                              <a:gd name="connsiteX2" fmla="*/ 2274436 w 2733665"/>
                              <a:gd name="connsiteY2" fmla="*/ 0 h 2679210"/>
                              <a:gd name="connsiteX3" fmla="*/ 2733665 w 2733665"/>
                              <a:gd name="connsiteY3" fmla="*/ 459229 h 2679210"/>
                              <a:gd name="connsiteX4" fmla="*/ 2733665 w 2733665"/>
                              <a:gd name="connsiteY4" fmla="*/ 2181994 h 2679210"/>
                              <a:gd name="connsiteX5" fmla="*/ 2455412 w 2733665"/>
                              <a:gd name="connsiteY5" fmla="*/ 2660215 h 2679210"/>
                              <a:gd name="connsiteX6" fmla="*/ 297306 w 2733665"/>
                              <a:gd name="connsiteY6" fmla="*/ 2679210 h 2679210"/>
                              <a:gd name="connsiteX7" fmla="*/ 0 w 2733665"/>
                              <a:gd name="connsiteY7" fmla="*/ 2181994 h 2679210"/>
                              <a:gd name="connsiteX8" fmla="*/ 0 w 2733665"/>
                              <a:gd name="connsiteY8" fmla="*/ 459229 h 2679210"/>
                              <a:gd name="connsiteX0" fmla="*/ 0 w 2733665"/>
                              <a:gd name="connsiteY0" fmla="*/ 459229 h 2660215"/>
                              <a:gd name="connsiteX1" fmla="*/ 459229 w 2733665"/>
                              <a:gd name="connsiteY1" fmla="*/ 0 h 2660215"/>
                              <a:gd name="connsiteX2" fmla="*/ 2274436 w 2733665"/>
                              <a:gd name="connsiteY2" fmla="*/ 0 h 2660215"/>
                              <a:gd name="connsiteX3" fmla="*/ 2733665 w 2733665"/>
                              <a:gd name="connsiteY3" fmla="*/ 459229 h 2660215"/>
                              <a:gd name="connsiteX4" fmla="*/ 2733665 w 2733665"/>
                              <a:gd name="connsiteY4" fmla="*/ 2181994 h 2660215"/>
                              <a:gd name="connsiteX5" fmla="*/ 2455412 w 2733665"/>
                              <a:gd name="connsiteY5" fmla="*/ 2660215 h 2660215"/>
                              <a:gd name="connsiteX6" fmla="*/ 316356 w 2733665"/>
                              <a:gd name="connsiteY6" fmla="*/ 2641224 h 2660215"/>
                              <a:gd name="connsiteX7" fmla="*/ 0 w 2733665"/>
                              <a:gd name="connsiteY7" fmla="*/ 2181994 h 2660215"/>
                              <a:gd name="connsiteX8" fmla="*/ 0 w 2733665"/>
                              <a:gd name="connsiteY8" fmla="*/ 459229 h 2660215"/>
                              <a:gd name="connsiteX0" fmla="*/ 0 w 2734154"/>
                              <a:gd name="connsiteY0" fmla="*/ 459229 h 2679208"/>
                              <a:gd name="connsiteX1" fmla="*/ 459229 w 2734154"/>
                              <a:gd name="connsiteY1" fmla="*/ 0 h 2679208"/>
                              <a:gd name="connsiteX2" fmla="*/ 2274436 w 2734154"/>
                              <a:gd name="connsiteY2" fmla="*/ 0 h 2679208"/>
                              <a:gd name="connsiteX3" fmla="*/ 2733665 w 2734154"/>
                              <a:gd name="connsiteY3" fmla="*/ 459229 h 2679208"/>
                              <a:gd name="connsiteX4" fmla="*/ 2733665 w 2734154"/>
                              <a:gd name="connsiteY4" fmla="*/ 2181994 h 2679208"/>
                              <a:gd name="connsiteX5" fmla="*/ 2502178 w 2734154"/>
                              <a:gd name="connsiteY5" fmla="*/ 2679208 h 2679208"/>
                              <a:gd name="connsiteX6" fmla="*/ 316356 w 2734154"/>
                              <a:gd name="connsiteY6" fmla="*/ 2641224 h 2679208"/>
                              <a:gd name="connsiteX7" fmla="*/ 0 w 2734154"/>
                              <a:gd name="connsiteY7" fmla="*/ 2181994 h 2679208"/>
                              <a:gd name="connsiteX8" fmla="*/ 0 w 2734154"/>
                              <a:gd name="connsiteY8" fmla="*/ 459229 h 2679208"/>
                              <a:gd name="connsiteX0" fmla="*/ 0 w 2733665"/>
                              <a:gd name="connsiteY0" fmla="*/ 459229 h 2669711"/>
                              <a:gd name="connsiteX1" fmla="*/ 459229 w 2733665"/>
                              <a:gd name="connsiteY1" fmla="*/ 0 h 2669711"/>
                              <a:gd name="connsiteX2" fmla="*/ 2274436 w 2733665"/>
                              <a:gd name="connsiteY2" fmla="*/ 0 h 2669711"/>
                              <a:gd name="connsiteX3" fmla="*/ 2733665 w 2733665"/>
                              <a:gd name="connsiteY3" fmla="*/ 459229 h 2669711"/>
                              <a:gd name="connsiteX4" fmla="*/ 2733665 w 2733665"/>
                              <a:gd name="connsiteY4" fmla="*/ 2181994 h 2669711"/>
                              <a:gd name="connsiteX5" fmla="*/ 2464078 w 2733665"/>
                              <a:gd name="connsiteY5" fmla="*/ 2669711 h 2669711"/>
                              <a:gd name="connsiteX6" fmla="*/ 316356 w 2733665"/>
                              <a:gd name="connsiteY6" fmla="*/ 2641224 h 2669711"/>
                              <a:gd name="connsiteX7" fmla="*/ 0 w 2733665"/>
                              <a:gd name="connsiteY7" fmla="*/ 2181994 h 2669711"/>
                              <a:gd name="connsiteX8" fmla="*/ 0 w 2733665"/>
                              <a:gd name="connsiteY8" fmla="*/ 459229 h 2669711"/>
                              <a:gd name="connsiteX0" fmla="*/ 0 w 2733768"/>
                              <a:gd name="connsiteY0" fmla="*/ 459229 h 2698200"/>
                              <a:gd name="connsiteX1" fmla="*/ 459229 w 2733768"/>
                              <a:gd name="connsiteY1" fmla="*/ 0 h 2698200"/>
                              <a:gd name="connsiteX2" fmla="*/ 2274436 w 2733768"/>
                              <a:gd name="connsiteY2" fmla="*/ 0 h 2698200"/>
                              <a:gd name="connsiteX3" fmla="*/ 2733665 w 2733768"/>
                              <a:gd name="connsiteY3" fmla="*/ 459229 h 2698200"/>
                              <a:gd name="connsiteX4" fmla="*/ 2733665 w 2733768"/>
                              <a:gd name="connsiteY4" fmla="*/ 2181994 h 2698200"/>
                              <a:gd name="connsiteX5" fmla="*/ 2492653 w 2733768"/>
                              <a:gd name="connsiteY5" fmla="*/ 2698200 h 2698200"/>
                              <a:gd name="connsiteX6" fmla="*/ 316356 w 2733768"/>
                              <a:gd name="connsiteY6" fmla="*/ 2641224 h 2698200"/>
                              <a:gd name="connsiteX7" fmla="*/ 0 w 2733768"/>
                              <a:gd name="connsiteY7" fmla="*/ 2181994 h 2698200"/>
                              <a:gd name="connsiteX8" fmla="*/ 0 w 2733768"/>
                              <a:gd name="connsiteY8" fmla="*/ 459229 h 2698200"/>
                              <a:gd name="connsiteX0" fmla="*/ 0 w 2734154"/>
                              <a:gd name="connsiteY0" fmla="*/ 459229 h 2641224"/>
                              <a:gd name="connsiteX1" fmla="*/ 459229 w 2734154"/>
                              <a:gd name="connsiteY1" fmla="*/ 0 h 2641224"/>
                              <a:gd name="connsiteX2" fmla="*/ 2274436 w 2734154"/>
                              <a:gd name="connsiteY2" fmla="*/ 0 h 2641224"/>
                              <a:gd name="connsiteX3" fmla="*/ 2733665 w 2734154"/>
                              <a:gd name="connsiteY3" fmla="*/ 459229 h 2641224"/>
                              <a:gd name="connsiteX4" fmla="*/ 2733665 w 2734154"/>
                              <a:gd name="connsiteY4" fmla="*/ 2181994 h 2641224"/>
                              <a:gd name="connsiteX5" fmla="*/ 2502178 w 2734154"/>
                              <a:gd name="connsiteY5" fmla="*/ 2641221 h 2641224"/>
                              <a:gd name="connsiteX6" fmla="*/ 316356 w 2734154"/>
                              <a:gd name="connsiteY6" fmla="*/ 2641224 h 2641224"/>
                              <a:gd name="connsiteX7" fmla="*/ 0 w 2734154"/>
                              <a:gd name="connsiteY7" fmla="*/ 2181994 h 2641224"/>
                              <a:gd name="connsiteX8" fmla="*/ 0 w 2734154"/>
                              <a:gd name="connsiteY8" fmla="*/ 459229 h 2641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4154" h="2641224">
                                <a:moveTo>
                                  <a:pt x="0" y="459229"/>
                                </a:moveTo>
                                <a:cubicBezTo>
                                  <a:pt x="0" y="205604"/>
                                  <a:pt x="205604" y="0"/>
                                  <a:pt x="459229" y="0"/>
                                </a:cubicBezTo>
                                <a:lnTo>
                                  <a:pt x="2274436" y="0"/>
                                </a:lnTo>
                                <a:cubicBezTo>
                                  <a:pt x="2528061" y="0"/>
                                  <a:pt x="2733665" y="205604"/>
                                  <a:pt x="2733665" y="459229"/>
                                </a:cubicBezTo>
                                <a:lnTo>
                                  <a:pt x="2733665" y="2181994"/>
                                </a:lnTo>
                                <a:cubicBezTo>
                                  <a:pt x="2733665" y="2435619"/>
                                  <a:pt x="2755803" y="2641221"/>
                                  <a:pt x="2502178" y="2641221"/>
                                </a:cubicBezTo>
                                <a:lnTo>
                                  <a:pt x="316356" y="2641224"/>
                                </a:lnTo>
                                <a:cubicBezTo>
                                  <a:pt x="62731" y="2641224"/>
                                  <a:pt x="0" y="2435619"/>
                                  <a:pt x="0" y="2181994"/>
                                </a:cubicBezTo>
                                <a:lnTo>
                                  <a:pt x="0" y="459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56455DD" w14:textId="77777777" w:rsidR="008F6D2E" w:rsidRDefault="008F6D2E" w:rsidP="008F6D2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70988261" name="Rectangle: Rounded Corners 1284837709"/>
                        <wps:cNvSpPr/>
                        <wps:spPr>
                          <a:xfrm>
                            <a:off x="-5" y="3103660"/>
                            <a:ext cx="2743200" cy="1664699"/>
                          </a:xfrm>
                          <a:custGeom>
                            <a:avLst/>
                            <a:gdLst>
                              <a:gd name="connsiteX0" fmla="*/ 0 w 2733700"/>
                              <a:gd name="connsiteY0" fmla="*/ 277002 h 1661981"/>
                              <a:gd name="connsiteX1" fmla="*/ 277002 w 2733700"/>
                              <a:gd name="connsiteY1" fmla="*/ 0 h 1661981"/>
                              <a:gd name="connsiteX2" fmla="*/ 2456698 w 2733700"/>
                              <a:gd name="connsiteY2" fmla="*/ 0 h 1661981"/>
                              <a:gd name="connsiteX3" fmla="*/ 2733700 w 2733700"/>
                              <a:gd name="connsiteY3" fmla="*/ 277002 h 1661981"/>
                              <a:gd name="connsiteX4" fmla="*/ 2733700 w 2733700"/>
                              <a:gd name="connsiteY4" fmla="*/ 1384979 h 1661981"/>
                              <a:gd name="connsiteX5" fmla="*/ 2456698 w 2733700"/>
                              <a:gd name="connsiteY5" fmla="*/ 1661981 h 1661981"/>
                              <a:gd name="connsiteX6" fmla="*/ 277002 w 2733700"/>
                              <a:gd name="connsiteY6" fmla="*/ 1661981 h 1661981"/>
                              <a:gd name="connsiteX7" fmla="*/ 0 w 2733700"/>
                              <a:gd name="connsiteY7" fmla="*/ 1384979 h 1661981"/>
                              <a:gd name="connsiteX8" fmla="*/ 0 w 2733700"/>
                              <a:gd name="connsiteY8" fmla="*/ 277002 h 16619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5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15102 h 1700081"/>
                              <a:gd name="connsiteX1" fmla="*/ 286527 w 2733700"/>
                              <a:gd name="connsiteY1" fmla="*/ 9525 h 1700081"/>
                              <a:gd name="connsiteX2" fmla="*/ 2456698 w 2733700"/>
                              <a:gd name="connsiteY2" fmla="*/ 0 h 1700081"/>
                              <a:gd name="connsiteX3" fmla="*/ 2733700 w 2733700"/>
                              <a:gd name="connsiteY3" fmla="*/ 315102 h 1700081"/>
                              <a:gd name="connsiteX4" fmla="*/ 2733700 w 2733700"/>
                              <a:gd name="connsiteY4" fmla="*/ 1423079 h 1700081"/>
                              <a:gd name="connsiteX5" fmla="*/ 2456698 w 2733700"/>
                              <a:gd name="connsiteY5" fmla="*/ 1700081 h 1700081"/>
                              <a:gd name="connsiteX6" fmla="*/ 277002 w 2733700"/>
                              <a:gd name="connsiteY6" fmla="*/ 1700081 h 1700081"/>
                              <a:gd name="connsiteX7" fmla="*/ 0 w 2733700"/>
                              <a:gd name="connsiteY7" fmla="*/ 1423079 h 1700081"/>
                              <a:gd name="connsiteX8" fmla="*/ 0 w 2733700"/>
                              <a:gd name="connsiteY8" fmla="*/ 315102 h 1700081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2857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305577 h 1690556"/>
                              <a:gd name="connsiteX1" fmla="*/ 286527 w 2733700"/>
                              <a:gd name="connsiteY1" fmla="*/ 0 h 1690556"/>
                              <a:gd name="connsiteX2" fmla="*/ 2456698 w 2733700"/>
                              <a:gd name="connsiteY2" fmla="*/ 9527 h 1690556"/>
                              <a:gd name="connsiteX3" fmla="*/ 2733700 w 2733700"/>
                              <a:gd name="connsiteY3" fmla="*/ 305577 h 1690556"/>
                              <a:gd name="connsiteX4" fmla="*/ 2733700 w 2733700"/>
                              <a:gd name="connsiteY4" fmla="*/ 1413554 h 1690556"/>
                              <a:gd name="connsiteX5" fmla="*/ 2456698 w 2733700"/>
                              <a:gd name="connsiteY5" fmla="*/ 1690556 h 1690556"/>
                              <a:gd name="connsiteX6" fmla="*/ 277002 w 2733700"/>
                              <a:gd name="connsiteY6" fmla="*/ 1690556 h 1690556"/>
                              <a:gd name="connsiteX7" fmla="*/ 0 w 2733700"/>
                              <a:gd name="connsiteY7" fmla="*/ 1413554 h 1690556"/>
                              <a:gd name="connsiteX8" fmla="*/ 0 w 2733700"/>
                              <a:gd name="connsiteY8" fmla="*/ 305577 h 1690556"/>
                              <a:gd name="connsiteX0" fmla="*/ 0 w 2733700"/>
                              <a:gd name="connsiteY0" fmla="*/ 296050 h 1681029"/>
                              <a:gd name="connsiteX1" fmla="*/ 286527 w 2733700"/>
                              <a:gd name="connsiteY1" fmla="*/ 19049 h 1681029"/>
                              <a:gd name="connsiteX2" fmla="*/ 2456698 w 2733700"/>
                              <a:gd name="connsiteY2" fmla="*/ 0 h 1681029"/>
                              <a:gd name="connsiteX3" fmla="*/ 2733700 w 2733700"/>
                              <a:gd name="connsiteY3" fmla="*/ 296050 h 1681029"/>
                              <a:gd name="connsiteX4" fmla="*/ 2733700 w 2733700"/>
                              <a:gd name="connsiteY4" fmla="*/ 1404027 h 1681029"/>
                              <a:gd name="connsiteX5" fmla="*/ 2456698 w 2733700"/>
                              <a:gd name="connsiteY5" fmla="*/ 1681029 h 1681029"/>
                              <a:gd name="connsiteX6" fmla="*/ 277002 w 2733700"/>
                              <a:gd name="connsiteY6" fmla="*/ 1681029 h 1681029"/>
                              <a:gd name="connsiteX7" fmla="*/ 0 w 2733700"/>
                              <a:gd name="connsiteY7" fmla="*/ 1404027 h 1681029"/>
                              <a:gd name="connsiteX8" fmla="*/ 0 w 2733700"/>
                              <a:gd name="connsiteY8" fmla="*/ 296050 h 1681029"/>
                              <a:gd name="connsiteX0" fmla="*/ 0 w 2733700"/>
                              <a:gd name="connsiteY0" fmla="*/ 277001 h 1661980"/>
                              <a:gd name="connsiteX1" fmla="*/ 286527 w 2733700"/>
                              <a:gd name="connsiteY1" fmla="*/ 0 h 1661980"/>
                              <a:gd name="connsiteX2" fmla="*/ 2437648 w 2733700"/>
                              <a:gd name="connsiteY2" fmla="*/ 0 h 1661980"/>
                              <a:gd name="connsiteX3" fmla="*/ 2733700 w 2733700"/>
                              <a:gd name="connsiteY3" fmla="*/ 277001 h 1661980"/>
                              <a:gd name="connsiteX4" fmla="*/ 2733700 w 2733700"/>
                              <a:gd name="connsiteY4" fmla="*/ 1384978 h 1661980"/>
                              <a:gd name="connsiteX5" fmla="*/ 2456698 w 2733700"/>
                              <a:gd name="connsiteY5" fmla="*/ 1661980 h 1661980"/>
                              <a:gd name="connsiteX6" fmla="*/ 277002 w 2733700"/>
                              <a:gd name="connsiteY6" fmla="*/ 1661980 h 1661980"/>
                              <a:gd name="connsiteX7" fmla="*/ 0 w 2733700"/>
                              <a:gd name="connsiteY7" fmla="*/ 1384978 h 1661980"/>
                              <a:gd name="connsiteX8" fmla="*/ 0 w 2733700"/>
                              <a:gd name="connsiteY8" fmla="*/ 277001 h 16619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733700" h="1661980">
                                <a:moveTo>
                                  <a:pt x="0" y="277001"/>
                                </a:moveTo>
                                <a:cubicBezTo>
                                  <a:pt x="0" y="124017"/>
                                  <a:pt x="133543" y="0"/>
                                  <a:pt x="286527" y="0"/>
                                </a:cubicBezTo>
                                <a:lnTo>
                                  <a:pt x="2437648" y="0"/>
                                </a:lnTo>
                                <a:cubicBezTo>
                                  <a:pt x="2590632" y="0"/>
                                  <a:pt x="2733700" y="124017"/>
                                  <a:pt x="2733700" y="277001"/>
                                </a:cubicBezTo>
                                <a:lnTo>
                                  <a:pt x="2733700" y="1384978"/>
                                </a:lnTo>
                                <a:cubicBezTo>
                                  <a:pt x="2733700" y="1537962"/>
                                  <a:pt x="2609682" y="1661980"/>
                                  <a:pt x="2456698" y="1661980"/>
                                </a:cubicBezTo>
                                <a:lnTo>
                                  <a:pt x="277002" y="1661980"/>
                                </a:lnTo>
                                <a:cubicBezTo>
                                  <a:pt x="124018" y="1661980"/>
                                  <a:pt x="0" y="1537962"/>
                                  <a:pt x="0" y="1384978"/>
                                </a:cubicBezTo>
                                <a:lnTo>
                                  <a:pt x="0" y="2770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1905B9E" w14:textId="77777777" w:rsidR="008F6D2E" w:rsidRDefault="008F6D2E" w:rsidP="008F6D2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35838887" name="Rectangle 1635838887"/>
                        <wps:cNvSpPr/>
                        <wps:spPr>
                          <a:xfrm>
                            <a:off x="227442" y="0"/>
                            <a:ext cx="2283460" cy="267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937C55A" w14:textId="26011578" w:rsidR="008F6D2E" w:rsidRPr="00CB5C61" w:rsidRDefault="00DA0D5B" w:rsidP="008F6D2E">
                              <w:pPr>
                                <w:spacing w:after="0" w:line="240" w:lineRule="auto"/>
                                <w:jc w:val="center"/>
                                <w:textDirection w:val="btLr"/>
                                <w:rPr>
                                  <w:color w:val="971D20" w:themeColor="accent3"/>
                                </w:rPr>
                              </w:pPr>
                              <w:r>
                                <w:rPr>
                                  <w:b/>
                                  <w:color w:val="971D20" w:themeColor="accent3"/>
                                </w:rPr>
                                <w:t>Cuadro 7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4D067" id="_x0000_s1047" style="position:absolute;margin-left:-1pt;margin-top:7.3pt;width:216.35pt;height:374.85pt;z-index:251661312;mso-width-relative:margin;mso-height-relative:margin" coordorigin="-143" coordsize="27574,476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">
                <v:shape id="Rectangle: Rounded Corners 493671071" o:spid="_x0000_s1048" style="position:absolute;left:-143;top:3371;width:27436;height:26535;visibility:visible;mso-wrap-style:square;v-text-anchor:middle" coordsize="2734154,2641224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" adj="-11796480,,5400" path="m,459229c,205604,205604,,459229,l2274436,v253625,,459229,205604,459229,459229l2733665,2181994v,253625,22138,459227,-231487,459227l316356,2641224c62731,2641224,,2435619,,2181994l,459229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461364;460831,0;2282369,0;2743200,461364;2743200,2192137;2510906,2653499;317459,2653502;0,2192137;0,461364" o:connectangles="0,0,0,0,0,0,0,0,0" textboxrect="0,0,2734154,2641224"/>
                  <v:textbox inset="2.53958mm,2.53958mm,2.53958mm,2.53958mm">
                    <w:txbxContent>
                      <w:p w14:paraId="156455DD" w14:textId="77777777" w:rsidR="008F6D2E" w:rsidRDefault="008F6D2E" w:rsidP="008F6D2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shape id="Rectangle: Rounded Corners 1284837709" o:spid="_x0000_s1049" style="position:absolute;top:31036;width:27431;height:16647;visibility:visible;mso-wrap-style:square;v-text-anchor:middle" coordsize="2733700,166198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" adj="-11796480,,5400" path="m,277001c,124017,133543,,286527,l2437648,v152984,,296052,124017,296052,277001l2733700,1384978v,152984,-124018,277002,-277002,277002l277002,1661980c124018,1661980,,1537962,,1384978l,277001xe" filled="f" strokecolor="#008cc9 [3205]" strokeweight="2.25pt">
                  <v:stroke startarrowwidth="narrow" startarrowlength="short" endarrowwidth="narrow" endarrowlength="short" joinstyle="miter"/>
                  <v:formulas/>
                  <v:path arrowok="t" o:connecttype="custom" o:connectlocs="0,277454;287523,0;2446119,0;2743200,277454;2743200,1387244;2465235,1664699;277965,1664699;0,1387244;0,277454" o:connectangles="0,0,0,0,0,0,0,0,0" textboxrect="0,0,2733700,1661980"/>
                  <v:textbox inset="2.53958mm,2.53958mm,2.53958mm,2.53958mm">
                    <w:txbxContent>
                      <w:p w14:paraId="01905B9E" w14:textId="77777777" w:rsidR="008F6D2E" w:rsidRDefault="008F6D2E" w:rsidP="008F6D2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1635838887" o:spid="_x0000_s1050" style="position:absolute;left:2274;width:22835;height:26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" fillcolor="white [3201]" stroked="f">
                  <v:textbox inset="2.53958mm,1.2694mm,2.53958mm,1.2694mm">
                    <w:txbxContent>
                      <w:p w14:paraId="6937C55A" w14:textId="26011578" w:rsidR="008F6D2E" w:rsidRPr="00CB5C61" w:rsidRDefault="00DA0D5B" w:rsidP="008F6D2E">
                        <w:pPr>
                          <w:spacing w:after="0" w:line="240" w:lineRule="auto"/>
                          <w:jc w:val="center"/>
                          <w:textDirection w:val="btLr"/>
                          <w:rPr>
                            <w:color w:val="971D20" w:themeColor="accent3"/>
                          </w:rPr>
                        </w:pPr>
                        <w:r>
                          <w:rPr>
                            <w:b/>
                            <w:color w:val="971D20" w:themeColor="accent3"/>
                          </w:rPr>
                          <w:t>Cuadro 7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B85C160" w14:textId="03CB6914" w:rsidR="008F6D2E" w:rsidRDefault="008F6D2E" w:rsidP="00CB5C61">
      <w:pPr>
        <w:pStyle w:val="Heading1"/>
      </w:pPr>
    </w:p>
    <w:p w14:paraId="465D36D9" w14:textId="7D4E6993" w:rsidR="008F6D2E" w:rsidRDefault="008F6D2E" w:rsidP="00CB5C61">
      <w:pPr>
        <w:pStyle w:val="Heading1"/>
      </w:pPr>
    </w:p>
    <w:p w14:paraId="0E8C7C37" w14:textId="795E0DAC" w:rsidR="008F6D2E" w:rsidRDefault="008F6D2E" w:rsidP="00CB5C61">
      <w:pPr>
        <w:pStyle w:val="Heading1"/>
      </w:pPr>
    </w:p>
    <w:p w14:paraId="352B50BF" w14:textId="7A0B3FB4" w:rsidR="008F6D2E" w:rsidRDefault="008F6D2E" w:rsidP="00CB5C61">
      <w:pPr>
        <w:pStyle w:val="Heading1"/>
      </w:pPr>
    </w:p>
    <w:p w14:paraId="0AAFA1ED" w14:textId="04F8BC8C" w:rsidR="008F6D2E" w:rsidRDefault="008F6D2E" w:rsidP="00CB5C61">
      <w:pPr>
        <w:pStyle w:val="Heading1"/>
      </w:pPr>
    </w:p>
    <w:p w14:paraId="517652DB" w14:textId="77777777" w:rsidR="008F6D2E" w:rsidRDefault="008F6D2E" w:rsidP="00CB5C61">
      <w:pPr>
        <w:pStyle w:val="Heading1"/>
      </w:pPr>
    </w:p>
    <w:p w14:paraId="43685A7D" w14:textId="0905634D" w:rsidR="008F6D2E" w:rsidRDefault="008F6D2E" w:rsidP="00CB5C61">
      <w:pPr>
        <w:pStyle w:val="Heading1"/>
      </w:pPr>
    </w:p>
    <w:p w14:paraId="6B2A6DF9" w14:textId="31A047FF" w:rsidR="00A43ED6" w:rsidRPr="008F6D2E" w:rsidRDefault="00A43ED6" w:rsidP="008F6D2E">
      <w:pPr>
        <w:pStyle w:val="Heading1"/>
        <w:rPr>
          <w:sz w:val="48"/>
        </w:rPr>
      </w:pPr>
    </w:p>
    <w:sectPr w:rsidR="00A43ED6" w:rsidRPr="008F6D2E" w:rsidSect="00F37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E36A" w14:textId="77777777" w:rsidR="00267817" w:rsidRDefault="00267817" w:rsidP="00293785">
      <w:pPr>
        <w:spacing w:after="0" w:line="240" w:lineRule="auto"/>
      </w:pPr>
      <w:r>
        <w:separator/>
      </w:r>
    </w:p>
  </w:endnote>
  <w:endnote w:type="continuationSeparator" w:id="0">
    <w:p w14:paraId="0EBA7D4A" w14:textId="77777777" w:rsidR="00267817" w:rsidRDefault="0026781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07A0" w14:textId="77777777" w:rsidR="00555FA9" w:rsidRDefault="00555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6D2" w14:textId="4008E2FA" w:rsidR="00293785" w:rsidRDefault="00CB5C6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CF25E" wp14:editId="1940563C">
              <wp:simplePos x="0" y="0"/>
              <wp:positionH relativeFrom="column">
                <wp:posOffset>3453489</wp:posOffset>
              </wp:positionH>
              <wp:positionV relativeFrom="paragraph">
                <wp:posOffset>-166370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1F95" w14:textId="5E08546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DBE28EA527D49DBB091168BAF35D5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F6D2E">
                                <w:t>ENGINEERING EXPLORERS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F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1" type="#_x0000_t202" style="position:absolute;margin-left:271.95pt;margin-top:-13.1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BmYi8zhAAAAEAEAAA8AAAAAAAAAAAAAAAAAugQAAGRy&#13;&#10;cy9kb3ducmV2LnhtbFBLBQYAAAAABAAEAPMAAADIBQAAAAA=&#13;&#10;" filled="f" stroked="f">
              <v:textbox>
                <w:txbxContent>
                  <w:p w14:paraId="566C1F95" w14:textId="5E08546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DBE28EA527D49DBB091168BAF35D5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F6D2E">
                          <w:t>ENGINEERING EXPLORERS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1" locked="0" layoutInCell="1" allowOverlap="1" wp14:anchorId="0D104511" wp14:editId="3EBB2F0F">
          <wp:simplePos x="0" y="0"/>
          <wp:positionH relativeFrom="column">
            <wp:posOffset>3617843</wp:posOffset>
          </wp:positionH>
          <wp:positionV relativeFrom="paragraph">
            <wp:posOffset>-115128</wp:posOffset>
          </wp:positionV>
          <wp:extent cx="4673600" cy="393700"/>
          <wp:effectExtent l="0" t="0" r="0" b="0"/>
          <wp:wrapNone/>
          <wp:docPr id="1176976707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976707" name="Picture 11769767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6F9B" w14:textId="77777777" w:rsidR="00555FA9" w:rsidRDefault="00555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8327" w14:textId="77777777" w:rsidR="00267817" w:rsidRDefault="00267817" w:rsidP="00293785">
      <w:pPr>
        <w:spacing w:after="0" w:line="240" w:lineRule="auto"/>
      </w:pPr>
      <w:r>
        <w:separator/>
      </w:r>
    </w:p>
  </w:footnote>
  <w:footnote w:type="continuationSeparator" w:id="0">
    <w:p w14:paraId="6AB27A16" w14:textId="77777777" w:rsidR="00267817" w:rsidRDefault="0026781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1919" w14:textId="77777777" w:rsidR="00555FA9" w:rsidRDefault="00555F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AD23" w14:textId="77777777" w:rsidR="00555FA9" w:rsidRDefault="00555F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0F10" w14:textId="77777777" w:rsidR="00555FA9" w:rsidRDefault="00555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53775"/>
    <w:rsid w:val="0005619A"/>
    <w:rsid w:val="00084B2E"/>
    <w:rsid w:val="0008589D"/>
    <w:rsid w:val="000E355D"/>
    <w:rsid w:val="000F0703"/>
    <w:rsid w:val="0011259B"/>
    <w:rsid w:val="00116FDD"/>
    <w:rsid w:val="00125621"/>
    <w:rsid w:val="001446B6"/>
    <w:rsid w:val="001A3324"/>
    <w:rsid w:val="001A7919"/>
    <w:rsid w:val="001D0BBF"/>
    <w:rsid w:val="001D78D4"/>
    <w:rsid w:val="001E1F85"/>
    <w:rsid w:val="001F125D"/>
    <w:rsid w:val="00213C22"/>
    <w:rsid w:val="002315DE"/>
    <w:rsid w:val="002345CC"/>
    <w:rsid w:val="00267817"/>
    <w:rsid w:val="00293785"/>
    <w:rsid w:val="002C0879"/>
    <w:rsid w:val="002C0B22"/>
    <w:rsid w:val="002C37B4"/>
    <w:rsid w:val="0036040A"/>
    <w:rsid w:val="00364EBC"/>
    <w:rsid w:val="00384960"/>
    <w:rsid w:val="00396F7A"/>
    <w:rsid w:val="00397FA9"/>
    <w:rsid w:val="003E3516"/>
    <w:rsid w:val="0044624D"/>
    <w:rsid w:val="00446C13"/>
    <w:rsid w:val="005078B4"/>
    <w:rsid w:val="00524FC6"/>
    <w:rsid w:val="0053328A"/>
    <w:rsid w:val="00540FC6"/>
    <w:rsid w:val="005511B6"/>
    <w:rsid w:val="00553C98"/>
    <w:rsid w:val="005550F5"/>
    <w:rsid w:val="00555FA9"/>
    <w:rsid w:val="00566601"/>
    <w:rsid w:val="005A7635"/>
    <w:rsid w:val="005D7D0F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C1DB5"/>
    <w:rsid w:val="006E0EA0"/>
    <w:rsid w:val="006E1542"/>
    <w:rsid w:val="006F7EEB"/>
    <w:rsid w:val="00721EA4"/>
    <w:rsid w:val="007236BB"/>
    <w:rsid w:val="0074574F"/>
    <w:rsid w:val="00797CB5"/>
    <w:rsid w:val="007B055F"/>
    <w:rsid w:val="007C36E9"/>
    <w:rsid w:val="007E6F1D"/>
    <w:rsid w:val="00832B0A"/>
    <w:rsid w:val="008539BE"/>
    <w:rsid w:val="00880013"/>
    <w:rsid w:val="008856F2"/>
    <w:rsid w:val="008920A4"/>
    <w:rsid w:val="00893D8A"/>
    <w:rsid w:val="008F5386"/>
    <w:rsid w:val="008F6D2E"/>
    <w:rsid w:val="0090498D"/>
    <w:rsid w:val="00913172"/>
    <w:rsid w:val="00981E19"/>
    <w:rsid w:val="009876DB"/>
    <w:rsid w:val="009B3410"/>
    <w:rsid w:val="009B52E4"/>
    <w:rsid w:val="009C128A"/>
    <w:rsid w:val="009D6E8D"/>
    <w:rsid w:val="00A101E8"/>
    <w:rsid w:val="00A43ED6"/>
    <w:rsid w:val="00A52D99"/>
    <w:rsid w:val="00A637C8"/>
    <w:rsid w:val="00A75C85"/>
    <w:rsid w:val="00AC349E"/>
    <w:rsid w:val="00AE1156"/>
    <w:rsid w:val="00B3475F"/>
    <w:rsid w:val="00B43823"/>
    <w:rsid w:val="00B92DBF"/>
    <w:rsid w:val="00BD119F"/>
    <w:rsid w:val="00C60185"/>
    <w:rsid w:val="00C73EA1"/>
    <w:rsid w:val="00C8524A"/>
    <w:rsid w:val="00CB4974"/>
    <w:rsid w:val="00CB5C61"/>
    <w:rsid w:val="00CC4F77"/>
    <w:rsid w:val="00CD3CF6"/>
    <w:rsid w:val="00CD4B54"/>
    <w:rsid w:val="00CD602A"/>
    <w:rsid w:val="00CE336D"/>
    <w:rsid w:val="00CF192F"/>
    <w:rsid w:val="00D106FF"/>
    <w:rsid w:val="00D626EB"/>
    <w:rsid w:val="00DA0D5B"/>
    <w:rsid w:val="00DB648A"/>
    <w:rsid w:val="00DC1267"/>
    <w:rsid w:val="00DC7A6D"/>
    <w:rsid w:val="00DE0203"/>
    <w:rsid w:val="00E43680"/>
    <w:rsid w:val="00E61E47"/>
    <w:rsid w:val="00E70C3D"/>
    <w:rsid w:val="00ED24C8"/>
    <w:rsid w:val="00EE2561"/>
    <w:rsid w:val="00F26E1B"/>
    <w:rsid w:val="00F377E2"/>
    <w:rsid w:val="00F37E1B"/>
    <w:rsid w:val="00F50748"/>
    <w:rsid w:val="00F65749"/>
    <w:rsid w:val="00F72D02"/>
    <w:rsid w:val="00F77736"/>
    <w:rsid w:val="00FC110F"/>
    <w:rsid w:val="00FC4E2C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5C61"/>
    <w:pPr>
      <w:keepNext/>
      <w:keepLines/>
      <w:spacing w:before="200"/>
      <w:outlineLvl w:val="0"/>
    </w:pPr>
    <w:rPr>
      <w:rFonts w:ascii="Calibri" w:eastAsiaTheme="majorEastAsia" w:hAnsi="Calibri" w:cs="Calibri"/>
      <w:b/>
      <w:color w:val="971D20" w:themeColor="accent3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285782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595959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E4161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4161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2B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446B6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971D20" w:themeColor="accent3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5C61"/>
    <w:rPr>
      <w:rFonts w:ascii="Calibri" w:eastAsiaTheme="majorEastAsia" w:hAnsi="Calibri" w:cs="Calibri"/>
      <w:b/>
      <w:color w:val="971D20" w:themeColor="accent3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5782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446B6"/>
    <w:rPr>
      <w:rFonts w:asciiTheme="majorHAnsi" w:eastAsiaTheme="majorEastAsia" w:hAnsiTheme="majorHAnsi" w:cstheme="majorBidi"/>
      <w:b/>
      <w:caps/>
      <w:color w:val="971D20" w:themeColor="accent3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5782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LEARN%20Vertical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BE28EA527D49DBB091168BAF35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B60A-8E78-4106-8BDA-B26DD3ADE459}"/>
      </w:docPartPr>
      <w:docPartBody>
        <w:p w:rsidR="000F0547" w:rsidRDefault="00804E1D">
          <w:pPr>
            <w:pStyle w:val="5DBE28EA527D49DBB091168BAF35D5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8"/>
    <w:rsid w:val="000F0547"/>
    <w:rsid w:val="00127AE9"/>
    <w:rsid w:val="00176428"/>
    <w:rsid w:val="001E4CBC"/>
    <w:rsid w:val="002D0F3B"/>
    <w:rsid w:val="00341798"/>
    <w:rsid w:val="003563DF"/>
    <w:rsid w:val="00387E35"/>
    <w:rsid w:val="00524FC6"/>
    <w:rsid w:val="005550F5"/>
    <w:rsid w:val="00804E1D"/>
    <w:rsid w:val="009E2004"/>
    <w:rsid w:val="00B77AA0"/>
    <w:rsid w:val="00BE7A88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BE28EA527D49DBB091168BAF35D5E1">
    <w:name w:val="5DBE28EA527D49DBB091168BAF35D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Templates\LEARN Vertical Document Attachment (Save As Template).dotx</Template>
  <TotalTime>12</TotalTime>
  <Pages>3</Pages>
  <Words>47</Words>
  <Characters>247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COGNITIVE COMIC</vt:lpstr>
    </vt:vector>
  </TitlesOfParts>
  <Manager/>
  <Company/>
  <LinksUpToDate>false</LinksUpToDate>
  <CharactersWithSpaces>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EXPLORERS</dc:title>
  <dc:subject/>
  <dc:creator>K20 Center</dc:creator>
  <cp:keywords/>
  <dc:description/>
  <cp:lastModifiedBy>Suyo, Monica J.</cp:lastModifiedBy>
  <cp:revision>4</cp:revision>
  <cp:lastPrinted>2024-01-18T19:28:00Z</cp:lastPrinted>
  <dcterms:created xsi:type="dcterms:W3CDTF">2026-05-22T17:29:00Z</dcterms:created>
  <dcterms:modified xsi:type="dcterms:W3CDTF">2026-06-05T16:39:00Z</dcterms:modified>
  <cp:category/>
</cp:coreProperties>
</file>