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F27B78" w14:textId="7E31C8EB" w:rsidR="007C36E9" w:rsidRDefault="00396F7A" w:rsidP="00B43823">
      <w:pPr>
        <w:pStyle w:val="Title"/>
      </w:pPr>
      <w:r>
        <w:t>COGNITIVE COMIC</w:t>
      </w:r>
      <w:r w:rsidR="005D7D0F">
        <w:t>S</w:t>
      </w:r>
    </w:p>
    <w:p w14:paraId="251B404B" w14:textId="4E32E64F" w:rsidR="00396F7A" w:rsidRDefault="008F6D2E" w:rsidP="00396F7A">
      <w:r w:rsidRPr="008F6D2E">
        <w:rPr>
          <w:noProof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7F8251" wp14:editId="538D7D93">
                <wp:simplePos x="0" y="0"/>
                <wp:positionH relativeFrom="column">
                  <wp:posOffset>26035</wp:posOffset>
                </wp:positionH>
                <wp:positionV relativeFrom="paragraph">
                  <wp:posOffset>353695</wp:posOffset>
                </wp:positionV>
                <wp:extent cx="8214995" cy="4759960"/>
                <wp:effectExtent l="19050" t="0" r="14605" b="21590"/>
                <wp:wrapNone/>
                <wp:docPr id="182888950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4995" cy="4759960"/>
                          <a:chOff x="-14300" y="0"/>
                          <a:chExt cx="8243897" cy="4768359"/>
                        </a:xfrm>
                      </wpg:grpSpPr>
                      <wps:wsp>
                        <wps:cNvPr id="398345627" name="Rectangle: Rounded Corners 493671071"/>
                        <wps:cNvSpPr/>
                        <wps:spPr>
                          <a:xfrm>
                            <a:off x="-14300" y="337109"/>
                            <a:ext cx="2743691" cy="2653502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274436 w 2733665"/>
                              <a:gd name="connsiteY5" fmla="*/ 264122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464936 w 2733665"/>
                              <a:gd name="connsiteY5" fmla="*/ 262217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8"/>
                              <a:gd name="connsiteY0" fmla="*/ 459229 h 2641223"/>
                              <a:gd name="connsiteX1" fmla="*/ 459229 w 2733668"/>
                              <a:gd name="connsiteY1" fmla="*/ 0 h 2641223"/>
                              <a:gd name="connsiteX2" fmla="*/ 2274436 w 2733668"/>
                              <a:gd name="connsiteY2" fmla="*/ 0 h 2641223"/>
                              <a:gd name="connsiteX3" fmla="*/ 2733665 w 2733668"/>
                              <a:gd name="connsiteY3" fmla="*/ 459229 h 2641223"/>
                              <a:gd name="connsiteX4" fmla="*/ 2733665 w 2733668"/>
                              <a:gd name="connsiteY4" fmla="*/ 2181994 h 2641223"/>
                              <a:gd name="connsiteX5" fmla="*/ 2483986 w 2733668"/>
                              <a:gd name="connsiteY5" fmla="*/ 2622173 h 2641223"/>
                              <a:gd name="connsiteX6" fmla="*/ 459229 w 2733668"/>
                              <a:gd name="connsiteY6" fmla="*/ 2641223 h 2641223"/>
                              <a:gd name="connsiteX7" fmla="*/ 0 w 2733668"/>
                              <a:gd name="connsiteY7" fmla="*/ 2181994 h 2641223"/>
                              <a:gd name="connsiteX8" fmla="*/ 0 w 2733668"/>
                              <a:gd name="connsiteY8" fmla="*/ 459229 h 2641223"/>
                              <a:gd name="connsiteX0" fmla="*/ 0 w 2733668"/>
                              <a:gd name="connsiteY0" fmla="*/ 459229 h 2669712"/>
                              <a:gd name="connsiteX1" fmla="*/ 459229 w 2733668"/>
                              <a:gd name="connsiteY1" fmla="*/ 0 h 2669712"/>
                              <a:gd name="connsiteX2" fmla="*/ 2274436 w 2733668"/>
                              <a:gd name="connsiteY2" fmla="*/ 0 h 2669712"/>
                              <a:gd name="connsiteX3" fmla="*/ 2733665 w 2733668"/>
                              <a:gd name="connsiteY3" fmla="*/ 459229 h 2669712"/>
                              <a:gd name="connsiteX4" fmla="*/ 2733665 w 2733668"/>
                              <a:gd name="connsiteY4" fmla="*/ 2181994 h 2669712"/>
                              <a:gd name="connsiteX5" fmla="*/ 2483986 w 2733668"/>
                              <a:gd name="connsiteY5" fmla="*/ 2669712 h 2669712"/>
                              <a:gd name="connsiteX6" fmla="*/ 459229 w 2733668"/>
                              <a:gd name="connsiteY6" fmla="*/ 2641223 h 2669712"/>
                              <a:gd name="connsiteX7" fmla="*/ 0 w 2733668"/>
                              <a:gd name="connsiteY7" fmla="*/ 2181994 h 2669712"/>
                              <a:gd name="connsiteX8" fmla="*/ 0 w 2733668"/>
                              <a:gd name="connsiteY8" fmla="*/ 459229 h 2669712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459229 w 2733665"/>
                              <a:gd name="connsiteY6" fmla="*/ 2641223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79208"/>
                              <a:gd name="connsiteX1" fmla="*/ 459229 w 2733665"/>
                              <a:gd name="connsiteY1" fmla="*/ 0 h 2679208"/>
                              <a:gd name="connsiteX2" fmla="*/ 2274436 w 2733665"/>
                              <a:gd name="connsiteY2" fmla="*/ 0 h 2679208"/>
                              <a:gd name="connsiteX3" fmla="*/ 2733665 w 2733665"/>
                              <a:gd name="connsiteY3" fmla="*/ 459229 h 2679208"/>
                              <a:gd name="connsiteX4" fmla="*/ 2733665 w 2733665"/>
                              <a:gd name="connsiteY4" fmla="*/ 2181994 h 2679208"/>
                              <a:gd name="connsiteX5" fmla="*/ 2464936 w 2733665"/>
                              <a:gd name="connsiteY5" fmla="*/ 2669711 h 2679208"/>
                              <a:gd name="connsiteX6" fmla="*/ 325881 w 2733665"/>
                              <a:gd name="connsiteY6" fmla="*/ 2679208 h 2679208"/>
                              <a:gd name="connsiteX7" fmla="*/ 0 w 2733665"/>
                              <a:gd name="connsiteY7" fmla="*/ 2181994 h 2679208"/>
                              <a:gd name="connsiteX8" fmla="*/ 0 w 2733665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325881 w 2733665"/>
                              <a:gd name="connsiteY6" fmla="*/ 2650719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45887 w 2733665"/>
                              <a:gd name="connsiteY5" fmla="*/ 2641222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9712"/>
                              <a:gd name="connsiteX1" fmla="*/ 459229 w 2733665"/>
                              <a:gd name="connsiteY1" fmla="*/ 0 h 2669712"/>
                              <a:gd name="connsiteX2" fmla="*/ 2274436 w 2733665"/>
                              <a:gd name="connsiteY2" fmla="*/ 0 h 2669712"/>
                              <a:gd name="connsiteX3" fmla="*/ 2733665 w 2733665"/>
                              <a:gd name="connsiteY3" fmla="*/ 459229 h 2669712"/>
                              <a:gd name="connsiteX4" fmla="*/ 2733665 w 2733665"/>
                              <a:gd name="connsiteY4" fmla="*/ 2181994 h 2669712"/>
                              <a:gd name="connsiteX5" fmla="*/ 2445887 w 2733665"/>
                              <a:gd name="connsiteY5" fmla="*/ 2669712 h 2669712"/>
                              <a:gd name="connsiteX6" fmla="*/ 325881 w 2733665"/>
                              <a:gd name="connsiteY6" fmla="*/ 2650719 h 2669712"/>
                              <a:gd name="connsiteX7" fmla="*/ 0 w 2733665"/>
                              <a:gd name="connsiteY7" fmla="*/ 2181994 h 2669712"/>
                              <a:gd name="connsiteX8" fmla="*/ 0 w 2733665"/>
                              <a:gd name="connsiteY8" fmla="*/ 459229 h 2669712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17312 w 2733665"/>
                              <a:gd name="connsiteY5" fmla="*/ 2631726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25881 w 2733665"/>
                              <a:gd name="connsiteY6" fmla="*/ 2650719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09"/>
                              <a:gd name="connsiteX1" fmla="*/ 459229 w 2733665"/>
                              <a:gd name="connsiteY1" fmla="*/ 0 h 2679209"/>
                              <a:gd name="connsiteX2" fmla="*/ 2274436 w 2733665"/>
                              <a:gd name="connsiteY2" fmla="*/ 0 h 2679209"/>
                              <a:gd name="connsiteX3" fmla="*/ 2733665 w 2733665"/>
                              <a:gd name="connsiteY3" fmla="*/ 459229 h 2679209"/>
                              <a:gd name="connsiteX4" fmla="*/ 2733665 w 2733665"/>
                              <a:gd name="connsiteY4" fmla="*/ 2181994 h 2679209"/>
                              <a:gd name="connsiteX5" fmla="*/ 2455412 w 2733665"/>
                              <a:gd name="connsiteY5" fmla="*/ 2660215 h 2679209"/>
                              <a:gd name="connsiteX6" fmla="*/ 306831 w 2733665"/>
                              <a:gd name="connsiteY6" fmla="*/ 2679209 h 2679209"/>
                              <a:gd name="connsiteX7" fmla="*/ 0 w 2733665"/>
                              <a:gd name="connsiteY7" fmla="*/ 2181994 h 2679209"/>
                              <a:gd name="connsiteX8" fmla="*/ 0 w 2733665"/>
                              <a:gd name="connsiteY8" fmla="*/ 459229 h 267920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06831 w 2733665"/>
                              <a:gd name="connsiteY6" fmla="*/ 2650720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10"/>
                              <a:gd name="connsiteX1" fmla="*/ 459229 w 2733665"/>
                              <a:gd name="connsiteY1" fmla="*/ 0 h 2679210"/>
                              <a:gd name="connsiteX2" fmla="*/ 2274436 w 2733665"/>
                              <a:gd name="connsiteY2" fmla="*/ 0 h 2679210"/>
                              <a:gd name="connsiteX3" fmla="*/ 2733665 w 2733665"/>
                              <a:gd name="connsiteY3" fmla="*/ 459229 h 2679210"/>
                              <a:gd name="connsiteX4" fmla="*/ 2733665 w 2733665"/>
                              <a:gd name="connsiteY4" fmla="*/ 2181994 h 2679210"/>
                              <a:gd name="connsiteX5" fmla="*/ 2455412 w 2733665"/>
                              <a:gd name="connsiteY5" fmla="*/ 2660215 h 2679210"/>
                              <a:gd name="connsiteX6" fmla="*/ 297306 w 2733665"/>
                              <a:gd name="connsiteY6" fmla="*/ 2679210 h 2679210"/>
                              <a:gd name="connsiteX7" fmla="*/ 0 w 2733665"/>
                              <a:gd name="connsiteY7" fmla="*/ 2181994 h 2679210"/>
                              <a:gd name="connsiteX8" fmla="*/ 0 w 2733665"/>
                              <a:gd name="connsiteY8" fmla="*/ 459229 h 2679210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16356 w 2733665"/>
                              <a:gd name="connsiteY6" fmla="*/ 2641224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4154"/>
                              <a:gd name="connsiteY0" fmla="*/ 459229 h 2679208"/>
                              <a:gd name="connsiteX1" fmla="*/ 459229 w 2734154"/>
                              <a:gd name="connsiteY1" fmla="*/ 0 h 2679208"/>
                              <a:gd name="connsiteX2" fmla="*/ 2274436 w 2734154"/>
                              <a:gd name="connsiteY2" fmla="*/ 0 h 2679208"/>
                              <a:gd name="connsiteX3" fmla="*/ 2733665 w 2734154"/>
                              <a:gd name="connsiteY3" fmla="*/ 459229 h 2679208"/>
                              <a:gd name="connsiteX4" fmla="*/ 2733665 w 2734154"/>
                              <a:gd name="connsiteY4" fmla="*/ 2181994 h 2679208"/>
                              <a:gd name="connsiteX5" fmla="*/ 2502178 w 2734154"/>
                              <a:gd name="connsiteY5" fmla="*/ 2679208 h 2679208"/>
                              <a:gd name="connsiteX6" fmla="*/ 316356 w 2734154"/>
                              <a:gd name="connsiteY6" fmla="*/ 2641224 h 2679208"/>
                              <a:gd name="connsiteX7" fmla="*/ 0 w 2734154"/>
                              <a:gd name="connsiteY7" fmla="*/ 2181994 h 2679208"/>
                              <a:gd name="connsiteX8" fmla="*/ 0 w 2734154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078 w 2733665"/>
                              <a:gd name="connsiteY5" fmla="*/ 2669711 h 2669711"/>
                              <a:gd name="connsiteX6" fmla="*/ 316356 w 2733665"/>
                              <a:gd name="connsiteY6" fmla="*/ 2641224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768"/>
                              <a:gd name="connsiteY0" fmla="*/ 459229 h 2698200"/>
                              <a:gd name="connsiteX1" fmla="*/ 459229 w 2733768"/>
                              <a:gd name="connsiteY1" fmla="*/ 0 h 2698200"/>
                              <a:gd name="connsiteX2" fmla="*/ 2274436 w 2733768"/>
                              <a:gd name="connsiteY2" fmla="*/ 0 h 2698200"/>
                              <a:gd name="connsiteX3" fmla="*/ 2733665 w 2733768"/>
                              <a:gd name="connsiteY3" fmla="*/ 459229 h 2698200"/>
                              <a:gd name="connsiteX4" fmla="*/ 2733665 w 2733768"/>
                              <a:gd name="connsiteY4" fmla="*/ 2181994 h 2698200"/>
                              <a:gd name="connsiteX5" fmla="*/ 2492653 w 2733768"/>
                              <a:gd name="connsiteY5" fmla="*/ 2698200 h 2698200"/>
                              <a:gd name="connsiteX6" fmla="*/ 316356 w 2733768"/>
                              <a:gd name="connsiteY6" fmla="*/ 2641224 h 2698200"/>
                              <a:gd name="connsiteX7" fmla="*/ 0 w 2733768"/>
                              <a:gd name="connsiteY7" fmla="*/ 2181994 h 2698200"/>
                              <a:gd name="connsiteX8" fmla="*/ 0 w 2733768"/>
                              <a:gd name="connsiteY8" fmla="*/ 459229 h 2698200"/>
                              <a:gd name="connsiteX0" fmla="*/ 0 w 2734154"/>
                              <a:gd name="connsiteY0" fmla="*/ 459229 h 2641224"/>
                              <a:gd name="connsiteX1" fmla="*/ 459229 w 2734154"/>
                              <a:gd name="connsiteY1" fmla="*/ 0 h 2641224"/>
                              <a:gd name="connsiteX2" fmla="*/ 2274436 w 2734154"/>
                              <a:gd name="connsiteY2" fmla="*/ 0 h 2641224"/>
                              <a:gd name="connsiteX3" fmla="*/ 2733665 w 2734154"/>
                              <a:gd name="connsiteY3" fmla="*/ 459229 h 2641224"/>
                              <a:gd name="connsiteX4" fmla="*/ 2733665 w 2734154"/>
                              <a:gd name="connsiteY4" fmla="*/ 2181994 h 2641224"/>
                              <a:gd name="connsiteX5" fmla="*/ 2502178 w 2734154"/>
                              <a:gd name="connsiteY5" fmla="*/ 2641221 h 2641224"/>
                              <a:gd name="connsiteX6" fmla="*/ 316356 w 2734154"/>
                              <a:gd name="connsiteY6" fmla="*/ 2641224 h 2641224"/>
                              <a:gd name="connsiteX7" fmla="*/ 0 w 2734154"/>
                              <a:gd name="connsiteY7" fmla="*/ 2181994 h 2641224"/>
                              <a:gd name="connsiteX8" fmla="*/ 0 w 2734154"/>
                              <a:gd name="connsiteY8" fmla="*/ 459229 h 264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154" h="2641224">
                                <a:moveTo>
                                  <a:pt x="0" y="459229"/>
                                </a:moveTo>
                                <a:cubicBezTo>
                                  <a:pt x="0" y="205604"/>
                                  <a:pt x="205604" y="0"/>
                                  <a:pt x="459229" y="0"/>
                                </a:cubicBezTo>
                                <a:lnTo>
                                  <a:pt x="2274436" y="0"/>
                                </a:lnTo>
                                <a:cubicBezTo>
                                  <a:pt x="2528061" y="0"/>
                                  <a:pt x="2733665" y="205604"/>
                                  <a:pt x="2733665" y="459229"/>
                                </a:cubicBezTo>
                                <a:lnTo>
                                  <a:pt x="2733665" y="2181994"/>
                                </a:lnTo>
                                <a:cubicBezTo>
                                  <a:pt x="2733665" y="2435619"/>
                                  <a:pt x="2755803" y="2641221"/>
                                  <a:pt x="2502178" y="2641221"/>
                                </a:cubicBezTo>
                                <a:lnTo>
                                  <a:pt x="316356" y="2641224"/>
                                </a:lnTo>
                                <a:cubicBezTo>
                                  <a:pt x="62731" y="2641224"/>
                                  <a:pt x="0" y="2435619"/>
                                  <a:pt x="0" y="2181994"/>
                                </a:cubicBezTo>
                                <a:lnTo>
                                  <a:pt x="0" y="459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617E1DB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240734" name="Rectangle: Rounded Corners 1788510407"/>
                        <wps:cNvSpPr/>
                        <wps:spPr>
                          <a:xfrm>
                            <a:off x="2735207" y="337109"/>
                            <a:ext cx="2743613" cy="2661450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293452 w 2733665"/>
                              <a:gd name="connsiteY5" fmla="*/ 2641223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489184 w 2733665"/>
                              <a:gd name="connsiteY5" fmla="*/ 2649136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4040"/>
                              <a:gd name="connsiteY0" fmla="*/ 440213 h 2677625"/>
                              <a:gd name="connsiteX1" fmla="*/ 440213 w 2734040"/>
                              <a:gd name="connsiteY1" fmla="*/ 0 h 2677625"/>
                              <a:gd name="connsiteX2" fmla="*/ 2293452 w 2734040"/>
                              <a:gd name="connsiteY2" fmla="*/ 0 h 2677625"/>
                              <a:gd name="connsiteX3" fmla="*/ 2733665 w 2734040"/>
                              <a:gd name="connsiteY3" fmla="*/ 440213 h 2677625"/>
                              <a:gd name="connsiteX4" fmla="*/ 2733665 w 2734040"/>
                              <a:gd name="connsiteY4" fmla="*/ 2201010 h 2677625"/>
                              <a:gd name="connsiteX5" fmla="*/ 2510103 w 2734040"/>
                              <a:gd name="connsiteY5" fmla="*/ 2677625 h 2677625"/>
                              <a:gd name="connsiteX6" fmla="*/ 306863 w 2734040"/>
                              <a:gd name="connsiteY6" fmla="*/ 2649136 h 2677625"/>
                              <a:gd name="connsiteX7" fmla="*/ 0 w 2734040"/>
                              <a:gd name="connsiteY7" fmla="*/ 2201010 h 2677625"/>
                              <a:gd name="connsiteX8" fmla="*/ 0 w 2734040"/>
                              <a:gd name="connsiteY8" fmla="*/ 440213 h 2677625"/>
                              <a:gd name="connsiteX0" fmla="*/ 36 w 2734076"/>
                              <a:gd name="connsiteY0" fmla="*/ 440213 h 2677625"/>
                              <a:gd name="connsiteX1" fmla="*/ 440249 w 2734076"/>
                              <a:gd name="connsiteY1" fmla="*/ 0 h 2677625"/>
                              <a:gd name="connsiteX2" fmla="*/ 2293488 w 2734076"/>
                              <a:gd name="connsiteY2" fmla="*/ 0 h 2677625"/>
                              <a:gd name="connsiteX3" fmla="*/ 2733701 w 2734076"/>
                              <a:gd name="connsiteY3" fmla="*/ 440213 h 2677625"/>
                              <a:gd name="connsiteX4" fmla="*/ 2733701 w 2734076"/>
                              <a:gd name="connsiteY4" fmla="*/ 2201010 h 2677625"/>
                              <a:gd name="connsiteX5" fmla="*/ 2510139 w 2734076"/>
                              <a:gd name="connsiteY5" fmla="*/ 2677625 h 2677625"/>
                              <a:gd name="connsiteX6" fmla="*/ 234616 w 2734076"/>
                              <a:gd name="connsiteY6" fmla="*/ 2665301 h 2677625"/>
                              <a:gd name="connsiteX7" fmla="*/ 36 w 2734076"/>
                              <a:gd name="connsiteY7" fmla="*/ 2201010 h 2677625"/>
                              <a:gd name="connsiteX8" fmla="*/ 36 w 2734076"/>
                              <a:gd name="connsiteY8" fmla="*/ 440213 h 2677625"/>
                              <a:gd name="connsiteX0" fmla="*/ 36 w 2734785"/>
                              <a:gd name="connsiteY0" fmla="*/ 440213 h 2665301"/>
                              <a:gd name="connsiteX1" fmla="*/ 440249 w 2734785"/>
                              <a:gd name="connsiteY1" fmla="*/ 0 h 2665301"/>
                              <a:gd name="connsiteX2" fmla="*/ 2293488 w 2734785"/>
                              <a:gd name="connsiteY2" fmla="*/ 0 h 2665301"/>
                              <a:gd name="connsiteX3" fmla="*/ 2733701 w 2734785"/>
                              <a:gd name="connsiteY3" fmla="*/ 440213 h 2665301"/>
                              <a:gd name="connsiteX4" fmla="*/ 2733701 w 2734785"/>
                              <a:gd name="connsiteY4" fmla="*/ 2201010 h 2665301"/>
                              <a:gd name="connsiteX5" fmla="*/ 2519664 w 2734785"/>
                              <a:gd name="connsiteY5" fmla="*/ 2649133 h 2665301"/>
                              <a:gd name="connsiteX6" fmla="*/ 234616 w 2734785"/>
                              <a:gd name="connsiteY6" fmla="*/ 2665301 h 2665301"/>
                              <a:gd name="connsiteX7" fmla="*/ 36 w 2734785"/>
                              <a:gd name="connsiteY7" fmla="*/ 2201010 h 2665301"/>
                              <a:gd name="connsiteX8" fmla="*/ 36 w 2734785"/>
                              <a:gd name="connsiteY8" fmla="*/ 440213 h 2665301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65301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49136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9136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  <a:gd name="connsiteX0" fmla="*/ 0 w 2734040"/>
                              <a:gd name="connsiteY0" fmla="*/ 440213 h 2649136"/>
                              <a:gd name="connsiteX1" fmla="*/ 440213 w 2734040"/>
                              <a:gd name="connsiteY1" fmla="*/ 0 h 2649136"/>
                              <a:gd name="connsiteX2" fmla="*/ 2293452 w 2734040"/>
                              <a:gd name="connsiteY2" fmla="*/ 0 h 2649136"/>
                              <a:gd name="connsiteX3" fmla="*/ 2733665 w 2734040"/>
                              <a:gd name="connsiteY3" fmla="*/ 440213 h 2649136"/>
                              <a:gd name="connsiteX4" fmla="*/ 2733665 w 2734040"/>
                              <a:gd name="connsiteY4" fmla="*/ 2201010 h 2649136"/>
                              <a:gd name="connsiteX5" fmla="*/ 2510103 w 2734040"/>
                              <a:gd name="connsiteY5" fmla="*/ 2649136 h 2649136"/>
                              <a:gd name="connsiteX6" fmla="*/ 301254 w 2734040"/>
                              <a:gd name="connsiteY6" fmla="*/ 2649136 h 2649136"/>
                              <a:gd name="connsiteX7" fmla="*/ 0 w 2734040"/>
                              <a:gd name="connsiteY7" fmla="*/ 2201010 h 2649136"/>
                              <a:gd name="connsiteX8" fmla="*/ 0 w 2734040"/>
                              <a:gd name="connsiteY8" fmla="*/ 440213 h 2649136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1225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076" h="2649136">
                                <a:moveTo>
                                  <a:pt x="36" y="440213"/>
                                </a:moveTo>
                                <a:cubicBezTo>
                                  <a:pt x="36" y="197090"/>
                                  <a:pt x="197126" y="0"/>
                                  <a:pt x="440249" y="0"/>
                                </a:cubicBezTo>
                                <a:lnTo>
                                  <a:pt x="2293488" y="0"/>
                                </a:lnTo>
                                <a:cubicBezTo>
                                  <a:pt x="2536611" y="0"/>
                                  <a:pt x="2733701" y="197090"/>
                                  <a:pt x="2733701" y="440213"/>
                                </a:cubicBezTo>
                                <a:lnTo>
                                  <a:pt x="2733701" y="2201010"/>
                                </a:lnTo>
                                <a:cubicBezTo>
                                  <a:pt x="2733701" y="2444133"/>
                                  <a:pt x="2753262" y="2649136"/>
                                  <a:pt x="2510139" y="2649136"/>
                                </a:cubicBezTo>
                                <a:lnTo>
                                  <a:pt x="234616" y="2641225"/>
                                </a:lnTo>
                                <a:cubicBezTo>
                                  <a:pt x="-8507" y="2641225"/>
                                  <a:pt x="36" y="2444133"/>
                                  <a:pt x="36" y="2201010"/>
                                </a:cubicBezTo>
                                <a:lnTo>
                                  <a:pt x="36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0896252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09202641" name="Rectangle: Rounded Corners 190432356"/>
                        <wps:cNvSpPr/>
                        <wps:spPr>
                          <a:xfrm>
                            <a:off x="5485701" y="344027"/>
                            <a:ext cx="2743851" cy="2646584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290518 w 2733665"/>
                              <a:gd name="connsiteY6" fmla="*/ 2628311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293452 w 2733665"/>
                              <a:gd name="connsiteY5" fmla="*/ 2641223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483952 w 2733665"/>
                              <a:gd name="connsiteY5" fmla="*/ 2650196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78768"/>
                              <a:gd name="connsiteX1" fmla="*/ 440213 w 2733665"/>
                              <a:gd name="connsiteY1" fmla="*/ 0 h 2678768"/>
                              <a:gd name="connsiteX2" fmla="*/ 2293452 w 2733665"/>
                              <a:gd name="connsiteY2" fmla="*/ 0 h 2678768"/>
                              <a:gd name="connsiteX3" fmla="*/ 2733665 w 2733665"/>
                              <a:gd name="connsiteY3" fmla="*/ 440213 h 2678768"/>
                              <a:gd name="connsiteX4" fmla="*/ 2733665 w 2733665"/>
                              <a:gd name="connsiteY4" fmla="*/ 2201010 h 2678768"/>
                              <a:gd name="connsiteX5" fmla="*/ 2483952 w 2733665"/>
                              <a:gd name="connsiteY5" fmla="*/ 2678768 h 2678768"/>
                              <a:gd name="connsiteX6" fmla="*/ 242893 w 2733665"/>
                              <a:gd name="connsiteY6" fmla="*/ 2666411 h 2678768"/>
                              <a:gd name="connsiteX7" fmla="*/ 0 w 2733665"/>
                              <a:gd name="connsiteY7" fmla="*/ 2201010 h 2678768"/>
                              <a:gd name="connsiteX8" fmla="*/ 0 w 2733665"/>
                              <a:gd name="connsiteY8" fmla="*/ 440213 h 2678768"/>
                              <a:gd name="connsiteX0" fmla="*/ 2202 w 2735867"/>
                              <a:gd name="connsiteY0" fmla="*/ 440213 h 2678768"/>
                              <a:gd name="connsiteX1" fmla="*/ 442415 w 2735867"/>
                              <a:gd name="connsiteY1" fmla="*/ 0 h 2678768"/>
                              <a:gd name="connsiteX2" fmla="*/ 2295654 w 2735867"/>
                              <a:gd name="connsiteY2" fmla="*/ 0 h 2678768"/>
                              <a:gd name="connsiteX3" fmla="*/ 2735867 w 2735867"/>
                              <a:gd name="connsiteY3" fmla="*/ 440213 h 2678768"/>
                              <a:gd name="connsiteX4" fmla="*/ 2735867 w 2735867"/>
                              <a:gd name="connsiteY4" fmla="*/ 2201010 h 2678768"/>
                              <a:gd name="connsiteX5" fmla="*/ 2486154 w 2735867"/>
                              <a:gd name="connsiteY5" fmla="*/ 2678768 h 2678768"/>
                              <a:gd name="connsiteX6" fmla="*/ 206995 w 2735867"/>
                              <a:gd name="connsiteY6" fmla="*/ 2678767 h 2678768"/>
                              <a:gd name="connsiteX7" fmla="*/ 2202 w 2735867"/>
                              <a:gd name="connsiteY7" fmla="*/ 2201010 h 2678768"/>
                              <a:gd name="connsiteX8" fmla="*/ 2202 w 2735867"/>
                              <a:gd name="connsiteY8" fmla="*/ 440213 h 2678768"/>
                              <a:gd name="connsiteX0" fmla="*/ 1 w 2733666"/>
                              <a:gd name="connsiteY0" fmla="*/ 440213 h 2678768"/>
                              <a:gd name="connsiteX1" fmla="*/ 440214 w 2733666"/>
                              <a:gd name="connsiteY1" fmla="*/ 0 h 2678768"/>
                              <a:gd name="connsiteX2" fmla="*/ 2293453 w 2733666"/>
                              <a:gd name="connsiteY2" fmla="*/ 0 h 2678768"/>
                              <a:gd name="connsiteX3" fmla="*/ 2733666 w 2733666"/>
                              <a:gd name="connsiteY3" fmla="*/ 440213 h 2678768"/>
                              <a:gd name="connsiteX4" fmla="*/ 2733666 w 2733666"/>
                              <a:gd name="connsiteY4" fmla="*/ 2201010 h 2678768"/>
                              <a:gd name="connsiteX5" fmla="*/ 2483953 w 2733666"/>
                              <a:gd name="connsiteY5" fmla="*/ 2678768 h 2678768"/>
                              <a:gd name="connsiteX6" fmla="*/ 242894 w 2733666"/>
                              <a:gd name="connsiteY6" fmla="*/ 2678767 h 2678768"/>
                              <a:gd name="connsiteX7" fmla="*/ 1 w 2733666"/>
                              <a:gd name="connsiteY7" fmla="*/ 2201010 h 2678768"/>
                              <a:gd name="connsiteX8" fmla="*/ 1 w 2733666"/>
                              <a:gd name="connsiteY8" fmla="*/ 440213 h 2678768"/>
                              <a:gd name="connsiteX0" fmla="*/ 680 w 2734345"/>
                              <a:gd name="connsiteY0" fmla="*/ 440213 h 2678768"/>
                              <a:gd name="connsiteX1" fmla="*/ 440893 w 2734345"/>
                              <a:gd name="connsiteY1" fmla="*/ 0 h 2678768"/>
                              <a:gd name="connsiteX2" fmla="*/ 2294132 w 2734345"/>
                              <a:gd name="connsiteY2" fmla="*/ 0 h 2678768"/>
                              <a:gd name="connsiteX3" fmla="*/ 2734345 w 2734345"/>
                              <a:gd name="connsiteY3" fmla="*/ 440213 h 2678768"/>
                              <a:gd name="connsiteX4" fmla="*/ 2734345 w 2734345"/>
                              <a:gd name="connsiteY4" fmla="*/ 2201010 h 2678768"/>
                              <a:gd name="connsiteX5" fmla="*/ 2484632 w 2734345"/>
                              <a:gd name="connsiteY5" fmla="*/ 2678768 h 2678768"/>
                              <a:gd name="connsiteX6" fmla="*/ 219426 w 2734345"/>
                              <a:gd name="connsiteY6" fmla="*/ 2650195 h 2678768"/>
                              <a:gd name="connsiteX7" fmla="*/ 680 w 2734345"/>
                              <a:gd name="connsiteY7" fmla="*/ 2201010 h 2678768"/>
                              <a:gd name="connsiteX8" fmla="*/ 680 w 2734345"/>
                              <a:gd name="connsiteY8" fmla="*/ 440213 h 2678768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0 w 2733668"/>
                              <a:gd name="connsiteY0" fmla="*/ 440213 h 2650195"/>
                              <a:gd name="connsiteX1" fmla="*/ 440213 w 2733668"/>
                              <a:gd name="connsiteY1" fmla="*/ 0 h 2650195"/>
                              <a:gd name="connsiteX2" fmla="*/ 2293452 w 2733668"/>
                              <a:gd name="connsiteY2" fmla="*/ 0 h 2650195"/>
                              <a:gd name="connsiteX3" fmla="*/ 2733665 w 2733668"/>
                              <a:gd name="connsiteY3" fmla="*/ 440213 h 2650195"/>
                              <a:gd name="connsiteX4" fmla="*/ 2733665 w 2733668"/>
                              <a:gd name="connsiteY4" fmla="*/ 2201010 h 2650195"/>
                              <a:gd name="connsiteX5" fmla="*/ 2494299 w 2733668"/>
                              <a:gd name="connsiteY5" fmla="*/ 2650195 h 2650195"/>
                              <a:gd name="connsiteX6" fmla="*/ 266371 w 2733668"/>
                              <a:gd name="connsiteY6" fmla="*/ 2650195 h 2650195"/>
                              <a:gd name="connsiteX7" fmla="*/ 0 w 2733668"/>
                              <a:gd name="connsiteY7" fmla="*/ 2201010 h 2650195"/>
                              <a:gd name="connsiteX8" fmla="*/ 0 w 273366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42261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42261"/>
                              <a:gd name="connsiteX1" fmla="*/ 440893 w 2734348"/>
                              <a:gd name="connsiteY1" fmla="*/ 0 h 2642261"/>
                              <a:gd name="connsiteX2" fmla="*/ 2294132 w 2734348"/>
                              <a:gd name="connsiteY2" fmla="*/ 0 h 2642261"/>
                              <a:gd name="connsiteX3" fmla="*/ 2734345 w 2734348"/>
                              <a:gd name="connsiteY3" fmla="*/ 440213 h 2642261"/>
                              <a:gd name="connsiteX4" fmla="*/ 2734345 w 2734348"/>
                              <a:gd name="connsiteY4" fmla="*/ 2201010 h 2642261"/>
                              <a:gd name="connsiteX5" fmla="*/ 2494977 w 2734348"/>
                              <a:gd name="connsiteY5" fmla="*/ 2642261 h 2642261"/>
                              <a:gd name="connsiteX6" fmla="*/ 219426 w 2734348"/>
                              <a:gd name="connsiteY6" fmla="*/ 2642261 h 2642261"/>
                              <a:gd name="connsiteX7" fmla="*/ 680 w 2734348"/>
                              <a:gd name="connsiteY7" fmla="*/ 2201010 h 2642261"/>
                              <a:gd name="connsiteX8" fmla="*/ 680 w 2734348"/>
                              <a:gd name="connsiteY8" fmla="*/ 440213 h 26422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348" h="2642261">
                                <a:moveTo>
                                  <a:pt x="680" y="440213"/>
                                </a:moveTo>
                                <a:cubicBezTo>
                                  <a:pt x="680" y="197090"/>
                                  <a:pt x="197770" y="0"/>
                                  <a:pt x="440893" y="0"/>
                                </a:cubicBezTo>
                                <a:lnTo>
                                  <a:pt x="2294132" y="0"/>
                                </a:lnTo>
                                <a:cubicBezTo>
                                  <a:pt x="2537255" y="0"/>
                                  <a:pt x="2734345" y="197090"/>
                                  <a:pt x="2734345" y="440213"/>
                                </a:cubicBezTo>
                                <a:lnTo>
                                  <a:pt x="2734345" y="2201010"/>
                                </a:lnTo>
                                <a:cubicBezTo>
                                  <a:pt x="2734345" y="2444133"/>
                                  <a:pt x="2738100" y="2642261"/>
                                  <a:pt x="2494977" y="2642261"/>
                                </a:cubicBezTo>
                                <a:lnTo>
                                  <a:pt x="219426" y="2642261"/>
                                </a:lnTo>
                                <a:cubicBezTo>
                                  <a:pt x="-23697" y="2642261"/>
                                  <a:pt x="680" y="2444133"/>
                                  <a:pt x="680" y="2201010"/>
                                </a:cubicBezTo>
                                <a:lnTo>
                                  <a:pt x="680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84FAA6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20318206" name="Rectangle: Rounded Corners 1284837709"/>
                        <wps:cNvSpPr/>
                        <wps:spPr>
                          <a:xfrm>
                            <a:off x="-5" y="3103660"/>
                            <a:ext cx="2743200" cy="1664699"/>
                          </a:xfrm>
                          <a:custGeom>
                            <a:avLst/>
                            <a:gdLst>
                              <a:gd name="connsiteX0" fmla="*/ 0 w 2733700"/>
                              <a:gd name="connsiteY0" fmla="*/ 277002 h 1661981"/>
                              <a:gd name="connsiteX1" fmla="*/ 277002 w 2733700"/>
                              <a:gd name="connsiteY1" fmla="*/ 0 h 1661981"/>
                              <a:gd name="connsiteX2" fmla="*/ 2456698 w 2733700"/>
                              <a:gd name="connsiteY2" fmla="*/ 0 h 1661981"/>
                              <a:gd name="connsiteX3" fmla="*/ 2733700 w 2733700"/>
                              <a:gd name="connsiteY3" fmla="*/ 277002 h 1661981"/>
                              <a:gd name="connsiteX4" fmla="*/ 2733700 w 2733700"/>
                              <a:gd name="connsiteY4" fmla="*/ 1384979 h 1661981"/>
                              <a:gd name="connsiteX5" fmla="*/ 2456698 w 2733700"/>
                              <a:gd name="connsiteY5" fmla="*/ 1661981 h 1661981"/>
                              <a:gd name="connsiteX6" fmla="*/ 277002 w 2733700"/>
                              <a:gd name="connsiteY6" fmla="*/ 1661981 h 1661981"/>
                              <a:gd name="connsiteX7" fmla="*/ 0 w 2733700"/>
                              <a:gd name="connsiteY7" fmla="*/ 1384979 h 1661981"/>
                              <a:gd name="connsiteX8" fmla="*/ 0 w 2733700"/>
                              <a:gd name="connsiteY8" fmla="*/ 277002 h 16619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5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15102 h 1700081"/>
                              <a:gd name="connsiteX1" fmla="*/ 286527 w 2733700"/>
                              <a:gd name="connsiteY1" fmla="*/ 9525 h 1700081"/>
                              <a:gd name="connsiteX2" fmla="*/ 2456698 w 2733700"/>
                              <a:gd name="connsiteY2" fmla="*/ 0 h 1700081"/>
                              <a:gd name="connsiteX3" fmla="*/ 2733700 w 2733700"/>
                              <a:gd name="connsiteY3" fmla="*/ 315102 h 1700081"/>
                              <a:gd name="connsiteX4" fmla="*/ 2733700 w 2733700"/>
                              <a:gd name="connsiteY4" fmla="*/ 1423079 h 1700081"/>
                              <a:gd name="connsiteX5" fmla="*/ 2456698 w 2733700"/>
                              <a:gd name="connsiteY5" fmla="*/ 1700081 h 1700081"/>
                              <a:gd name="connsiteX6" fmla="*/ 277002 w 2733700"/>
                              <a:gd name="connsiteY6" fmla="*/ 1700081 h 1700081"/>
                              <a:gd name="connsiteX7" fmla="*/ 0 w 2733700"/>
                              <a:gd name="connsiteY7" fmla="*/ 1423079 h 1700081"/>
                              <a:gd name="connsiteX8" fmla="*/ 0 w 2733700"/>
                              <a:gd name="connsiteY8" fmla="*/ 315102 h 17000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952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296050 h 1681029"/>
                              <a:gd name="connsiteX1" fmla="*/ 286527 w 2733700"/>
                              <a:gd name="connsiteY1" fmla="*/ 19049 h 1681029"/>
                              <a:gd name="connsiteX2" fmla="*/ 2456698 w 2733700"/>
                              <a:gd name="connsiteY2" fmla="*/ 0 h 1681029"/>
                              <a:gd name="connsiteX3" fmla="*/ 2733700 w 2733700"/>
                              <a:gd name="connsiteY3" fmla="*/ 296050 h 1681029"/>
                              <a:gd name="connsiteX4" fmla="*/ 2733700 w 2733700"/>
                              <a:gd name="connsiteY4" fmla="*/ 1404027 h 1681029"/>
                              <a:gd name="connsiteX5" fmla="*/ 2456698 w 2733700"/>
                              <a:gd name="connsiteY5" fmla="*/ 1681029 h 1681029"/>
                              <a:gd name="connsiteX6" fmla="*/ 277002 w 2733700"/>
                              <a:gd name="connsiteY6" fmla="*/ 1681029 h 1681029"/>
                              <a:gd name="connsiteX7" fmla="*/ 0 w 2733700"/>
                              <a:gd name="connsiteY7" fmla="*/ 1404027 h 1681029"/>
                              <a:gd name="connsiteX8" fmla="*/ 0 w 2733700"/>
                              <a:gd name="connsiteY8" fmla="*/ 296050 h 1681029"/>
                              <a:gd name="connsiteX0" fmla="*/ 0 w 2733700"/>
                              <a:gd name="connsiteY0" fmla="*/ 277001 h 1661980"/>
                              <a:gd name="connsiteX1" fmla="*/ 286527 w 2733700"/>
                              <a:gd name="connsiteY1" fmla="*/ 0 h 1661980"/>
                              <a:gd name="connsiteX2" fmla="*/ 2437648 w 2733700"/>
                              <a:gd name="connsiteY2" fmla="*/ 0 h 1661980"/>
                              <a:gd name="connsiteX3" fmla="*/ 2733700 w 2733700"/>
                              <a:gd name="connsiteY3" fmla="*/ 277001 h 1661980"/>
                              <a:gd name="connsiteX4" fmla="*/ 2733700 w 2733700"/>
                              <a:gd name="connsiteY4" fmla="*/ 1384978 h 1661980"/>
                              <a:gd name="connsiteX5" fmla="*/ 2456698 w 2733700"/>
                              <a:gd name="connsiteY5" fmla="*/ 1661980 h 1661980"/>
                              <a:gd name="connsiteX6" fmla="*/ 277002 w 2733700"/>
                              <a:gd name="connsiteY6" fmla="*/ 1661980 h 1661980"/>
                              <a:gd name="connsiteX7" fmla="*/ 0 w 2733700"/>
                              <a:gd name="connsiteY7" fmla="*/ 1384978 h 1661980"/>
                              <a:gd name="connsiteX8" fmla="*/ 0 w 2733700"/>
                              <a:gd name="connsiteY8" fmla="*/ 277001 h 16619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3700" h="1661980">
                                <a:moveTo>
                                  <a:pt x="0" y="277001"/>
                                </a:moveTo>
                                <a:cubicBezTo>
                                  <a:pt x="0" y="124017"/>
                                  <a:pt x="133543" y="0"/>
                                  <a:pt x="286527" y="0"/>
                                </a:cubicBezTo>
                                <a:lnTo>
                                  <a:pt x="2437648" y="0"/>
                                </a:lnTo>
                                <a:cubicBezTo>
                                  <a:pt x="2590632" y="0"/>
                                  <a:pt x="2733700" y="124017"/>
                                  <a:pt x="2733700" y="277001"/>
                                </a:cubicBezTo>
                                <a:lnTo>
                                  <a:pt x="2733700" y="1384978"/>
                                </a:lnTo>
                                <a:cubicBezTo>
                                  <a:pt x="2733700" y="1537962"/>
                                  <a:pt x="2609682" y="1661980"/>
                                  <a:pt x="2456698" y="1661980"/>
                                </a:cubicBezTo>
                                <a:lnTo>
                                  <a:pt x="277002" y="1661980"/>
                                </a:lnTo>
                                <a:cubicBezTo>
                                  <a:pt x="124018" y="1661980"/>
                                  <a:pt x="0" y="1537962"/>
                                  <a:pt x="0" y="1384978"/>
                                </a:cubicBezTo>
                                <a:lnTo>
                                  <a:pt x="0" y="2770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F3014BB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5992892" name="Rectangle: Rounded Corners 1708549526"/>
                        <wps:cNvSpPr/>
                        <wps:spPr>
                          <a:xfrm>
                            <a:off x="2735243" y="3103658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48F72D9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2033804" name="Rectangle: Rounded Corners 1521813812"/>
                        <wps:cNvSpPr/>
                        <wps:spPr>
                          <a:xfrm>
                            <a:off x="5486397" y="3103659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01B4343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233388" name="Rectangle 409233388"/>
                        <wps:cNvSpPr/>
                        <wps:spPr>
                          <a:xfrm>
                            <a:off x="2274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9D0219" w14:textId="77777777" w:rsidR="00396F7A" w:rsidRPr="00CB5C61" w:rsidRDefault="00396F7A" w:rsidP="00396F7A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>Frame 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952928075" name="Rectangle 1952928075"/>
                        <wps:cNvSpPr/>
                        <wps:spPr>
                          <a:xfrm>
                            <a:off x="29706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D6D1FD" w14:textId="77777777" w:rsidR="00396F7A" w:rsidRPr="00CB5C61" w:rsidRDefault="00396F7A" w:rsidP="00396F7A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 w:rsidRPr="00CB5C61">
                                <w:rPr>
                                  <w:b/>
                                  <w:color w:val="971D20" w:themeColor="accent3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631223874" name="Rectangle 1631223874"/>
                        <wps:cNvSpPr/>
                        <wps:spPr>
                          <a:xfrm>
                            <a:off x="5705890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058FA4" w14:textId="77777777" w:rsidR="00396F7A" w:rsidRPr="00CB5C61" w:rsidRDefault="00396F7A" w:rsidP="00396F7A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 w:rsidRPr="00CB5C61">
                                <w:rPr>
                                  <w:b/>
                                  <w:color w:val="971D20" w:themeColor="accent3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F8251" id="Group 25" o:spid="_x0000_s1026" style="position:absolute;margin-left:2.05pt;margin-top:27.85pt;width:646.85pt;height:374.8pt;z-index:251659264" coordorigin="-143" coordsize="82438,4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">
                <v:shape id="Rectangle: Rounded Corners 493671071" o:spid="_x0000_s1027" style="position:absolute;left:-143;top:3371;width:27436;height:26535;visibility:visible;mso-wrap-style:square;v-text-anchor:middle" coordsize="2734154,2641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" adj="-11796480,,5400" path="m,459229c,205604,205604,,459229,l2274436,v253625,,459229,205604,459229,459229l2733665,2181994v,253625,22138,459227,-231487,459227l316356,2641224c62731,2641224,,2435619,,2181994l,459229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461364;460831,0;2282369,0;2743200,461364;2743200,2192137;2510906,2653499;317459,2653502;0,2192137;0,461364" o:connectangles="0,0,0,0,0,0,0,0,0" textboxrect="0,0,2734154,2641224"/>
                  <v:textbox inset="2.53958mm,2.53958mm,2.53958mm,2.53958mm">
                    <w:txbxContent>
                      <w:p w14:paraId="6617E1DB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788510407" o:spid="_x0000_s1028" style="position:absolute;left:27352;top:3371;width:27436;height:26614;visibility:visible;mso-wrap-style:square;v-text-anchor:middle" coordsize="2734076,2649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" adj="-11796480,,5400" path="m36,440213c36,197090,197126,,440249,l2293488,v243123,,440213,197090,440213,440213l2733701,2201010v,243123,19561,448126,-223562,448126l234616,2641225c-8507,2641225,36,2444133,36,2201010l36,440213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36,442259;441785,0;2301488,0;2743237,442259;2743237,2211241;2518895,2661450;235434,2653502;36,2211241;36,442259" o:connectangles="0,0,0,0,0,0,0,0,0" textboxrect="0,0,2734076,2649136"/>
                  <v:textbox inset="2.53958mm,2.53958mm,2.53958mm,2.53958mm">
                    <w:txbxContent>
                      <w:p w14:paraId="70896252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90432356" o:spid="_x0000_s1029" style="position:absolute;left:54857;top:3440;width:27438;height:26466;visibility:visible;mso-wrap-style:square;v-text-anchor:middle" coordsize="2734348,26422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" adj="-11796480,,5400" path="m680,440213c680,197090,197770,,440893,l2294132,v243123,,440213,197090,440213,440213l2734345,2201010v,243123,3755,441251,-239368,441251l219426,2642261c-23697,2642261,680,2444133,680,2201010r,-1760797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<v:textbox inset="2.53958mm,2.53958mm,2.53958mm,2.53958mm">
                    <w:txbxContent>
                      <w:p w14:paraId="1884FAA6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284837709" o:spid="_x0000_s1030" style="position:absolute;top:31036;width:27431;height:16647;visibility:visible;mso-wrap-style:square;v-text-anchor:middle" coordsize="2733700,16619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" adj="-11796480,,5400" path="m,277001c,124017,133543,,286527,l2437648,v152984,,296052,124017,296052,277001l2733700,1384978v,152984,-124018,277002,-277002,277002l277002,1661980c124018,1661980,,1537962,,1384978l,277001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277454;287523,0;2446119,0;2743200,277454;2743200,1387244;2465235,1664699;277965,1664699;0,1387244;0,277454" o:connectangles="0,0,0,0,0,0,0,0,0" textboxrect="0,0,2733700,1661980"/>
                  <v:textbox inset="2.53958mm,2.53958mm,2.53958mm,2.53958mm">
                    <w:txbxContent>
                      <w:p w14:paraId="7F3014BB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: Rounded Corners 1708549526" o:spid="_x0000_s1031" style="position:absolute;left:27352;top:31036;width:27432;height:166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548F72D9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521813812" o:spid="_x0000_s1032" style="position:absolute;left:54863;top:31036;width:27432;height:166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101B4343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ect id="Rectangle 409233388" o:spid="_x0000_s1033" style="position:absolute;left:2274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" fillcolor="white [3201]" stroked="f">
                  <v:textbox inset="2.53958mm,1.2694mm,2.53958mm,1.2694mm">
                    <w:txbxContent>
                      <w:p w14:paraId="189D0219" w14:textId="77777777" w:rsidR="00396F7A" w:rsidRPr="00CB5C61" w:rsidRDefault="00396F7A" w:rsidP="00396F7A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>Frame 1</w:t>
                        </w:r>
                      </w:p>
                    </w:txbxContent>
                  </v:textbox>
                </v:rect>
                <v:rect id="Rectangle 1952928075" o:spid="_x0000_s1034" style="position:absolute;left:29706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" fillcolor="white [3201]" stroked="f">
                  <v:textbox inset="2.53958mm,1.2694mm,2.53958mm,1.2694mm">
                    <w:txbxContent>
                      <w:p w14:paraId="1BD6D1FD" w14:textId="77777777" w:rsidR="00396F7A" w:rsidRPr="00CB5C61" w:rsidRDefault="00396F7A" w:rsidP="00396F7A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 w:rsidRPr="00CB5C61">
                          <w:rPr>
                            <w:b/>
                            <w:color w:val="971D20" w:themeColor="accent3"/>
                          </w:rPr>
                          <w:t>2</w:t>
                        </w:r>
                      </w:p>
                    </w:txbxContent>
                  </v:textbox>
                </v:rect>
                <v:rect id="Rectangle 1631223874" o:spid="_x0000_s1035" style="position:absolute;left:57058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" fillcolor="white [3201]" stroked="f">
                  <v:textbox inset="2.53958mm,1.2694mm,2.53958mm,1.2694mm">
                    <w:txbxContent>
                      <w:p w14:paraId="65058FA4" w14:textId="77777777" w:rsidR="00396F7A" w:rsidRPr="00CB5C61" w:rsidRDefault="00396F7A" w:rsidP="00396F7A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 w:rsidRPr="00CB5C61">
                          <w:rPr>
                            <w:b/>
                            <w:color w:val="971D20" w:themeColor="accent3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F6D2E">
        <w:rPr>
          <w:sz w:val="22"/>
          <w:szCs w:val="20"/>
        </w:rPr>
        <w:t xml:space="preserve">Create a comic strip illustrating how you would solve your own STEM Challenge. </w:t>
      </w:r>
      <w:r w:rsidR="00396F7A" w:rsidRPr="008F6D2E">
        <w:rPr>
          <w:sz w:val="22"/>
          <w:szCs w:val="20"/>
        </w:rPr>
        <w:t>Draw and caption each frame</w:t>
      </w:r>
      <w:r w:rsidR="00384960" w:rsidRPr="008F6D2E">
        <w:rPr>
          <w:sz w:val="22"/>
          <w:szCs w:val="20"/>
        </w:rPr>
        <w:t xml:space="preserve">. </w:t>
      </w:r>
      <w:r w:rsidR="00396F7A" w:rsidRPr="008F6D2E">
        <w:rPr>
          <w:sz w:val="22"/>
          <w:szCs w:val="20"/>
        </w:rPr>
        <w:t>Write your summary on the</w:t>
      </w:r>
      <w:r w:rsidR="00396F7A">
        <w:t xml:space="preserve"> </w:t>
      </w:r>
      <w:r w:rsidR="00396F7A" w:rsidRPr="008F6D2E">
        <w:rPr>
          <w:sz w:val="22"/>
          <w:szCs w:val="20"/>
        </w:rPr>
        <w:t>final page</w:t>
      </w:r>
      <w:r w:rsidR="00396F7A">
        <w:t xml:space="preserve">. </w:t>
      </w:r>
    </w:p>
    <w:p w14:paraId="637A700C" w14:textId="7D13733F" w:rsidR="00396F7A" w:rsidRDefault="00396F7A" w:rsidP="00396F7A"/>
    <w:p w14:paraId="461372E5" w14:textId="7AAAD9D7" w:rsidR="00396F7A" w:rsidRDefault="00396F7A" w:rsidP="00396F7A">
      <w:pPr>
        <w:pStyle w:val="BodyText"/>
      </w:pPr>
    </w:p>
    <w:p w14:paraId="6BCD10E2" w14:textId="77777777" w:rsidR="00396F7A" w:rsidRDefault="00396F7A" w:rsidP="00396F7A">
      <w:pPr>
        <w:pStyle w:val="BodyText"/>
      </w:pPr>
    </w:p>
    <w:p w14:paraId="67C54503" w14:textId="77777777" w:rsidR="00396F7A" w:rsidRDefault="00396F7A" w:rsidP="00396F7A">
      <w:pPr>
        <w:pStyle w:val="BodyText"/>
      </w:pPr>
    </w:p>
    <w:p w14:paraId="065FA8BE" w14:textId="77777777" w:rsidR="00396F7A" w:rsidRDefault="00396F7A" w:rsidP="00396F7A">
      <w:pPr>
        <w:pStyle w:val="BodyText"/>
      </w:pPr>
    </w:p>
    <w:p w14:paraId="0CBA4FF2" w14:textId="77777777" w:rsidR="00396F7A" w:rsidRDefault="00396F7A" w:rsidP="00396F7A">
      <w:pPr>
        <w:pStyle w:val="BodyText"/>
      </w:pPr>
    </w:p>
    <w:p w14:paraId="3ACEBFA6" w14:textId="77777777" w:rsidR="00396F7A" w:rsidRDefault="00396F7A" w:rsidP="00396F7A">
      <w:pPr>
        <w:pStyle w:val="BodyText"/>
      </w:pPr>
    </w:p>
    <w:p w14:paraId="61A5C704" w14:textId="77777777" w:rsidR="00396F7A" w:rsidRDefault="00396F7A" w:rsidP="00396F7A">
      <w:pPr>
        <w:pStyle w:val="BodyText"/>
      </w:pPr>
    </w:p>
    <w:p w14:paraId="7A6283E6" w14:textId="77777777" w:rsidR="00396F7A" w:rsidRDefault="00396F7A" w:rsidP="00396F7A">
      <w:pPr>
        <w:pStyle w:val="BodyText"/>
      </w:pPr>
    </w:p>
    <w:p w14:paraId="17B747EB" w14:textId="77777777" w:rsidR="00396F7A" w:rsidRDefault="00396F7A" w:rsidP="00396F7A">
      <w:pPr>
        <w:pStyle w:val="BodyText"/>
      </w:pPr>
    </w:p>
    <w:p w14:paraId="7EBA41FA" w14:textId="77777777" w:rsidR="00396F7A" w:rsidRDefault="00396F7A" w:rsidP="00396F7A">
      <w:pPr>
        <w:pStyle w:val="BodyText"/>
      </w:pPr>
    </w:p>
    <w:p w14:paraId="7980D05B" w14:textId="77777777" w:rsidR="00396F7A" w:rsidRDefault="00396F7A" w:rsidP="00396F7A">
      <w:pPr>
        <w:pStyle w:val="BodyText"/>
      </w:pPr>
    </w:p>
    <w:p w14:paraId="187B3993" w14:textId="77777777" w:rsidR="00396F7A" w:rsidRDefault="00396F7A" w:rsidP="00396F7A">
      <w:pPr>
        <w:pStyle w:val="BodyText"/>
      </w:pPr>
    </w:p>
    <w:p w14:paraId="581472B6" w14:textId="77777777" w:rsidR="00396F7A" w:rsidRDefault="00396F7A" w:rsidP="00396F7A">
      <w:pPr>
        <w:pStyle w:val="BodyText"/>
      </w:pPr>
    </w:p>
    <w:p w14:paraId="3B31B234" w14:textId="77777777" w:rsidR="00396F7A" w:rsidRDefault="00396F7A" w:rsidP="00396F7A">
      <w:pPr>
        <w:pStyle w:val="BodyText"/>
      </w:pPr>
    </w:p>
    <w:p w14:paraId="78FC5E49" w14:textId="77777777" w:rsidR="00396F7A" w:rsidRDefault="00396F7A" w:rsidP="00396F7A">
      <w:pPr>
        <w:pStyle w:val="BodyText"/>
      </w:pPr>
    </w:p>
    <w:p w14:paraId="6247A262" w14:textId="77777777" w:rsidR="008F6D2E" w:rsidRDefault="008F6D2E" w:rsidP="00FC4E2C">
      <w:pPr>
        <w:pStyle w:val="Citation"/>
      </w:pPr>
    </w:p>
    <w:p w14:paraId="7AA4FA29" w14:textId="77777777" w:rsidR="008F6D2E" w:rsidRDefault="008F6D2E" w:rsidP="00FC4E2C">
      <w:pPr>
        <w:pStyle w:val="Citation"/>
      </w:pPr>
    </w:p>
    <w:p w14:paraId="0B072FBB" w14:textId="712D871B" w:rsidR="00FC4E2C" w:rsidRDefault="00CB5C61" w:rsidP="00FC4E2C">
      <w:pPr>
        <w:pStyle w:val="Citation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4ADC2B04" wp14:editId="00559ADF">
                <wp:simplePos x="0" y="0"/>
                <wp:positionH relativeFrom="column">
                  <wp:posOffset>94130</wp:posOffset>
                </wp:positionH>
                <wp:positionV relativeFrom="paragraph">
                  <wp:posOffset>94802</wp:posOffset>
                </wp:positionV>
                <wp:extent cx="8215347" cy="4760571"/>
                <wp:effectExtent l="12700" t="0" r="14605" b="15240"/>
                <wp:wrapNone/>
                <wp:docPr id="421691691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347" cy="4760571"/>
                          <a:chOff x="-14300" y="0"/>
                          <a:chExt cx="8243897" cy="4768359"/>
                        </a:xfrm>
                      </wpg:grpSpPr>
                      <wps:wsp>
                        <wps:cNvPr id="1004140006" name="Rectangle: Rounded Corners 493671071"/>
                        <wps:cNvSpPr/>
                        <wps:spPr>
                          <a:xfrm>
                            <a:off x="-14300" y="337109"/>
                            <a:ext cx="2743691" cy="2653502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274436 w 2733665"/>
                              <a:gd name="connsiteY5" fmla="*/ 264122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464936 w 2733665"/>
                              <a:gd name="connsiteY5" fmla="*/ 262217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8"/>
                              <a:gd name="connsiteY0" fmla="*/ 459229 h 2641223"/>
                              <a:gd name="connsiteX1" fmla="*/ 459229 w 2733668"/>
                              <a:gd name="connsiteY1" fmla="*/ 0 h 2641223"/>
                              <a:gd name="connsiteX2" fmla="*/ 2274436 w 2733668"/>
                              <a:gd name="connsiteY2" fmla="*/ 0 h 2641223"/>
                              <a:gd name="connsiteX3" fmla="*/ 2733665 w 2733668"/>
                              <a:gd name="connsiteY3" fmla="*/ 459229 h 2641223"/>
                              <a:gd name="connsiteX4" fmla="*/ 2733665 w 2733668"/>
                              <a:gd name="connsiteY4" fmla="*/ 2181994 h 2641223"/>
                              <a:gd name="connsiteX5" fmla="*/ 2483986 w 2733668"/>
                              <a:gd name="connsiteY5" fmla="*/ 2622173 h 2641223"/>
                              <a:gd name="connsiteX6" fmla="*/ 459229 w 2733668"/>
                              <a:gd name="connsiteY6" fmla="*/ 2641223 h 2641223"/>
                              <a:gd name="connsiteX7" fmla="*/ 0 w 2733668"/>
                              <a:gd name="connsiteY7" fmla="*/ 2181994 h 2641223"/>
                              <a:gd name="connsiteX8" fmla="*/ 0 w 2733668"/>
                              <a:gd name="connsiteY8" fmla="*/ 459229 h 2641223"/>
                              <a:gd name="connsiteX0" fmla="*/ 0 w 2733668"/>
                              <a:gd name="connsiteY0" fmla="*/ 459229 h 2669712"/>
                              <a:gd name="connsiteX1" fmla="*/ 459229 w 2733668"/>
                              <a:gd name="connsiteY1" fmla="*/ 0 h 2669712"/>
                              <a:gd name="connsiteX2" fmla="*/ 2274436 w 2733668"/>
                              <a:gd name="connsiteY2" fmla="*/ 0 h 2669712"/>
                              <a:gd name="connsiteX3" fmla="*/ 2733665 w 2733668"/>
                              <a:gd name="connsiteY3" fmla="*/ 459229 h 2669712"/>
                              <a:gd name="connsiteX4" fmla="*/ 2733665 w 2733668"/>
                              <a:gd name="connsiteY4" fmla="*/ 2181994 h 2669712"/>
                              <a:gd name="connsiteX5" fmla="*/ 2483986 w 2733668"/>
                              <a:gd name="connsiteY5" fmla="*/ 2669712 h 2669712"/>
                              <a:gd name="connsiteX6" fmla="*/ 459229 w 2733668"/>
                              <a:gd name="connsiteY6" fmla="*/ 2641223 h 2669712"/>
                              <a:gd name="connsiteX7" fmla="*/ 0 w 2733668"/>
                              <a:gd name="connsiteY7" fmla="*/ 2181994 h 2669712"/>
                              <a:gd name="connsiteX8" fmla="*/ 0 w 2733668"/>
                              <a:gd name="connsiteY8" fmla="*/ 459229 h 2669712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459229 w 2733665"/>
                              <a:gd name="connsiteY6" fmla="*/ 2641223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79208"/>
                              <a:gd name="connsiteX1" fmla="*/ 459229 w 2733665"/>
                              <a:gd name="connsiteY1" fmla="*/ 0 h 2679208"/>
                              <a:gd name="connsiteX2" fmla="*/ 2274436 w 2733665"/>
                              <a:gd name="connsiteY2" fmla="*/ 0 h 2679208"/>
                              <a:gd name="connsiteX3" fmla="*/ 2733665 w 2733665"/>
                              <a:gd name="connsiteY3" fmla="*/ 459229 h 2679208"/>
                              <a:gd name="connsiteX4" fmla="*/ 2733665 w 2733665"/>
                              <a:gd name="connsiteY4" fmla="*/ 2181994 h 2679208"/>
                              <a:gd name="connsiteX5" fmla="*/ 2464936 w 2733665"/>
                              <a:gd name="connsiteY5" fmla="*/ 2669711 h 2679208"/>
                              <a:gd name="connsiteX6" fmla="*/ 325881 w 2733665"/>
                              <a:gd name="connsiteY6" fmla="*/ 2679208 h 2679208"/>
                              <a:gd name="connsiteX7" fmla="*/ 0 w 2733665"/>
                              <a:gd name="connsiteY7" fmla="*/ 2181994 h 2679208"/>
                              <a:gd name="connsiteX8" fmla="*/ 0 w 2733665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325881 w 2733665"/>
                              <a:gd name="connsiteY6" fmla="*/ 2650719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45887 w 2733665"/>
                              <a:gd name="connsiteY5" fmla="*/ 2641222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9712"/>
                              <a:gd name="connsiteX1" fmla="*/ 459229 w 2733665"/>
                              <a:gd name="connsiteY1" fmla="*/ 0 h 2669712"/>
                              <a:gd name="connsiteX2" fmla="*/ 2274436 w 2733665"/>
                              <a:gd name="connsiteY2" fmla="*/ 0 h 2669712"/>
                              <a:gd name="connsiteX3" fmla="*/ 2733665 w 2733665"/>
                              <a:gd name="connsiteY3" fmla="*/ 459229 h 2669712"/>
                              <a:gd name="connsiteX4" fmla="*/ 2733665 w 2733665"/>
                              <a:gd name="connsiteY4" fmla="*/ 2181994 h 2669712"/>
                              <a:gd name="connsiteX5" fmla="*/ 2445887 w 2733665"/>
                              <a:gd name="connsiteY5" fmla="*/ 2669712 h 2669712"/>
                              <a:gd name="connsiteX6" fmla="*/ 325881 w 2733665"/>
                              <a:gd name="connsiteY6" fmla="*/ 2650719 h 2669712"/>
                              <a:gd name="connsiteX7" fmla="*/ 0 w 2733665"/>
                              <a:gd name="connsiteY7" fmla="*/ 2181994 h 2669712"/>
                              <a:gd name="connsiteX8" fmla="*/ 0 w 2733665"/>
                              <a:gd name="connsiteY8" fmla="*/ 459229 h 2669712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17312 w 2733665"/>
                              <a:gd name="connsiteY5" fmla="*/ 2631726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25881 w 2733665"/>
                              <a:gd name="connsiteY6" fmla="*/ 2650719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09"/>
                              <a:gd name="connsiteX1" fmla="*/ 459229 w 2733665"/>
                              <a:gd name="connsiteY1" fmla="*/ 0 h 2679209"/>
                              <a:gd name="connsiteX2" fmla="*/ 2274436 w 2733665"/>
                              <a:gd name="connsiteY2" fmla="*/ 0 h 2679209"/>
                              <a:gd name="connsiteX3" fmla="*/ 2733665 w 2733665"/>
                              <a:gd name="connsiteY3" fmla="*/ 459229 h 2679209"/>
                              <a:gd name="connsiteX4" fmla="*/ 2733665 w 2733665"/>
                              <a:gd name="connsiteY4" fmla="*/ 2181994 h 2679209"/>
                              <a:gd name="connsiteX5" fmla="*/ 2455412 w 2733665"/>
                              <a:gd name="connsiteY5" fmla="*/ 2660215 h 2679209"/>
                              <a:gd name="connsiteX6" fmla="*/ 306831 w 2733665"/>
                              <a:gd name="connsiteY6" fmla="*/ 2679209 h 2679209"/>
                              <a:gd name="connsiteX7" fmla="*/ 0 w 2733665"/>
                              <a:gd name="connsiteY7" fmla="*/ 2181994 h 2679209"/>
                              <a:gd name="connsiteX8" fmla="*/ 0 w 2733665"/>
                              <a:gd name="connsiteY8" fmla="*/ 459229 h 267920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06831 w 2733665"/>
                              <a:gd name="connsiteY6" fmla="*/ 2650720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10"/>
                              <a:gd name="connsiteX1" fmla="*/ 459229 w 2733665"/>
                              <a:gd name="connsiteY1" fmla="*/ 0 h 2679210"/>
                              <a:gd name="connsiteX2" fmla="*/ 2274436 w 2733665"/>
                              <a:gd name="connsiteY2" fmla="*/ 0 h 2679210"/>
                              <a:gd name="connsiteX3" fmla="*/ 2733665 w 2733665"/>
                              <a:gd name="connsiteY3" fmla="*/ 459229 h 2679210"/>
                              <a:gd name="connsiteX4" fmla="*/ 2733665 w 2733665"/>
                              <a:gd name="connsiteY4" fmla="*/ 2181994 h 2679210"/>
                              <a:gd name="connsiteX5" fmla="*/ 2455412 w 2733665"/>
                              <a:gd name="connsiteY5" fmla="*/ 2660215 h 2679210"/>
                              <a:gd name="connsiteX6" fmla="*/ 297306 w 2733665"/>
                              <a:gd name="connsiteY6" fmla="*/ 2679210 h 2679210"/>
                              <a:gd name="connsiteX7" fmla="*/ 0 w 2733665"/>
                              <a:gd name="connsiteY7" fmla="*/ 2181994 h 2679210"/>
                              <a:gd name="connsiteX8" fmla="*/ 0 w 2733665"/>
                              <a:gd name="connsiteY8" fmla="*/ 459229 h 2679210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16356 w 2733665"/>
                              <a:gd name="connsiteY6" fmla="*/ 2641224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4154"/>
                              <a:gd name="connsiteY0" fmla="*/ 459229 h 2679208"/>
                              <a:gd name="connsiteX1" fmla="*/ 459229 w 2734154"/>
                              <a:gd name="connsiteY1" fmla="*/ 0 h 2679208"/>
                              <a:gd name="connsiteX2" fmla="*/ 2274436 w 2734154"/>
                              <a:gd name="connsiteY2" fmla="*/ 0 h 2679208"/>
                              <a:gd name="connsiteX3" fmla="*/ 2733665 w 2734154"/>
                              <a:gd name="connsiteY3" fmla="*/ 459229 h 2679208"/>
                              <a:gd name="connsiteX4" fmla="*/ 2733665 w 2734154"/>
                              <a:gd name="connsiteY4" fmla="*/ 2181994 h 2679208"/>
                              <a:gd name="connsiteX5" fmla="*/ 2502178 w 2734154"/>
                              <a:gd name="connsiteY5" fmla="*/ 2679208 h 2679208"/>
                              <a:gd name="connsiteX6" fmla="*/ 316356 w 2734154"/>
                              <a:gd name="connsiteY6" fmla="*/ 2641224 h 2679208"/>
                              <a:gd name="connsiteX7" fmla="*/ 0 w 2734154"/>
                              <a:gd name="connsiteY7" fmla="*/ 2181994 h 2679208"/>
                              <a:gd name="connsiteX8" fmla="*/ 0 w 2734154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078 w 2733665"/>
                              <a:gd name="connsiteY5" fmla="*/ 2669711 h 2669711"/>
                              <a:gd name="connsiteX6" fmla="*/ 316356 w 2733665"/>
                              <a:gd name="connsiteY6" fmla="*/ 2641224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768"/>
                              <a:gd name="connsiteY0" fmla="*/ 459229 h 2698200"/>
                              <a:gd name="connsiteX1" fmla="*/ 459229 w 2733768"/>
                              <a:gd name="connsiteY1" fmla="*/ 0 h 2698200"/>
                              <a:gd name="connsiteX2" fmla="*/ 2274436 w 2733768"/>
                              <a:gd name="connsiteY2" fmla="*/ 0 h 2698200"/>
                              <a:gd name="connsiteX3" fmla="*/ 2733665 w 2733768"/>
                              <a:gd name="connsiteY3" fmla="*/ 459229 h 2698200"/>
                              <a:gd name="connsiteX4" fmla="*/ 2733665 w 2733768"/>
                              <a:gd name="connsiteY4" fmla="*/ 2181994 h 2698200"/>
                              <a:gd name="connsiteX5" fmla="*/ 2492653 w 2733768"/>
                              <a:gd name="connsiteY5" fmla="*/ 2698200 h 2698200"/>
                              <a:gd name="connsiteX6" fmla="*/ 316356 w 2733768"/>
                              <a:gd name="connsiteY6" fmla="*/ 2641224 h 2698200"/>
                              <a:gd name="connsiteX7" fmla="*/ 0 w 2733768"/>
                              <a:gd name="connsiteY7" fmla="*/ 2181994 h 2698200"/>
                              <a:gd name="connsiteX8" fmla="*/ 0 w 2733768"/>
                              <a:gd name="connsiteY8" fmla="*/ 459229 h 2698200"/>
                              <a:gd name="connsiteX0" fmla="*/ 0 w 2734154"/>
                              <a:gd name="connsiteY0" fmla="*/ 459229 h 2641224"/>
                              <a:gd name="connsiteX1" fmla="*/ 459229 w 2734154"/>
                              <a:gd name="connsiteY1" fmla="*/ 0 h 2641224"/>
                              <a:gd name="connsiteX2" fmla="*/ 2274436 w 2734154"/>
                              <a:gd name="connsiteY2" fmla="*/ 0 h 2641224"/>
                              <a:gd name="connsiteX3" fmla="*/ 2733665 w 2734154"/>
                              <a:gd name="connsiteY3" fmla="*/ 459229 h 2641224"/>
                              <a:gd name="connsiteX4" fmla="*/ 2733665 w 2734154"/>
                              <a:gd name="connsiteY4" fmla="*/ 2181994 h 2641224"/>
                              <a:gd name="connsiteX5" fmla="*/ 2502178 w 2734154"/>
                              <a:gd name="connsiteY5" fmla="*/ 2641221 h 2641224"/>
                              <a:gd name="connsiteX6" fmla="*/ 316356 w 2734154"/>
                              <a:gd name="connsiteY6" fmla="*/ 2641224 h 2641224"/>
                              <a:gd name="connsiteX7" fmla="*/ 0 w 2734154"/>
                              <a:gd name="connsiteY7" fmla="*/ 2181994 h 2641224"/>
                              <a:gd name="connsiteX8" fmla="*/ 0 w 2734154"/>
                              <a:gd name="connsiteY8" fmla="*/ 459229 h 264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154" h="2641224">
                                <a:moveTo>
                                  <a:pt x="0" y="459229"/>
                                </a:moveTo>
                                <a:cubicBezTo>
                                  <a:pt x="0" y="205604"/>
                                  <a:pt x="205604" y="0"/>
                                  <a:pt x="459229" y="0"/>
                                </a:cubicBezTo>
                                <a:lnTo>
                                  <a:pt x="2274436" y="0"/>
                                </a:lnTo>
                                <a:cubicBezTo>
                                  <a:pt x="2528061" y="0"/>
                                  <a:pt x="2733665" y="205604"/>
                                  <a:pt x="2733665" y="459229"/>
                                </a:cubicBezTo>
                                <a:lnTo>
                                  <a:pt x="2733665" y="2181994"/>
                                </a:lnTo>
                                <a:cubicBezTo>
                                  <a:pt x="2733665" y="2435619"/>
                                  <a:pt x="2755803" y="2641221"/>
                                  <a:pt x="2502178" y="2641221"/>
                                </a:cubicBezTo>
                                <a:lnTo>
                                  <a:pt x="316356" y="2641224"/>
                                </a:lnTo>
                                <a:cubicBezTo>
                                  <a:pt x="62731" y="2641224"/>
                                  <a:pt x="0" y="2435619"/>
                                  <a:pt x="0" y="2181994"/>
                                </a:cubicBezTo>
                                <a:lnTo>
                                  <a:pt x="0" y="459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98EEEB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98717707" name="Rectangle: Rounded Corners 1788510407"/>
                        <wps:cNvSpPr/>
                        <wps:spPr>
                          <a:xfrm>
                            <a:off x="2735207" y="337109"/>
                            <a:ext cx="2743613" cy="2661450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293452 w 2733665"/>
                              <a:gd name="connsiteY5" fmla="*/ 2641223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489184 w 2733665"/>
                              <a:gd name="connsiteY5" fmla="*/ 2649136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4040"/>
                              <a:gd name="connsiteY0" fmla="*/ 440213 h 2677625"/>
                              <a:gd name="connsiteX1" fmla="*/ 440213 w 2734040"/>
                              <a:gd name="connsiteY1" fmla="*/ 0 h 2677625"/>
                              <a:gd name="connsiteX2" fmla="*/ 2293452 w 2734040"/>
                              <a:gd name="connsiteY2" fmla="*/ 0 h 2677625"/>
                              <a:gd name="connsiteX3" fmla="*/ 2733665 w 2734040"/>
                              <a:gd name="connsiteY3" fmla="*/ 440213 h 2677625"/>
                              <a:gd name="connsiteX4" fmla="*/ 2733665 w 2734040"/>
                              <a:gd name="connsiteY4" fmla="*/ 2201010 h 2677625"/>
                              <a:gd name="connsiteX5" fmla="*/ 2510103 w 2734040"/>
                              <a:gd name="connsiteY5" fmla="*/ 2677625 h 2677625"/>
                              <a:gd name="connsiteX6" fmla="*/ 306863 w 2734040"/>
                              <a:gd name="connsiteY6" fmla="*/ 2649136 h 2677625"/>
                              <a:gd name="connsiteX7" fmla="*/ 0 w 2734040"/>
                              <a:gd name="connsiteY7" fmla="*/ 2201010 h 2677625"/>
                              <a:gd name="connsiteX8" fmla="*/ 0 w 2734040"/>
                              <a:gd name="connsiteY8" fmla="*/ 440213 h 2677625"/>
                              <a:gd name="connsiteX0" fmla="*/ 36 w 2734076"/>
                              <a:gd name="connsiteY0" fmla="*/ 440213 h 2677625"/>
                              <a:gd name="connsiteX1" fmla="*/ 440249 w 2734076"/>
                              <a:gd name="connsiteY1" fmla="*/ 0 h 2677625"/>
                              <a:gd name="connsiteX2" fmla="*/ 2293488 w 2734076"/>
                              <a:gd name="connsiteY2" fmla="*/ 0 h 2677625"/>
                              <a:gd name="connsiteX3" fmla="*/ 2733701 w 2734076"/>
                              <a:gd name="connsiteY3" fmla="*/ 440213 h 2677625"/>
                              <a:gd name="connsiteX4" fmla="*/ 2733701 w 2734076"/>
                              <a:gd name="connsiteY4" fmla="*/ 2201010 h 2677625"/>
                              <a:gd name="connsiteX5" fmla="*/ 2510139 w 2734076"/>
                              <a:gd name="connsiteY5" fmla="*/ 2677625 h 2677625"/>
                              <a:gd name="connsiteX6" fmla="*/ 234616 w 2734076"/>
                              <a:gd name="connsiteY6" fmla="*/ 2665301 h 2677625"/>
                              <a:gd name="connsiteX7" fmla="*/ 36 w 2734076"/>
                              <a:gd name="connsiteY7" fmla="*/ 2201010 h 2677625"/>
                              <a:gd name="connsiteX8" fmla="*/ 36 w 2734076"/>
                              <a:gd name="connsiteY8" fmla="*/ 440213 h 2677625"/>
                              <a:gd name="connsiteX0" fmla="*/ 36 w 2734785"/>
                              <a:gd name="connsiteY0" fmla="*/ 440213 h 2665301"/>
                              <a:gd name="connsiteX1" fmla="*/ 440249 w 2734785"/>
                              <a:gd name="connsiteY1" fmla="*/ 0 h 2665301"/>
                              <a:gd name="connsiteX2" fmla="*/ 2293488 w 2734785"/>
                              <a:gd name="connsiteY2" fmla="*/ 0 h 2665301"/>
                              <a:gd name="connsiteX3" fmla="*/ 2733701 w 2734785"/>
                              <a:gd name="connsiteY3" fmla="*/ 440213 h 2665301"/>
                              <a:gd name="connsiteX4" fmla="*/ 2733701 w 2734785"/>
                              <a:gd name="connsiteY4" fmla="*/ 2201010 h 2665301"/>
                              <a:gd name="connsiteX5" fmla="*/ 2519664 w 2734785"/>
                              <a:gd name="connsiteY5" fmla="*/ 2649133 h 2665301"/>
                              <a:gd name="connsiteX6" fmla="*/ 234616 w 2734785"/>
                              <a:gd name="connsiteY6" fmla="*/ 2665301 h 2665301"/>
                              <a:gd name="connsiteX7" fmla="*/ 36 w 2734785"/>
                              <a:gd name="connsiteY7" fmla="*/ 2201010 h 2665301"/>
                              <a:gd name="connsiteX8" fmla="*/ 36 w 2734785"/>
                              <a:gd name="connsiteY8" fmla="*/ 440213 h 2665301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65301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49136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9136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  <a:gd name="connsiteX0" fmla="*/ 0 w 2734040"/>
                              <a:gd name="connsiteY0" fmla="*/ 440213 h 2649136"/>
                              <a:gd name="connsiteX1" fmla="*/ 440213 w 2734040"/>
                              <a:gd name="connsiteY1" fmla="*/ 0 h 2649136"/>
                              <a:gd name="connsiteX2" fmla="*/ 2293452 w 2734040"/>
                              <a:gd name="connsiteY2" fmla="*/ 0 h 2649136"/>
                              <a:gd name="connsiteX3" fmla="*/ 2733665 w 2734040"/>
                              <a:gd name="connsiteY3" fmla="*/ 440213 h 2649136"/>
                              <a:gd name="connsiteX4" fmla="*/ 2733665 w 2734040"/>
                              <a:gd name="connsiteY4" fmla="*/ 2201010 h 2649136"/>
                              <a:gd name="connsiteX5" fmla="*/ 2510103 w 2734040"/>
                              <a:gd name="connsiteY5" fmla="*/ 2649136 h 2649136"/>
                              <a:gd name="connsiteX6" fmla="*/ 301254 w 2734040"/>
                              <a:gd name="connsiteY6" fmla="*/ 2649136 h 2649136"/>
                              <a:gd name="connsiteX7" fmla="*/ 0 w 2734040"/>
                              <a:gd name="connsiteY7" fmla="*/ 2201010 h 2649136"/>
                              <a:gd name="connsiteX8" fmla="*/ 0 w 2734040"/>
                              <a:gd name="connsiteY8" fmla="*/ 440213 h 2649136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1225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076" h="2649136">
                                <a:moveTo>
                                  <a:pt x="36" y="440213"/>
                                </a:moveTo>
                                <a:cubicBezTo>
                                  <a:pt x="36" y="197090"/>
                                  <a:pt x="197126" y="0"/>
                                  <a:pt x="440249" y="0"/>
                                </a:cubicBezTo>
                                <a:lnTo>
                                  <a:pt x="2293488" y="0"/>
                                </a:lnTo>
                                <a:cubicBezTo>
                                  <a:pt x="2536611" y="0"/>
                                  <a:pt x="2733701" y="197090"/>
                                  <a:pt x="2733701" y="440213"/>
                                </a:cubicBezTo>
                                <a:lnTo>
                                  <a:pt x="2733701" y="2201010"/>
                                </a:lnTo>
                                <a:cubicBezTo>
                                  <a:pt x="2733701" y="2444133"/>
                                  <a:pt x="2753262" y="2649136"/>
                                  <a:pt x="2510139" y="2649136"/>
                                </a:cubicBezTo>
                                <a:lnTo>
                                  <a:pt x="234616" y="2641225"/>
                                </a:lnTo>
                                <a:cubicBezTo>
                                  <a:pt x="-8507" y="2641225"/>
                                  <a:pt x="36" y="2444133"/>
                                  <a:pt x="36" y="2201010"/>
                                </a:cubicBezTo>
                                <a:lnTo>
                                  <a:pt x="36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712B419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98796188" name="Rectangle: Rounded Corners 190432356"/>
                        <wps:cNvSpPr/>
                        <wps:spPr>
                          <a:xfrm>
                            <a:off x="5485701" y="344027"/>
                            <a:ext cx="2743851" cy="2646584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290518 w 2733665"/>
                              <a:gd name="connsiteY6" fmla="*/ 2628311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293452 w 2733665"/>
                              <a:gd name="connsiteY5" fmla="*/ 2641223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483952 w 2733665"/>
                              <a:gd name="connsiteY5" fmla="*/ 2650196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78768"/>
                              <a:gd name="connsiteX1" fmla="*/ 440213 w 2733665"/>
                              <a:gd name="connsiteY1" fmla="*/ 0 h 2678768"/>
                              <a:gd name="connsiteX2" fmla="*/ 2293452 w 2733665"/>
                              <a:gd name="connsiteY2" fmla="*/ 0 h 2678768"/>
                              <a:gd name="connsiteX3" fmla="*/ 2733665 w 2733665"/>
                              <a:gd name="connsiteY3" fmla="*/ 440213 h 2678768"/>
                              <a:gd name="connsiteX4" fmla="*/ 2733665 w 2733665"/>
                              <a:gd name="connsiteY4" fmla="*/ 2201010 h 2678768"/>
                              <a:gd name="connsiteX5" fmla="*/ 2483952 w 2733665"/>
                              <a:gd name="connsiteY5" fmla="*/ 2678768 h 2678768"/>
                              <a:gd name="connsiteX6" fmla="*/ 242893 w 2733665"/>
                              <a:gd name="connsiteY6" fmla="*/ 2666411 h 2678768"/>
                              <a:gd name="connsiteX7" fmla="*/ 0 w 2733665"/>
                              <a:gd name="connsiteY7" fmla="*/ 2201010 h 2678768"/>
                              <a:gd name="connsiteX8" fmla="*/ 0 w 2733665"/>
                              <a:gd name="connsiteY8" fmla="*/ 440213 h 2678768"/>
                              <a:gd name="connsiteX0" fmla="*/ 2202 w 2735867"/>
                              <a:gd name="connsiteY0" fmla="*/ 440213 h 2678768"/>
                              <a:gd name="connsiteX1" fmla="*/ 442415 w 2735867"/>
                              <a:gd name="connsiteY1" fmla="*/ 0 h 2678768"/>
                              <a:gd name="connsiteX2" fmla="*/ 2295654 w 2735867"/>
                              <a:gd name="connsiteY2" fmla="*/ 0 h 2678768"/>
                              <a:gd name="connsiteX3" fmla="*/ 2735867 w 2735867"/>
                              <a:gd name="connsiteY3" fmla="*/ 440213 h 2678768"/>
                              <a:gd name="connsiteX4" fmla="*/ 2735867 w 2735867"/>
                              <a:gd name="connsiteY4" fmla="*/ 2201010 h 2678768"/>
                              <a:gd name="connsiteX5" fmla="*/ 2486154 w 2735867"/>
                              <a:gd name="connsiteY5" fmla="*/ 2678768 h 2678768"/>
                              <a:gd name="connsiteX6" fmla="*/ 206995 w 2735867"/>
                              <a:gd name="connsiteY6" fmla="*/ 2678767 h 2678768"/>
                              <a:gd name="connsiteX7" fmla="*/ 2202 w 2735867"/>
                              <a:gd name="connsiteY7" fmla="*/ 2201010 h 2678768"/>
                              <a:gd name="connsiteX8" fmla="*/ 2202 w 2735867"/>
                              <a:gd name="connsiteY8" fmla="*/ 440213 h 2678768"/>
                              <a:gd name="connsiteX0" fmla="*/ 1 w 2733666"/>
                              <a:gd name="connsiteY0" fmla="*/ 440213 h 2678768"/>
                              <a:gd name="connsiteX1" fmla="*/ 440214 w 2733666"/>
                              <a:gd name="connsiteY1" fmla="*/ 0 h 2678768"/>
                              <a:gd name="connsiteX2" fmla="*/ 2293453 w 2733666"/>
                              <a:gd name="connsiteY2" fmla="*/ 0 h 2678768"/>
                              <a:gd name="connsiteX3" fmla="*/ 2733666 w 2733666"/>
                              <a:gd name="connsiteY3" fmla="*/ 440213 h 2678768"/>
                              <a:gd name="connsiteX4" fmla="*/ 2733666 w 2733666"/>
                              <a:gd name="connsiteY4" fmla="*/ 2201010 h 2678768"/>
                              <a:gd name="connsiteX5" fmla="*/ 2483953 w 2733666"/>
                              <a:gd name="connsiteY5" fmla="*/ 2678768 h 2678768"/>
                              <a:gd name="connsiteX6" fmla="*/ 242894 w 2733666"/>
                              <a:gd name="connsiteY6" fmla="*/ 2678767 h 2678768"/>
                              <a:gd name="connsiteX7" fmla="*/ 1 w 2733666"/>
                              <a:gd name="connsiteY7" fmla="*/ 2201010 h 2678768"/>
                              <a:gd name="connsiteX8" fmla="*/ 1 w 2733666"/>
                              <a:gd name="connsiteY8" fmla="*/ 440213 h 2678768"/>
                              <a:gd name="connsiteX0" fmla="*/ 680 w 2734345"/>
                              <a:gd name="connsiteY0" fmla="*/ 440213 h 2678768"/>
                              <a:gd name="connsiteX1" fmla="*/ 440893 w 2734345"/>
                              <a:gd name="connsiteY1" fmla="*/ 0 h 2678768"/>
                              <a:gd name="connsiteX2" fmla="*/ 2294132 w 2734345"/>
                              <a:gd name="connsiteY2" fmla="*/ 0 h 2678768"/>
                              <a:gd name="connsiteX3" fmla="*/ 2734345 w 2734345"/>
                              <a:gd name="connsiteY3" fmla="*/ 440213 h 2678768"/>
                              <a:gd name="connsiteX4" fmla="*/ 2734345 w 2734345"/>
                              <a:gd name="connsiteY4" fmla="*/ 2201010 h 2678768"/>
                              <a:gd name="connsiteX5" fmla="*/ 2484632 w 2734345"/>
                              <a:gd name="connsiteY5" fmla="*/ 2678768 h 2678768"/>
                              <a:gd name="connsiteX6" fmla="*/ 219426 w 2734345"/>
                              <a:gd name="connsiteY6" fmla="*/ 2650195 h 2678768"/>
                              <a:gd name="connsiteX7" fmla="*/ 680 w 2734345"/>
                              <a:gd name="connsiteY7" fmla="*/ 2201010 h 2678768"/>
                              <a:gd name="connsiteX8" fmla="*/ 680 w 2734345"/>
                              <a:gd name="connsiteY8" fmla="*/ 440213 h 2678768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0 w 2733668"/>
                              <a:gd name="connsiteY0" fmla="*/ 440213 h 2650195"/>
                              <a:gd name="connsiteX1" fmla="*/ 440213 w 2733668"/>
                              <a:gd name="connsiteY1" fmla="*/ 0 h 2650195"/>
                              <a:gd name="connsiteX2" fmla="*/ 2293452 w 2733668"/>
                              <a:gd name="connsiteY2" fmla="*/ 0 h 2650195"/>
                              <a:gd name="connsiteX3" fmla="*/ 2733665 w 2733668"/>
                              <a:gd name="connsiteY3" fmla="*/ 440213 h 2650195"/>
                              <a:gd name="connsiteX4" fmla="*/ 2733665 w 2733668"/>
                              <a:gd name="connsiteY4" fmla="*/ 2201010 h 2650195"/>
                              <a:gd name="connsiteX5" fmla="*/ 2494299 w 2733668"/>
                              <a:gd name="connsiteY5" fmla="*/ 2650195 h 2650195"/>
                              <a:gd name="connsiteX6" fmla="*/ 266371 w 2733668"/>
                              <a:gd name="connsiteY6" fmla="*/ 2650195 h 2650195"/>
                              <a:gd name="connsiteX7" fmla="*/ 0 w 2733668"/>
                              <a:gd name="connsiteY7" fmla="*/ 2201010 h 2650195"/>
                              <a:gd name="connsiteX8" fmla="*/ 0 w 273366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42261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42261"/>
                              <a:gd name="connsiteX1" fmla="*/ 440893 w 2734348"/>
                              <a:gd name="connsiteY1" fmla="*/ 0 h 2642261"/>
                              <a:gd name="connsiteX2" fmla="*/ 2294132 w 2734348"/>
                              <a:gd name="connsiteY2" fmla="*/ 0 h 2642261"/>
                              <a:gd name="connsiteX3" fmla="*/ 2734345 w 2734348"/>
                              <a:gd name="connsiteY3" fmla="*/ 440213 h 2642261"/>
                              <a:gd name="connsiteX4" fmla="*/ 2734345 w 2734348"/>
                              <a:gd name="connsiteY4" fmla="*/ 2201010 h 2642261"/>
                              <a:gd name="connsiteX5" fmla="*/ 2494977 w 2734348"/>
                              <a:gd name="connsiteY5" fmla="*/ 2642261 h 2642261"/>
                              <a:gd name="connsiteX6" fmla="*/ 219426 w 2734348"/>
                              <a:gd name="connsiteY6" fmla="*/ 2642261 h 2642261"/>
                              <a:gd name="connsiteX7" fmla="*/ 680 w 2734348"/>
                              <a:gd name="connsiteY7" fmla="*/ 2201010 h 2642261"/>
                              <a:gd name="connsiteX8" fmla="*/ 680 w 2734348"/>
                              <a:gd name="connsiteY8" fmla="*/ 440213 h 26422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348" h="2642261">
                                <a:moveTo>
                                  <a:pt x="680" y="440213"/>
                                </a:moveTo>
                                <a:cubicBezTo>
                                  <a:pt x="680" y="197090"/>
                                  <a:pt x="197770" y="0"/>
                                  <a:pt x="440893" y="0"/>
                                </a:cubicBezTo>
                                <a:lnTo>
                                  <a:pt x="2294132" y="0"/>
                                </a:lnTo>
                                <a:cubicBezTo>
                                  <a:pt x="2537255" y="0"/>
                                  <a:pt x="2734345" y="197090"/>
                                  <a:pt x="2734345" y="440213"/>
                                </a:cubicBezTo>
                                <a:lnTo>
                                  <a:pt x="2734345" y="2201010"/>
                                </a:lnTo>
                                <a:cubicBezTo>
                                  <a:pt x="2734345" y="2444133"/>
                                  <a:pt x="2738100" y="2642261"/>
                                  <a:pt x="2494977" y="2642261"/>
                                </a:cubicBezTo>
                                <a:lnTo>
                                  <a:pt x="219426" y="2642261"/>
                                </a:lnTo>
                                <a:cubicBezTo>
                                  <a:pt x="-23697" y="2642261"/>
                                  <a:pt x="680" y="2444133"/>
                                  <a:pt x="680" y="2201010"/>
                                </a:cubicBezTo>
                                <a:lnTo>
                                  <a:pt x="680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393C6D2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14191143" name="Rectangle: Rounded Corners 1284837709"/>
                        <wps:cNvSpPr/>
                        <wps:spPr>
                          <a:xfrm>
                            <a:off x="-5" y="3103660"/>
                            <a:ext cx="2743200" cy="1664699"/>
                          </a:xfrm>
                          <a:custGeom>
                            <a:avLst/>
                            <a:gdLst>
                              <a:gd name="connsiteX0" fmla="*/ 0 w 2733700"/>
                              <a:gd name="connsiteY0" fmla="*/ 277002 h 1661981"/>
                              <a:gd name="connsiteX1" fmla="*/ 277002 w 2733700"/>
                              <a:gd name="connsiteY1" fmla="*/ 0 h 1661981"/>
                              <a:gd name="connsiteX2" fmla="*/ 2456698 w 2733700"/>
                              <a:gd name="connsiteY2" fmla="*/ 0 h 1661981"/>
                              <a:gd name="connsiteX3" fmla="*/ 2733700 w 2733700"/>
                              <a:gd name="connsiteY3" fmla="*/ 277002 h 1661981"/>
                              <a:gd name="connsiteX4" fmla="*/ 2733700 w 2733700"/>
                              <a:gd name="connsiteY4" fmla="*/ 1384979 h 1661981"/>
                              <a:gd name="connsiteX5" fmla="*/ 2456698 w 2733700"/>
                              <a:gd name="connsiteY5" fmla="*/ 1661981 h 1661981"/>
                              <a:gd name="connsiteX6" fmla="*/ 277002 w 2733700"/>
                              <a:gd name="connsiteY6" fmla="*/ 1661981 h 1661981"/>
                              <a:gd name="connsiteX7" fmla="*/ 0 w 2733700"/>
                              <a:gd name="connsiteY7" fmla="*/ 1384979 h 1661981"/>
                              <a:gd name="connsiteX8" fmla="*/ 0 w 2733700"/>
                              <a:gd name="connsiteY8" fmla="*/ 277002 h 16619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5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15102 h 1700081"/>
                              <a:gd name="connsiteX1" fmla="*/ 286527 w 2733700"/>
                              <a:gd name="connsiteY1" fmla="*/ 9525 h 1700081"/>
                              <a:gd name="connsiteX2" fmla="*/ 2456698 w 2733700"/>
                              <a:gd name="connsiteY2" fmla="*/ 0 h 1700081"/>
                              <a:gd name="connsiteX3" fmla="*/ 2733700 w 2733700"/>
                              <a:gd name="connsiteY3" fmla="*/ 315102 h 1700081"/>
                              <a:gd name="connsiteX4" fmla="*/ 2733700 w 2733700"/>
                              <a:gd name="connsiteY4" fmla="*/ 1423079 h 1700081"/>
                              <a:gd name="connsiteX5" fmla="*/ 2456698 w 2733700"/>
                              <a:gd name="connsiteY5" fmla="*/ 1700081 h 1700081"/>
                              <a:gd name="connsiteX6" fmla="*/ 277002 w 2733700"/>
                              <a:gd name="connsiteY6" fmla="*/ 1700081 h 1700081"/>
                              <a:gd name="connsiteX7" fmla="*/ 0 w 2733700"/>
                              <a:gd name="connsiteY7" fmla="*/ 1423079 h 1700081"/>
                              <a:gd name="connsiteX8" fmla="*/ 0 w 2733700"/>
                              <a:gd name="connsiteY8" fmla="*/ 315102 h 17000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952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296050 h 1681029"/>
                              <a:gd name="connsiteX1" fmla="*/ 286527 w 2733700"/>
                              <a:gd name="connsiteY1" fmla="*/ 19049 h 1681029"/>
                              <a:gd name="connsiteX2" fmla="*/ 2456698 w 2733700"/>
                              <a:gd name="connsiteY2" fmla="*/ 0 h 1681029"/>
                              <a:gd name="connsiteX3" fmla="*/ 2733700 w 2733700"/>
                              <a:gd name="connsiteY3" fmla="*/ 296050 h 1681029"/>
                              <a:gd name="connsiteX4" fmla="*/ 2733700 w 2733700"/>
                              <a:gd name="connsiteY4" fmla="*/ 1404027 h 1681029"/>
                              <a:gd name="connsiteX5" fmla="*/ 2456698 w 2733700"/>
                              <a:gd name="connsiteY5" fmla="*/ 1681029 h 1681029"/>
                              <a:gd name="connsiteX6" fmla="*/ 277002 w 2733700"/>
                              <a:gd name="connsiteY6" fmla="*/ 1681029 h 1681029"/>
                              <a:gd name="connsiteX7" fmla="*/ 0 w 2733700"/>
                              <a:gd name="connsiteY7" fmla="*/ 1404027 h 1681029"/>
                              <a:gd name="connsiteX8" fmla="*/ 0 w 2733700"/>
                              <a:gd name="connsiteY8" fmla="*/ 296050 h 1681029"/>
                              <a:gd name="connsiteX0" fmla="*/ 0 w 2733700"/>
                              <a:gd name="connsiteY0" fmla="*/ 277001 h 1661980"/>
                              <a:gd name="connsiteX1" fmla="*/ 286527 w 2733700"/>
                              <a:gd name="connsiteY1" fmla="*/ 0 h 1661980"/>
                              <a:gd name="connsiteX2" fmla="*/ 2437648 w 2733700"/>
                              <a:gd name="connsiteY2" fmla="*/ 0 h 1661980"/>
                              <a:gd name="connsiteX3" fmla="*/ 2733700 w 2733700"/>
                              <a:gd name="connsiteY3" fmla="*/ 277001 h 1661980"/>
                              <a:gd name="connsiteX4" fmla="*/ 2733700 w 2733700"/>
                              <a:gd name="connsiteY4" fmla="*/ 1384978 h 1661980"/>
                              <a:gd name="connsiteX5" fmla="*/ 2456698 w 2733700"/>
                              <a:gd name="connsiteY5" fmla="*/ 1661980 h 1661980"/>
                              <a:gd name="connsiteX6" fmla="*/ 277002 w 2733700"/>
                              <a:gd name="connsiteY6" fmla="*/ 1661980 h 1661980"/>
                              <a:gd name="connsiteX7" fmla="*/ 0 w 2733700"/>
                              <a:gd name="connsiteY7" fmla="*/ 1384978 h 1661980"/>
                              <a:gd name="connsiteX8" fmla="*/ 0 w 2733700"/>
                              <a:gd name="connsiteY8" fmla="*/ 277001 h 16619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3700" h="1661980">
                                <a:moveTo>
                                  <a:pt x="0" y="277001"/>
                                </a:moveTo>
                                <a:cubicBezTo>
                                  <a:pt x="0" y="124017"/>
                                  <a:pt x="133543" y="0"/>
                                  <a:pt x="286527" y="0"/>
                                </a:cubicBezTo>
                                <a:lnTo>
                                  <a:pt x="2437648" y="0"/>
                                </a:lnTo>
                                <a:cubicBezTo>
                                  <a:pt x="2590632" y="0"/>
                                  <a:pt x="2733700" y="124017"/>
                                  <a:pt x="2733700" y="277001"/>
                                </a:cubicBezTo>
                                <a:lnTo>
                                  <a:pt x="2733700" y="1384978"/>
                                </a:lnTo>
                                <a:cubicBezTo>
                                  <a:pt x="2733700" y="1537962"/>
                                  <a:pt x="2609682" y="1661980"/>
                                  <a:pt x="2456698" y="1661980"/>
                                </a:cubicBezTo>
                                <a:lnTo>
                                  <a:pt x="277002" y="1661980"/>
                                </a:lnTo>
                                <a:cubicBezTo>
                                  <a:pt x="124018" y="1661980"/>
                                  <a:pt x="0" y="1537962"/>
                                  <a:pt x="0" y="1384978"/>
                                </a:cubicBezTo>
                                <a:lnTo>
                                  <a:pt x="0" y="2770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73F58C9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29175561" name="Rectangle: Rounded Corners 1708549526"/>
                        <wps:cNvSpPr/>
                        <wps:spPr>
                          <a:xfrm>
                            <a:off x="2735243" y="3103658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3DB91D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46380104" name="Rectangle: Rounded Corners 1521813812"/>
                        <wps:cNvSpPr/>
                        <wps:spPr>
                          <a:xfrm>
                            <a:off x="5486397" y="3103659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EF359CF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6777649" name="Rectangle 326777649"/>
                        <wps:cNvSpPr/>
                        <wps:spPr>
                          <a:xfrm>
                            <a:off x="2274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C956F5" w14:textId="136B3DD6" w:rsidR="00CB5C61" w:rsidRPr="00CB5C61" w:rsidRDefault="00CB5C61" w:rsidP="00CB5C6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710715683" name="Rectangle 1710715683"/>
                        <wps:cNvSpPr/>
                        <wps:spPr>
                          <a:xfrm>
                            <a:off x="5705890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DF6BA6" w14:textId="2D227188" w:rsidR="00CB5C61" w:rsidRPr="00CB5C61" w:rsidRDefault="00CB5C61" w:rsidP="00CB5C6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6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197156516" name="Rectangle 1197156516"/>
                        <wps:cNvSpPr/>
                        <wps:spPr>
                          <a:xfrm>
                            <a:off x="29706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19B91D" w14:textId="4433B44C" w:rsidR="00CB5C61" w:rsidRPr="00CB5C61" w:rsidRDefault="00CB5C61" w:rsidP="00CB5C6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C2B04" id="_x0000_s1036" style="position:absolute;left:0;text-align:left;margin-left:7.4pt;margin-top:7.45pt;width:646.9pt;height:374.85pt;z-index:251658239;mso-height-relative:margin" coordorigin="-143" coordsize="82438,4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">
                <v:shape id="Rectangle: Rounded Corners 493671071" o:spid="_x0000_s1037" style="position:absolute;left:-143;top:3371;width:27436;height:26535;visibility:visible;mso-wrap-style:square;v-text-anchor:middle" coordsize="2734154,2641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" adj="-11796480,,5400" path="m,459229c,205604,205604,,459229,l2274436,v253625,,459229,205604,459229,459229l2733665,2181994v,253625,22138,459227,-231487,459227l316356,2641224c62731,2641224,,2435619,,2181994l,459229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461364;460831,0;2282369,0;2743200,461364;2743200,2192137;2510906,2653499;317459,2653502;0,2192137;0,461364" o:connectangles="0,0,0,0,0,0,0,0,0" textboxrect="0,0,2734154,2641224"/>
                  <v:textbox inset="2.53958mm,2.53958mm,2.53958mm,2.53958mm">
                    <w:txbxContent>
                      <w:p w14:paraId="7598EEEB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788510407" o:spid="_x0000_s1038" style="position:absolute;left:27352;top:3371;width:27436;height:26614;visibility:visible;mso-wrap-style:square;v-text-anchor:middle" coordsize="2734076,2649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" adj="-11796480,,5400" path="m36,440213c36,197090,197126,,440249,l2293488,v243123,,440213,197090,440213,440213l2733701,2201010v,243123,19561,448126,-223562,448126l234616,2641225c-8507,2641225,36,2444133,36,2201010l36,440213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36,442259;441785,0;2301488,0;2743237,442259;2743237,2211241;2518895,2661450;235434,2653502;36,2211241;36,442259" o:connectangles="0,0,0,0,0,0,0,0,0" textboxrect="0,0,2734076,2649136"/>
                  <v:textbox inset="2.53958mm,2.53958mm,2.53958mm,2.53958mm">
                    <w:txbxContent>
                      <w:p w14:paraId="0712B419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90432356" o:spid="_x0000_s1039" style="position:absolute;left:54857;top:3440;width:27438;height:26466;visibility:visible;mso-wrap-style:square;v-text-anchor:middle" coordsize="2734348,26422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" adj="-11796480,,5400" path="m680,440213c680,197090,197770,,440893,l2294132,v243123,,440213,197090,440213,440213l2734345,2201010v,243123,3755,441251,-239368,441251l219426,2642261c-23697,2642261,680,2444133,680,2201010r,-1760797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<v:textbox inset="2.53958mm,2.53958mm,2.53958mm,2.53958mm">
                    <w:txbxContent>
                      <w:p w14:paraId="7393C6D2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284837709" o:spid="_x0000_s1040" style="position:absolute;top:31036;width:27431;height:16647;visibility:visible;mso-wrap-style:square;v-text-anchor:middle" coordsize="2733700,16619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" adj="-11796480,,5400" path="m,277001c,124017,133543,,286527,l2437648,v152984,,296052,124017,296052,277001l2733700,1384978v,152984,-124018,277002,-277002,277002l277002,1661980c124018,1661980,,1537962,,1384978l,277001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277454;287523,0;2446119,0;2743200,277454;2743200,1387244;2465235,1664699;277965,1664699;0,1387244;0,277454" o:connectangles="0,0,0,0,0,0,0,0,0" textboxrect="0,0,2733700,1661980"/>
                  <v:textbox inset="2.53958mm,2.53958mm,2.53958mm,2.53958mm">
                    <w:txbxContent>
                      <w:p w14:paraId="073F58C9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: Rounded Corners 1708549526" o:spid="_x0000_s1041" style="position:absolute;left:27352;top:31036;width:27432;height:166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243DB91D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521813812" o:spid="_x0000_s1042" style="position:absolute;left:54863;top:31036;width:27432;height:166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6EF359CF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ect id="Rectangle 326777649" o:spid="_x0000_s1043" style="position:absolute;left:2274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" fillcolor="white [3201]" stroked="f">
                  <v:textbox inset="2.53958mm,1.2694mm,2.53958mm,1.2694mm">
                    <w:txbxContent>
                      <w:p w14:paraId="08C956F5" w14:textId="136B3DD6" w:rsidR="00CB5C61" w:rsidRPr="00CB5C61" w:rsidRDefault="00CB5C61" w:rsidP="00CB5C6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>
                          <w:rPr>
                            <w:b/>
                            <w:color w:val="971D20" w:themeColor="accent3"/>
                          </w:rPr>
                          <w:t>4</w:t>
                        </w:r>
                      </w:p>
                    </w:txbxContent>
                  </v:textbox>
                </v:rect>
                <v:rect id="Rectangle 1710715683" o:spid="_x0000_s1044" style="position:absolute;left:57058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" fillcolor="white [3201]" stroked="f">
                  <v:textbox inset="2.53958mm,1.2694mm,2.53958mm,1.2694mm">
                    <w:txbxContent>
                      <w:p w14:paraId="08DF6BA6" w14:textId="2D227188" w:rsidR="00CB5C61" w:rsidRPr="00CB5C61" w:rsidRDefault="00CB5C61" w:rsidP="00CB5C6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>
                          <w:rPr>
                            <w:b/>
                            <w:color w:val="971D20" w:themeColor="accent3"/>
                          </w:rPr>
                          <w:t>6</w:t>
                        </w:r>
                      </w:p>
                    </w:txbxContent>
                  </v:textbox>
                </v:rect>
                <v:rect id="Rectangle 1197156516" o:spid="_x0000_s1045" style="position:absolute;left:29706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" fillcolor="white [3201]" stroked="f">
                  <v:textbox inset="2.53958mm,1.2694mm,2.53958mm,1.2694mm">
                    <w:txbxContent>
                      <w:p w14:paraId="2F19B91D" w14:textId="4433B44C" w:rsidR="00CB5C61" w:rsidRPr="00CB5C61" w:rsidRDefault="00CB5C61" w:rsidP="00CB5C6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>
                          <w:rPr>
                            <w:b/>
                            <w:color w:val="971D20" w:themeColor="accent3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366C6A0" w14:textId="332F63A1" w:rsidR="00A43ED6" w:rsidRPr="00A43ED6" w:rsidRDefault="00A43ED6" w:rsidP="00A43ED6"/>
    <w:p w14:paraId="6600242D" w14:textId="61CB93B0" w:rsidR="00A43ED6" w:rsidRPr="00A43ED6" w:rsidRDefault="00A43ED6" w:rsidP="00A43ED6"/>
    <w:p w14:paraId="676F73BA" w14:textId="064195BB" w:rsidR="00A43ED6" w:rsidRPr="00A43ED6" w:rsidRDefault="00A43ED6" w:rsidP="00A43ED6"/>
    <w:p w14:paraId="52D9AA61" w14:textId="2AF38EC8" w:rsidR="00A43ED6" w:rsidRPr="00A43ED6" w:rsidRDefault="00A43ED6" w:rsidP="00A43ED6"/>
    <w:p w14:paraId="1D4D9D36" w14:textId="77777777" w:rsidR="00A43ED6" w:rsidRPr="00A43ED6" w:rsidRDefault="00A43ED6" w:rsidP="00A43ED6"/>
    <w:p w14:paraId="7C5C8E93" w14:textId="07093132" w:rsidR="00A43ED6" w:rsidRPr="00A43ED6" w:rsidRDefault="00A43ED6" w:rsidP="00A43ED6"/>
    <w:p w14:paraId="12E53207" w14:textId="706AB5EB" w:rsidR="00A43ED6" w:rsidRPr="00A43ED6" w:rsidRDefault="00A43ED6" w:rsidP="00A43ED6"/>
    <w:p w14:paraId="54C0A419" w14:textId="77777777" w:rsidR="00A43ED6" w:rsidRPr="00A43ED6" w:rsidRDefault="00A43ED6" w:rsidP="00A43ED6"/>
    <w:p w14:paraId="084CDDB4" w14:textId="77777777" w:rsidR="00A43ED6" w:rsidRPr="00A43ED6" w:rsidRDefault="00A43ED6" w:rsidP="00A43ED6"/>
    <w:p w14:paraId="0057B1B5" w14:textId="77777777" w:rsidR="00A43ED6" w:rsidRPr="00A43ED6" w:rsidRDefault="00A43ED6" w:rsidP="00A43ED6"/>
    <w:p w14:paraId="72D68F92" w14:textId="77777777" w:rsidR="00A43ED6" w:rsidRPr="00A43ED6" w:rsidRDefault="00A43ED6" w:rsidP="00A43ED6"/>
    <w:p w14:paraId="65AA31DB" w14:textId="77777777" w:rsidR="00A43ED6" w:rsidRPr="00A43ED6" w:rsidRDefault="00A43ED6" w:rsidP="00A43ED6"/>
    <w:p w14:paraId="4E5D9F20" w14:textId="77777777" w:rsidR="00A43ED6" w:rsidRPr="00A43ED6" w:rsidRDefault="00A43ED6" w:rsidP="00A43ED6"/>
    <w:p w14:paraId="56A5467F" w14:textId="77777777" w:rsidR="00A43ED6" w:rsidRPr="00A43ED6" w:rsidRDefault="00A43ED6" w:rsidP="00A43ED6"/>
    <w:p w14:paraId="77AA7AF9" w14:textId="77777777" w:rsidR="00A43ED6" w:rsidRPr="00A43ED6" w:rsidRDefault="00A43ED6" w:rsidP="00A43ED6"/>
    <w:p w14:paraId="48AF5C5E" w14:textId="6435487A" w:rsidR="00A43ED6" w:rsidRDefault="00A43ED6">
      <w:pPr>
        <w:spacing w:after="160" w:line="259" w:lineRule="auto"/>
      </w:pPr>
      <w:r>
        <w:br w:type="page"/>
      </w:r>
    </w:p>
    <w:p w14:paraId="0B19F39E" w14:textId="7C6897A9" w:rsidR="008F6D2E" w:rsidRDefault="008F6D2E" w:rsidP="00CB5C6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055FDE" wp14:editId="2B99CB6B">
                <wp:simplePos x="0" y="0"/>
                <wp:positionH relativeFrom="column">
                  <wp:posOffset>3070860</wp:posOffset>
                </wp:positionH>
                <wp:positionV relativeFrom="paragraph">
                  <wp:posOffset>0</wp:posOffset>
                </wp:positionV>
                <wp:extent cx="5222240" cy="55549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240" cy="555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ECF59" w14:textId="77777777" w:rsidR="008F6D2E" w:rsidRPr="00CB5C61" w:rsidRDefault="008F6D2E" w:rsidP="008F6D2E">
                            <w:pPr>
                              <w:pStyle w:val="Heading1"/>
                              <w:rPr>
                                <w:sz w:val="48"/>
                              </w:rPr>
                            </w:pPr>
                            <w:r w:rsidRPr="00CB5C61">
                              <w:t>Summary</w:t>
                            </w:r>
                          </w:p>
                          <w:p w14:paraId="3537A729" w14:textId="7E839270" w:rsidR="008F6D2E" w:rsidRDefault="008F6D2E" w:rsidP="008F6D2E">
                            <w:pPr>
                              <w:spacing w:line="48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____________________________________________________________________________________________________________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55F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6" type="#_x0000_t202" style="position:absolute;margin-left:241.8pt;margin-top:0;width:411.2pt;height:43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" filled="f" stroked="f">
                <v:textbox>
                  <w:txbxContent>
                    <w:p w14:paraId="3F4ECF59" w14:textId="77777777" w:rsidR="008F6D2E" w:rsidRPr="00CB5C61" w:rsidRDefault="008F6D2E" w:rsidP="008F6D2E">
                      <w:pPr>
                        <w:pStyle w:val="Heading1"/>
                        <w:rPr>
                          <w:sz w:val="48"/>
                        </w:rPr>
                      </w:pPr>
                      <w:r w:rsidRPr="00CB5C61">
                        <w:t>Summary</w:t>
                      </w:r>
                    </w:p>
                    <w:p w14:paraId="3537A729" w14:textId="7E839270" w:rsidR="008F6D2E" w:rsidRDefault="008F6D2E" w:rsidP="008F6D2E">
                      <w:pPr>
                        <w:spacing w:line="480" w:lineRule="auto"/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____________________________________________________________________________________________________________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B4D067" wp14:editId="6B81A569">
                <wp:simplePos x="0" y="0"/>
                <wp:positionH relativeFrom="column">
                  <wp:posOffset>-12427</wp:posOffset>
                </wp:positionH>
                <wp:positionV relativeFrom="paragraph">
                  <wp:posOffset>92675</wp:posOffset>
                </wp:positionV>
                <wp:extent cx="2747945" cy="4760571"/>
                <wp:effectExtent l="19050" t="0" r="14605" b="21590"/>
                <wp:wrapNone/>
                <wp:docPr id="1990486494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7945" cy="4760571"/>
                          <a:chOff x="-14300" y="0"/>
                          <a:chExt cx="2757495" cy="4768359"/>
                        </a:xfrm>
                      </wpg:grpSpPr>
                      <wps:wsp>
                        <wps:cNvPr id="931162522" name="Rectangle: Rounded Corners 493671071"/>
                        <wps:cNvSpPr/>
                        <wps:spPr>
                          <a:xfrm>
                            <a:off x="-14300" y="337109"/>
                            <a:ext cx="2743691" cy="2653502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274436 w 2733665"/>
                              <a:gd name="connsiteY5" fmla="*/ 264122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464936 w 2733665"/>
                              <a:gd name="connsiteY5" fmla="*/ 262217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8"/>
                              <a:gd name="connsiteY0" fmla="*/ 459229 h 2641223"/>
                              <a:gd name="connsiteX1" fmla="*/ 459229 w 2733668"/>
                              <a:gd name="connsiteY1" fmla="*/ 0 h 2641223"/>
                              <a:gd name="connsiteX2" fmla="*/ 2274436 w 2733668"/>
                              <a:gd name="connsiteY2" fmla="*/ 0 h 2641223"/>
                              <a:gd name="connsiteX3" fmla="*/ 2733665 w 2733668"/>
                              <a:gd name="connsiteY3" fmla="*/ 459229 h 2641223"/>
                              <a:gd name="connsiteX4" fmla="*/ 2733665 w 2733668"/>
                              <a:gd name="connsiteY4" fmla="*/ 2181994 h 2641223"/>
                              <a:gd name="connsiteX5" fmla="*/ 2483986 w 2733668"/>
                              <a:gd name="connsiteY5" fmla="*/ 2622173 h 2641223"/>
                              <a:gd name="connsiteX6" fmla="*/ 459229 w 2733668"/>
                              <a:gd name="connsiteY6" fmla="*/ 2641223 h 2641223"/>
                              <a:gd name="connsiteX7" fmla="*/ 0 w 2733668"/>
                              <a:gd name="connsiteY7" fmla="*/ 2181994 h 2641223"/>
                              <a:gd name="connsiteX8" fmla="*/ 0 w 2733668"/>
                              <a:gd name="connsiteY8" fmla="*/ 459229 h 2641223"/>
                              <a:gd name="connsiteX0" fmla="*/ 0 w 2733668"/>
                              <a:gd name="connsiteY0" fmla="*/ 459229 h 2669712"/>
                              <a:gd name="connsiteX1" fmla="*/ 459229 w 2733668"/>
                              <a:gd name="connsiteY1" fmla="*/ 0 h 2669712"/>
                              <a:gd name="connsiteX2" fmla="*/ 2274436 w 2733668"/>
                              <a:gd name="connsiteY2" fmla="*/ 0 h 2669712"/>
                              <a:gd name="connsiteX3" fmla="*/ 2733665 w 2733668"/>
                              <a:gd name="connsiteY3" fmla="*/ 459229 h 2669712"/>
                              <a:gd name="connsiteX4" fmla="*/ 2733665 w 2733668"/>
                              <a:gd name="connsiteY4" fmla="*/ 2181994 h 2669712"/>
                              <a:gd name="connsiteX5" fmla="*/ 2483986 w 2733668"/>
                              <a:gd name="connsiteY5" fmla="*/ 2669712 h 2669712"/>
                              <a:gd name="connsiteX6" fmla="*/ 459229 w 2733668"/>
                              <a:gd name="connsiteY6" fmla="*/ 2641223 h 2669712"/>
                              <a:gd name="connsiteX7" fmla="*/ 0 w 2733668"/>
                              <a:gd name="connsiteY7" fmla="*/ 2181994 h 2669712"/>
                              <a:gd name="connsiteX8" fmla="*/ 0 w 2733668"/>
                              <a:gd name="connsiteY8" fmla="*/ 459229 h 2669712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459229 w 2733665"/>
                              <a:gd name="connsiteY6" fmla="*/ 2641223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79208"/>
                              <a:gd name="connsiteX1" fmla="*/ 459229 w 2733665"/>
                              <a:gd name="connsiteY1" fmla="*/ 0 h 2679208"/>
                              <a:gd name="connsiteX2" fmla="*/ 2274436 w 2733665"/>
                              <a:gd name="connsiteY2" fmla="*/ 0 h 2679208"/>
                              <a:gd name="connsiteX3" fmla="*/ 2733665 w 2733665"/>
                              <a:gd name="connsiteY3" fmla="*/ 459229 h 2679208"/>
                              <a:gd name="connsiteX4" fmla="*/ 2733665 w 2733665"/>
                              <a:gd name="connsiteY4" fmla="*/ 2181994 h 2679208"/>
                              <a:gd name="connsiteX5" fmla="*/ 2464936 w 2733665"/>
                              <a:gd name="connsiteY5" fmla="*/ 2669711 h 2679208"/>
                              <a:gd name="connsiteX6" fmla="*/ 325881 w 2733665"/>
                              <a:gd name="connsiteY6" fmla="*/ 2679208 h 2679208"/>
                              <a:gd name="connsiteX7" fmla="*/ 0 w 2733665"/>
                              <a:gd name="connsiteY7" fmla="*/ 2181994 h 2679208"/>
                              <a:gd name="connsiteX8" fmla="*/ 0 w 2733665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325881 w 2733665"/>
                              <a:gd name="connsiteY6" fmla="*/ 2650719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45887 w 2733665"/>
                              <a:gd name="connsiteY5" fmla="*/ 2641222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9712"/>
                              <a:gd name="connsiteX1" fmla="*/ 459229 w 2733665"/>
                              <a:gd name="connsiteY1" fmla="*/ 0 h 2669712"/>
                              <a:gd name="connsiteX2" fmla="*/ 2274436 w 2733665"/>
                              <a:gd name="connsiteY2" fmla="*/ 0 h 2669712"/>
                              <a:gd name="connsiteX3" fmla="*/ 2733665 w 2733665"/>
                              <a:gd name="connsiteY3" fmla="*/ 459229 h 2669712"/>
                              <a:gd name="connsiteX4" fmla="*/ 2733665 w 2733665"/>
                              <a:gd name="connsiteY4" fmla="*/ 2181994 h 2669712"/>
                              <a:gd name="connsiteX5" fmla="*/ 2445887 w 2733665"/>
                              <a:gd name="connsiteY5" fmla="*/ 2669712 h 2669712"/>
                              <a:gd name="connsiteX6" fmla="*/ 325881 w 2733665"/>
                              <a:gd name="connsiteY6" fmla="*/ 2650719 h 2669712"/>
                              <a:gd name="connsiteX7" fmla="*/ 0 w 2733665"/>
                              <a:gd name="connsiteY7" fmla="*/ 2181994 h 2669712"/>
                              <a:gd name="connsiteX8" fmla="*/ 0 w 2733665"/>
                              <a:gd name="connsiteY8" fmla="*/ 459229 h 2669712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17312 w 2733665"/>
                              <a:gd name="connsiteY5" fmla="*/ 2631726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25881 w 2733665"/>
                              <a:gd name="connsiteY6" fmla="*/ 2650719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09"/>
                              <a:gd name="connsiteX1" fmla="*/ 459229 w 2733665"/>
                              <a:gd name="connsiteY1" fmla="*/ 0 h 2679209"/>
                              <a:gd name="connsiteX2" fmla="*/ 2274436 w 2733665"/>
                              <a:gd name="connsiteY2" fmla="*/ 0 h 2679209"/>
                              <a:gd name="connsiteX3" fmla="*/ 2733665 w 2733665"/>
                              <a:gd name="connsiteY3" fmla="*/ 459229 h 2679209"/>
                              <a:gd name="connsiteX4" fmla="*/ 2733665 w 2733665"/>
                              <a:gd name="connsiteY4" fmla="*/ 2181994 h 2679209"/>
                              <a:gd name="connsiteX5" fmla="*/ 2455412 w 2733665"/>
                              <a:gd name="connsiteY5" fmla="*/ 2660215 h 2679209"/>
                              <a:gd name="connsiteX6" fmla="*/ 306831 w 2733665"/>
                              <a:gd name="connsiteY6" fmla="*/ 2679209 h 2679209"/>
                              <a:gd name="connsiteX7" fmla="*/ 0 w 2733665"/>
                              <a:gd name="connsiteY7" fmla="*/ 2181994 h 2679209"/>
                              <a:gd name="connsiteX8" fmla="*/ 0 w 2733665"/>
                              <a:gd name="connsiteY8" fmla="*/ 459229 h 267920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06831 w 2733665"/>
                              <a:gd name="connsiteY6" fmla="*/ 2650720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10"/>
                              <a:gd name="connsiteX1" fmla="*/ 459229 w 2733665"/>
                              <a:gd name="connsiteY1" fmla="*/ 0 h 2679210"/>
                              <a:gd name="connsiteX2" fmla="*/ 2274436 w 2733665"/>
                              <a:gd name="connsiteY2" fmla="*/ 0 h 2679210"/>
                              <a:gd name="connsiteX3" fmla="*/ 2733665 w 2733665"/>
                              <a:gd name="connsiteY3" fmla="*/ 459229 h 2679210"/>
                              <a:gd name="connsiteX4" fmla="*/ 2733665 w 2733665"/>
                              <a:gd name="connsiteY4" fmla="*/ 2181994 h 2679210"/>
                              <a:gd name="connsiteX5" fmla="*/ 2455412 w 2733665"/>
                              <a:gd name="connsiteY5" fmla="*/ 2660215 h 2679210"/>
                              <a:gd name="connsiteX6" fmla="*/ 297306 w 2733665"/>
                              <a:gd name="connsiteY6" fmla="*/ 2679210 h 2679210"/>
                              <a:gd name="connsiteX7" fmla="*/ 0 w 2733665"/>
                              <a:gd name="connsiteY7" fmla="*/ 2181994 h 2679210"/>
                              <a:gd name="connsiteX8" fmla="*/ 0 w 2733665"/>
                              <a:gd name="connsiteY8" fmla="*/ 459229 h 2679210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16356 w 2733665"/>
                              <a:gd name="connsiteY6" fmla="*/ 2641224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4154"/>
                              <a:gd name="connsiteY0" fmla="*/ 459229 h 2679208"/>
                              <a:gd name="connsiteX1" fmla="*/ 459229 w 2734154"/>
                              <a:gd name="connsiteY1" fmla="*/ 0 h 2679208"/>
                              <a:gd name="connsiteX2" fmla="*/ 2274436 w 2734154"/>
                              <a:gd name="connsiteY2" fmla="*/ 0 h 2679208"/>
                              <a:gd name="connsiteX3" fmla="*/ 2733665 w 2734154"/>
                              <a:gd name="connsiteY3" fmla="*/ 459229 h 2679208"/>
                              <a:gd name="connsiteX4" fmla="*/ 2733665 w 2734154"/>
                              <a:gd name="connsiteY4" fmla="*/ 2181994 h 2679208"/>
                              <a:gd name="connsiteX5" fmla="*/ 2502178 w 2734154"/>
                              <a:gd name="connsiteY5" fmla="*/ 2679208 h 2679208"/>
                              <a:gd name="connsiteX6" fmla="*/ 316356 w 2734154"/>
                              <a:gd name="connsiteY6" fmla="*/ 2641224 h 2679208"/>
                              <a:gd name="connsiteX7" fmla="*/ 0 w 2734154"/>
                              <a:gd name="connsiteY7" fmla="*/ 2181994 h 2679208"/>
                              <a:gd name="connsiteX8" fmla="*/ 0 w 2734154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078 w 2733665"/>
                              <a:gd name="connsiteY5" fmla="*/ 2669711 h 2669711"/>
                              <a:gd name="connsiteX6" fmla="*/ 316356 w 2733665"/>
                              <a:gd name="connsiteY6" fmla="*/ 2641224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768"/>
                              <a:gd name="connsiteY0" fmla="*/ 459229 h 2698200"/>
                              <a:gd name="connsiteX1" fmla="*/ 459229 w 2733768"/>
                              <a:gd name="connsiteY1" fmla="*/ 0 h 2698200"/>
                              <a:gd name="connsiteX2" fmla="*/ 2274436 w 2733768"/>
                              <a:gd name="connsiteY2" fmla="*/ 0 h 2698200"/>
                              <a:gd name="connsiteX3" fmla="*/ 2733665 w 2733768"/>
                              <a:gd name="connsiteY3" fmla="*/ 459229 h 2698200"/>
                              <a:gd name="connsiteX4" fmla="*/ 2733665 w 2733768"/>
                              <a:gd name="connsiteY4" fmla="*/ 2181994 h 2698200"/>
                              <a:gd name="connsiteX5" fmla="*/ 2492653 w 2733768"/>
                              <a:gd name="connsiteY5" fmla="*/ 2698200 h 2698200"/>
                              <a:gd name="connsiteX6" fmla="*/ 316356 w 2733768"/>
                              <a:gd name="connsiteY6" fmla="*/ 2641224 h 2698200"/>
                              <a:gd name="connsiteX7" fmla="*/ 0 w 2733768"/>
                              <a:gd name="connsiteY7" fmla="*/ 2181994 h 2698200"/>
                              <a:gd name="connsiteX8" fmla="*/ 0 w 2733768"/>
                              <a:gd name="connsiteY8" fmla="*/ 459229 h 2698200"/>
                              <a:gd name="connsiteX0" fmla="*/ 0 w 2734154"/>
                              <a:gd name="connsiteY0" fmla="*/ 459229 h 2641224"/>
                              <a:gd name="connsiteX1" fmla="*/ 459229 w 2734154"/>
                              <a:gd name="connsiteY1" fmla="*/ 0 h 2641224"/>
                              <a:gd name="connsiteX2" fmla="*/ 2274436 w 2734154"/>
                              <a:gd name="connsiteY2" fmla="*/ 0 h 2641224"/>
                              <a:gd name="connsiteX3" fmla="*/ 2733665 w 2734154"/>
                              <a:gd name="connsiteY3" fmla="*/ 459229 h 2641224"/>
                              <a:gd name="connsiteX4" fmla="*/ 2733665 w 2734154"/>
                              <a:gd name="connsiteY4" fmla="*/ 2181994 h 2641224"/>
                              <a:gd name="connsiteX5" fmla="*/ 2502178 w 2734154"/>
                              <a:gd name="connsiteY5" fmla="*/ 2641221 h 2641224"/>
                              <a:gd name="connsiteX6" fmla="*/ 316356 w 2734154"/>
                              <a:gd name="connsiteY6" fmla="*/ 2641224 h 2641224"/>
                              <a:gd name="connsiteX7" fmla="*/ 0 w 2734154"/>
                              <a:gd name="connsiteY7" fmla="*/ 2181994 h 2641224"/>
                              <a:gd name="connsiteX8" fmla="*/ 0 w 2734154"/>
                              <a:gd name="connsiteY8" fmla="*/ 459229 h 264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154" h="2641224">
                                <a:moveTo>
                                  <a:pt x="0" y="459229"/>
                                </a:moveTo>
                                <a:cubicBezTo>
                                  <a:pt x="0" y="205604"/>
                                  <a:pt x="205604" y="0"/>
                                  <a:pt x="459229" y="0"/>
                                </a:cubicBezTo>
                                <a:lnTo>
                                  <a:pt x="2274436" y="0"/>
                                </a:lnTo>
                                <a:cubicBezTo>
                                  <a:pt x="2528061" y="0"/>
                                  <a:pt x="2733665" y="205604"/>
                                  <a:pt x="2733665" y="459229"/>
                                </a:cubicBezTo>
                                <a:lnTo>
                                  <a:pt x="2733665" y="2181994"/>
                                </a:lnTo>
                                <a:cubicBezTo>
                                  <a:pt x="2733665" y="2435619"/>
                                  <a:pt x="2755803" y="2641221"/>
                                  <a:pt x="2502178" y="2641221"/>
                                </a:cubicBezTo>
                                <a:lnTo>
                                  <a:pt x="316356" y="2641224"/>
                                </a:lnTo>
                                <a:cubicBezTo>
                                  <a:pt x="62731" y="2641224"/>
                                  <a:pt x="0" y="2435619"/>
                                  <a:pt x="0" y="2181994"/>
                                </a:cubicBezTo>
                                <a:lnTo>
                                  <a:pt x="0" y="459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56455DD" w14:textId="77777777" w:rsidR="008F6D2E" w:rsidRDefault="008F6D2E" w:rsidP="008F6D2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70988261" name="Rectangle: Rounded Corners 1284837709"/>
                        <wps:cNvSpPr/>
                        <wps:spPr>
                          <a:xfrm>
                            <a:off x="-5" y="3103660"/>
                            <a:ext cx="2743200" cy="1664699"/>
                          </a:xfrm>
                          <a:custGeom>
                            <a:avLst/>
                            <a:gdLst>
                              <a:gd name="connsiteX0" fmla="*/ 0 w 2733700"/>
                              <a:gd name="connsiteY0" fmla="*/ 277002 h 1661981"/>
                              <a:gd name="connsiteX1" fmla="*/ 277002 w 2733700"/>
                              <a:gd name="connsiteY1" fmla="*/ 0 h 1661981"/>
                              <a:gd name="connsiteX2" fmla="*/ 2456698 w 2733700"/>
                              <a:gd name="connsiteY2" fmla="*/ 0 h 1661981"/>
                              <a:gd name="connsiteX3" fmla="*/ 2733700 w 2733700"/>
                              <a:gd name="connsiteY3" fmla="*/ 277002 h 1661981"/>
                              <a:gd name="connsiteX4" fmla="*/ 2733700 w 2733700"/>
                              <a:gd name="connsiteY4" fmla="*/ 1384979 h 1661981"/>
                              <a:gd name="connsiteX5" fmla="*/ 2456698 w 2733700"/>
                              <a:gd name="connsiteY5" fmla="*/ 1661981 h 1661981"/>
                              <a:gd name="connsiteX6" fmla="*/ 277002 w 2733700"/>
                              <a:gd name="connsiteY6" fmla="*/ 1661981 h 1661981"/>
                              <a:gd name="connsiteX7" fmla="*/ 0 w 2733700"/>
                              <a:gd name="connsiteY7" fmla="*/ 1384979 h 1661981"/>
                              <a:gd name="connsiteX8" fmla="*/ 0 w 2733700"/>
                              <a:gd name="connsiteY8" fmla="*/ 277002 h 16619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5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15102 h 1700081"/>
                              <a:gd name="connsiteX1" fmla="*/ 286527 w 2733700"/>
                              <a:gd name="connsiteY1" fmla="*/ 9525 h 1700081"/>
                              <a:gd name="connsiteX2" fmla="*/ 2456698 w 2733700"/>
                              <a:gd name="connsiteY2" fmla="*/ 0 h 1700081"/>
                              <a:gd name="connsiteX3" fmla="*/ 2733700 w 2733700"/>
                              <a:gd name="connsiteY3" fmla="*/ 315102 h 1700081"/>
                              <a:gd name="connsiteX4" fmla="*/ 2733700 w 2733700"/>
                              <a:gd name="connsiteY4" fmla="*/ 1423079 h 1700081"/>
                              <a:gd name="connsiteX5" fmla="*/ 2456698 w 2733700"/>
                              <a:gd name="connsiteY5" fmla="*/ 1700081 h 1700081"/>
                              <a:gd name="connsiteX6" fmla="*/ 277002 w 2733700"/>
                              <a:gd name="connsiteY6" fmla="*/ 1700081 h 1700081"/>
                              <a:gd name="connsiteX7" fmla="*/ 0 w 2733700"/>
                              <a:gd name="connsiteY7" fmla="*/ 1423079 h 1700081"/>
                              <a:gd name="connsiteX8" fmla="*/ 0 w 2733700"/>
                              <a:gd name="connsiteY8" fmla="*/ 315102 h 17000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952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296050 h 1681029"/>
                              <a:gd name="connsiteX1" fmla="*/ 286527 w 2733700"/>
                              <a:gd name="connsiteY1" fmla="*/ 19049 h 1681029"/>
                              <a:gd name="connsiteX2" fmla="*/ 2456698 w 2733700"/>
                              <a:gd name="connsiteY2" fmla="*/ 0 h 1681029"/>
                              <a:gd name="connsiteX3" fmla="*/ 2733700 w 2733700"/>
                              <a:gd name="connsiteY3" fmla="*/ 296050 h 1681029"/>
                              <a:gd name="connsiteX4" fmla="*/ 2733700 w 2733700"/>
                              <a:gd name="connsiteY4" fmla="*/ 1404027 h 1681029"/>
                              <a:gd name="connsiteX5" fmla="*/ 2456698 w 2733700"/>
                              <a:gd name="connsiteY5" fmla="*/ 1681029 h 1681029"/>
                              <a:gd name="connsiteX6" fmla="*/ 277002 w 2733700"/>
                              <a:gd name="connsiteY6" fmla="*/ 1681029 h 1681029"/>
                              <a:gd name="connsiteX7" fmla="*/ 0 w 2733700"/>
                              <a:gd name="connsiteY7" fmla="*/ 1404027 h 1681029"/>
                              <a:gd name="connsiteX8" fmla="*/ 0 w 2733700"/>
                              <a:gd name="connsiteY8" fmla="*/ 296050 h 1681029"/>
                              <a:gd name="connsiteX0" fmla="*/ 0 w 2733700"/>
                              <a:gd name="connsiteY0" fmla="*/ 277001 h 1661980"/>
                              <a:gd name="connsiteX1" fmla="*/ 286527 w 2733700"/>
                              <a:gd name="connsiteY1" fmla="*/ 0 h 1661980"/>
                              <a:gd name="connsiteX2" fmla="*/ 2437648 w 2733700"/>
                              <a:gd name="connsiteY2" fmla="*/ 0 h 1661980"/>
                              <a:gd name="connsiteX3" fmla="*/ 2733700 w 2733700"/>
                              <a:gd name="connsiteY3" fmla="*/ 277001 h 1661980"/>
                              <a:gd name="connsiteX4" fmla="*/ 2733700 w 2733700"/>
                              <a:gd name="connsiteY4" fmla="*/ 1384978 h 1661980"/>
                              <a:gd name="connsiteX5" fmla="*/ 2456698 w 2733700"/>
                              <a:gd name="connsiteY5" fmla="*/ 1661980 h 1661980"/>
                              <a:gd name="connsiteX6" fmla="*/ 277002 w 2733700"/>
                              <a:gd name="connsiteY6" fmla="*/ 1661980 h 1661980"/>
                              <a:gd name="connsiteX7" fmla="*/ 0 w 2733700"/>
                              <a:gd name="connsiteY7" fmla="*/ 1384978 h 1661980"/>
                              <a:gd name="connsiteX8" fmla="*/ 0 w 2733700"/>
                              <a:gd name="connsiteY8" fmla="*/ 277001 h 16619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3700" h="1661980">
                                <a:moveTo>
                                  <a:pt x="0" y="277001"/>
                                </a:moveTo>
                                <a:cubicBezTo>
                                  <a:pt x="0" y="124017"/>
                                  <a:pt x="133543" y="0"/>
                                  <a:pt x="286527" y="0"/>
                                </a:cubicBezTo>
                                <a:lnTo>
                                  <a:pt x="2437648" y="0"/>
                                </a:lnTo>
                                <a:cubicBezTo>
                                  <a:pt x="2590632" y="0"/>
                                  <a:pt x="2733700" y="124017"/>
                                  <a:pt x="2733700" y="277001"/>
                                </a:cubicBezTo>
                                <a:lnTo>
                                  <a:pt x="2733700" y="1384978"/>
                                </a:lnTo>
                                <a:cubicBezTo>
                                  <a:pt x="2733700" y="1537962"/>
                                  <a:pt x="2609682" y="1661980"/>
                                  <a:pt x="2456698" y="1661980"/>
                                </a:cubicBezTo>
                                <a:lnTo>
                                  <a:pt x="277002" y="1661980"/>
                                </a:lnTo>
                                <a:cubicBezTo>
                                  <a:pt x="124018" y="1661980"/>
                                  <a:pt x="0" y="1537962"/>
                                  <a:pt x="0" y="1384978"/>
                                </a:cubicBezTo>
                                <a:lnTo>
                                  <a:pt x="0" y="2770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1905B9E" w14:textId="77777777" w:rsidR="008F6D2E" w:rsidRDefault="008F6D2E" w:rsidP="008F6D2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35838887" name="Rectangle 1635838887"/>
                        <wps:cNvSpPr/>
                        <wps:spPr>
                          <a:xfrm>
                            <a:off x="227442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37C55A" w14:textId="0579535F" w:rsidR="008F6D2E" w:rsidRPr="00CB5C61" w:rsidRDefault="008F6D2E" w:rsidP="008F6D2E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4D067" id="_x0000_s1047" style="position:absolute;margin-left:-1pt;margin-top:7.3pt;width:216.35pt;height:374.85pt;z-index:251661312;mso-width-relative:margin;mso-height-relative:margin" coordorigin="-143" coordsize="27574,4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">
                <v:shape id="Rectangle: Rounded Corners 493671071" o:spid="_x0000_s1048" style="position:absolute;left:-143;top:3371;width:27436;height:26535;visibility:visible;mso-wrap-style:square;v-text-anchor:middle" coordsize="2734154,2641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" adj="-11796480,,5400" path="m,459229c,205604,205604,,459229,l2274436,v253625,,459229,205604,459229,459229l2733665,2181994v,253625,22138,459227,-231487,459227l316356,2641224c62731,2641224,,2435619,,2181994l,459229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461364;460831,0;2282369,0;2743200,461364;2743200,2192137;2510906,2653499;317459,2653502;0,2192137;0,461364" o:connectangles="0,0,0,0,0,0,0,0,0" textboxrect="0,0,2734154,2641224"/>
                  <v:textbox inset="2.53958mm,2.53958mm,2.53958mm,2.53958mm">
                    <w:txbxContent>
                      <w:p w14:paraId="156455DD" w14:textId="77777777" w:rsidR="008F6D2E" w:rsidRDefault="008F6D2E" w:rsidP="008F6D2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284837709" o:spid="_x0000_s1049" style="position:absolute;top:31036;width:27431;height:16647;visibility:visible;mso-wrap-style:square;v-text-anchor:middle" coordsize="2733700,16619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" adj="-11796480,,5400" path="m,277001c,124017,133543,,286527,l2437648,v152984,,296052,124017,296052,277001l2733700,1384978v,152984,-124018,277002,-277002,277002l277002,1661980c124018,1661980,,1537962,,1384978l,277001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277454;287523,0;2446119,0;2743200,277454;2743200,1387244;2465235,1664699;277965,1664699;0,1387244;0,277454" o:connectangles="0,0,0,0,0,0,0,0,0" textboxrect="0,0,2733700,1661980"/>
                  <v:textbox inset="2.53958mm,2.53958mm,2.53958mm,2.53958mm">
                    <w:txbxContent>
                      <w:p w14:paraId="01905B9E" w14:textId="77777777" w:rsidR="008F6D2E" w:rsidRDefault="008F6D2E" w:rsidP="008F6D2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1635838887" o:spid="_x0000_s1050" style="position:absolute;left:2274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" fillcolor="white [3201]" stroked="f">
                  <v:textbox inset="2.53958mm,1.2694mm,2.53958mm,1.2694mm">
                    <w:txbxContent>
                      <w:p w14:paraId="6937C55A" w14:textId="0579535F" w:rsidR="008F6D2E" w:rsidRPr="00CB5C61" w:rsidRDefault="008F6D2E" w:rsidP="008F6D2E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>
                          <w:rPr>
                            <w:b/>
                            <w:color w:val="971D20" w:themeColor="accent3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B85C160" w14:textId="03CB6914" w:rsidR="008F6D2E" w:rsidRDefault="008F6D2E" w:rsidP="00CB5C61">
      <w:pPr>
        <w:pStyle w:val="Heading1"/>
      </w:pPr>
    </w:p>
    <w:p w14:paraId="465D36D9" w14:textId="7D4E6993" w:rsidR="008F6D2E" w:rsidRDefault="008F6D2E" w:rsidP="00CB5C61">
      <w:pPr>
        <w:pStyle w:val="Heading1"/>
      </w:pPr>
    </w:p>
    <w:p w14:paraId="0E8C7C37" w14:textId="795E0DAC" w:rsidR="008F6D2E" w:rsidRDefault="008F6D2E" w:rsidP="00CB5C61">
      <w:pPr>
        <w:pStyle w:val="Heading1"/>
      </w:pPr>
    </w:p>
    <w:p w14:paraId="352B50BF" w14:textId="7A0B3FB4" w:rsidR="008F6D2E" w:rsidRDefault="008F6D2E" w:rsidP="00CB5C61">
      <w:pPr>
        <w:pStyle w:val="Heading1"/>
      </w:pPr>
    </w:p>
    <w:p w14:paraId="0AAFA1ED" w14:textId="04F8BC8C" w:rsidR="008F6D2E" w:rsidRDefault="008F6D2E" w:rsidP="00CB5C61">
      <w:pPr>
        <w:pStyle w:val="Heading1"/>
      </w:pPr>
    </w:p>
    <w:p w14:paraId="517652DB" w14:textId="77777777" w:rsidR="008F6D2E" w:rsidRDefault="008F6D2E" w:rsidP="00CB5C61">
      <w:pPr>
        <w:pStyle w:val="Heading1"/>
      </w:pPr>
    </w:p>
    <w:p w14:paraId="43685A7D" w14:textId="0905634D" w:rsidR="008F6D2E" w:rsidRDefault="008F6D2E" w:rsidP="00CB5C61">
      <w:pPr>
        <w:pStyle w:val="Heading1"/>
      </w:pPr>
    </w:p>
    <w:p w14:paraId="6B2A6DF9" w14:textId="31A047FF" w:rsidR="00A43ED6" w:rsidRPr="008F6D2E" w:rsidRDefault="00A43ED6" w:rsidP="008F6D2E">
      <w:pPr>
        <w:pStyle w:val="Heading1"/>
        <w:rPr>
          <w:sz w:val="48"/>
        </w:rPr>
      </w:pPr>
    </w:p>
    <w:sectPr w:rsidR="00A43ED6" w:rsidRPr="008F6D2E" w:rsidSect="00F37E1B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F792" w14:textId="77777777" w:rsidR="006C1DB5" w:rsidRDefault="006C1DB5" w:rsidP="00293785">
      <w:pPr>
        <w:spacing w:after="0" w:line="240" w:lineRule="auto"/>
      </w:pPr>
      <w:r>
        <w:separator/>
      </w:r>
    </w:p>
  </w:endnote>
  <w:endnote w:type="continuationSeparator" w:id="0">
    <w:p w14:paraId="12534774" w14:textId="77777777" w:rsidR="006C1DB5" w:rsidRDefault="006C1D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D2" w14:textId="4008E2FA" w:rsidR="00293785" w:rsidRDefault="00CB5C6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1940563C">
              <wp:simplePos x="0" y="0"/>
              <wp:positionH relativeFrom="column">
                <wp:posOffset>3453489</wp:posOffset>
              </wp:positionH>
              <wp:positionV relativeFrom="paragraph">
                <wp:posOffset>-166370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5E085467" w:rsidR="00293785" w:rsidRDefault="005D7D0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F6D2E">
                                <w:t>ENGINEERING EXPLORERS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271.95pt;margin-top:-13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" filled="f" stroked="f">
              <v:textbox>
                <w:txbxContent>
                  <w:p w14:paraId="566C1F95" w14:textId="5E085467" w:rsidR="00293785" w:rsidRDefault="005D7D0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F6D2E">
                          <w:t>ENGINEERING EXPLORERS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0D104511" wp14:editId="3EBB2F0F">
          <wp:simplePos x="0" y="0"/>
          <wp:positionH relativeFrom="column">
            <wp:posOffset>3617843</wp:posOffset>
          </wp:positionH>
          <wp:positionV relativeFrom="paragraph">
            <wp:posOffset>-115128</wp:posOffset>
          </wp:positionV>
          <wp:extent cx="4673600" cy="393700"/>
          <wp:effectExtent l="0" t="0" r="0" b="0"/>
          <wp:wrapNone/>
          <wp:docPr id="117697670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76707" name="Picture 1176976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85AC" w14:textId="77777777" w:rsidR="006C1DB5" w:rsidRDefault="006C1DB5" w:rsidP="00293785">
      <w:pPr>
        <w:spacing w:after="0" w:line="240" w:lineRule="auto"/>
      </w:pPr>
      <w:r>
        <w:separator/>
      </w:r>
    </w:p>
  </w:footnote>
  <w:footnote w:type="continuationSeparator" w:id="0">
    <w:p w14:paraId="1B535ABA" w14:textId="77777777" w:rsidR="006C1DB5" w:rsidRDefault="006C1DB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E355D"/>
    <w:rsid w:val="000F0703"/>
    <w:rsid w:val="0011259B"/>
    <w:rsid w:val="00116FDD"/>
    <w:rsid w:val="00125621"/>
    <w:rsid w:val="001A3324"/>
    <w:rsid w:val="001A7919"/>
    <w:rsid w:val="001D0BBF"/>
    <w:rsid w:val="001D78D4"/>
    <w:rsid w:val="001E1F85"/>
    <w:rsid w:val="001F125D"/>
    <w:rsid w:val="00213C22"/>
    <w:rsid w:val="002315DE"/>
    <w:rsid w:val="002345CC"/>
    <w:rsid w:val="00293785"/>
    <w:rsid w:val="002C0879"/>
    <w:rsid w:val="002C0B22"/>
    <w:rsid w:val="002C37B4"/>
    <w:rsid w:val="0036040A"/>
    <w:rsid w:val="00384960"/>
    <w:rsid w:val="00396F7A"/>
    <w:rsid w:val="00397FA9"/>
    <w:rsid w:val="003E3516"/>
    <w:rsid w:val="0044624D"/>
    <w:rsid w:val="00446C13"/>
    <w:rsid w:val="005078B4"/>
    <w:rsid w:val="00524FC6"/>
    <w:rsid w:val="0053328A"/>
    <w:rsid w:val="00540FC6"/>
    <w:rsid w:val="005511B6"/>
    <w:rsid w:val="00553C98"/>
    <w:rsid w:val="00566601"/>
    <w:rsid w:val="005A7635"/>
    <w:rsid w:val="005D7D0F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C1DB5"/>
    <w:rsid w:val="006E0EA0"/>
    <w:rsid w:val="006E1542"/>
    <w:rsid w:val="006F7EEB"/>
    <w:rsid w:val="00721EA4"/>
    <w:rsid w:val="007236BB"/>
    <w:rsid w:val="0074574F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8F6D2E"/>
    <w:rsid w:val="0090498D"/>
    <w:rsid w:val="00913172"/>
    <w:rsid w:val="00981E19"/>
    <w:rsid w:val="009876DB"/>
    <w:rsid w:val="009B52E4"/>
    <w:rsid w:val="009D6E8D"/>
    <w:rsid w:val="00A101E8"/>
    <w:rsid w:val="00A43ED6"/>
    <w:rsid w:val="00A52D99"/>
    <w:rsid w:val="00A75C85"/>
    <w:rsid w:val="00AC349E"/>
    <w:rsid w:val="00AE1156"/>
    <w:rsid w:val="00B3475F"/>
    <w:rsid w:val="00B43823"/>
    <w:rsid w:val="00B92DBF"/>
    <w:rsid w:val="00BD119F"/>
    <w:rsid w:val="00C60185"/>
    <w:rsid w:val="00C73EA1"/>
    <w:rsid w:val="00C8524A"/>
    <w:rsid w:val="00CB4974"/>
    <w:rsid w:val="00CB5C61"/>
    <w:rsid w:val="00CC4F77"/>
    <w:rsid w:val="00CD3CF6"/>
    <w:rsid w:val="00CD4B54"/>
    <w:rsid w:val="00CD602A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E2561"/>
    <w:rsid w:val="00F377E2"/>
    <w:rsid w:val="00F37E1B"/>
    <w:rsid w:val="00F50748"/>
    <w:rsid w:val="00F65749"/>
    <w:rsid w:val="00F72D02"/>
    <w:rsid w:val="00F77736"/>
    <w:rsid w:val="00FC4E2C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5C61"/>
    <w:pPr>
      <w:keepNext/>
      <w:keepLines/>
      <w:spacing w:before="200"/>
      <w:outlineLvl w:val="0"/>
    </w:pPr>
    <w:rPr>
      <w:rFonts w:ascii="Calibri" w:eastAsiaTheme="majorEastAsia" w:hAnsi="Calibri" w:cs="Calibri"/>
      <w:b/>
      <w:color w:val="971D20" w:themeColor="accent3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5782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416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416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2B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5C61"/>
    <w:rPr>
      <w:rFonts w:ascii="Calibri" w:eastAsiaTheme="majorEastAsia" w:hAnsi="Calibri" w:cs="Calibri"/>
      <w:b/>
      <w:color w:val="971D20" w:themeColor="accent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5782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0F0547" w:rsidRDefault="00804E1D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F0547"/>
    <w:rsid w:val="00127AE9"/>
    <w:rsid w:val="001E4CBC"/>
    <w:rsid w:val="002D0F3B"/>
    <w:rsid w:val="00341798"/>
    <w:rsid w:val="003563DF"/>
    <w:rsid w:val="00387E35"/>
    <w:rsid w:val="00524FC6"/>
    <w:rsid w:val="00804E1D"/>
    <w:rsid w:val="00BE7A88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7</TotalTime>
  <Pages>3</Pages>
  <Words>34</Words>
  <Characters>179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COGNITIVE COMIC</vt:lpstr>
    </vt:vector>
  </TitlesOfParts>
  <Manager/>
  <Company/>
  <LinksUpToDate>false</LinksUpToDate>
  <CharactersWithSpaces>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EXPLORERS</dc:title>
  <dc:subject/>
  <dc:creator>K20 Center</dc:creator>
  <cp:keywords/>
  <dc:description/>
  <cp:lastModifiedBy>Willems, Kelsey</cp:lastModifiedBy>
  <cp:revision>3</cp:revision>
  <cp:lastPrinted>2024-01-18T19:28:00Z</cp:lastPrinted>
  <dcterms:created xsi:type="dcterms:W3CDTF">2025-10-21T16:12:00Z</dcterms:created>
  <dcterms:modified xsi:type="dcterms:W3CDTF">2025-10-21T16:12:00Z</dcterms:modified>
  <cp:category/>
</cp:coreProperties>
</file>