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6E0B1" w14:textId="014DDFF7" w:rsidR="00052C95" w:rsidRPr="005A0072" w:rsidRDefault="00DB4C5A" w:rsidP="005A0072">
      <w:pPr>
        <w:pStyle w:val="Title"/>
        <w:rPr>
          <w:lang w:val="es-ES"/>
        </w:rPr>
      </w:pPr>
      <w:r w:rsidRPr="005A0072">
        <w:rPr>
          <w:lang w:val="es-ES"/>
        </w:rPr>
        <w:t>GU</w:t>
      </w:r>
      <w:r w:rsidR="00C754D5" w:rsidRPr="005A0072">
        <w:rPr>
          <w:lang w:val="es-ES"/>
        </w:rPr>
        <w:t>Í</w:t>
      </w:r>
      <w:r w:rsidRPr="005A0072">
        <w:rPr>
          <w:lang w:val="es-ES"/>
        </w:rPr>
        <w:t xml:space="preserve">A </w:t>
      </w:r>
      <w:r w:rsidR="00C754D5" w:rsidRPr="005A0072">
        <w:rPr>
          <w:lang w:val="es-ES"/>
        </w:rPr>
        <w:t>PARA</w:t>
      </w:r>
      <w:r w:rsidRPr="005A0072">
        <w:rPr>
          <w:lang w:val="es-ES"/>
        </w:rPr>
        <w:t xml:space="preserve"> PLAN</w:t>
      </w:r>
      <w:r w:rsidR="00C754D5" w:rsidRPr="005A0072">
        <w:rPr>
          <w:lang w:val="es-ES"/>
        </w:rPr>
        <w:t>EAR</w:t>
      </w:r>
      <w:r w:rsidRPr="005A0072">
        <w:rPr>
          <w:lang w:val="es-ES"/>
        </w:rPr>
        <w:t xml:space="preserve"> UN BOOK TALK</w:t>
      </w:r>
    </w:p>
    <w:p w14:paraId="3B969B33" w14:textId="03E6F85C" w:rsidR="00052C95" w:rsidRPr="005A0072" w:rsidRDefault="008F5F4F">
      <w:pPr>
        <w:rPr>
          <w:lang w:val="es-ES"/>
        </w:rPr>
      </w:pPr>
      <w:r w:rsidRPr="005A0072">
        <w:rPr>
          <w:rStyle w:val="Heading1Char"/>
          <w:rFonts w:eastAsiaTheme="minorHAnsi"/>
          <w:lang w:val="es-ES"/>
        </w:rPr>
        <w:t>Resumen</w:t>
      </w:r>
      <w:r w:rsidRPr="005A0072">
        <w:rPr>
          <w:lang w:val="es-ES"/>
        </w:rPr>
        <w:br/>
        <w:t>Escribe un resumen de la trama, los temas y los personajes. ¡Trata de no revelar demasiada información!</w:t>
      </w:r>
    </w:p>
    <w:p w14:paraId="1BCCD683" w14:textId="77777777" w:rsidR="00052C95" w:rsidRPr="005A0072" w:rsidRDefault="00052C95">
      <w:pPr>
        <w:rPr>
          <w:lang w:val="es-ES"/>
        </w:rPr>
      </w:pPr>
    </w:p>
    <w:p w14:paraId="1C4E110C" w14:textId="77777777" w:rsidR="00052C95" w:rsidRPr="005A0072" w:rsidRDefault="00052C95">
      <w:pPr>
        <w:rPr>
          <w:lang w:val="es-ES"/>
        </w:rPr>
      </w:pPr>
    </w:p>
    <w:p w14:paraId="79F0A856" w14:textId="77777777" w:rsidR="00052C95" w:rsidRPr="005A0072" w:rsidRDefault="00052C95">
      <w:pPr>
        <w:rPr>
          <w:lang w:val="es-ES"/>
        </w:rPr>
      </w:pPr>
    </w:p>
    <w:p w14:paraId="2076E72D" w14:textId="77777777" w:rsidR="00052C95" w:rsidRPr="005A0072" w:rsidRDefault="00052C95">
      <w:pPr>
        <w:rPr>
          <w:lang w:val="es-ES"/>
        </w:rPr>
      </w:pPr>
    </w:p>
    <w:p w14:paraId="0C8F6D76" w14:textId="77777777" w:rsidR="00052C95" w:rsidRPr="005A0072" w:rsidRDefault="00052C95">
      <w:pPr>
        <w:rPr>
          <w:lang w:val="es-ES"/>
        </w:rPr>
      </w:pPr>
    </w:p>
    <w:p w14:paraId="7566FF9C" w14:textId="77777777" w:rsidR="00052C95" w:rsidRPr="005A0072" w:rsidRDefault="00052C95">
      <w:pPr>
        <w:rPr>
          <w:lang w:val="es-ES"/>
        </w:rPr>
      </w:pPr>
    </w:p>
    <w:p w14:paraId="0B690946" w14:textId="44C66E25" w:rsidR="00052C95" w:rsidRPr="005A0072" w:rsidRDefault="00000000">
      <w:pPr>
        <w:rPr>
          <w:lang w:val="es-ES"/>
        </w:rPr>
      </w:pPr>
      <w:r w:rsidRPr="005A0072">
        <w:rPr>
          <w:rStyle w:val="Heading1Char"/>
          <w:rFonts w:eastAsiaTheme="minorHAnsi"/>
          <w:lang w:val="es-ES"/>
        </w:rPr>
        <w:t>Pasa</w:t>
      </w:r>
      <w:r w:rsidR="008F5F4F" w:rsidRPr="005A0072">
        <w:rPr>
          <w:rStyle w:val="Heading1Char"/>
          <w:rFonts w:eastAsiaTheme="minorHAnsi"/>
          <w:lang w:val="es-ES"/>
        </w:rPr>
        <w:t>j</w:t>
      </w:r>
      <w:r w:rsidRPr="005A0072">
        <w:rPr>
          <w:rStyle w:val="Heading1Char"/>
          <w:rFonts w:eastAsiaTheme="minorHAnsi"/>
          <w:lang w:val="es-ES"/>
        </w:rPr>
        <w:t>e</w:t>
      </w:r>
      <w:r w:rsidRPr="005A0072">
        <w:rPr>
          <w:lang w:val="es-ES"/>
        </w:rPr>
        <w:br/>
        <w:t>Selec</w:t>
      </w:r>
      <w:r w:rsidR="008F5F4F" w:rsidRPr="005A0072">
        <w:rPr>
          <w:lang w:val="es-ES"/>
        </w:rPr>
        <w:t>ciona un pasaje que tenga un impacto en la historia sin revelar información</w:t>
      </w:r>
      <w:r w:rsidRPr="005A0072">
        <w:rPr>
          <w:lang w:val="es-ES"/>
        </w:rPr>
        <w:t xml:space="preserve"> </w:t>
      </w:r>
      <w:r w:rsidR="008F5F4F" w:rsidRPr="005A0072">
        <w:rPr>
          <w:lang w:val="es-ES"/>
        </w:rPr>
        <w:t>importante</w:t>
      </w:r>
      <w:r w:rsidRPr="005A0072">
        <w:rPr>
          <w:lang w:val="es-ES"/>
        </w:rPr>
        <w:t xml:space="preserve">. </w:t>
      </w:r>
      <w:r w:rsidR="008F5F4F" w:rsidRPr="005A0072">
        <w:rPr>
          <w:lang w:val="es-ES"/>
        </w:rPr>
        <w:t>Copia el pasaje en el espacio debajo o anota el número de página como referencia</w:t>
      </w:r>
      <w:r w:rsidRPr="005A0072">
        <w:rPr>
          <w:lang w:val="es-ES"/>
        </w:rPr>
        <w:t>.</w:t>
      </w:r>
    </w:p>
    <w:p w14:paraId="579570CF" w14:textId="77777777" w:rsidR="00052C95" w:rsidRPr="005A0072" w:rsidRDefault="00052C95">
      <w:pPr>
        <w:rPr>
          <w:lang w:val="es-ES"/>
        </w:rPr>
      </w:pPr>
    </w:p>
    <w:p w14:paraId="1B159FC0" w14:textId="77777777" w:rsidR="00052C95" w:rsidRPr="005A0072" w:rsidRDefault="00052C95">
      <w:pPr>
        <w:rPr>
          <w:lang w:val="es-ES"/>
        </w:rPr>
      </w:pPr>
    </w:p>
    <w:p w14:paraId="279E4778" w14:textId="77777777" w:rsidR="00052C95" w:rsidRPr="005A0072" w:rsidRDefault="00052C95">
      <w:pPr>
        <w:rPr>
          <w:lang w:val="es-ES"/>
        </w:rPr>
      </w:pPr>
    </w:p>
    <w:p w14:paraId="7E287B57" w14:textId="77777777" w:rsidR="00052C95" w:rsidRPr="005A0072" w:rsidRDefault="00052C95">
      <w:pPr>
        <w:rPr>
          <w:lang w:val="es-ES"/>
        </w:rPr>
      </w:pPr>
    </w:p>
    <w:p w14:paraId="7210B402" w14:textId="77777777" w:rsidR="00052C95" w:rsidRPr="005A0072" w:rsidRDefault="00052C95">
      <w:pPr>
        <w:rPr>
          <w:lang w:val="es-ES"/>
        </w:rPr>
      </w:pPr>
    </w:p>
    <w:p w14:paraId="05D6B73A" w14:textId="77777777" w:rsidR="00052C95" w:rsidRPr="005A0072" w:rsidRDefault="00052C95">
      <w:pPr>
        <w:rPr>
          <w:lang w:val="es-ES"/>
        </w:rPr>
      </w:pPr>
    </w:p>
    <w:p w14:paraId="193FE159" w14:textId="0D3794C7" w:rsidR="00052C95" w:rsidRPr="005A0072" w:rsidRDefault="00000000">
      <w:pPr>
        <w:rPr>
          <w:lang w:val="es-ES"/>
        </w:rPr>
      </w:pPr>
      <w:r w:rsidRPr="005A0072">
        <w:rPr>
          <w:rStyle w:val="Heading1Char"/>
          <w:rFonts w:eastAsiaTheme="minorHAnsi"/>
          <w:lang w:val="es-ES"/>
        </w:rPr>
        <w:t>Cone</w:t>
      </w:r>
      <w:r w:rsidR="008F5F4F" w:rsidRPr="005A0072">
        <w:rPr>
          <w:rStyle w:val="Heading1Char"/>
          <w:rFonts w:eastAsiaTheme="minorHAnsi"/>
          <w:lang w:val="es-ES"/>
        </w:rPr>
        <w:t>x</w:t>
      </w:r>
      <w:r w:rsidRPr="005A0072">
        <w:rPr>
          <w:rStyle w:val="Heading1Char"/>
          <w:rFonts w:eastAsiaTheme="minorHAnsi"/>
          <w:lang w:val="es-ES"/>
        </w:rPr>
        <w:t>i</w:t>
      </w:r>
      <w:r w:rsidR="008F5F4F" w:rsidRPr="005A0072">
        <w:rPr>
          <w:rStyle w:val="Heading1Char"/>
          <w:rFonts w:eastAsiaTheme="minorHAnsi"/>
          <w:lang w:val="es-ES"/>
        </w:rPr>
        <w:t>ó</w:t>
      </w:r>
      <w:r w:rsidRPr="005A0072">
        <w:rPr>
          <w:rStyle w:val="Heading1Char"/>
          <w:rFonts w:eastAsiaTheme="minorHAnsi"/>
          <w:lang w:val="es-ES"/>
        </w:rPr>
        <w:t>n</w:t>
      </w:r>
      <w:r w:rsidRPr="005A0072">
        <w:rPr>
          <w:lang w:val="es-ES"/>
        </w:rPr>
        <w:br/>
      </w:r>
      <w:r w:rsidR="008F5F4F" w:rsidRPr="005A0072">
        <w:rPr>
          <w:lang w:val="es-ES"/>
        </w:rPr>
        <w:t xml:space="preserve">¿Qué conexiones puedes establecer entre esta historia y tu vida, las vidas de otros, la </w:t>
      </w:r>
      <w:r w:rsidRPr="005A0072">
        <w:rPr>
          <w:lang w:val="es-ES"/>
        </w:rPr>
        <w:t>socie</w:t>
      </w:r>
      <w:r w:rsidR="008F5F4F" w:rsidRPr="005A0072">
        <w:rPr>
          <w:lang w:val="es-ES"/>
        </w:rPr>
        <w:t>dad u otros libros/textos</w:t>
      </w:r>
      <w:r w:rsidRPr="005A0072">
        <w:rPr>
          <w:lang w:val="es-ES"/>
        </w:rPr>
        <w:t>?</w:t>
      </w:r>
      <w:r w:rsidRPr="005A0072">
        <w:rPr>
          <w:lang w:val="es-ES"/>
        </w:rPr>
        <w:br/>
      </w:r>
    </w:p>
    <w:sectPr w:rsidR="00052C95" w:rsidRPr="005A00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DA9E9" w14:textId="77777777" w:rsidR="000C2B3F" w:rsidRDefault="000C2B3F">
      <w:pPr>
        <w:spacing w:after="0" w:line="240" w:lineRule="auto"/>
      </w:pPr>
      <w:r>
        <w:separator/>
      </w:r>
    </w:p>
  </w:endnote>
  <w:endnote w:type="continuationSeparator" w:id="0">
    <w:p w14:paraId="768C9A59" w14:textId="77777777" w:rsidR="000C2B3F" w:rsidRDefault="000C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BB9BE" w14:textId="77777777" w:rsidR="00052C95" w:rsidRDefault="00052C9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B18F7" w14:textId="7A53C517" w:rsidR="00052C95" w:rsidRDefault="005A0072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A986D52" wp14:editId="69D3146B">
          <wp:simplePos x="0" y="0"/>
          <wp:positionH relativeFrom="column">
            <wp:posOffset>1294130</wp:posOffset>
          </wp:positionH>
          <wp:positionV relativeFrom="paragraph">
            <wp:posOffset>-239395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5BD01ED" wp14:editId="483443D6">
              <wp:simplePos x="0" y="0"/>
              <wp:positionH relativeFrom="column">
                <wp:posOffset>3397691</wp:posOffset>
              </wp:positionH>
              <wp:positionV relativeFrom="paragraph">
                <wp:posOffset>-230505</wp:posOffset>
              </wp:positionV>
              <wp:extent cx="1838325" cy="24193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325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B887E" w14:textId="7A20E1C5" w:rsidR="00052C95" w:rsidRPr="005A0072" w:rsidRDefault="005A0072" w:rsidP="005A0072">
                          <w:pPr>
                            <w:pStyle w:val="Footer"/>
                          </w:pPr>
                          <w:fldSimple w:instr=" TITLE  \* MERGEFORMAT ">
                            <w:r>
                              <w:t>Book Talks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BD01ED" id="Rectangle 1" o:spid="_x0000_s1026" style="position:absolute;margin-left:267.55pt;margin-top:-18.15pt;width:144.75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" filled="f" stroked="f">
              <v:textbox inset="2.53958mm,1.2694mm,2.53958mm,1.2694mm">
                <w:txbxContent>
                  <w:p w14:paraId="554B887E" w14:textId="7A20E1C5" w:rsidR="00052C95" w:rsidRPr="005A0072" w:rsidRDefault="005A0072" w:rsidP="005A0072">
                    <w:pPr>
                      <w:pStyle w:val="Footer"/>
                    </w:pPr>
                    <w:fldSimple w:instr=" TITLE  \* MERGEFORMAT ">
                      <w:r>
                        <w:t>Book Talks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 w:rsidR="001C4D39">
      <w:rPr>
        <w:b/>
        <w:color w:val="000000"/>
      </w:rPr>
      <w:tab/>
    </w:r>
    <w:r w:rsidR="001C4D39">
      <w:rPr>
        <w:b/>
        <w:color w:val="000000"/>
      </w:rPr>
      <w:tab/>
    </w:r>
    <w:r w:rsidR="001C4D39">
      <w:rPr>
        <w:b/>
        <w:color w:val="000000"/>
      </w:rPr>
      <w:tab/>
    </w:r>
    <w:r w:rsidR="001C4D39">
      <w:rPr>
        <w:b/>
        <w:color w:val="000000"/>
      </w:rPr>
      <w:tab/>
    </w:r>
    <w:r w:rsidR="001C4D39">
      <w:rPr>
        <w:b/>
        <w:color w:val="000000"/>
      </w:rPr>
      <w:tab/>
    </w:r>
    <w:r w:rsidR="001C4D39">
      <w:rPr>
        <w:b/>
        <w:color w:val="000000"/>
      </w:rPr>
      <w:tab/>
    </w:r>
    <w:r w:rsidR="001C4D39">
      <w:rPr>
        <w:b/>
        <w:color w:val="000000"/>
      </w:rPr>
      <w:tab/>
    </w:r>
    <w:r w:rsidR="001C4D39"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6664F" w14:textId="77777777" w:rsidR="00052C95" w:rsidRDefault="00052C9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EC04B" w14:textId="77777777" w:rsidR="000C2B3F" w:rsidRDefault="000C2B3F">
      <w:pPr>
        <w:spacing w:after="0" w:line="240" w:lineRule="auto"/>
      </w:pPr>
      <w:r>
        <w:separator/>
      </w:r>
    </w:p>
  </w:footnote>
  <w:footnote w:type="continuationSeparator" w:id="0">
    <w:p w14:paraId="07D3B309" w14:textId="77777777" w:rsidR="000C2B3F" w:rsidRDefault="000C2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4879B" w14:textId="77777777" w:rsidR="00052C95" w:rsidRDefault="00052C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DD1F8" w14:textId="77777777" w:rsidR="00052C95" w:rsidRDefault="00052C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7DBE0" w14:textId="77777777" w:rsidR="00052C95" w:rsidRDefault="00052C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95"/>
    <w:rsid w:val="00052C95"/>
    <w:rsid w:val="000C2B3F"/>
    <w:rsid w:val="001C4D39"/>
    <w:rsid w:val="001F6BB0"/>
    <w:rsid w:val="003416E7"/>
    <w:rsid w:val="00351187"/>
    <w:rsid w:val="004F2022"/>
    <w:rsid w:val="005047EE"/>
    <w:rsid w:val="005A0072"/>
    <w:rsid w:val="007E0411"/>
    <w:rsid w:val="008F5F4F"/>
    <w:rsid w:val="00B56913"/>
    <w:rsid w:val="00C43090"/>
    <w:rsid w:val="00C43C6E"/>
    <w:rsid w:val="00C754D5"/>
    <w:rsid w:val="00C75B12"/>
    <w:rsid w:val="00D635F3"/>
    <w:rsid w:val="00DB4C5A"/>
    <w:rsid w:val="00E841CC"/>
    <w:rsid w:val="00F22C54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D61E9"/>
  <w15:docId w15:val="{0C00F07F-8D2B-3B40-BD44-1619658F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A0072"/>
    <w:rPr>
      <w:rFonts w:eastAsiaTheme="minorHAnsi"/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0072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072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5A0072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5A0072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072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5A007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A0072"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5A0072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A0072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072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072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072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072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5A0072"/>
    <w:rPr>
      <w:rFonts w:eastAsia="Times New Roman"/>
      <w:b/>
      <w:bCs/>
      <w:color w:val="971D20" w:themeColor="accent3"/>
      <w:kern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A0072"/>
    <w:rPr>
      <w:rFonts w:eastAsiaTheme="minorHAnsi"/>
      <w:i/>
      <w:iCs/>
      <w:color w:val="971D20" w:themeColor="accent3"/>
      <w:kern w:val="2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5A0072"/>
    <w:rPr>
      <w:rFonts w:eastAsiaTheme="minorHAnsi"/>
      <w:i/>
      <w:iCs/>
      <w:kern w:val="2"/>
      <w:sz w:val="18"/>
      <w:szCs w:val="1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5A0072"/>
    <w:rPr>
      <w:rFonts w:eastAsiaTheme="minorHAnsi"/>
      <w:caps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072"/>
    <w:rPr>
      <w:rFonts w:eastAsiaTheme="majorEastAsia" w:cstheme="majorBidi"/>
      <w:color w:val="1E4161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072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5A0072"/>
    <w:rPr>
      <w:rFonts w:eastAsiaTheme="minorHAnsi"/>
      <w:b/>
      <w:bCs/>
      <w:caps/>
      <w:kern w:val="2"/>
      <w:sz w:val="32"/>
      <w:szCs w:val="32"/>
      <w:lang w:val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5A0072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A0072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5A0072"/>
    <w:rPr>
      <w:rFonts w:eastAsiaTheme="minorHAnsi"/>
      <w:b/>
      <w:bCs/>
      <w:caps/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5A0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5A0072"/>
    <w:pPr>
      <w:ind w:left="720"/>
    </w:pPr>
    <w:rPr>
      <w:i/>
    </w:rPr>
  </w:style>
  <w:style w:type="paragraph" w:customStyle="1" w:styleId="AnswerKey">
    <w:name w:val="Answer Key"/>
    <w:basedOn w:val="Normal"/>
    <w:qFormat/>
    <w:rsid w:val="005A0072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1</Pages>
  <Words>76</Words>
  <Characters>391</Characters>
  <Application>Microsoft Office Word</Application>
  <DocSecurity>0</DocSecurity>
  <Lines>23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Talks</vt:lpstr>
    </vt:vector>
  </TitlesOfParts>
  <Manager/>
  <Company/>
  <LinksUpToDate>false</LinksUpToDate>
  <CharactersWithSpaces>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Talks</dc:title>
  <dc:subject/>
  <dc:creator>K20 Center</dc:creator>
  <cp:keywords/>
  <dc:description/>
  <cp:lastModifiedBy>Gracia, Ann M.</cp:lastModifiedBy>
  <cp:revision>3</cp:revision>
  <cp:lastPrinted>2025-10-22T16:31:00Z</cp:lastPrinted>
  <dcterms:created xsi:type="dcterms:W3CDTF">2025-10-22T16:31:00Z</dcterms:created>
  <dcterms:modified xsi:type="dcterms:W3CDTF">2025-10-22T16:31:00Z</dcterms:modified>
  <cp:category/>
</cp:coreProperties>
</file>