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E0B1" w14:textId="77777777" w:rsidR="00052C95" w:rsidRPr="00742B41" w:rsidRDefault="00000000" w:rsidP="00742B41">
      <w:pPr>
        <w:pStyle w:val="Title"/>
      </w:pPr>
      <w:r w:rsidRPr="00742B41">
        <w:t>BOOK TALK PLANNING GUIDE</w:t>
      </w:r>
    </w:p>
    <w:p w14:paraId="3B969B33" w14:textId="35691AA8" w:rsidR="00052C95" w:rsidRDefault="00000000">
      <w:r w:rsidRPr="00742B41">
        <w:rPr>
          <w:rStyle w:val="Heading1Char"/>
          <w:rFonts w:eastAsiaTheme="minorHAnsi"/>
        </w:rPr>
        <w:t>Summary</w:t>
      </w:r>
      <w:r>
        <w:br/>
        <w:t xml:space="preserve">Write a summary of the plot, themes, and characters. Try </w:t>
      </w:r>
      <w:r w:rsidR="005047EE">
        <w:t>not to</w:t>
      </w:r>
      <w:r>
        <w:t xml:space="preserve"> give away too much information!</w:t>
      </w:r>
    </w:p>
    <w:p w14:paraId="1BCCD683" w14:textId="77777777" w:rsidR="00052C95" w:rsidRDefault="00052C95"/>
    <w:p w14:paraId="1C4E110C" w14:textId="77777777" w:rsidR="00052C95" w:rsidRDefault="00052C95"/>
    <w:p w14:paraId="79F0A856" w14:textId="77777777" w:rsidR="00052C95" w:rsidRDefault="00052C95"/>
    <w:p w14:paraId="2076E72D" w14:textId="77777777" w:rsidR="00052C95" w:rsidRDefault="00052C95"/>
    <w:p w14:paraId="0C8F6D76" w14:textId="77777777" w:rsidR="00052C95" w:rsidRDefault="00052C95"/>
    <w:p w14:paraId="7566FF9C" w14:textId="77777777" w:rsidR="00052C95" w:rsidRDefault="00052C95"/>
    <w:p w14:paraId="0B690946" w14:textId="3C16F05C" w:rsidR="00052C95" w:rsidRDefault="00000000">
      <w:r w:rsidRPr="00742B41">
        <w:rPr>
          <w:rStyle w:val="Heading1Char"/>
          <w:rFonts w:eastAsiaTheme="minorHAnsi"/>
        </w:rPr>
        <w:t>Passage</w:t>
      </w:r>
      <w:r>
        <w:br/>
        <w:t xml:space="preserve">Select a passage that has an impact on the story without revealing spoilers. </w:t>
      </w:r>
      <w:r w:rsidR="00C75B12">
        <w:t>Copy the passage</w:t>
      </w:r>
      <w:r>
        <w:t xml:space="preserve"> in the space below or write </w:t>
      </w:r>
      <w:r w:rsidR="00C75B12">
        <w:t xml:space="preserve">down </w:t>
      </w:r>
      <w:r>
        <w:t>the page number for reference.</w:t>
      </w:r>
    </w:p>
    <w:p w14:paraId="579570CF" w14:textId="77777777" w:rsidR="00052C95" w:rsidRDefault="00052C95"/>
    <w:p w14:paraId="1B159FC0" w14:textId="77777777" w:rsidR="00052C95" w:rsidRDefault="00052C95"/>
    <w:p w14:paraId="279E4778" w14:textId="77777777" w:rsidR="00052C95" w:rsidRDefault="00052C95"/>
    <w:p w14:paraId="7E287B57" w14:textId="77777777" w:rsidR="00052C95" w:rsidRDefault="00052C95"/>
    <w:p w14:paraId="7210B402" w14:textId="77777777" w:rsidR="00052C95" w:rsidRDefault="00052C95"/>
    <w:p w14:paraId="05D6B73A" w14:textId="77777777" w:rsidR="00052C95" w:rsidRDefault="00052C95"/>
    <w:p w14:paraId="193FE159" w14:textId="77777777" w:rsidR="00052C95" w:rsidRDefault="00000000">
      <w:r w:rsidRPr="00742B41">
        <w:rPr>
          <w:rStyle w:val="Heading1Char"/>
          <w:rFonts w:eastAsiaTheme="minorHAnsi"/>
        </w:rPr>
        <w:t>Connection</w:t>
      </w:r>
      <w:r>
        <w:br/>
        <w:t>What connections can you make about this story to either your life, other’s lives, society, or other books/texts?</w:t>
      </w:r>
      <w:r>
        <w:br/>
      </w:r>
    </w:p>
    <w:sectPr w:rsidR="00052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60DD" w14:textId="77777777" w:rsidR="004309EA" w:rsidRDefault="004309EA">
      <w:pPr>
        <w:spacing w:after="0" w:line="240" w:lineRule="auto"/>
      </w:pPr>
      <w:r>
        <w:separator/>
      </w:r>
    </w:p>
  </w:endnote>
  <w:endnote w:type="continuationSeparator" w:id="0">
    <w:p w14:paraId="5F7005C7" w14:textId="77777777" w:rsidR="004309EA" w:rsidRDefault="0043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B9BE" w14:textId="77777777" w:rsidR="00052C95" w:rsidRDefault="00052C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18F7" w14:textId="5EB5B16F" w:rsidR="00052C95" w:rsidRDefault="00742B4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5BD01ED" wp14:editId="7314727D">
              <wp:simplePos x="0" y="0"/>
              <wp:positionH relativeFrom="column">
                <wp:posOffset>3326130</wp:posOffset>
              </wp:positionH>
              <wp:positionV relativeFrom="paragraph">
                <wp:posOffset>-222885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B887E" w14:textId="77777777" w:rsidR="00052C95" w:rsidRPr="00742B41" w:rsidRDefault="00000000" w:rsidP="00742B41">
                          <w:pPr>
                            <w:pStyle w:val="Footer"/>
                          </w:pPr>
                          <w:r w:rsidRPr="00742B41">
                            <w:t>BOOK TALKS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BD01ED" id="Rectangle 1" o:spid="_x0000_s1026" style="position:absolute;margin-left:261.9pt;margin-top:-17.5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" filled="f" stroked="f">
              <v:textbox inset="2.53958mm,1.2694mm,2.53958mm,1.2694mm">
                <w:txbxContent>
                  <w:p w14:paraId="554B887E" w14:textId="77777777" w:rsidR="00052C95" w:rsidRPr="00742B41" w:rsidRDefault="00000000" w:rsidP="00742B41">
                    <w:pPr>
                      <w:pStyle w:val="Footer"/>
                    </w:pPr>
                    <w:r w:rsidRPr="00742B41">
                      <w:t>BOOK TALKS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A986D52" wp14:editId="0EDF451C">
          <wp:simplePos x="0" y="0"/>
          <wp:positionH relativeFrom="column">
            <wp:posOffset>1223010</wp:posOffset>
          </wp:positionH>
          <wp:positionV relativeFrom="paragraph">
            <wp:posOffset>-231443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  <w:r w:rsidR="001C4D39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664F" w14:textId="77777777" w:rsidR="00052C95" w:rsidRDefault="00052C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0DE7" w14:textId="77777777" w:rsidR="004309EA" w:rsidRDefault="004309EA">
      <w:pPr>
        <w:spacing w:after="0" w:line="240" w:lineRule="auto"/>
      </w:pPr>
      <w:r>
        <w:separator/>
      </w:r>
    </w:p>
  </w:footnote>
  <w:footnote w:type="continuationSeparator" w:id="0">
    <w:p w14:paraId="70E0E632" w14:textId="77777777" w:rsidR="004309EA" w:rsidRDefault="0043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879B" w14:textId="77777777" w:rsidR="00052C95" w:rsidRDefault="00052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D1F8" w14:textId="77777777" w:rsidR="00052C95" w:rsidRDefault="00052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DBE0" w14:textId="77777777" w:rsidR="00052C95" w:rsidRDefault="00052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95"/>
    <w:rsid w:val="00052C95"/>
    <w:rsid w:val="001C4D39"/>
    <w:rsid w:val="001F6BB0"/>
    <w:rsid w:val="003416E7"/>
    <w:rsid w:val="00351187"/>
    <w:rsid w:val="004309EA"/>
    <w:rsid w:val="004F2022"/>
    <w:rsid w:val="005047EE"/>
    <w:rsid w:val="00742B41"/>
    <w:rsid w:val="00C43C6E"/>
    <w:rsid w:val="00C75B12"/>
    <w:rsid w:val="00D635F3"/>
    <w:rsid w:val="00F22C54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D61E9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42B41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B4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B4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42B4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42B4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B41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42B4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42B41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42B41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42B41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B41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B41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B41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B41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42B41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2B41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42B41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42B41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B41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B41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42B41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42B4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2B4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42B41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4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42B41"/>
    <w:pPr>
      <w:ind w:left="720"/>
    </w:pPr>
    <w:rPr>
      <w:i/>
    </w:rPr>
  </w:style>
  <w:style w:type="paragraph" w:customStyle="1" w:styleId="AnswerKey">
    <w:name w:val="Answer Key"/>
    <w:basedOn w:val="Normal"/>
    <w:qFormat/>
    <w:rsid w:val="00742B4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2</TotalTime>
  <Pages>1</Pages>
  <Words>70</Words>
  <Characters>350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Talks</dc:title>
  <dc:subject/>
  <dc:creator>K20 Center</dc:creator>
  <cp:keywords/>
  <dc:description/>
  <cp:lastModifiedBy>Gracia, Ann M.</cp:lastModifiedBy>
  <cp:revision>4</cp:revision>
  <dcterms:created xsi:type="dcterms:W3CDTF">2025-10-02T16:45:00Z</dcterms:created>
  <dcterms:modified xsi:type="dcterms:W3CDTF">2025-10-22T16:30:00Z</dcterms:modified>
  <cp:category/>
</cp:coreProperties>
</file>