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A261" w14:textId="7A46E3F0" w:rsidR="00F8562B" w:rsidRPr="00FA3F10" w:rsidRDefault="002308D4" w:rsidP="00FA3F10">
      <w:pPr>
        <w:pStyle w:val="Title"/>
      </w:pPr>
      <w:r w:rsidRPr="00FA3F10">
        <w:t>R</w:t>
      </w:r>
      <w:r w:rsidR="0068361F" w:rsidRPr="00FA3F10">
        <w:t>Ú</w:t>
      </w:r>
      <w:r w:rsidRPr="00FA3F10">
        <w:t>BRICA PARA EL BOOK TALK</w:t>
      </w:r>
    </w:p>
    <w:p w14:paraId="2F734432" w14:textId="44B95DE3" w:rsidR="00F8562B" w:rsidRPr="00AA38DB" w:rsidRDefault="00000000">
      <w:pPr>
        <w:spacing w:before="200"/>
        <w:ind w:left="720"/>
        <w:rPr>
          <w:lang w:val="es-ES_tradnl"/>
        </w:rPr>
      </w:pPr>
      <w:r w:rsidRPr="00AA38DB">
        <w:rPr>
          <w:lang w:val="es-ES_tradnl"/>
        </w:rPr>
        <w:t>N</w:t>
      </w:r>
      <w:r w:rsidR="002308D4" w:rsidRPr="00AA38DB">
        <w:rPr>
          <w:lang w:val="es-ES_tradnl"/>
        </w:rPr>
        <w:t>ombre</w:t>
      </w:r>
      <w:r w:rsidRPr="00AA38DB">
        <w:rPr>
          <w:lang w:val="es-ES_tradnl"/>
        </w:rPr>
        <w:t>:</w:t>
      </w:r>
    </w:p>
    <w:p w14:paraId="740C0DA6" w14:textId="1F306C5E" w:rsidR="00F8562B" w:rsidRPr="00AA38DB" w:rsidRDefault="002308D4">
      <w:pPr>
        <w:spacing w:before="200"/>
        <w:ind w:left="720"/>
        <w:rPr>
          <w:lang w:val="es-ES_tradnl"/>
        </w:rPr>
      </w:pPr>
      <w:r w:rsidRPr="00AA38DB">
        <w:rPr>
          <w:lang w:val="es-ES_tradnl"/>
        </w:rPr>
        <w:t xml:space="preserve">Libro: </w:t>
      </w:r>
    </w:p>
    <w:tbl>
      <w:tblPr>
        <w:tblStyle w:val="a"/>
        <w:tblW w:w="1297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4495"/>
        <w:gridCol w:w="6530"/>
        <w:gridCol w:w="1950"/>
      </w:tblGrid>
      <w:tr w:rsidR="00F8562B" w:rsidRPr="00AA38DB" w14:paraId="617104A1" w14:textId="77777777" w:rsidTr="00A91C73">
        <w:trPr>
          <w:tblHeader/>
        </w:trPr>
        <w:tc>
          <w:tcPr>
            <w:tcW w:w="449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749132" w14:textId="10D68E43" w:rsidR="00F8562B" w:rsidRPr="00AA38DB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AA38DB">
              <w:rPr>
                <w:b/>
                <w:color w:val="FFFFFF"/>
                <w:lang w:val="es-ES_tradnl"/>
              </w:rPr>
              <w:t>Criteri</w:t>
            </w:r>
            <w:r w:rsidR="00A91C73">
              <w:rPr>
                <w:b/>
                <w:color w:val="FFFFFF"/>
                <w:lang w:val="es-ES_tradnl"/>
              </w:rPr>
              <w:t>o</w:t>
            </w:r>
          </w:p>
        </w:tc>
        <w:tc>
          <w:tcPr>
            <w:tcW w:w="65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F2D041" w14:textId="4F7E0C75" w:rsidR="00F8562B" w:rsidRPr="00AA38DB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AA38DB">
              <w:rPr>
                <w:b/>
                <w:color w:val="FFFFFF"/>
                <w:lang w:val="es-ES_tradnl"/>
              </w:rPr>
              <w:t>Descrip</w:t>
            </w:r>
            <w:r w:rsidR="002308D4" w:rsidRPr="00AA38DB">
              <w:rPr>
                <w:b/>
                <w:color w:val="FFFFFF"/>
                <w:lang w:val="es-ES_tradnl"/>
              </w:rPr>
              <w:t>c</w:t>
            </w:r>
            <w:r w:rsidRPr="00AA38DB">
              <w:rPr>
                <w:b/>
                <w:color w:val="FFFFFF"/>
                <w:lang w:val="es-ES_tradnl"/>
              </w:rPr>
              <w:t>i</w:t>
            </w:r>
            <w:r w:rsidR="002308D4" w:rsidRPr="00AA38DB">
              <w:rPr>
                <w:b/>
                <w:color w:val="FFFFFF"/>
                <w:lang w:val="es-ES_tradnl"/>
              </w:rPr>
              <w:t>ó</w:t>
            </w:r>
            <w:r w:rsidRPr="00AA38DB">
              <w:rPr>
                <w:b/>
                <w:color w:val="FFFFFF"/>
                <w:lang w:val="es-ES_tradnl"/>
              </w:rPr>
              <w:t>n</w:t>
            </w:r>
          </w:p>
        </w:tc>
        <w:tc>
          <w:tcPr>
            <w:tcW w:w="19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2C2415" w14:textId="3C423A3C" w:rsidR="00F8562B" w:rsidRPr="00AA38DB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AA38DB">
              <w:rPr>
                <w:b/>
                <w:color w:val="FFFFFF"/>
                <w:lang w:val="es-ES_tradnl"/>
              </w:rPr>
              <w:t>P</w:t>
            </w:r>
            <w:r w:rsidR="002308D4" w:rsidRPr="00AA38DB">
              <w:rPr>
                <w:b/>
                <w:color w:val="FFFFFF"/>
                <w:lang w:val="es-ES_tradnl"/>
              </w:rPr>
              <w:t>untos</w:t>
            </w:r>
          </w:p>
        </w:tc>
      </w:tr>
      <w:tr w:rsidR="00F8562B" w:rsidRPr="00AA38DB" w14:paraId="7713E89A" w14:textId="77777777" w:rsidTr="00A91C73">
        <w:trPr>
          <w:trHeight w:val="541"/>
        </w:trPr>
        <w:tc>
          <w:tcPr>
            <w:tcW w:w="44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B8DDF" w14:textId="1F55B3D9" w:rsidR="00F8562B" w:rsidRPr="00FA3F10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971D20" w:themeColor="accent3"/>
                <w:lang w:val="es-ES_tradnl"/>
              </w:rPr>
            </w:pPr>
            <w:r w:rsidRPr="00FA3F10">
              <w:rPr>
                <w:b/>
                <w:color w:val="971D20" w:themeColor="accent3"/>
                <w:lang w:val="es-ES_tradnl"/>
              </w:rPr>
              <w:t>1. Energ</w:t>
            </w:r>
            <w:r w:rsidR="009164AE" w:rsidRPr="00FA3F10">
              <w:rPr>
                <w:b/>
                <w:color w:val="971D20" w:themeColor="accent3"/>
                <w:lang w:val="es-ES_tradnl"/>
              </w:rPr>
              <w:t>ía</w:t>
            </w:r>
            <w:r w:rsidRPr="00FA3F10">
              <w:rPr>
                <w:b/>
                <w:color w:val="971D20" w:themeColor="accent3"/>
                <w:lang w:val="es-ES_tradnl"/>
              </w:rPr>
              <w:t>: Expres</w:t>
            </w:r>
            <w:r w:rsidR="009164AE" w:rsidRPr="00FA3F10">
              <w:rPr>
                <w:b/>
                <w:color w:val="971D20" w:themeColor="accent3"/>
                <w:lang w:val="es-ES_tradnl"/>
              </w:rPr>
              <w:t>a sinceridad y</w:t>
            </w:r>
            <w:r w:rsidRPr="00FA3F10">
              <w:rPr>
                <w:b/>
                <w:color w:val="971D20" w:themeColor="accent3"/>
                <w:lang w:val="es-ES_tradnl"/>
              </w:rPr>
              <w:t xml:space="preserve"> </w:t>
            </w:r>
            <w:r w:rsidR="009164AE" w:rsidRPr="00FA3F10">
              <w:rPr>
                <w:b/>
                <w:color w:val="971D20" w:themeColor="accent3"/>
                <w:lang w:val="es-ES_tradnl"/>
              </w:rPr>
              <w:t>e</w:t>
            </w:r>
            <w:r w:rsidRPr="00FA3F10">
              <w:rPr>
                <w:b/>
                <w:color w:val="971D20" w:themeColor="accent3"/>
                <w:lang w:val="es-ES_tradnl"/>
              </w:rPr>
              <w:t>sp</w:t>
            </w:r>
            <w:r w:rsidR="009164AE" w:rsidRPr="00FA3F10">
              <w:rPr>
                <w:b/>
                <w:color w:val="971D20" w:themeColor="accent3"/>
                <w:lang w:val="es-ES_tradnl"/>
              </w:rPr>
              <w:t>í</w:t>
            </w:r>
            <w:r w:rsidRPr="00FA3F10">
              <w:rPr>
                <w:b/>
                <w:color w:val="971D20" w:themeColor="accent3"/>
                <w:lang w:val="es-ES_tradnl"/>
              </w:rPr>
              <w:t>rit</w:t>
            </w:r>
            <w:r w:rsidR="009164AE" w:rsidRPr="00FA3F10">
              <w:rPr>
                <w:b/>
                <w:color w:val="971D20" w:themeColor="accent3"/>
                <w:lang w:val="es-ES_tradnl"/>
              </w:rPr>
              <w:t>u</w:t>
            </w:r>
            <w:r w:rsidR="009D693B" w:rsidRPr="00FA3F10">
              <w:rPr>
                <w:b/>
                <w:color w:val="971D20" w:themeColor="accent3"/>
                <w:lang w:val="es-ES_tradnl"/>
              </w:rPr>
              <w:t>.</w:t>
            </w:r>
          </w:p>
        </w:tc>
        <w:tc>
          <w:tcPr>
            <w:tcW w:w="6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0E87BD" w14:textId="0A08218E" w:rsidR="00F8562B" w:rsidRPr="00AA38DB" w:rsidRDefault="00AA38DB">
            <w:pPr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Presentador usa una voz entusiasta y cautivadora</w:t>
            </w:r>
            <w:r w:rsidR="0097662C" w:rsidRPr="00AA38DB">
              <w:rPr>
                <w:lang w:val="es-ES_tradnl"/>
              </w:rPr>
              <w:t xml:space="preserve"> (no mon</w:t>
            </w:r>
            <w:r>
              <w:rPr>
                <w:lang w:val="es-ES_tradnl"/>
              </w:rPr>
              <w:t>ó</w:t>
            </w:r>
            <w:r w:rsidR="0097662C" w:rsidRPr="00AA38DB">
              <w:rPr>
                <w:lang w:val="es-ES_tradnl"/>
              </w:rPr>
              <w:t>ton</w:t>
            </w:r>
            <w:r>
              <w:rPr>
                <w:lang w:val="es-ES_tradnl"/>
              </w:rPr>
              <w:t>a</w:t>
            </w:r>
            <w:r w:rsidR="0097662C" w:rsidRPr="00AA38DB">
              <w:rPr>
                <w:lang w:val="es-ES_tradnl"/>
              </w:rPr>
              <w:t>).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7A54CC" w14:textId="0E48405C" w:rsidR="00F8562B" w:rsidRPr="00AA38DB" w:rsidRDefault="00000000">
            <w:pPr>
              <w:spacing w:after="0"/>
              <w:jc w:val="right"/>
              <w:rPr>
                <w:lang w:val="es-ES_tradnl"/>
              </w:rPr>
            </w:pPr>
            <w:r w:rsidRPr="00AA38DB">
              <w:rPr>
                <w:lang w:val="es-ES_tradnl"/>
              </w:rPr>
              <w:t>_____ /4 p</w:t>
            </w:r>
            <w:r w:rsidR="002308D4" w:rsidRPr="00AA38DB">
              <w:rPr>
                <w:lang w:val="es-ES_tradnl"/>
              </w:rPr>
              <w:t>untos</w:t>
            </w:r>
          </w:p>
        </w:tc>
      </w:tr>
      <w:tr w:rsidR="00F8562B" w:rsidRPr="00AA38DB" w14:paraId="137386ED" w14:textId="77777777" w:rsidTr="00A91C73">
        <w:trPr>
          <w:trHeight w:val="757"/>
        </w:trPr>
        <w:tc>
          <w:tcPr>
            <w:tcW w:w="44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F5B9F" w14:textId="0C48E8E0" w:rsidR="00F8562B" w:rsidRPr="00FA3F10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971D20" w:themeColor="accent3"/>
                <w:lang w:val="es-ES_tradnl"/>
              </w:rPr>
            </w:pPr>
            <w:r w:rsidRPr="00FA3F10">
              <w:rPr>
                <w:b/>
                <w:color w:val="971D20" w:themeColor="accent3"/>
                <w:lang w:val="es-ES_tradnl"/>
              </w:rPr>
              <w:t xml:space="preserve">2. 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Resumen</w:t>
            </w:r>
            <w:r w:rsidRPr="00FA3F10">
              <w:rPr>
                <w:b/>
                <w:color w:val="971D20" w:themeColor="accent3"/>
                <w:lang w:val="es-ES_tradnl"/>
              </w:rPr>
              <w:t xml:space="preserve">: 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Evita revelar demasiada información de la trama</w:t>
            </w:r>
            <w:r w:rsidR="009D693B" w:rsidRPr="00FA3F10">
              <w:rPr>
                <w:b/>
                <w:color w:val="971D20" w:themeColor="accent3"/>
                <w:lang w:val="es-ES_tradnl"/>
              </w:rPr>
              <w:t>.</w:t>
            </w:r>
          </w:p>
        </w:tc>
        <w:tc>
          <w:tcPr>
            <w:tcW w:w="6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AD062" w14:textId="6423ADDC" w:rsidR="00F8562B" w:rsidRPr="00AA38DB" w:rsidRDefault="00AA38DB">
            <w:pPr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 xml:space="preserve">La </w:t>
            </w:r>
            <w:r w:rsidRPr="00AA38DB">
              <w:rPr>
                <w:lang w:val="es-ES_tradnl"/>
              </w:rPr>
              <w:t xml:space="preserve">narración es breve pero clara y abarca el tema, la trama y los personajes sin </w:t>
            </w:r>
            <w:r>
              <w:rPr>
                <w:lang w:val="es-ES_tradnl"/>
              </w:rPr>
              <w:t>re</w:t>
            </w:r>
            <w:r w:rsidRPr="00AA38DB">
              <w:rPr>
                <w:lang w:val="es-ES_tradnl"/>
              </w:rPr>
              <w:t>velar demasiado</w:t>
            </w:r>
            <w:r w:rsidR="0097662C" w:rsidRPr="00AA38DB">
              <w:rPr>
                <w:lang w:val="es-ES_tradnl"/>
              </w:rPr>
              <w:t>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90F7A" w14:textId="7F9111C8" w:rsidR="00F8562B" w:rsidRPr="00AA38DB" w:rsidRDefault="00000000">
            <w:pPr>
              <w:spacing w:after="0"/>
              <w:jc w:val="right"/>
              <w:rPr>
                <w:lang w:val="es-ES_tradnl"/>
              </w:rPr>
            </w:pPr>
            <w:r w:rsidRPr="00AA38DB">
              <w:rPr>
                <w:lang w:val="es-ES_tradnl"/>
              </w:rPr>
              <w:t xml:space="preserve">_____ /4 </w:t>
            </w:r>
            <w:r w:rsidR="002308D4" w:rsidRPr="00AA38DB">
              <w:rPr>
                <w:lang w:val="es-ES_tradnl"/>
              </w:rPr>
              <w:t>puntos</w:t>
            </w:r>
          </w:p>
        </w:tc>
      </w:tr>
      <w:tr w:rsidR="00F8562B" w:rsidRPr="00AA38DB" w14:paraId="28F4BC10" w14:textId="77777777" w:rsidTr="00A91C73">
        <w:trPr>
          <w:trHeight w:val="748"/>
        </w:trPr>
        <w:tc>
          <w:tcPr>
            <w:tcW w:w="44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0BF023" w14:textId="53165C39" w:rsidR="00F8562B" w:rsidRPr="00FA3F10" w:rsidRDefault="00000000">
            <w:pPr>
              <w:spacing w:after="0"/>
              <w:rPr>
                <w:b/>
                <w:color w:val="971D20" w:themeColor="accent3"/>
                <w:lang w:val="es-ES_tradnl"/>
              </w:rPr>
            </w:pPr>
            <w:r w:rsidRPr="00FA3F10">
              <w:rPr>
                <w:b/>
                <w:color w:val="971D20" w:themeColor="accent3"/>
                <w:lang w:val="es-ES_tradnl"/>
              </w:rPr>
              <w:t>3. Pasa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j</w:t>
            </w:r>
            <w:r w:rsidRPr="00FA3F10">
              <w:rPr>
                <w:b/>
                <w:color w:val="971D20" w:themeColor="accent3"/>
                <w:lang w:val="es-ES_tradnl"/>
              </w:rPr>
              <w:t xml:space="preserve">e: 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Proporciona una muestra jugosa del texto</w:t>
            </w:r>
            <w:r w:rsidR="009D693B" w:rsidRPr="00FA3F10">
              <w:rPr>
                <w:b/>
                <w:color w:val="971D20" w:themeColor="accent3"/>
                <w:lang w:val="es-ES_tradnl"/>
              </w:rPr>
              <w:t>.</w:t>
            </w:r>
          </w:p>
        </w:tc>
        <w:tc>
          <w:tcPr>
            <w:tcW w:w="6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857D7" w14:textId="0A231577" w:rsidR="00F8562B" w:rsidRPr="00AA38DB" w:rsidRDefault="00AA38DB">
            <w:pPr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 xml:space="preserve">El </w:t>
            </w:r>
            <w:r w:rsidRPr="00AA38DB">
              <w:rPr>
                <w:lang w:val="es-ES_tradnl"/>
              </w:rPr>
              <w:t xml:space="preserve">pasaje es poderoso y </w:t>
            </w:r>
            <w:r>
              <w:rPr>
                <w:lang w:val="es-ES_tradnl"/>
              </w:rPr>
              <w:t>cautivador</w:t>
            </w:r>
            <w:r w:rsidRPr="00AA38DB">
              <w:rPr>
                <w:lang w:val="es-ES_tradnl"/>
              </w:rPr>
              <w:t xml:space="preserve">, atrayendo a los oyentes sin </w:t>
            </w:r>
            <w:r>
              <w:rPr>
                <w:lang w:val="es-ES_tradnl"/>
              </w:rPr>
              <w:t>revelar demasiado de</w:t>
            </w:r>
            <w:r w:rsidRPr="00AA38DB">
              <w:rPr>
                <w:lang w:val="es-ES_tradnl"/>
              </w:rPr>
              <w:t xml:space="preserve"> la historia.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EA6DF" w14:textId="4A5B2E1F" w:rsidR="00F8562B" w:rsidRPr="00AA38DB" w:rsidRDefault="00000000">
            <w:pPr>
              <w:spacing w:after="0"/>
              <w:jc w:val="right"/>
              <w:rPr>
                <w:lang w:val="es-ES_tradnl"/>
              </w:rPr>
            </w:pPr>
            <w:r w:rsidRPr="00AA38DB">
              <w:rPr>
                <w:lang w:val="es-ES_tradnl"/>
              </w:rPr>
              <w:t xml:space="preserve">_____ /4 </w:t>
            </w:r>
            <w:r w:rsidR="002308D4" w:rsidRPr="00AA38DB">
              <w:rPr>
                <w:lang w:val="es-ES_tradnl"/>
              </w:rPr>
              <w:t>puntos</w:t>
            </w:r>
          </w:p>
        </w:tc>
      </w:tr>
      <w:tr w:rsidR="00F8562B" w:rsidRPr="00AA38DB" w14:paraId="7030EDD2" w14:textId="77777777" w:rsidTr="00A91C73">
        <w:trPr>
          <w:trHeight w:val="658"/>
        </w:trPr>
        <w:tc>
          <w:tcPr>
            <w:tcW w:w="44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DF7FD0" w14:textId="7FD1C54D" w:rsidR="00F8562B" w:rsidRPr="00FA3F10" w:rsidRDefault="00000000">
            <w:pPr>
              <w:spacing w:after="0"/>
              <w:rPr>
                <w:b/>
                <w:color w:val="971D20" w:themeColor="accent3"/>
                <w:lang w:val="es-ES_tradnl"/>
              </w:rPr>
            </w:pPr>
            <w:r w:rsidRPr="00FA3F10">
              <w:rPr>
                <w:b/>
                <w:color w:val="971D20" w:themeColor="accent3"/>
                <w:lang w:val="es-ES_tradnl"/>
              </w:rPr>
              <w:t>4. Cone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x</w:t>
            </w:r>
            <w:r w:rsidRPr="00FA3F10">
              <w:rPr>
                <w:b/>
                <w:color w:val="971D20" w:themeColor="accent3"/>
                <w:lang w:val="es-ES_tradnl"/>
              </w:rPr>
              <w:t>ion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e</w:t>
            </w:r>
            <w:r w:rsidRPr="00FA3F10">
              <w:rPr>
                <w:b/>
                <w:color w:val="971D20" w:themeColor="accent3"/>
                <w:lang w:val="es-ES_tradnl"/>
              </w:rPr>
              <w:t xml:space="preserve">s: 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Hace que importe</w:t>
            </w:r>
            <w:r w:rsidR="009D693B" w:rsidRPr="00FA3F10">
              <w:rPr>
                <w:b/>
                <w:color w:val="971D20" w:themeColor="accent3"/>
                <w:lang w:val="es-ES_tradnl"/>
              </w:rPr>
              <w:t>.</w:t>
            </w:r>
          </w:p>
        </w:tc>
        <w:tc>
          <w:tcPr>
            <w:tcW w:w="6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372BC6" w14:textId="74762C30" w:rsidR="00F8562B" w:rsidRPr="00AA38DB" w:rsidRDefault="0068361F">
            <w:pPr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Presentador</w:t>
            </w:r>
            <w:r w:rsidRPr="0068361F">
              <w:rPr>
                <w:lang w:val="es-ES_tradnl"/>
              </w:rPr>
              <w:t xml:space="preserve"> explica por qué el libro es importante, estableciendo conexiones con uno mismo, con los demás, con la sociedad o con otros textos</w:t>
            </w:r>
            <w:r w:rsidR="0097662C" w:rsidRPr="00AA38DB">
              <w:rPr>
                <w:lang w:val="es-ES_tradnl"/>
              </w:rPr>
              <w:t>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972344" w14:textId="0F096A27" w:rsidR="00F8562B" w:rsidRPr="00AA38DB" w:rsidRDefault="00000000">
            <w:pPr>
              <w:spacing w:after="0"/>
              <w:jc w:val="right"/>
              <w:rPr>
                <w:lang w:val="es-ES_tradnl"/>
              </w:rPr>
            </w:pPr>
            <w:r w:rsidRPr="00AA38DB">
              <w:rPr>
                <w:lang w:val="es-ES_tradnl"/>
              </w:rPr>
              <w:t xml:space="preserve">_____ /4 </w:t>
            </w:r>
            <w:r w:rsidR="002308D4" w:rsidRPr="00AA38DB">
              <w:rPr>
                <w:lang w:val="es-ES_tradnl"/>
              </w:rPr>
              <w:t>puntos</w:t>
            </w:r>
          </w:p>
        </w:tc>
      </w:tr>
      <w:tr w:rsidR="00F8562B" w:rsidRPr="00AA38DB" w14:paraId="1078DB26" w14:textId="77777777" w:rsidTr="00A91C73">
        <w:trPr>
          <w:trHeight w:val="559"/>
        </w:trPr>
        <w:tc>
          <w:tcPr>
            <w:tcW w:w="44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096BD" w14:textId="59773B18" w:rsidR="00F8562B" w:rsidRPr="00FA3F10" w:rsidRDefault="00000000">
            <w:pPr>
              <w:spacing w:after="0"/>
              <w:rPr>
                <w:b/>
                <w:color w:val="971D20" w:themeColor="accent3"/>
                <w:lang w:val="es-ES_tradnl"/>
              </w:rPr>
            </w:pPr>
            <w:r w:rsidRPr="00FA3F10">
              <w:rPr>
                <w:b/>
                <w:color w:val="971D20" w:themeColor="accent3"/>
                <w:lang w:val="es-ES_tradnl"/>
              </w:rPr>
              <w:t>5. Fl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ujo</w:t>
            </w:r>
            <w:r w:rsidRPr="00FA3F10">
              <w:rPr>
                <w:b/>
                <w:color w:val="971D20" w:themeColor="accent3"/>
                <w:lang w:val="es-ES_tradnl"/>
              </w:rPr>
              <w:t>: Prepar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a la conversación</w:t>
            </w:r>
            <w:r w:rsidR="009D693B" w:rsidRPr="00FA3F10">
              <w:rPr>
                <w:b/>
                <w:color w:val="971D20" w:themeColor="accent3"/>
                <w:lang w:val="es-ES_tradnl"/>
              </w:rPr>
              <w:t>.</w:t>
            </w:r>
          </w:p>
        </w:tc>
        <w:tc>
          <w:tcPr>
            <w:tcW w:w="6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439778" w14:textId="3A234916" w:rsidR="00F8562B" w:rsidRPr="00AA38DB" w:rsidRDefault="0068361F">
            <w:pPr>
              <w:spacing w:after="0"/>
              <w:rPr>
                <w:lang w:val="es-ES_tradnl"/>
              </w:rPr>
            </w:pPr>
            <w:r w:rsidRPr="0068361F">
              <w:rPr>
                <w:lang w:val="es-ES_tradnl"/>
              </w:rPr>
              <w:t>La presentación es natural y conversacional, no parece un guión.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6A305" w14:textId="0B636B03" w:rsidR="00F8562B" w:rsidRPr="00AA38DB" w:rsidRDefault="00000000">
            <w:pPr>
              <w:spacing w:after="0"/>
              <w:jc w:val="right"/>
              <w:rPr>
                <w:lang w:val="es-ES_tradnl"/>
              </w:rPr>
            </w:pPr>
            <w:r w:rsidRPr="00AA38DB">
              <w:rPr>
                <w:lang w:val="es-ES_tradnl"/>
              </w:rPr>
              <w:t xml:space="preserve">_____ /2 </w:t>
            </w:r>
            <w:r w:rsidR="002308D4" w:rsidRPr="00AA38DB">
              <w:rPr>
                <w:lang w:val="es-ES_tradnl"/>
              </w:rPr>
              <w:t>puntos</w:t>
            </w:r>
          </w:p>
        </w:tc>
      </w:tr>
      <w:tr w:rsidR="00F8562B" w:rsidRPr="00AA38DB" w14:paraId="77E00783" w14:textId="77777777" w:rsidTr="00A91C73">
        <w:trPr>
          <w:trHeight w:val="829"/>
        </w:trPr>
        <w:tc>
          <w:tcPr>
            <w:tcW w:w="44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BFC9A" w14:textId="2022BE8B" w:rsidR="00F8562B" w:rsidRPr="00FA3F10" w:rsidRDefault="00000000">
            <w:pPr>
              <w:spacing w:after="0"/>
              <w:rPr>
                <w:b/>
                <w:color w:val="971D20" w:themeColor="accent3"/>
                <w:lang w:val="es-ES_tradnl"/>
              </w:rPr>
            </w:pPr>
            <w:r w:rsidRPr="00FA3F10">
              <w:rPr>
                <w:b/>
                <w:color w:val="971D20" w:themeColor="accent3"/>
                <w:lang w:val="es-ES_tradnl"/>
              </w:rPr>
              <w:t>6. Tie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mpo</w:t>
            </w:r>
            <w:r w:rsidRPr="00FA3F10">
              <w:rPr>
                <w:b/>
                <w:color w:val="971D20" w:themeColor="accent3"/>
                <w:lang w:val="es-ES_tradnl"/>
              </w:rPr>
              <w:t xml:space="preserve">: </w:t>
            </w:r>
            <w:r w:rsidR="00AA38DB" w:rsidRPr="00FA3F10">
              <w:rPr>
                <w:b/>
                <w:color w:val="971D20" w:themeColor="accent3"/>
                <w:lang w:val="es-ES_tradnl"/>
              </w:rPr>
              <w:t>Que sea breve y directo</w:t>
            </w:r>
            <w:r w:rsidR="009D693B" w:rsidRPr="00FA3F10">
              <w:rPr>
                <w:b/>
                <w:color w:val="971D20" w:themeColor="accent3"/>
                <w:lang w:val="es-ES_tradnl"/>
              </w:rPr>
              <w:t>.</w:t>
            </w:r>
          </w:p>
        </w:tc>
        <w:tc>
          <w:tcPr>
            <w:tcW w:w="6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965179" w14:textId="6AA8F6C3" w:rsidR="00F8562B" w:rsidRPr="00AA38DB" w:rsidRDefault="0068361F">
            <w:pPr>
              <w:spacing w:after="0"/>
              <w:rPr>
                <w:lang w:val="es-ES_tradnl"/>
              </w:rPr>
            </w:pPr>
            <w:r w:rsidRPr="0068361F">
              <w:rPr>
                <w:lang w:val="es-ES_tradnl"/>
              </w:rPr>
              <w:t>La presentación se ajusta al límite de tiempo (6 minutos o menos; tiempo real</w:t>
            </w:r>
            <w:r w:rsidR="0097662C" w:rsidRPr="00AA38DB">
              <w:rPr>
                <w:lang w:val="es-ES_tradnl"/>
              </w:rPr>
              <w:t>: ____ minut</w:t>
            </w:r>
            <w:r w:rsidR="00AA38DB">
              <w:rPr>
                <w:lang w:val="es-ES_tradnl"/>
              </w:rPr>
              <w:t>o</w:t>
            </w:r>
            <w:r w:rsidR="0097662C" w:rsidRPr="00AA38DB">
              <w:rPr>
                <w:lang w:val="es-ES_tradnl"/>
              </w:rPr>
              <w:t>s)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C06B45" w14:textId="0CFD6FF9" w:rsidR="00F8562B" w:rsidRPr="00AA38DB" w:rsidRDefault="00000000">
            <w:pPr>
              <w:spacing w:after="0"/>
              <w:jc w:val="right"/>
              <w:rPr>
                <w:lang w:val="es-ES_tradnl"/>
              </w:rPr>
            </w:pPr>
            <w:r w:rsidRPr="00AA38DB">
              <w:rPr>
                <w:lang w:val="es-ES_tradnl"/>
              </w:rPr>
              <w:t xml:space="preserve">_____ /2 </w:t>
            </w:r>
            <w:r w:rsidR="002308D4" w:rsidRPr="00AA38DB">
              <w:rPr>
                <w:lang w:val="es-ES_tradnl"/>
              </w:rPr>
              <w:t>puntos</w:t>
            </w:r>
          </w:p>
        </w:tc>
      </w:tr>
      <w:tr w:rsidR="00F8562B" w:rsidRPr="00AA38DB" w14:paraId="44CFB46C" w14:textId="77777777" w:rsidTr="00A91C73">
        <w:trPr>
          <w:trHeight w:val="667"/>
        </w:trPr>
        <w:tc>
          <w:tcPr>
            <w:tcW w:w="44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8D176F" w14:textId="77777777" w:rsidR="00F8562B" w:rsidRPr="00AA38DB" w:rsidRDefault="00F8562B">
            <w:pPr>
              <w:spacing w:after="0"/>
              <w:rPr>
                <w:b/>
                <w:color w:val="90192A"/>
                <w:lang w:val="es-ES_tradnl"/>
              </w:rPr>
            </w:pPr>
          </w:p>
        </w:tc>
        <w:tc>
          <w:tcPr>
            <w:tcW w:w="848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8FE48" w14:textId="0A5D8FE5" w:rsidR="00F8562B" w:rsidRPr="00AA38DB" w:rsidRDefault="00000000">
            <w:pPr>
              <w:spacing w:after="0"/>
              <w:jc w:val="right"/>
              <w:rPr>
                <w:lang w:val="es-ES_tradnl"/>
              </w:rPr>
            </w:pPr>
            <w:r w:rsidRPr="00AA38DB">
              <w:rPr>
                <w:lang w:val="es-ES_tradnl"/>
              </w:rPr>
              <w:t xml:space="preserve">Total: _____ /20 </w:t>
            </w:r>
            <w:r w:rsidR="002308D4" w:rsidRPr="00AA38DB">
              <w:rPr>
                <w:lang w:val="es-ES_tradnl"/>
              </w:rPr>
              <w:t>puntos</w:t>
            </w:r>
          </w:p>
        </w:tc>
      </w:tr>
    </w:tbl>
    <w:p w14:paraId="6E6BC943" w14:textId="4CDB1CF4" w:rsidR="00F8562B" w:rsidRPr="00AA38DB" w:rsidRDefault="00000000">
      <w:pPr>
        <w:rPr>
          <w:lang w:val="es-ES_tradnl"/>
        </w:rPr>
      </w:pPr>
      <w:r w:rsidRPr="00AA38DB">
        <w:rPr>
          <w:lang w:val="es-ES_tradnl"/>
        </w:rPr>
        <w:lastRenderedPageBreak/>
        <w:t>Coment</w:t>
      </w:r>
      <w:r w:rsidR="002308D4" w:rsidRPr="00AA38DB">
        <w:rPr>
          <w:lang w:val="es-ES_tradnl"/>
        </w:rPr>
        <w:t>ario</w:t>
      </w:r>
      <w:r w:rsidRPr="00AA38DB">
        <w:rPr>
          <w:lang w:val="es-ES_tradnl"/>
        </w:rPr>
        <w:t>s:</w:t>
      </w:r>
    </w:p>
    <w:sectPr w:rsidR="00F8562B" w:rsidRPr="00AA3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4113" w14:textId="77777777" w:rsidR="001421BE" w:rsidRDefault="001421BE">
      <w:pPr>
        <w:spacing w:after="0" w:line="240" w:lineRule="auto"/>
      </w:pPr>
      <w:r>
        <w:separator/>
      </w:r>
    </w:p>
  </w:endnote>
  <w:endnote w:type="continuationSeparator" w:id="0">
    <w:p w14:paraId="78EEB71D" w14:textId="77777777" w:rsidR="001421BE" w:rsidRDefault="0014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3BC2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17B4" w14:textId="055195BB" w:rsidR="00F8562B" w:rsidRDefault="00FA3F1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49E89D" wp14:editId="7DE55F93">
              <wp:simplePos x="0" y="0"/>
              <wp:positionH relativeFrom="column">
                <wp:posOffset>5580380</wp:posOffset>
              </wp:positionH>
              <wp:positionV relativeFrom="paragraph">
                <wp:posOffset>-229870</wp:posOffset>
              </wp:positionV>
              <wp:extent cx="1838325" cy="28702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6796B" w14:textId="48FD6185" w:rsidR="00F8562B" w:rsidRPr="00FA3F10" w:rsidRDefault="00FA3F10" w:rsidP="00FA3F10">
                          <w:pPr>
                            <w:pStyle w:val="Footer"/>
                          </w:pPr>
                          <w:fldSimple w:instr=" TITLE  \* MERGEFORMAT ">
                            <w:r>
                              <w:t>Book Talks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49E89D" id="Rectangle 1" o:spid="_x0000_s1026" style="position:absolute;margin-left:439.4pt;margin-top:-18.1pt;width:144.75pt;height:2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" filled="f" stroked="f">
              <v:textbox inset="2.53958mm,1.2694mm,2.53958mm,1.2694mm">
                <w:txbxContent>
                  <w:p w14:paraId="4826796B" w14:textId="48FD6185" w:rsidR="00F8562B" w:rsidRPr="00FA3F10" w:rsidRDefault="00FA3F10" w:rsidP="00FA3F10">
                    <w:pPr>
                      <w:pStyle w:val="Footer"/>
                    </w:pPr>
                    <w:fldSimple w:instr=" TITLE  \* MERGEFORMAT ">
                      <w:r>
                        <w:t>Book Talks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5DA6108" wp14:editId="3798D9B9">
          <wp:simplePos x="0" y="0"/>
          <wp:positionH relativeFrom="column">
            <wp:posOffset>3493218</wp:posOffset>
          </wp:positionH>
          <wp:positionV relativeFrom="paragraph">
            <wp:posOffset>-224155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B353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96CE" w14:textId="77777777" w:rsidR="001421BE" w:rsidRDefault="001421BE">
      <w:pPr>
        <w:spacing w:after="0" w:line="240" w:lineRule="auto"/>
      </w:pPr>
      <w:r>
        <w:separator/>
      </w:r>
    </w:p>
  </w:footnote>
  <w:footnote w:type="continuationSeparator" w:id="0">
    <w:p w14:paraId="34647DA1" w14:textId="77777777" w:rsidR="001421BE" w:rsidRDefault="0014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BBEE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2C20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4B46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2B"/>
    <w:rsid w:val="000D5D03"/>
    <w:rsid w:val="001421BE"/>
    <w:rsid w:val="001F6BB0"/>
    <w:rsid w:val="002308D4"/>
    <w:rsid w:val="004478F0"/>
    <w:rsid w:val="004B4F5E"/>
    <w:rsid w:val="0068361F"/>
    <w:rsid w:val="008231A2"/>
    <w:rsid w:val="00871B52"/>
    <w:rsid w:val="008D7679"/>
    <w:rsid w:val="009164AE"/>
    <w:rsid w:val="0097662C"/>
    <w:rsid w:val="009D5982"/>
    <w:rsid w:val="009D693B"/>
    <w:rsid w:val="009F6178"/>
    <w:rsid w:val="00A91C73"/>
    <w:rsid w:val="00AA38DB"/>
    <w:rsid w:val="00B63E43"/>
    <w:rsid w:val="00B91FBB"/>
    <w:rsid w:val="00C90071"/>
    <w:rsid w:val="00D635F3"/>
    <w:rsid w:val="00DD7640"/>
    <w:rsid w:val="00E841CC"/>
    <w:rsid w:val="00F8562B"/>
    <w:rsid w:val="00FA3F10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36B13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A3F10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F1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F1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A3F1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A3F1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F10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A3F1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A3F10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A3F10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A3F10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F10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F10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A3F10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A3F10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A3F10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FA3F10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F10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F10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A3F10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A3F10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3F1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A3F10"/>
    <w:rPr>
      <w:rFonts w:eastAsiaTheme="minorHAnsi"/>
      <w:b/>
      <w:bCs/>
      <w:caps/>
      <w:kern w:val="2"/>
      <w:lang w:val="en-US"/>
      <w14:ligatures w14:val="standardContextual"/>
    </w:rPr>
  </w:style>
  <w:style w:type="paragraph" w:customStyle="1" w:styleId="BlockQuote">
    <w:name w:val="Block Quote"/>
    <w:basedOn w:val="Normal"/>
    <w:qFormat/>
    <w:rsid w:val="00FA3F1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A3F10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F10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FA3F10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1</TotalTime>
  <Pages>2</Pages>
  <Words>165</Words>
  <Characters>861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Talks</vt:lpstr>
    </vt:vector>
  </TitlesOfParts>
  <Manager/>
  <Company/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Talks</dc:title>
  <dc:subject/>
  <dc:creator>K20 Center</dc:creator>
  <cp:keywords/>
  <dc:description/>
  <cp:lastModifiedBy>Gracia, Ann M.</cp:lastModifiedBy>
  <cp:revision>3</cp:revision>
  <cp:lastPrinted>2025-10-22T16:29:00Z</cp:lastPrinted>
  <dcterms:created xsi:type="dcterms:W3CDTF">2025-10-22T16:29:00Z</dcterms:created>
  <dcterms:modified xsi:type="dcterms:W3CDTF">2025-10-22T16:29:00Z</dcterms:modified>
  <cp:category/>
</cp:coreProperties>
</file>