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77464" w14:textId="33B4681D" w:rsidR="001F2A7E" w:rsidRPr="006B6141" w:rsidRDefault="000F0169" w:rsidP="00DE3118">
      <w:pPr>
        <w:pStyle w:val="Title"/>
        <w:rPr>
          <w:color w:val="000000" w:themeColor="text1"/>
          <w:lang w:val="es-ES"/>
        </w:rPr>
      </w:pPr>
      <w:r w:rsidRPr="006B6141">
        <w:rPr>
          <w:color w:val="000000" w:themeColor="text1"/>
          <w:lang w:val="es-ES"/>
        </w:rPr>
        <w:t>Conect</w:t>
      </w:r>
      <w:r w:rsidR="001915C5" w:rsidRPr="006B6141">
        <w:rPr>
          <w:color w:val="000000" w:themeColor="text1"/>
          <w:lang w:val="es-ES"/>
        </w:rPr>
        <w:t>ando esta carrera</w:t>
      </w:r>
    </w:p>
    <w:p w14:paraId="5AF7280F" w14:textId="25460894" w:rsidR="000F0169" w:rsidRPr="006B6141" w:rsidRDefault="001915C5" w:rsidP="000F0169">
      <w:pPr>
        <w:pStyle w:val="Heading1"/>
        <w:rPr>
          <w:color w:val="000000" w:themeColor="text1"/>
          <w:lang w:val="es-ES"/>
        </w:rPr>
      </w:pPr>
      <w:r w:rsidRPr="006B6141">
        <w:rPr>
          <w:color w:val="000000" w:themeColor="text1"/>
          <w:lang w:val="es-ES"/>
        </w:rPr>
        <w:t>Después de la preparatoria</w:t>
      </w:r>
    </w:p>
    <w:p w14:paraId="029C9C20" w14:textId="3ED3285B" w:rsidR="00FC75CB" w:rsidRPr="006B6141" w:rsidRDefault="002501AB" w:rsidP="006922AE">
      <w:pPr>
        <w:pStyle w:val="ListParagraph"/>
        <w:numPr>
          <w:ilvl w:val="0"/>
          <w:numId w:val="5"/>
        </w:numPr>
        <w:ind w:left="360"/>
        <w:rPr>
          <w:color w:val="000000" w:themeColor="text1"/>
          <w:lang w:val="es-ES"/>
        </w:rPr>
      </w:pPr>
      <w:r w:rsidRPr="006B6141">
        <w:rPr>
          <w:color w:val="000000" w:themeColor="text1"/>
          <w:lang w:val="es-ES"/>
        </w:rPr>
        <w:t xml:space="preserve">¿Cuál </w:t>
      </w:r>
      <w:r w:rsidR="00F42A8C" w:rsidRPr="006B6141">
        <w:rPr>
          <w:color w:val="000000" w:themeColor="text1"/>
          <w:lang w:val="es-ES"/>
        </w:rPr>
        <w:t>c</w:t>
      </w:r>
      <w:r w:rsidRPr="006B6141">
        <w:rPr>
          <w:color w:val="000000" w:themeColor="text1"/>
          <w:lang w:val="es-ES"/>
        </w:rPr>
        <w:t>arrera investigaste</w:t>
      </w:r>
      <w:r w:rsidR="00FC75CB" w:rsidRPr="006B6141">
        <w:rPr>
          <w:color w:val="000000" w:themeColor="text1"/>
          <w:lang w:val="es-ES"/>
        </w:rPr>
        <w:t>?</w:t>
      </w:r>
    </w:p>
    <w:p w14:paraId="4712F2E8" w14:textId="77777777" w:rsidR="00FC75CB" w:rsidRPr="006B6141" w:rsidRDefault="00FC75CB" w:rsidP="00FC75CB">
      <w:pPr>
        <w:rPr>
          <w:color w:val="000000" w:themeColor="text1"/>
          <w:lang w:val="es-ES"/>
        </w:rPr>
      </w:pPr>
    </w:p>
    <w:p w14:paraId="39CBC727" w14:textId="77777777" w:rsidR="00FC75CB" w:rsidRPr="006B6141" w:rsidRDefault="00FC75CB" w:rsidP="00FC75CB">
      <w:pPr>
        <w:rPr>
          <w:color w:val="000000" w:themeColor="text1"/>
          <w:lang w:val="es-ES"/>
        </w:rPr>
      </w:pPr>
    </w:p>
    <w:p w14:paraId="2A1C75DF" w14:textId="6D3C8816" w:rsidR="00FC75CB" w:rsidRPr="006B6141" w:rsidRDefault="00D738DC" w:rsidP="006922AE">
      <w:pPr>
        <w:pStyle w:val="ListParagraph"/>
        <w:numPr>
          <w:ilvl w:val="0"/>
          <w:numId w:val="5"/>
        </w:numPr>
        <w:ind w:left="360"/>
        <w:rPr>
          <w:color w:val="000000" w:themeColor="text1"/>
          <w:lang w:val="es-ES"/>
        </w:rPr>
      </w:pPr>
      <w:r w:rsidRPr="006B6141">
        <w:rPr>
          <w:color w:val="000000" w:themeColor="text1"/>
          <w:lang w:val="es-ES"/>
        </w:rPr>
        <w:t xml:space="preserve">¿Cuántos resultados de instituciones de educación postsecundaria (PSI) ofrecen un programa para esta carrera en el estado que buscaste? </w:t>
      </w:r>
      <w:r w:rsidR="00E85F59" w:rsidRPr="006B6141">
        <w:rPr>
          <w:i/>
          <w:iCs/>
          <w:color w:val="000000" w:themeColor="text1"/>
          <w:lang w:val="es-ES"/>
        </w:rPr>
        <w:t>Pista</w:t>
      </w:r>
      <w:r w:rsidRPr="006B6141">
        <w:rPr>
          <w:i/>
          <w:iCs/>
          <w:color w:val="000000" w:themeColor="text1"/>
          <w:lang w:val="es-ES"/>
        </w:rPr>
        <w:t xml:space="preserve">: Mira en la parte </w:t>
      </w:r>
      <w:r w:rsidR="00E85F59" w:rsidRPr="006B6141">
        <w:rPr>
          <w:i/>
          <w:iCs/>
          <w:color w:val="000000" w:themeColor="text1"/>
          <w:lang w:val="es-ES"/>
        </w:rPr>
        <w:t>de abajo</w:t>
      </w:r>
      <w:r w:rsidRPr="006B6141">
        <w:rPr>
          <w:i/>
          <w:iCs/>
          <w:color w:val="000000" w:themeColor="text1"/>
          <w:lang w:val="es-ES"/>
        </w:rPr>
        <w:t xml:space="preserve"> de la página.</w:t>
      </w:r>
    </w:p>
    <w:p w14:paraId="20E5A339" w14:textId="77777777" w:rsidR="00FC75CB" w:rsidRPr="006B6141" w:rsidRDefault="00FC75CB" w:rsidP="00FC75CB">
      <w:pPr>
        <w:rPr>
          <w:color w:val="000000" w:themeColor="text1"/>
          <w:lang w:val="es-ES"/>
        </w:rPr>
      </w:pPr>
    </w:p>
    <w:p w14:paraId="1DE94E42" w14:textId="0B53BDD3" w:rsidR="000F0169" w:rsidRPr="006B6141" w:rsidRDefault="008B7F17" w:rsidP="006922AE">
      <w:pPr>
        <w:pStyle w:val="ListParagraph"/>
        <w:numPr>
          <w:ilvl w:val="0"/>
          <w:numId w:val="5"/>
        </w:numPr>
        <w:ind w:left="360"/>
        <w:rPr>
          <w:color w:val="000000" w:themeColor="text1"/>
          <w:lang w:val="es-ES"/>
        </w:rPr>
      </w:pPr>
      <w:r w:rsidRPr="006B6141">
        <w:rPr>
          <w:color w:val="000000" w:themeColor="text1"/>
          <w:lang w:val="es-ES"/>
        </w:rPr>
        <w:t>Nombra una PSI que tenga un programa para esta carrera.</w:t>
      </w:r>
    </w:p>
    <w:p w14:paraId="3DCB5B69" w14:textId="77777777" w:rsidR="000F0169" w:rsidRPr="006B6141" w:rsidRDefault="000F0169" w:rsidP="000F0169">
      <w:pPr>
        <w:rPr>
          <w:color w:val="000000" w:themeColor="text1"/>
          <w:lang w:val="es-ES"/>
        </w:rPr>
      </w:pPr>
    </w:p>
    <w:p w14:paraId="016614F6" w14:textId="77777777" w:rsidR="000F0169" w:rsidRPr="006B6141" w:rsidRDefault="000F0169" w:rsidP="000F0169">
      <w:pPr>
        <w:rPr>
          <w:color w:val="000000" w:themeColor="text1"/>
          <w:lang w:val="es-ES"/>
        </w:rPr>
      </w:pPr>
    </w:p>
    <w:p w14:paraId="33AEDD18" w14:textId="5F632C8A" w:rsidR="000F0169" w:rsidRPr="006B6141" w:rsidRDefault="0002667C" w:rsidP="00D73E32">
      <w:pPr>
        <w:pStyle w:val="ListParagraph"/>
        <w:numPr>
          <w:ilvl w:val="0"/>
          <w:numId w:val="5"/>
        </w:numPr>
        <w:ind w:left="360"/>
        <w:rPr>
          <w:color w:val="000000" w:themeColor="text1"/>
          <w:lang w:val="es-ES"/>
        </w:rPr>
      </w:pPr>
      <w:r w:rsidRPr="006B6141">
        <w:rPr>
          <w:color w:val="000000" w:themeColor="text1"/>
          <w:lang w:val="es-ES"/>
        </w:rPr>
        <w:t>¿Dónde está esta</w:t>
      </w:r>
      <w:r w:rsidR="000F0169" w:rsidRPr="006B6141">
        <w:rPr>
          <w:color w:val="000000" w:themeColor="text1"/>
          <w:lang w:val="es-ES"/>
        </w:rPr>
        <w:t xml:space="preserve"> PSI?</w:t>
      </w:r>
    </w:p>
    <w:p w14:paraId="6D8B3C03" w14:textId="77777777" w:rsidR="000F0169" w:rsidRPr="006B6141" w:rsidRDefault="000F0169" w:rsidP="000F0169">
      <w:pPr>
        <w:rPr>
          <w:color w:val="000000" w:themeColor="text1"/>
          <w:lang w:val="es-ES"/>
        </w:rPr>
      </w:pPr>
    </w:p>
    <w:p w14:paraId="3B933853" w14:textId="77777777" w:rsidR="000F0169" w:rsidRPr="006B6141" w:rsidRDefault="000F0169" w:rsidP="000F0169">
      <w:pPr>
        <w:rPr>
          <w:color w:val="000000" w:themeColor="text1"/>
          <w:lang w:val="es-ES"/>
        </w:rPr>
      </w:pPr>
    </w:p>
    <w:p w14:paraId="7CAD916F" w14:textId="43520492" w:rsidR="000F0169" w:rsidRPr="006B6141" w:rsidRDefault="00E6774B" w:rsidP="000F0169">
      <w:pPr>
        <w:pStyle w:val="ListParagraph"/>
        <w:numPr>
          <w:ilvl w:val="0"/>
          <w:numId w:val="5"/>
        </w:numPr>
        <w:ind w:left="360"/>
        <w:rPr>
          <w:color w:val="000000" w:themeColor="text1"/>
          <w:lang w:val="es-ES"/>
        </w:rPr>
      </w:pPr>
      <w:r w:rsidRPr="006B6141">
        <w:rPr>
          <w:color w:val="000000" w:themeColor="text1"/>
          <w:lang w:val="es-ES"/>
        </w:rPr>
        <w:t>¿Qué tipo</w:t>
      </w:r>
      <w:r w:rsidR="00B4775B" w:rsidRPr="006B6141">
        <w:rPr>
          <w:color w:val="000000" w:themeColor="text1"/>
          <w:lang w:val="es-ES"/>
        </w:rPr>
        <w:t xml:space="preserve">(s) o </w:t>
      </w:r>
      <w:r w:rsidRPr="006B6141">
        <w:rPr>
          <w:color w:val="000000" w:themeColor="text1"/>
          <w:lang w:val="es-ES"/>
        </w:rPr>
        <w:t>duración</w:t>
      </w:r>
      <w:r w:rsidR="00B4775B" w:rsidRPr="006B6141">
        <w:rPr>
          <w:color w:val="000000" w:themeColor="text1"/>
          <w:lang w:val="es-ES"/>
        </w:rPr>
        <w:t>(</w:t>
      </w:r>
      <w:r w:rsidRPr="006B6141">
        <w:rPr>
          <w:color w:val="000000" w:themeColor="text1"/>
          <w:lang w:val="es-ES"/>
        </w:rPr>
        <w:t>e</w:t>
      </w:r>
      <w:r w:rsidR="00B4775B" w:rsidRPr="006B6141">
        <w:rPr>
          <w:color w:val="000000" w:themeColor="text1"/>
          <w:lang w:val="es-ES"/>
        </w:rPr>
        <w:t>s)</w:t>
      </w:r>
      <w:r w:rsidR="000F0169" w:rsidRPr="006B6141">
        <w:rPr>
          <w:color w:val="000000" w:themeColor="text1"/>
          <w:lang w:val="es-ES"/>
        </w:rPr>
        <w:t xml:space="preserve"> </w:t>
      </w:r>
      <w:r w:rsidRPr="006B6141">
        <w:rPr>
          <w:color w:val="000000" w:themeColor="text1"/>
          <w:lang w:val="es-ES"/>
        </w:rPr>
        <w:t>de este programa se ofrece</w:t>
      </w:r>
      <w:r w:rsidR="000F0169" w:rsidRPr="006B6141">
        <w:rPr>
          <w:color w:val="000000" w:themeColor="text1"/>
          <w:lang w:val="es-ES"/>
        </w:rPr>
        <w:t>(</w:t>
      </w:r>
      <w:r w:rsidRPr="006B6141">
        <w:rPr>
          <w:color w:val="000000" w:themeColor="text1"/>
          <w:lang w:val="es-ES"/>
        </w:rPr>
        <w:t>n</w:t>
      </w:r>
      <w:r w:rsidR="000F0169" w:rsidRPr="006B6141">
        <w:rPr>
          <w:color w:val="000000" w:themeColor="text1"/>
          <w:lang w:val="es-ES"/>
        </w:rPr>
        <w:t xml:space="preserve">) </w:t>
      </w:r>
      <w:r w:rsidRPr="006B6141">
        <w:rPr>
          <w:color w:val="000000" w:themeColor="text1"/>
          <w:lang w:val="es-ES"/>
        </w:rPr>
        <w:t>para esta carrera en esta</w:t>
      </w:r>
      <w:r w:rsidR="000F0169" w:rsidRPr="006B6141">
        <w:rPr>
          <w:color w:val="000000" w:themeColor="text1"/>
          <w:lang w:val="es-ES"/>
        </w:rPr>
        <w:t xml:space="preserve"> PSI?</w:t>
      </w:r>
      <w:r w:rsidR="000F0169" w:rsidRPr="006B6141">
        <w:rPr>
          <w:color w:val="000000" w:themeColor="text1"/>
          <w:lang w:val="es-ES"/>
        </w:rPr>
        <w:br/>
        <w:t>(E</w:t>
      </w:r>
      <w:r w:rsidR="000B5A3D" w:rsidRPr="006B6141">
        <w:rPr>
          <w:color w:val="000000" w:themeColor="text1"/>
          <w:lang w:val="es-ES"/>
        </w:rPr>
        <w:t>jemplo</w:t>
      </w:r>
      <w:r w:rsidR="000F0169" w:rsidRPr="006B6141">
        <w:rPr>
          <w:color w:val="000000" w:themeColor="text1"/>
          <w:lang w:val="es-ES"/>
        </w:rPr>
        <w:t xml:space="preserve">: </w:t>
      </w:r>
      <w:r w:rsidR="003630E7" w:rsidRPr="006B6141">
        <w:rPr>
          <w:color w:val="000000" w:themeColor="text1"/>
          <w:lang w:val="es-ES"/>
        </w:rPr>
        <w:t>licenciatura</w:t>
      </w:r>
      <w:r w:rsidR="000F0169" w:rsidRPr="006B6141">
        <w:rPr>
          <w:color w:val="000000" w:themeColor="text1"/>
          <w:lang w:val="es-ES"/>
        </w:rPr>
        <w:t xml:space="preserve">, </w:t>
      </w:r>
      <w:r w:rsidR="003630E7" w:rsidRPr="006B6141">
        <w:rPr>
          <w:color w:val="000000" w:themeColor="text1"/>
          <w:lang w:val="es-ES"/>
        </w:rPr>
        <w:t>título de dos años</w:t>
      </w:r>
      <w:r w:rsidR="000F0169" w:rsidRPr="006B6141">
        <w:rPr>
          <w:color w:val="000000" w:themeColor="text1"/>
          <w:lang w:val="es-ES"/>
        </w:rPr>
        <w:t>, etc.)</w:t>
      </w:r>
    </w:p>
    <w:p w14:paraId="128F7C6E" w14:textId="77777777" w:rsidR="000F0169" w:rsidRPr="006B6141" w:rsidRDefault="000F0169" w:rsidP="000F0169">
      <w:pPr>
        <w:rPr>
          <w:color w:val="000000" w:themeColor="text1"/>
          <w:lang w:val="es-ES"/>
        </w:rPr>
      </w:pPr>
    </w:p>
    <w:p w14:paraId="16F73D89" w14:textId="77777777" w:rsidR="000F0169" w:rsidRPr="006B6141" w:rsidRDefault="000F0169" w:rsidP="000F0169">
      <w:pPr>
        <w:rPr>
          <w:color w:val="000000" w:themeColor="text1"/>
          <w:lang w:val="es-ES"/>
        </w:rPr>
      </w:pPr>
    </w:p>
    <w:p w14:paraId="4403F23B" w14:textId="77777777" w:rsidR="000F0169" w:rsidRPr="006B6141" w:rsidRDefault="000F0169" w:rsidP="000F0169">
      <w:pPr>
        <w:rPr>
          <w:color w:val="000000" w:themeColor="text1"/>
          <w:lang w:val="es-ES"/>
        </w:rPr>
      </w:pPr>
    </w:p>
    <w:p w14:paraId="0C380013" w14:textId="711AC58F" w:rsidR="000F0169" w:rsidRPr="006B6141" w:rsidRDefault="000F0169" w:rsidP="000F0169">
      <w:pPr>
        <w:pStyle w:val="Heading1"/>
        <w:rPr>
          <w:color w:val="000000" w:themeColor="text1"/>
          <w:lang w:val="es-ES"/>
        </w:rPr>
      </w:pPr>
      <w:r w:rsidRPr="006B6141">
        <w:rPr>
          <w:color w:val="000000" w:themeColor="text1"/>
          <w:lang w:val="es-ES"/>
        </w:rPr>
        <w:t>Dur</w:t>
      </w:r>
      <w:r w:rsidR="007A3643" w:rsidRPr="006B6141">
        <w:rPr>
          <w:color w:val="000000" w:themeColor="text1"/>
          <w:lang w:val="es-ES"/>
        </w:rPr>
        <w:t>ante la preparatoria</w:t>
      </w:r>
    </w:p>
    <w:p w14:paraId="758C8C7D" w14:textId="19391A59" w:rsidR="000F0169" w:rsidRPr="006B6141" w:rsidRDefault="00E07BAA" w:rsidP="000F0169">
      <w:pPr>
        <w:pStyle w:val="ListParagraph"/>
        <w:numPr>
          <w:ilvl w:val="0"/>
          <w:numId w:val="5"/>
        </w:numPr>
        <w:ind w:left="360"/>
        <w:rPr>
          <w:color w:val="000000" w:themeColor="text1"/>
          <w:lang w:val="es-ES"/>
        </w:rPr>
      </w:pPr>
      <w:r w:rsidRPr="006B6141">
        <w:rPr>
          <w:color w:val="000000" w:themeColor="text1"/>
          <w:lang w:val="es-ES"/>
        </w:rPr>
        <w:t>¿En qué clases, clubes u organizaciones podría participar alguien para prepararse para esta carrera?</w:t>
      </w:r>
    </w:p>
    <w:p w14:paraId="78471F0A" w14:textId="78ED6872" w:rsidR="00DD1322" w:rsidRPr="006B6141" w:rsidRDefault="00DD1322" w:rsidP="00DD1322">
      <w:pPr>
        <w:rPr>
          <w:color w:val="000000" w:themeColor="text1"/>
          <w:lang w:val="es-ES"/>
        </w:rPr>
      </w:pPr>
    </w:p>
    <w:sectPr w:rsidR="00DD1322" w:rsidRPr="006B6141" w:rsidSect="006100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6F3B6" w14:textId="77777777" w:rsidR="00FF21F9" w:rsidRDefault="00FF21F9" w:rsidP="00DC1CA0">
      <w:r>
        <w:separator/>
      </w:r>
    </w:p>
  </w:endnote>
  <w:endnote w:type="continuationSeparator" w:id="0">
    <w:p w14:paraId="61448610" w14:textId="77777777" w:rsidR="00FF21F9" w:rsidRDefault="00FF21F9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A5AD5" w14:textId="77777777" w:rsidR="006B6141" w:rsidRDefault="006B61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7D1FA" w14:textId="39073611" w:rsidR="00DC1CA0" w:rsidRPr="00304DC6" w:rsidRDefault="006B6141" w:rsidP="004C2D4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9A37699" wp14:editId="5429413D">
              <wp:simplePos x="0" y="0"/>
              <wp:positionH relativeFrom="column">
                <wp:posOffset>1191895</wp:posOffset>
              </wp:positionH>
              <wp:positionV relativeFrom="paragraph">
                <wp:posOffset>-192698</wp:posOffset>
              </wp:positionV>
              <wp:extent cx="3735070" cy="269240"/>
              <wp:effectExtent l="0" t="0" r="0" b="0"/>
              <wp:wrapNone/>
              <wp:docPr id="1849593053" name="Rectangle 18495930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35070" cy="26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4CB6C3" w14:textId="7DB474D8" w:rsidR="006B6141" w:rsidRDefault="006B6141" w:rsidP="006B6141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TITLE  \* MERGEFORMAT </w:instrText>
                          </w:r>
                          <w:r>
                            <w:fldChar w:fldCharType="separate"/>
                          </w:r>
                          <w:r>
                            <w:t>Career Talks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A37699" id="Rectangle 1849593053" o:spid="_x0000_s1026" style="position:absolute;left:0;text-align:left;margin-left:93.85pt;margin-top:-15.15pt;width:294.1pt;height:21.2pt;z-index:-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" filled="f" stroked="f">
              <v:textbox inset="2.53958mm,1.2694mm,2.53958mm,1.2694mm">
                <w:txbxContent>
                  <w:p w14:paraId="634CB6C3" w14:textId="7DB474D8" w:rsidR="006B6141" w:rsidRDefault="006B6141" w:rsidP="006B6141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TITLE  \* MERGEFORMAT </w:instrText>
                    </w:r>
                    <w:r>
                      <w:fldChar w:fldCharType="separate"/>
                    </w:r>
                    <w:r>
                      <w:t>Career Talks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208E1D04" wp14:editId="1285CBF5">
          <wp:simplePos x="0" y="0"/>
          <wp:positionH relativeFrom="column">
            <wp:posOffset>1707905</wp:posOffset>
          </wp:positionH>
          <wp:positionV relativeFrom="paragraph">
            <wp:posOffset>-223618</wp:posOffset>
          </wp:positionV>
          <wp:extent cx="4199793" cy="466644"/>
          <wp:effectExtent l="0" t="0" r="0" b="3810"/>
          <wp:wrapNone/>
          <wp:docPr id="80213850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2138509" name="Picture 8021385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9793" cy="466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43598" w14:textId="77777777" w:rsidR="006B6141" w:rsidRDefault="006B61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1F609" w14:textId="77777777" w:rsidR="00FF21F9" w:rsidRDefault="00FF21F9" w:rsidP="00DC1CA0">
      <w:r>
        <w:separator/>
      </w:r>
    </w:p>
  </w:footnote>
  <w:footnote w:type="continuationSeparator" w:id="0">
    <w:p w14:paraId="45BBC7C6" w14:textId="77777777" w:rsidR="00FF21F9" w:rsidRDefault="00FF21F9" w:rsidP="00DC1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1DAD3" w14:textId="77777777" w:rsidR="006B6141" w:rsidRDefault="006B61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8E460" w14:textId="77777777" w:rsidR="006B6141" w:rsidRDefault="006B61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0D34E" w14:textId="77777777" w:rsidR="006B6141" w:rsidRDefault="006B61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31F61"/>
    <w:multiLevelType w:val="hybridMultilevel"/>
    <w:tmpl w:val="150CD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1B0032"/>
    <w:multiLevelType w:val="hybridMultilevel"/>
    <w:tmpl w:val="FBFA5928"/>
    <w:lvl w:ilvl="0" w:tplc="E6923092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4"/>
  </w:num>
  <w:num w:numId="2" w16cid:durableId="1771200790">
    <w:abstractNumId w:val="2"/>
  </w:num>
  <w:num w:numId="3" w16cid:durableId="729034853">
    <w:abstractNumId w:val="1"/>
  </w:num>
  <w:num w:numId="4" w16cid:durableId="985355336">
    <w:abstractNumId w:val="0"/>
  </w:num>
  <w:num w:numId="5" w16cid:durableId="487736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C46"/>
    <w:rsid w:val="000127EF"/>
    <w:rsid w:val="0002667C"/>
    <w:rsid w:val="00072D23"/>
    <w:rsid w:val="00086F4E"/>
    <w:rsid w:val="000B5A3D"/>
    <w:rsid w:val="000C7623"/>
    <w:rsid w:val="000D4190"/>
    <w:rsid w:val="000F0169"/>
    <w:rsid w:val="00100B33"/>
    <w:rsid w:val="001915C5"/>
    <w:rsid w:val="001B5BA6"/>
    <w:rsid w:val="001E76AA"/>
    <w:rsid w:val="001F2A7E"/>
    <w:rsid w:val="001F2D09"/>
    <w:rsid w:val="002040D8"/>
    <w:rsid w:val="002114B6"/>
    <w:rsid w:val="00233158"/>
    <w:rsid w:val="00245200"/>
    <w:rsid w:val="00246BC1"/>
    <w:rsid w:val="002501AB"/>
    <w:rsid w:val="002544F1"/>
    <w:rsid w:val="00260FBF"/>
    <w:rsid w:val="00274BB5"/>
    <w:rsid w:val="00275120"/>
    <w:rsid w:val="002760DF"/>
    <w:rsid w:val="00280EEE"/>
    <w:rsid w:val="002D4C34"/>
    <w:rsid w:val="002F16FD"/>
    <w:rsid w:val="00304DC6"/>
    <w:rsid w:val="00357B4E"/>
    <w:rsid w:val="003630E7"/>
    <w:rsid w:val="00403889"/>
    <w:rsid w:val="004222AD"/>
    <w:rsid w:val="00463853"/>
    <w:rsid w:val="00480109"/>
    <w:rsid w:val="004806AD"/>
    <w:rsid w:val="004856EB"/>
    <w:rsid w:val="004C2D48"/>
    <w:rsid w:val="004D0B87"/>
    <w:rsid w:val="005345DE"/>
    <w:rsid w:val="005B2598"/>
    <w:rsid w:val="005B4511"/>
    <w:rsid w:val="005E3EB2"/>
    <w:rsid w:val="005E6AA7"/>
    <w:rsid w:val="006100CD"/>
    <w:rsid w:val="00644B47"/>
    <w:rsid w:val="00661D2B"/>
    <w:rsid w:val="006B6141"/>
    <w:rsid w:val="006C5B24"/>
    <w:rsid w:val="006E2654"/>
    <w:rsid w:val="006F637F"/>
    <w:rsid w:val="00710CB0"/>
    <w:rsid w:val="007171E5"/>
    <w:rsid w:val="007308F0"/>
    <w:rsid w:val="00777F3A"/>
    <w:rsid w:val="00782F44"/>
    <w:rsid w:val="007A3643"/>
    <w:rsid w:val="007A5710"/>
    <w:rsid w:val="007D6103"/>
    <w:rsid w:val="00800DF2"/>
    <w:rsid w:val="00864E77"/>
    <w:rsid w:val="00892ECC"/>
    <w:rsid w:val="008B4988"/>
    <w:rsid w:val="008B49F1"/>
    <w:rsid w:val="008B7F17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77EC7"/>
    <w:rsid w:val="00AC27EE"/>
    <w:rsid w:val="00AD2794"/>
    <w:rsid w:val="00AF213D"/>
    <w:rsid w:val="00B32522"/>
    <w:rsid w:val="00B4775B"/>
    <w:rsid w:val="00B83CB4"/>
    <w:rsid w:val="00BD7B9F"/>
    <w:rsid w:val="00BF08CE"/>
    <w:rsid w:val="00C83603"/>
    <w:rsid w:val="00C926EB"/>
    <w:rsid w:val="00CB711A"/>
    <w:rsid w:val="00CD2461"/>
    <w:rsid w:val="00CE1138"/>
    <w:rsid w:val="00CE2E34"/>
    <w:rsid w:val="00CF4EFB"/>
    <w:rsid w:val="00CF61C8"/>
    <w:rsid w:val="00D72955"/>
    <w:rsid w:val="00D738DC"/>
    <w:rsid w:val="00D760BA"/>
    <w:rsid w:val="00D77437"/>
    <w:rsid w:val="00D801A4"/>
    <w:rsid w:val="00DC1CA0"/>
    <w:rsid w:val="00DD1322"/>
    <w:rsid w:val="00DE0B48"/>
    <w:rsid w:val="00DE3118"/>
    <w:rsid w:val="00E071AE"/>
    <w:rsid w:val="00E07BAA"/>
    <w:rsid w:val="00E26CEB"/>
    <w:rsid w:val="00E3180C"/>
    <w:rsid w:val="00E326C3"/>
    <w:rsid w:val="00E45663"/>
    <w:rsid w:val="00E46C11"/>
    <w:rsid w:val="00E6774B"/>
    <w:rsid w:val="00E76FF3"/>
    <w:rsid w:val="00E85F59"/>
    <w:rsid w:val="00E975EB"/>
    <w:rsid w:val="00EA2AF9"/>
    <w:rsid w:val="00EB6E7A"/>
    <w:rsid w:val="00F10244"/>
    <w:rsid w:val="00F20E56"/>
    <w:rsid w:val="00F30C46"/>
    <w:rsid w:val="00F42A8C"/>
    <w:rsid w:val="00F80B5C"/>
    <w:rsid w:val="00F87387"/>
    <w:rsid w:val="00FA4C24"/>
    <w:rsid w:val="00FC75CB"/>
    <w:rsid w:val="00FF21F9"/>
    <w:rsid w:val="00FF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A1ED0A"/>
  <w15:chartTrackingRefBased/>
  <w15:docId w15:val="{683F1C45-0CEF-4653-A559-A20A5C846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892ECC"/>
  </w:style>
  <w:style w:type="paragraph" w:styleId="Heading1">
    <w:name w:val="heading 1"/>
    <w:basedOn w:val="Normal"/>
    <w:next w:val="Normal"/>
    <w:link w:val="Heading1Char"/>
    <w:uiPriority w:val="9"/>
    <w:qFormat/>
    <w:rsid w:val="00892ECC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ECC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892ECC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892ECC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2ECC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2E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2E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2E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2E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2ECC"/>
    <w:rPr>
      <w:rFonts w:eastAsia="Times New Roman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892ECC"/>
    <w:rPr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892ECC"/>
    <w:rPr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892ECC"/>
    <w:rPr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2ECC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2E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2E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2E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2ECC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892ECC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892ECC"/>
    <w:rPr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892ECC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892ECC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892ECC"/>
    <w:rPr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892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892ECC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892ECC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2EC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92E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ECC"/>
  </w:style>
  <w:style w:type="paragraph" w:styleId="ListParagraph">
    <w:name w:val="List Paragraph"/>
    <w:basedOn w:val="Normal"/>
    <w:uiPriority w:val="34"/>
    <w:qFormat/>
    <w:rsid w:val="00892ECC"/>
    <w:pPr>
      <w:ind w:left="720"/>
      <w:contextualSpacing/>
    </w:pPr>
  </w:style>
  <w:style w:type="paragraph" w:customStyle="1" w:styleId="AnswerKey">
    <w:name w:val="Answer Key"/>
    <w:basedOn w:val="Normal"/>
    <w:qFormat/>
    <w:rsid w:val="00892ECC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Vertic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C:\Users\eike0002\Documents\Custom Office Templates\Vertical (25)—Template.dotx</Template>
  <TotalTime>1</TotalTime>
  <Pages>1</Pages>
  <Words>106</Words>
  <Characters>509</Characters>
  <Application>Microsoft Office Word</Application>
  <DocSecurity>0</DocSecurity>
  <Lines>23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Career Talks</vt:lpstr>
    </vt:vector>
  </TitlesOfParts>
  <Manager/>
  <Company/>
  <LinksUpToDate>false</LinksUpToDate>
  <CharactersWithSpaces>604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Talks</dc:title>
  <dc:subject/>
  <dc:creator>K20 Center</dc:creator>
  <cp:keywords/>
  <dc:description/>
  <cp:lastModifiedBy>Gracia, Ann M.</cp:lastModifiedBy>
  <cp:revision>3</cp:revision>
  <cp:lastPrinted>2026-03-12T15:06:00Z</cp:lastPrinted>
  <dcterms:created xsi:type="dcterms:W3CDTF">2026-03-12T15:06:00Z</dcterms:created>
  <dcterms:modified xsi:type="dcterms:W3CDTF">2026-03-12T15:06:00Z</dcterms:modified>
  <cp:category/>
</cp:coreProperties>
</file>