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7464" w14:textId="5FBC8C56" w:rsidR="001F2A7E" w:rsidRPr="00710FD9" w:rsidRDefault="000F0169" w:rsidP="00DE3118">
      <w:pPr>
        <w:pStyle w:val="Title"/>
        <w:rPr>
          <w:color w:val="000000" w:themeColor="text1"/>
        </w:rPr>
      </w:pPr>
      <w:r w:rsidRPr="00710FD9">
        <w:rPr>
          <w:color w:val="000000" w:themeColor="text1"/>
        </w:rPr>
        <w:t>Connecting This Career</w:t>
      </w:r>
    </w:p>
    <w:p w14:paraId="5AF7280F" w14:textId="16E51BF7" w:rsidR="000F0169" w:rsidRPr="00710FD9" w:rsidRDefault="000F0169" w:rsidP="000F0169">
      <w:pPr>
        <w:pStyle w:val="Heading1"/>
        <w:rPr>
          <w:color w:val="000000" w:themeColor="text1"/>
        </w:rPr>
      </w:pPr>
      <w:r w:rsidRPr="00710FD9">
        <w:rPr>
          <w:color w:val="000000" w:themeColor="text1"/>
        </w:rPr>
        <w:t>After High School</w:t>
      </w:r>
    </w:p>
    <w:p w14:paraId="029C9C20" w14:textId="6C88C2DF" w:rsidR="00FC75CB" w:rsidRPr="00710FD9" w:rsidRDefault="00FC75CB" w:rsidP="006922AE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710FD9">
        <w:rPr>
          <w:color w:val="000000" w:themeColor="text1"/>
        </w:rPr>
        <w:t>What career did you search for?</w:t>
      </w:r>
    </w:p>
    <w:p w14:paraId="4712F2E8" w14:textId="77777777" w:rsidR="00FC75CB" w:rsidRPr="00710FD9" w:rsidRDefault="00FC75CB" w:rsidP="00FC75CB">
      <w:pPr>
        <w:rPr>
          <w:color w:val="000000" w:themeColor="text1"/>
        </w:rPr>
      </w:pPr>
    </w:p>
    <w:p w14:paraId="39CBC727" w14:textId="77777777" w:rsidR="00FC75CB" w:rsidRPr="00710FD9" w:rsidRDefault="00FC75CB" w:rsidP="00FC75CB">
      <w:pPr>
        <w:rPr>
          <w:color w:val="000000" w:themeColor="text1"/>
        </w:rPr>
      </w:pPr>
    </w:p>
    <w:p w14:paraId="2A1C75DF" w14:textId="5E759406" w:rsidR="00FC75CB" w:rsidRPr="00710FD9" w:rsidRDefault="00B4775B" w:rsidP="006922AE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710FD9">
        <w:rPr>
          <w:color w:val="000000" w:themeColor="text1"/>
        </w:rPr>
        <w:t xml:space="preserve">How many postsecondary institution (PSI) results offer a program for this career in the state you searched? </w:t>
      </w:r>
      <w:r w:rsidRPr="00710FD9">
        <w:rPr>
          <w:i/>
          <w:iCs/>
          <w:color w:val="000000" w:themeColor="text1"/>
        </w:rPr>
        <w:t>Hint: Look at the very bottom of the page</w:t>
      </w:r>
      <w:r w:rsidR="000127EF" w:rsidRPr="00710FD9">
        <w:rPr>
          <w:i/>
          <w:iCs/>
          <w:color w:val="000000" w:themeColor="text1"/>
        </w:rPr>
        <w:t>.</w:t>
      </w:r>
    </w:p>
    <w:p w14:paraId="20E5A339" w14:textId="77777777" w:rsidR="00FC75CB" w:rsidRPr="00710FD9" w:rsidRDefault="00FC75CB" w:rsidP="00FC75CB">
      <w:pPr>
        <w:rPr>
          <w:color w:val="000000" w:themeColor="text1"/>
        </w:rPr>
      </w:pPr>
    </w:p>
    <w:p w14:paraId="1DE94E42" w14:textId="211E0DB2" w:rsidR="000F0169" w:rsidRPr="00710FD9" w:rsidRDefault="000F0169" w:rsidP="006922AE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710FD9">
        <w:rPr>
          <w:color w:val="000000" w:themeColor="text1"/>
        </w:rPr>
        <w:t xml:space="preserve">List </w:t>
      </w:r>
      <w:r w:rsidR="000127EF" w:rsidRPr="00710FD9">
        <w:rPr>
          <w:color w:val="000000" w:themeColor="text1"/>
        </w:rPr>
        <w:t>one</w:t>
      </w:r>
      <w:r w:rsidRPr="00710FD9">
        <w:rPr>
          <w:color w:val="000000" w:themeColor="text1"/>
        </w:rPr>
        <w:t xml:space="preserve"> PSI that has a program for this career</w:t>
      </w:r>
      <w:r w:rsidR="000127EF" w:rsidRPr="00710FD9">
        <w:rPr>
          <w:color w:val="000000" w:themeColor="text1"/>
        </w:rPr>
        <w:t>.</w:t>
      </w:r>
    </w:p>
    <w:p w14:paraId="3DCB5B69" w14:textId="77777777" w:rsidR="000F0169" w:rsidRPr="00710FD9" w:rsidRDefault="000F0169" w:rsidP="000F0169">
      <w:pPr>
        <w:rPr>
          <w:color w:val="000000" w:themeColor="text1"/>
        </w:rPr>
      </w:pPr>
    </w:p>
    <w:p w14:paraId="016614F6" w14:textId="77777777" w:rsidR="000F0169" w:rsidRPr="00710FD9" w:rsidRDefault="000F0169" w:rsidP="000F0169">
      <w:pPr>
        <w:rPr>
          <w:color w:val="000000" w:themeColor="text1"/>
        </w:rPr>
      </w:pPr>
    </w:p>
    <w:p w14:paraId="33AEDD18" w14:textId="0B750F75" w:rsidR="000F0169" w:rsidRPr="00710FD9" w:rsidRDefault="000F0169" w:rsidP="00D73E32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710FD9">
        <w:rPr>
          <w:color w:val="000000" w:themeColor="text1"/>
        </w:rPr>
        <w:t>Where is this PSI located?</w:t>
      </w:r>
    </w:p>
    <w:p w14:paraId="6D8B3C03" w14:textId="77777777" w:rsidR="000F0169" w:rsidRPr="00710FD9" w:rsidRDefault="000F0169" w:rsidP="000F0169">
      <w:pPr>
        <w:rPr>
          <w:color w:val="000000" w:themeColor="text1"/>
        </w:rPr>
      </w:pPr>
    </w:p>
    <w:p w14:paraId="3B933853" w14:textId="77777777" w:rsidR="000F0169" w:rsidRPr="00710FD9" w:rsidRDefault="000F0169" w:rsidP="000F0169">
      <w:pPr>
        <w:rPr>
          <w:color w:val="000000" w:themeColor="text1"/>
        </w:rPr>
      </w:pPr>
    </w:p>
    <w:p w14:paraId="7CAD916F" w14:textId="6F8088B0" w:rsidR="000F0169" w:rsidRPr="00710FD9" w:rsidRDefault="000F0169" w:rsidP="000F0169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710FD9">
        <w:rPr>
          <w:color w:val="000000" w:themeColor="text1"/>
        </w:rPr>
        <w:t>What type</w:t>
      </w:r>
      <w:r w:rsidR="00B4775B" w:rsidRPr="00710FD9">
        <w:rPr>
          <w:color w:val="000000" w:themeColor="text1"/>
        </w:rPr>
        <w:t>(s) or length(s)</w:t>
      </w:r>
      <w:r w:rsidRPr="00710FD9">
        <w:rPr>
          <w:color w:val="000000" w:themeColor="text1"/>
        </w:rPr>
        <w:t xml:space="preserve"> of </w:t>
      </w:r>
      <w:r w:rsidR="00B4775B" w:rsidRPr="00710FD9">
        <w:rPr>
          <w:color w:val="000000" w:themeColor="text1"/>
        </w:rPr>
        <w:t xml:space="preserve">this </w:t>
      </w:r>
      <w:r w:rsidRPr="00710FD9">
        <w:rPr>
          <w:color w:val="000000" w:themeColor="text1"/>
        </w:rPr>
        <w:t>program is (are) offered for this career at this PSI?</w:t>
      </w:r>
      <w:r w:rsidRPr="00710FD9">
        <w:rPr>
          <w:color w:val="000000" w:themeColor="text1"/>
        </w:rPr>
        <w:br/>
        <w:t xml:space="preserve">(Example: Bachelor’s degree, </w:t>
      </w:r>
      <w:r w:rsidR="00B4775B" w:rsidRPr="00710FD9">
        <w:rPr>
          <w:color w:val="000000" w:themeColor="text1"/>
        </w:rPr>
        <w:t>two-year</w:t>
      </w:r>
      <w:r w:rsidR="00100B33" w:rsidRPr="00710FD9">
        <w:rPr>
          <w:color w:val="000000" w:themeColor="text1"/>
        </w:rPr>
        <w:t xml:space="preserve"> degree</w:t>
      </w:r>
      <w:r w:rsidRPr="00710FD9">
        <w:rPr>
          <w:color w:val="000000" w:themeColor="text1"/>
        </w:rPr>
        <w:t>, etc.)</w:t>
      </w:r>
    </w:p>
    <w:p w14:paraId="128F7C6E" w14:textId="77777777" w:rsidR="000F0169" w:rsidRPr="00710FD9" w:rsidRDefault="000F0169" w:rsidP="000F0169">
      <w:pPr>
        <w:rPr>
          <w:color w:val="000000" w:themeColor="text1"/>
        </w:rPr>
      </w:pPr>
    </w:p>
    <w:p w14:paraId="16F73D89" w14:textId="77777777" w:rsidR="000F0169" w:rsidRPr="00710FD9" w:rsidRDefault="000F0169" w:rsidP="000F0169">
      <w:pPr>
        <w:rPr>
          <w:color w:val="000000" w:themeColor="text1"/>
        </w:rPr>
      </w:pPr>
    </w:p>
    <w:p w14:paraId="4403F23B" w14:textId="77777777" w:rsidR="000F0169" w:rsidRPr="00710FD9" w:rsidRDefault="000F0169" w:rsidP="000F0169">
      <w:pPr>
        <w:rPr>
          <w:color w:val="000000" w:themeColor="text1"/>
        </w:rPr>
      </w:pPr>
    </w:p>
    <w:p w14:paraId="0C380013" w14:textId="2616013A" w:rsidR="000F0169" w:rsidRPr="00710FD9" w:rsidRDefault="000F0169" w:rsidP="000F0169">
      <w:pPr>
        <w:pStyle w:val="Heading1"/>
        <w:rPr>
          <w:color w:val="000000" w:themeColor="text1"/>
        </w:rPr>
      </w:pPr>
      <w:r w:rsidRPr="00710FD9">
        <w:rPr>
          <w:color w:val="000000" w:themeColor="text1"/>
        </w:rPr>
        <w:t>During High School</w:t>
      </w:r>
    </w:p>
    <w:p w14:paraId="758C8C7D" w14:textId="3D479852" w:rsidR="000F0169" w:rsidRPr="00710FD9" w:rsidRDefault="000F0169" w:rsidP="000F0169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710FD9">
        <w:rPr>
          <w:color w:val="000000" w:themeColor="text1"/>
        </w:rPr>
        <w:t>What classes, clubs, or organizations could someone take part in to prepare for this career?</w:t>
      </w:r>
    </w:p>
    <w:p w14:paraId="78471F0A" w14:textId="78ED6872" w:rsidR="00DD1322" w:rsidRPr="00710FD9" w:rsidRDefault="00DD1322" w:rsidP="00DD1322">
      <w:pPr>
        <w:rPr>
          <w:color w:val="000000" w:themeColor="text1"/>
        </w:rPr>
      </w:pPr>
    </w:p>
    <w:sectPr w:rsidR="00DD1322" w:rsidRPr="00710FD9" w:rsidSect="00610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4A02" w14:textId="77777777" w:rsidR="00466F9F" w:rsidRDefault="00466F9F" w:rsidP="00DC1CA0">
      <w:r>
        <w:separator/>
      </w:r>
    </w:p>
  </w:endnote>
  <w:endnote w:type="continuationSeparator" w:id="0">
    <w:p w14:paraId="414ACB50" w14:textId="77777777" w:rsidR="00466F9F" w:rsidRDefault="00466F9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9F7E" w14:textId="77777777" w:rsidR="00710FD9" w:rsidRDefault="00710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D1FA" w14:textId="4DAD78C8" w:rsidR="00DC1CA0" w:rsidRPr="00304DC6" w:rsidRDefault="00710FD9" w:rsidP="004C2D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73AA711" wp14:editId="18F10C89">
              <wp:simplePos x="0" y="0"/>
              <wp:positionH relativeFrom="column">
                <wp:posOffset>1075641</wp:posOffset>
              </wp:positionH>
              <wp:positionV relativeFrom="paragraph">
                <wp:posOffset>-227330</wp:posOffset>
              </wp:positionV>
              <wp:extent cx="3735070" cy="269240"/>
              <wp:effectExtent l="0" t="0" r="0" b="0"/>
              <wp:wrapNone/>
              <wp:docPr id="1849593053" name="Rectangle 1849593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07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D9B98" w14:textId="71E549D2" w:rsidR="00710FD9" w:rsidRDefault="00710FD9" w:rsidP="00710FD9">
                          <w:pPr>
                            <w:pStyle w:val="Footer"/>
                          </w:pPr>
                          <w:fldSimple w:instr=" TITLE  \* MERGEFORMAT ">
                            <w:r w:rsidR="00F35728">
                              <w:t>Career Talks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3AA711" id="Rectangle 1849593053" o:spid="_x0000_s1026" style="position:absolute;left:0;text-align:left;margin-left:84.7pt;margin-top:-17.9pt;width:294.1pt;height:21.2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" filled="f" stroked="f">
              <v:textbox inset="2.53958mm,1.2694mm,2.53958mm,1.2694mm">
                <w:txbxContent>
                  <w:p w14:paraId="3F2D9B98" w14:textId="71E549D2" w:rsidR="00710FD9" w:rsidRDefault="00710FD9" w:rsidP="00710FD9">
                    <w:pPr>
                      <w:pStyle w:val="Footer"/>
                    </w:pPr>
                    <w:fldSimple w:instr=" TITLE  \* MERGEFORMAT ">
                      <w:r w:rsidR="00F35728">
                        <w:t>Career Talks</w:t>
                      </w:r>
                    </w:fldSimple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8C5E7EC" wp14:editId="34196EA6">
          <wp:simplePos x="0" y="0"/>
          <wp:positionH relativeFrom="column">
            <wp:posOffset>1590675</wp:posOffset>
          </wp:positionH>
          <wp:positionV relativeFrom="paragraph">
            <wp:posOffset>-270510</wp:posOffset>
          </wp:positionV>
          <wp:extent cx="4199255" cy="466090"/>
          <wp:effectExtent l="0" t="0" r="0" b="3810"/>
          <wp:wrapNone/>
          <wp:docPr id="8021385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138509" name="Picture 802138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925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6729" w14:textId="77777777" w:rsidR="00710FD9" w:rsidRDefault="00710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9A20" w14:textId="77777777" w:rsidR="00466F9F" w:rsidRDefault="00466F9F" w:rsidP="00DC1CA0">
      <w:r>
        <w:separator/>
      </w:r>
    </w:p>
  </w:footnote>
  <w:footnote w:type="continuationSeparator" w:id="0">
    <w:p w14:paraId="38738A5E" w14:textId="77777777" w:rsidR="00466F9F" w:rsidRDefault="00466F9F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B1DB" w14:textId="77777777" w:rsidR="00710FD9" w:rsidRDefault="00710F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E0D3" w14:textId="77777777" w:rsidR="00710FD9" w:rsidRDefault="00710F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56A3" w14:textId="77777777" w:rsidR="00710FD9" w:rsidRDefault="00710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F61"/>
    <w:multiLevelType w:val="hybridMultilevel"/>
    <w:tmpl w:val="150C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B0032"/>
    <w:multiLevelType w:val="hybridMultilevel"/>
    <w:tmpl w:val="6DEC6732"/>
    <w:lvl w:ilvl="0" w:tplc="68F0605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1"/>
  </w:num>
  <w:num w:numId="4" w16cid:durableId="985355336">
    <w:abstractNumId w:val="0"/>
  </w:num>
  <w:num w:numId="5" w16cid:durableId="48773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46"/>
    <w:rsid w:val="000127EF"/>
    <w:rsid w:val="00072D23"/>
    <w:rsid w:val="00086F4E"/>
    <w:rsid w:val="000C7623"/>
    <w:rsid w:val="000D4190"/>
    <w:rsid w:val="000F0169"/>
    <w:rsid w:val="00100B33"/>
    <w:rsid w:val="001B5BA6"/>
    <w:rsid w:val="001F2A7E"/>
    <w:rsid w:val="001F2D09"/>
    <w:rsid w:val="002040D8"/>
    <w:rsid w:val="002114B6"/>
    <w:rsid w:val="00233158"/>
    <w:rsid w:val="00245200"/>
    <w:rsid w:val="00246BC1"/>
    <w:rsid w:val="00252E95"/>
    <w:rsid w:val="002544F1"/>
    <w:rsid w:val="00274BB5"/>
    <w:rsid w:val="00275120"/>
    <w:rsid w:val="002760DF"/>
    <w:rsid w:val="002D4C34"/>
    <w:rsid w:val="002F16FD"/>
    <w:rsid w:val="00304DC6"/>
    <w:rsid w:val="00357B4E"/>
    <w:rsid w:val="00403889"/>
    <w:rsid w:val="00463853"/>
    <w:rsid w:val="00466F9F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100CD"/>
    <w:rsid w:val="00644B47"/>
    <w:rsid w:val="00661D2B"/>
    <w:rsid w:val="006C5B24"/>
    <w:rsid w:val="006E2654"/>
    <w:rsid w:val="006F637F"/>
    <w:rsid w:val="00710CB0"/>
    <w:rsid w:val="00710FD9"/>
    <w:rsid w:val="007171E5"/>
    <w:rsid w:val="007308F0"/>
    <w:rsid w:val="00777F3A"/>
    <w:rsid w:val="00782F44"/>
    <w:rsid w:val="007A5710"/>
    <w:rsid w:val="007D6103"/>
    <w:rsid w:val="00800DF2"/>
    <w:rsid w:val="00864E77"/>
    <w:rsid w:val="00892ECC"/>
    <w:rsid w:val="008B4988"/>
    <w:rsid w:val="008B49F1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C27EE"/>
    <w:rsid w:val="00AD2794"/>
    <w:rsid w:val="00AF213D"/>
    <w:rsid w:val="00B32522"/>
    <w:rsid w:val="00B4775B"/>
    <w:rsid w:val="00B83CB4"/>
    <w:rsid w:val="00BD7B9F"/>
    <w:rsid w:val="00BF08CE"/>
    <w:rsid w:val="00C83603"/>
    <w:rsid w:val="00C926EB"/>
    <w:rsid w:val="00CB711A"/>
    <w:rsid w:val="00CD2461"/>
    <w:rsid w:val="00CE1138"/>
    <w:rsid w:val="00CE2E34"/>
    <w:rsid w:val="00CF4EFB"/>
    <w:rsid w:val="00CF61C8"/>
    <w:rsid w:val="00D72955"/>
    <w:rsid w:val="00D760BA"/>
    <w:rsid w:val="00D77437"/>
    <w:rsid w:val="00D801A4"/>
    <w:rsid w:val="00DC1CA0"/>
    <w:rsid w:val="00DD1322"/>
    <w:rsid w:val="00DE0B48"/>
    <w:rsid w:val="00DE3118"/>
    <w:rsid w:val="00E26CEB"/>
    <w:rsid w:val="00E3180C"/>
    <w:rsid w:val="00E326C3"/>
    <w:rsid w:val="00E45663"/>
    <w:rsid w:val="00E46C11"/>
    <w:rsid w:val="00E76FF3"/>
    <w:rsid w:val="00E975EB"/>
    <w:rsid w:val="00EA2AF9"/>
    <w:rsid w:val="00EB6E7A"/>
    <w:rsid w:val="00F10244"/>
    <w:rsid w:val="00F301B6"/>
    <w:rsid w:val="00F30C46"/>
    <w:rsid w:val="00F35728"/>
    <w:rsid w:val="00F80B5C"/>
    <w:rsid w:val="00F87387"/>
    <w:rsid w:val="00FA4C24"/>
    <w:rsid w:val="00FC75CB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1ED0A"/>
  <w15:chartTrackingRefBased/>
  <w15:docId w15:val="{683F1C45-0CEF-4653-A559-A20A5C84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92ECC"/>
  </w:style>
  <w:style w:type="paragraph" w:styleId="Heading1">
    <w:name w:val="heading 1"/>
    <w:basedOn w:val="Normal"/>
    <w:next w:val="Normal"/>
    <w:link w:val="Heading1Char"/>
    <w:uiPriority w:val="9"/>
    <w:qFormat/>
    <w:rsid w:val="00892ECC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ECC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92ECC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92ECC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ECC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ECC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92ECC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92ECC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92ECC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ECC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ECC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92ECC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92ECC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92ECC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92ECC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92ECC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89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892ECC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892ECC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E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2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CC"/>
  </w:style>
  <w:style w:type="paragraph" w:styleId="ListParagraph">
    <w:name w:val="List Paragraph"/>
    <w:basedOn w:val="Normal"/>
    <w:uiPriority w:val="34"/>
    <w:qFormat/>
    <w:rsid w:val="00892ECC"/>
    <w:pPr>
      <w:ind w:left="720"/>
      <w:contextualSpacing/>
    </w:pPr>
  </w:style>
  <w:style w:type="paragraph" w:customStyle="1" w:styleId="AnswerKey">
    <w:name w:val="Answer Key"/>
    <w:basedOn w:val="Normal"/>
    <w:qFormat/>
    <w:rsid w:val="00892ECC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99</Words>
  <Characters>471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Talks</dc:title>
  <dc:subject/>
  <dc:creator>K20 Center</dc:creator>
  <cp:keywords/>
  <dc:description/>
  <cp:lastModifiedBy>Gracia, Ann M.</cp:lastModifiedBy>
  <cp:revision>3</cp:revision>
  <cp:lastPrinted>2026-03-12T15:06:00Z</cp:lastPrinted>
  <dcterms:created xsi:type="dcterms:W3CDTF">2026-03-12T15:06:00Z</dcterms:created>
  <dcterms:modified xsi:type="dcterms:W3CDTF">2026-03-12T15:06:00Z</dcterms:modified>
  <cp:category/>
</cp:coreProperties>
</file>