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DF52" w14:textId="124EF58F" w:rsidR="00DC1CA0" w:rsidRPr="00872DF7" w:rsidRDefault="002D498C" w:rsidP="000D4190">
      <w:pPr>
        <w:pStyle w:val="Title"/>
        <w:rPr>
          <w:lang w:val="es-ES"/>
        </w:rPr>
      </w:pPr>
      <w:r w:rsidRPr="00872DF7">
        <w:rPr>
          <w:lang w:val="es-ES"/>
        </w:rPr>
        <w:t>atrapanotas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E975EB" w:rsidRPr="00872DF7" w14:paraId="4179F6D6" w14:textId="77777777" w:rsidTr="00077DB8">
        <w:tc>
          <w:tcPr>
            <w:tcW w:w="5000" w:type="pct"/>
            <w:gridSpan w:val="2"/>
            <w:shd w:val="clear" w:color="auto" w:fill="EDAB4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0D5B71" w14:textId="0E8C0368" w:rsidR="00E975EB" w:rsidRPr="00077DB8" w:rsidRDefault="00E975EB" w:rsidP="00E975E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T</w:t>
            </w:r>
            <w:r w:rsidR="00872DF7" w:rsidRPr="00077DB8">
              <w:rPr>
                <w:b/>
                <w:bCs/>
                <w:color w:val="000000" w:themeColor="text1"/>
                <w:lang w:val="es-ES"/>
              </w:rPr>
              <w:t>oma notas</w:t>
            </w:r>
          </w:p>
        </w:tc>
      </w:tr>
      <w:tr w:rsidR="00E975EB" w:rsidRPr="00872DF7" w14:paraId="15C4682E" w14:textId="77777777" w:rsidTr="00077DB8">
        <w:trPr>
          <w:trHeight w:val="1152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AFC710" w14:textId="1EA5FE68" w:rsidR="004735F3" w:rsidRPr="00077DB8" w:rsidRDefault="00872DF7" w:rsidP="00D801A4">
            <w:pPr>
              <w:spacing w:after="0"/>
              <w:rPr>
                <w:b/>
                <w:bCs/>
                <w:color w:val="000000" w:themeColor="text1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¿Cómo se llama el invitado</w:t>
            </w:r>
            <w:r w:rsidR="00D801A4" w:rsidRPr="00077DB8">
              <w:rPr>
                <w:b/>
                <w:bCs/>
                <w:color w:val="000000" w:themeColor="text1"/>
                <w:lang w:val="es-ES"/>
              </w:rPr>
              <w:t>?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7482A2" w14:textId="3BC927FA" w:rsidR="00E975EB" w:rsidRPr="00077DB8" w:rsidRDefault="00872DF7" w:rsidP="00D801A4">
            <w:pPr>
              <w:spacing w:after="0"/>
              <w:rPr>
                <w:b/>
                <w:bCs/>
                <w:color w:val="000000" w:themeColor="text1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¿Cuál es la carrera de la persona y su organización</w:t>
            </w:r>
            <w:r w:rsidR="00D801A4" w:rsidRPr="00077DB8">
              <w:rPr>
                <w:b/>
                <w:bCs/>
                <w:color w:val="000000" w:themeColor="text1"/>
                <w:lang w:val="es-ES"/>
              </w:rPr>
              <w:t>?</w:t>
            </w:r>
          </w:p>
        </w:tc>
      </w:tr>
      <w:tr w:rsidR="00E975EB" w:rsidRPr="00872DF7" w14:paraId="0B85A573" w14:textId="77777777" w:rsidTr="00077DB8">
        <w:tc>
          <w:tcPr>
            <w:tcW w:w="5000" w:type="pct"/>
            <w:gridSpan w:val="2"/>
            <w:shd w:val="clear" w:color="auto" w:fill="EDAB4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75E9E" w14:textId="71630A8A" w:rsidR="00E975EB" w:rsidRPr="00077DB8" w:rsidRDefault="00872DF7" w:rsidP="00E975EB">
            <w:pPr>
              <w:spacing w:after="0"/>
              <w:rPr>
                <w:b/>
                <w:bCs/>
                <w:color w:val="000000" w:themeColor="text1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¿Qué es lo que sé</w:t>
            </w:r>
            <w:r w:rsidR="000D4190" w:rsidRPr="00077DB8">
              <w:rPr>
                <w:b/>
                <w:bCs/>
                <w:color w:val="000000" w:themeColor="text1"/>
                <w:lang w:val="es-ES"/>
              </w:rPr>
              <w:t>?</w:t>
            </w:r>
          </w:p>
        </w:tc>
      </w:tr>
      <w:tr w:rsidR="00E975EB" w:rsidRPr="00872DF7" w14:paraId="15A505B3" w14:textId="77777777" w:rsidTr="00077DB8">
        <w:trPr>
          <w:trHeight w:val="216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CC0E1F" w14:textId="02AAF3F3" w:rsidR="004735F3" w:rsidRPr="00077DB8" w:rsidRDefault="00E565FA" w:rsidP="00D801A4">
            <w:pPr>
              <w:spacing w:after="0"/>
              <w:rPr>
                <w:b/>
                <w:bCs/>
                <w:color w:val="000000" w:themeColor="text1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 xml:space="preserve">¿Qué sabes sobre esta </w:t>
            </w:r>
            <w:r w:rsidR="003B6057" w:rsidRPr="00077DB8">
              <w:rPr>
                <w:b/>
                <w:bCs/>
                <w:color w:val="000000" w:themeColor="text1"/>
                <w:lang w:val="es-ES"/>
              </w:rPr>
              <w:t>carrera</w:t>
            </w:r>
            <w:r w:rsidR="00D801A4" w:rsidRPr="00077DB8">
              <w:rPr>
                <w:b/>
                <w:bCs/>
                <w:color w:val="000000" w:themeColor="text1"/>
                <w:lang w:val="es-ES"/>
              </w:rPr>
              <w:t>?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468D3D" w14:textId="62EA0C9A" w:rsidR="00E975EB" w:rsidRPr="00077DB8" w:rsidRDefault="00F13060" w:rsidP="00D801A4">
            <w:pPr>
              <w:spacing w:after="0"/>
              <w:rPr>
                <w:b/>
                <w:bCs/>
                <w:color w:val="000000" w:themeColor="text1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¿</w:t>
            </w:r>
            <w:r w:rsidR="003B6057" w:rsidRPr="00077DB8">
              <w:rPr>
                <w:b/>
                <w:bCs/>
                <w:color w:val="000000" w:themeColor="text1"/>
                <w:lang w:val="es-ES"/>
              </w:rPr>
              <w:t>Qué otros trabajos crees que están relacionados con esta carrera</w:t>
            </w:r>
            <w:r w:rsidR="001F2A7E" w:rsidRPr="00077DB8">
              <w:rPr>
                <w:b/>
                <w:bCs/>
                <w:color w:val="000000" w:themeColor="text1"/>
                <w:lang w:val="es-ES"/>
              </w:rPr>
              <w:t>?</w:t>
            </w:r>
          </w:p>
        </w:tc>
      </w:tr>
      <w:tr w:rsidR="00D801A4" w:rsidRPr="00872DF7" w14:paraId="0B689E83" w14:textId="77777777" w:rsidTr="00077DB8">
        <w:tc>
          <w:tcPr>
            <w:tcW w:w="5000" w:type="pct"/>
            <w:gridSpan w:val="2"/>
            <w:shd w:val="clear" w:color="auto" w:fill="EDAB4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FA0397" w14:textId="439C8F5D" w:rsidR="00D801A4" w:rsidRPr="00077DB8" w:rsidRDefault="003530A4" w:rsidP="00D801A4">
            <w:pPr>
              <w:spacing w:after="0"/>
              <w:rPr>
                <w:b/>
                <w:bCs/>
                <w:color w:val="000000" w:themeColor="text1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¿Qué puedo encontrar</w:t>
            </w:r>
            <w:r w:rsidR="00D801A4" w:rsidRPr="00077DB8">
              <w:rPr>
                <w:b/>
                <w:bCs/>
                <w:color w:val="000000" w:themeColor="text1"/>
                <w:lang w:val="es-ES"/>
              </w:rPr>
              <w:t>?</w:t>
            </w:r>
          </w:p>
        </w:tc>
      </w:tr>
      <w:tr w:rsidR="00864E77" w:rsidRPr="00872DF7" w14:paraId="67E8DD88" w14:textId="77777777" w:rsidTr="00077DB8">
        <w:tc>
          <w:tcPr>
            <w:tcW w:w="5000" w:type="pct"/>
            <w:gridSpan w:val="2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86EAC2" w14:textId="54B0E685" w:rsidR="00864E77" w:rsidRPr="00077DB8" w:rsidRDefault="005408EC" w:rsidP="00D801A4">
            <w:pPr>
              <w:spacing w:after="0"/>
              <w:rPr>
                <w:color w:val="000000" w:themeColor="text1"/>
                <w:lang w:val="es-ES"/>
              </w:rPr>
            </w:pPr>
            <w:r w:rsidRPr="00077DB8">
              <w:rPr>
                <w:color w:val="000000" w:themeColor="text1"/>
                <w:lang w:val="es-ES"/>
              </w:rPr>
              <w:t>Ve a</w:t>
            </w:r>
            <w:r w:rsidR="00864E77" w:rsidRPr="00077DB8">
              <w:rPr>
                <w:color w:val="000000" w:themeColor="text1"/>
                <w:lang w:val="es-ES"/>
              </w:rPr>
              <w:t xml:space="preserve"> </w:t>
            </w:r>
            <w:hyperlink r:id="rId7" w:history="1">
              <w:r w:rsidR="00E90F58" w:rsidRPr="00077DB8">
                <w:rPr>
                  <w:rStyle w:val="Hyperlink"/>
                  <w:color w:val="000000" w:themeColor="text1"/>
                  <w:lang w:val="es-ES"/>
                </w:rPr>
                <w:t>o</w:t>
              </w:r>
              <w:r w:rsidR="00800DF2" w:rsidRPr="00077DB8">
                <w:rPr>
                  <w:rStyle w:val="Hyperlink"/>
                  <w:color w:val="000000" w:themeColor="text1"/>
                  <w:lang w:val="es-ES"/>
                </w:rPr>
                <w:t>net</w:t>
              </w:r>
              <w:r w:rsidR="00E90F58" w:rsidRPr="00077DB8">
                <w:rPr>
                  <w:rStyle w:val="Hyperlink"/>
                  <w:color w:val="000000" w:themeColor="text1"/>
                  <w:lang w:val="es-ES"/>
                </w:rPr>
                <w:t>o</w:t>
              </w:r>
              <w:r w:rsidR="00800DF2" w:rsidRPr="00077DB8">
                <w:rPr>
                  <w:rStyle w:val="Hyperlink"/>
                  <w:color w:val="000000" w:themeColor="text1"/>
                  <w:lang w:val="es-ES"/>
                </w:rPr>
                <w:t>nline.org</w:t>
              </w:r>
            </w:hyperlink>
            <w:r w:rsidR="00800DF2" w:rsidRPr="00077DB8">
              <w:rPr>
                <w:color w:val="000000" w:themeColor="text1"/>
                <w:lang w:val="es-ES"/>
              </w:rPr>
              <w:t>. Us</w:t>
            </w:r>
            <w:r w:rsidRPr="00077DB8">
              <w:rPr>
                <w:color w:val="000000" w:themeColor="text1"/>
                <w:lang w:val="es-ES"/>
              </w:rPr>
              <w:t xml:space="preserve">a la barra de búsqueda llamada “Occupation </w:t>
            </w:r>
            <w:r w:rsidR="00E90F58" w:rsidRPr="00077DB8">
              <w:rPr>
                <w:color w:val="000000" w:themeColor="text1"/>
                <w:lang w:val="es-ES"/>
              </w:rPr>
              <w:t>k</w:t>
            </w:r>
            <w:r w:rsidR="00800DF2" w:rsidRPr="00077DB8">
              <w:rPr>
                <w:color w:val="000000" w:themeColor="text1"/>
                <w:lang w:val="es-ES"/>
              </w:rPr>
              <w:t xml:space="preserve">eyword </w:t>
            </w:r>
            <w:r w:rsidR="00E90F58" w:rsidRPr="00077DB8">
              <w:rPr>
                <w:color w:val="000000" w:themeColor="text1"/>
                <w:lang w:val="es-ES"/>
              </w:rPr>
              <w:t>search</w:t>
            </w:r>
            <w:r w:rsidRPr="00077DB8">
              <w:rPr>
                <w:color w:val="000000" w:themeColor="text1"/>
                <w:lang w:val="es-ES"/>
              </w:rPr>
              <w:t xml:space="preserve">” en la </w:t>
            </w:r>
            <w:r w:rsidR="002E0162" w:rsidRPr="00077DB8">
              <w:rPr>
                <w:color w:val="000000" w:themeColor="text1"/>
                <w:lang w:val="es-ES"/>
              </w:rPr>
              <w:t xml:space="preserve">esquina </w:t>
            </w:r>
            <w:r w:rsidR="006E7FCF" w:rsidRPr="00077DB8">
              <w:rPr>
                <w:color w:val="000000" w:themeColor="text1"/>
                <w:lang w:val="es-ES"/>
              </w:rPr>
              <w:t xml:space="preserve">superior </w:t>
            </w:r>
            <w:r w:rsidR="002E0162" w:rsidRPr="00077DB8">
              <w:rPr>
                <w:color w:val="000000" w:themeColor="text1"/>
                <w:lang w:val="es-ES"/>
              </w:rPr>
              <w:t>a la derecha</w:t>
            </w:r>
            <w:r w:rsidR="00AF0E5E" w:rsidRPr="00077DB8">
              <w:rPr>
                <w:color w:val="000000" w:themeColor="text1"/>
                <w:lang w:val="es-ES"/>
              </w:rPr>
              <w:t xml:space="preserve"> para responder las siguientes preguntas</w:t>
            </w:r>
            <w:r w:rsidR="00800DF2" w:rsidRPr="00077DB8">
              <w:rPr>
                <w:color w:val="000000" w:themeColor="text1"/>
                <w:lang w:val="es-ES"/>
              </w:rPr>
              <w:t>.</w:t>
            </w:r>
            <w:r w:rsidR="006E7FCF" w:rsidRPr="00077DB8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864E77" w:rsidRPr="00872DF7" w14:paraId="72C32B21" w14:textId="77777777" w:rsidTr="00077DB8">
        <w:trPr>
          <w:trHeight w:val="2592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1C520C4" w14:textId="05DBD9FE" w:rsidR="004735F3" w:rsidRPr="00077DB8" w:rsidRDefault="000C718A" w:rsidP="002760E8">
            <w:pPr>
              <w:rPr>
                <w:b/>
                <w:bCs/>
                <w:color w:val="000000" w:themeColor="text1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E</w:t>
            </w:r>
            <w:r w:rsidR="004808A3" w:rsidRPr="00077DB8">
              <w:rPr>
                <w:b/>
                <w:bCs/>
                <w:color w:val="000000" w:themeColor="text1"/>
                <w:lang w:val="es-ES"/>
              </w:rPr>
              <w:t>scribe</w:t>
            </w:r>
            <w:r w:rsidRPr="00077DB8">
              <w:rPr>
                <w:b/>
                <w:bCs/>
                <w:color w:val="000000" w:themeColor="text1"/>
                <w:lang w:val="es-ES"/>
              </w:rPr>
              <w:t xml:space="preserve"> al menos 2 requisitos profesionales</w:t>
            </w:r>
            <w:r w:rsidR="00F5452F" w:rsidRPr="00077DB8">
              <w:rPr>
                <w:b/>
                <w:bCs/>
                <w:color w:val="000000" w:themeColor="text1"/>
                <w:lang w:val="es-ES"/>
              </w:rPr>
              <w:t xml:space="preserve"> </w:t>
            </w:r>
            <w:r w:rsidR="00380D74" w:rsidRPr="00077DB8">
              <w:rPr>
                <w:b/>
                <w:bCs/>
                <w:color w:val="000000" w:themeColor="text1"/>
                <w:lang w:val="es-ES"/>
              </w:rPr>
              <w:t>(Occupational Requirements o Work Requirements</w:t>
            </w:r>
            <w:r w:rsidR="002760E8" w:rsidRPr="00077DB8">
              <w:rPr>
                <w:b/>
                <w:bCs/>
                <w:color w:val="000000" w:themeColor="text1"/>
                <w:lang w:val="es-ES"/>
              </w:rPr>
              <w:t xml:space="preserve">) </w:t>
            </w:r>
            <w:r w:rsidR="00F5452F" w:rsidRPr="00077DB8">
              <w:rPr>
                <w:b/>
                <w:bCs/>
                <w:color w:val="000000" w:themeColor="text1"/>
                <w:lang w:val="es-ES"/>
              </w:rPr>
              <w:t>de esta carrera</w:t>
            </w:r>
            <w:r w:rsidR="002760E8" w:rsidRPr="00077DB8">
              <w:rPr>
                <w:b/>
                <w:bCs/>
                <w:color w:val="000000" w:themeColor="text1"/>
                <w:lang w:val="es-ES"/>
              </w:rPr>
              <w:t>.</w:t>
            </w:r>
          </w:p>
        </w:tc>
        <w:tc>
          <w:tcPr>
            <w:tcW w:w="2500" w:type="pct"/>
          </w:tcPr>
          <w:p w14:paraId="6E19E716" w14:textId="1D05230B" w:rsidR="00864E77" w:rsidRPr="00077DB8" w:rsidRDefault="004808A3" w:rsidP="00864E77">
            <w:pPr>
              <w:rPr>
                <w:b/>
                <w:bCs/>
                <w:color w:val="000000" w:themeColor="text1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Escribe al menos 2 carreras relacionadas</w:t>
            </w:r>
            <w:r w:rsidR="00E90F58" w:rsidRPr="00077DB8">
              <w:rPr>
                <w:b/>
                <w:bCs/>
                <w:color w:val="000000" w:themeColor="text1"/>
                <w:lang w:val="es-ES"/>
              </w:rPr>
              <w:t>.</w:t>
            </w:r>
          </w:p>
        </w:tc>
      </w:tr>
      <w:tr w:rsidR="00864E77" w:rsidRPr="00872DF7" w14:paraId="3AD35427" w14:textId="77777777" w:rsidTr="00077DB8">
        <w:trPr>
          <w:trHeight w:val="2592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18BCCC" w14:textId="7DBE5789" w:rsidR="004735F3" w:rsidRPr="00077DB8" w:rsidRDefault="00BE4E1E" w:rsidP="002760E8">
            <w:pPr>
              <w:rPr>
                <w:b/>
                <w:bCs/>
                <w:color w:val="000000" w:themeColor="text1"/>
                <w:highlight w:val="yellow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 xml:space="preserve">Escribe al menos 2 características de </w:t>
            </w:r>
            <w:r w:rsidR="00A40688" w:rsidRPr="00077DB8">
              <w:rPr>
                <w:b/>
                <w:bCs/>
                <w:color w:val="000000" w:themeColor="text1"/>
                <w:lang w:val="es-ES"/>
              </w:rPr>
              <w:t xml:space="preserve">trabajadores </w:t>
            </w:r>
            <w:r w:rsidR="002760E8" w:rsidRPr="00077DB8">
              <w:rPr>
                <w:b/>
                <w:bCs/>
                <w:color w:val="000000" w:themeColor="text1"/>
                <w:lang w:val="es-ES"/>
              </w:rPr>
              <w:t>(</w:t>
            </w:r>
            <w:r w:rsidR="00A40688" w:rsidRPr="00077DB8">
              <w:rPr>
                <w:b/>
                <w:bCs/>
                <w:color w:val="000000" w:themeColor="text1"/>
                <w:lang w:val="es-ES"/>
              </w:rPr>
              <w:t>como estilos de trabajos</w:t>
            </w:r>
            <w:r w:rsidR="002760E8" w:rsidRPr="00077DB8">
              <w:rPr>
                <w:b/>
                <w:bCs/>
                <w:color w:val="000000" w:themeColor="text1"/>
                <w:lang w:val="es-ES"/>
              </w:rPr>
              <w:t xml:space="preserve">) </w:t>
            </w:r>
            <w:r w:rsidR="00A40688" w:rsidRPr="00077DB8">
              <w:rPr>
                <w:b/>
                <w:bCs/>
                <w:color w:val="000000" w:themeColor="text1"/>
                <w:lang w:val="es-ES"/>
              </w:rPr>
              <w:t>de esta carrera</w:t>
            </w:r>
            <w:r w:rsidR="002760E8" w:rsidRPr="00077DB8">
              <w:rPr>
                <w:b/>
                <w:bCs/>
                <w:color w:val="000000" w:themeColor="text1"/>
                <w:lang w:val="es-ES"/>
              </w:rPr>
              <w:t>.</w:t>
            </w:r>
          </w:p>
        </w:tc>
        <w:tc>
          <w:tcPr>
            <w:tcW w:w="2500" w:type="pct"/>
          </w:tcPr>
          <w:p w14:paraId="368C2E27" w14:textId="5EAEE9B3" w:rsidR="00864E77" w:rsidRPr="00077DB8" w:rsidRDefault="000D32BE" w:rsidP="00864E77">
            <w:pPr>
              <w:rPr>
                <w:b/>
                <w:bCs/>
                <w:color w:val="000000" w:themeColor="text1"/>
                <w:highlight w:val="yellow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¿Qué tipo de formación se recomienda generalmente para esta carrera?</w:t>
            </w:r>
          </w:p>
        </w:tc>
      </w:tr>
    </w:tbl>
    <w:p w14:paraId="60A8379C" w14:textId="77777777" w:rsidR="001F2A7E" w:rsidRPr="00872DF7" w:rsidRDefault="001F2A7E" w:rsidP="001F2A7E">
      <w:pPr>
        <w:pStyle w:val="Title"/>
        <w:rPr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350"/>
      </w:tblGrid>
      <w:tr w:rsidR="000D4190" w:rsidRPr="00872DF7" w14:paraId="65549826" w14:textId="77777777" w:rsidTr="00077DB8">
        <w:tc>
          <w:tcPr>
            <w:tcW w:w="5000" w:type="pct"/>
            <w:shd w:val="clear" w:color="auto" w:fill="EDAB4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6F7FD" w14:textId="203D7252" w:rsidR="000D4190" w:rsidRPr="00077DB8" w:rsidRDefault="000D32BE" w:rsidP="000D4190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Lo que aún me pregunto</w:t>
            </w:r>
          </w:p>
        </w:tc>
      </w:tr>
      <w:tr w:rsidR="000D4190" w:rsidRPr="00872DF7" w14:paraId="6BA665EE" w14:textId="77777777" w:rsidTr="00077DB8">
        <w:trPr>
          <w:trHeight w:val="288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23128" w14:textId="6A69080A" w:rsidR="004735F3" w:rsidRPr="00872DF7" w:rsidRDefault="00064CF6" w:rsidP="000D4190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Escribe al menos 2 preguntas que te gustaría preguntarle al invitado</w:t>
            </w:r>
            <w:r w:rsidR="00E90F58" w:rsidRPr="00872DF7">
              <w:rPr>
                <w:b/>
                <w:bCs/>
                <w:lang w:val="es-ES"/>
              </w:rPr>
              <w:t>.</w:t>
            </w:r>
          </w:p>
          <w:p w14:paraId="7B28EA03" w14:textId="77777777" w:rsidR="000D4190" w:rsidRPr="00872DF7" w:rsidRDefault="000D4190" w:rsidP="000D4190">
            <w:pPr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</w:p>
        </w:tc>
      </w:tr>
      <w:tr w:rsidR="000D4190" w:rsidRPr="00872DF7" w14:paraId="52A73C69" w14:textId="77777777" w:rsidTr="00077DB8">
        <w:tc>
          <w:tcPr>
            <w:tcW w:w="5000" w:type="pct"/>
            <w:shd w:val="clear" w:color="auto" w:fill="EDAB45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BF22CF" w14:textId="7830ACB6" w:rsidR="000D4190" w:rsidRPr="00872DF7" w:rsidRDefault="00966398" w:rsidP="000D4190">
            <w:pPr>
              <w:spacing w:after="0"/>
              <w:rPr>
                <w:b/>
                <w:bCs/>
                <w:lang w:val="es-ES"/>
              </w:rPr>
            </w:pPr>
            <w:r w:rsidRPr="00077DB8">
              <w:rPr>
                <w:b/>
                <w:bCs/>
                <w:color w:val="000000" w:themeColor="text1"/>
                <w:lang w:val="es-ES"/>
              </w:rPr>
              <w:t>Notas</w:t>
            </w:r>
          </w:p>
        </w:tc>
      </w:tr>
      <w:tr w:rsidR="000D4190" w:rsidRPr="00872DF7" w14:paraId="27A94212" w14:textId="77777777" w:rsidTr="00077DB8">
        <w:trPr>
          <w:trHeight w:val="7200"/>
        </w:trPr>
        <w:tc>
          <w:tcPr>
            <w:tcW w:w="50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1354CE" w14:textId="77777777" w:rsidR="000D4190" w:rsidRPr="00872DF7" w:rsidRDefault="000D4190" w:rsidP="000D4190">
            <w:pPr>
              <w:rPr>
                <w:b/>
                <w:bCs/>
                <w:lang w:val="es-ES"/>
              </w:rPr>
            </w:pPr>
          </w:p>
        </w:tc>
      </w:tr>
    </w:tbl>
    <w:p w14:paraId="55EFB3FA" w14:textId="77777777" w:rsidR="00DE3118" w:rsidRPr="00872DF7" w:rsidRDefault="00DE3118" w:rsidP="004735F3">
      <w:pPr>
        <w:rPr>
          <w:lang w:val="es-ES"/>
        </w:rPr>
      </w:pPr>
    </w:p>
    <w:sectPr w:rsidR="00DE3118" w:rsidRPr="00872DF7" w:rsidSect="00276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5DD4" w14:textId="77777777" w:rsidR="009C0D22" w:rsidRDefault="009C0D22" w:rsidP="00DC1CA0">
      <w:r>
        <w:separator/>
      </w:r>
    </w:p>
  </w:endnote>
  <w:endnote w:type="continuationSeparator" w:id="0">
    <w:p w14:paraId="431B990A" w14:textId="77777777" w:rsidR="009C0D22" w:rsidRDefault="009C0D2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28E9" w14:textId="77777777" w:rsidR="00077DB8" w:rsidRDefault="00077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D1FA" w14:textId="720860AA" w:rsidR="00DC1CA0" w:rsidRPr="00304DC6" w:rsidRDefault="00077DB8" w:rsidP="004C2D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758BEF4" wp14:editId="0C78E83A">
              <wp:simplePos x="0" y="0"/>
              <wp:positionH relativeFrom="column">
                <wp:posOffset>1286119</wp:posOffset>
              </wp:positionH>
              <wp:positionV relativeFrom="paragraph">
                <wp:posOffset>-180340</wp:posOffset>
              </wp:positionV>
              <wp:extent cx="3735070" cy="269240"/>
              <wp:effectExtent l="0" t="0" r="0" b="0"/>
              <wp:wrapNone/>
              <wp:docPr id="1849593053" name="Rectangle 1849593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07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C7875" w14:textId="1AA227C0" w:rsidR="00077DB8" w:rsidRDefault="00077DB8" w:rsidP="00077DB8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>
                            <w:t>Career Talks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8BEF4" id="Rectangle 1849593053" o:spid="_x0000_s1026" style="position:absolute;left:0;text-align:left;margin-left:101.25pt;margin-top:-14.2pt;width:294.1pt;height:21.2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" filled="f" stroked="f">
              <v:textbox inset="2.53958mm,1.2694mm,2.53958mm,1.2694mm">
                <w:txbxContent>
                  <w:p w14:paraId="694C7875" w14:textId="1AA227C0" w:rsidR="00077DB8" w:rsidRDefault="00077DB8" w:rsidP="00077DB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>
                      <w:t>Career Talks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3123F78" wp14:editId="7E08F99D">
          <wp:simplePos x="0" y="0"/>
          <wp:positionH relativeFrom="column">
            <wp:posOffset>1789430</wp:posOffset>
          </wp:positionH>
          <wp:positionV relativeFrom="paragraph">
            <wp:posOffset>-224155</wp:posOffset>
          </wp:positionV>
          <wp:extent cx="4199255" cy="466090"/>
          <wp:effectExtent l="0" t="0" r="0" b="3810"/>
          <wp:wrapNone/>
          <wp:docPr id="8021385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38509" name="Picture 802138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925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569C" w14:textId="77777777" w:rsidR="00077DB8" w:rsidRDefault="00077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6429" w14:textId="77777777" w:rsidR="009C0D22" w:rsidRDefault="009C0D22" w:rsidP="00DC1CA0">
      <w:r>
        <w:separator/>
      </w:r>
    </w:p>
  </w:footnote>
  <w:footnote w:type="continuationSeparator" w:id="0">
    <w:p w14:paraId="1497720B" w14:textId="77777777" w:rsidR="009C0D22" w:rsidRDefault="009C0D22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2BD0" w14:textId="77777777" w:rsidR="00077DB8" w:rsidRDefault="00077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D84E" w14:textId="77777777" w:rsidR="00077DB8" w:rsidRDefault="00077D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A276" w14:textId="77777777" w:rsidR="00077DB8" w:rsidRDefault="00077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F61"/>
    <w:multiLevelType w:val="hybridMultilevel"/>
    <w:tmpl w:val="150C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98535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46"/>
    <w:rsid w:val="00064CF6"/>
    <w:rsid w:val="0006680D"/>
    <w:rsid w:val="00072D23"/>
    <w:rsid w:val="00077DB8"/>
    <w:rsid w:val="000C718A"/>
    <w:rsid w:val="000C7623"/>
    <w:rsid w:val="000D32BE"/>
    <w:rsid w:val="000D4190"/>
    <w:rsid w:val="000E3881"/>
    <w:rsid w:val="00161930"/>
    <w:rsid w:val="0016414E"/>
    <w:rsid w:val="001B5BA6"/>
    <w:rsid w:val="001F2A7E"/>
    <w:rsid w:val="001F2D09"/>
    <w:rsid w:val="002040D8"/>
    <w:rsid w:val="00233158"/>
    <w:rsid w:val="00245200"/>
    <w:rsid w:val="00246BC1"/>
    <w:rsid w:val="002544F1"/>
    <w:rsid w:val="00274BB5"/>
    <w:rsid w:val="00275120"/>
    <w:rsid w:val="002760E8"/>
    <w:rsid w:val="00280B8A"/>
    <w:rsid w:val="00280EEE"/>
    <w:rsid w:val="002C743E"/>
    <w:rsid w:val="002D498C"/>
    <w:rsid w:val="002D4C34"/>
    <w:rsid w:val="002E0162"/>
    <w:rsid w:val="00304DC6"/>
    <w:rsid w:val="003530A4"/>
    <w:rsid w:val="00357B4E"/>
    <w:rsid w:val="00373918"/>
    <w:rsid w:val="00380D74"/>
    <w:rsid w:val="003B6057"/>
    <w:rsid w:val="00403889"/>
    <w:rsid w:val="00463853"/>
    <w:rsid w:val="004735F3"/>
    <w:rsid w:val="00480109"/>
    <w:rsid w:val="004806AD"/>
    <w:rsid w:val="004808A3"/>
    <w:rsid w:val="004856EB"/>
    <w:rsid w:val="004C2D48"/>
    <w:rsid w:val="004D0B87"/>
    <w:rsid w:val="005345DE"/>
    <w:rsid w:val="005408EC"/>
    <w:rsid w:val="005B2598"/>
    <w:rsid w:val="005B4511"/>
    <w:rsid w:val="005E3EB2"/>
    <w:rsid w:val="00644B47"/>
    <w:rsid w:val="006B0F4F"/>
    <w:rsid w:val="006C5B24"/>
    <w:rsid w:val="006E2654"/>
    <w:rsid w:val="006E7FCF"/>
    <w:rsid w:val="006F637F"/>
    <w:rsid w:val="007171E5"/>
    <w:rsid w:val="00782F44"/>
    <w:rsid w:val="007A5710"/>
    <w:rsid w:val="007D6103"/>
    <w:rsid w:val="00800DF2"/>
    <w:rsid w:val="00864E77"/>
    <w:rsid w:val="00871BB5"/>
    <w:rsid w:val="00872DF7"/>
    <w:rsid w:val="008B4988"/>
    <w:rsid w:val="008B49F1"/>
    <w:rsid w:val="008C5074"/>
    <w:rsid w:val="008E31E6"/>
    <w:rsid w:val="008F712F"/>
    <w:rsid w:val="009112D3"/>
    <w:rsid w:val="00914680"/>
    <w:rsid w:val="00966398"/>
    <w:rsid w:val="00976B6A"/>
    <w:rsid w:val="00977E3D"/>
    <w:rsid w:val="009A7873"/>
    <w:rsid w:val="009C0D22"/>
    <w:rsid w:val="009F0B2E"/>
    <w:rsid w:val="00A1673F"/>
    <w:rsid w:val="00A40688"/>
    <w:rsid w:val="00A77EC7"/>
    <w:rsid w:val="00AC025C"/>
    <w:rsid w:val="00AD2794"/>
    <w:rsid w:val="00AF0E5E"/>
    <w:rsid w:val="00AF213D"/>
    <w:rsid w:val="00B32522"/>
    <w:rsid w:val="00B83CB4"/>
    <w:rsid w:val="00BD7B9F"/>
    <w:rsid w:val="00BE4E1E"/>
    <w:rsid w:val="00BF08CE"/>
    <w:rsid w:val="00C83603"/>
    <w:rsid w:val="00CB711A"/>
    <w:rsid w:val="00CD2461"/>
    <w:rsid w:val="00CE1138"/>
    <w:rsid w:val="00CE2E34"/>
    <w:rsid w:val="00CF4EFB"/>
    <w:rsid w:val="00CF61C8"/>
    <w:rsid w:val="00D2576B"/>
    <w:rsid w:val="00D65CA8"/>
    <w:rsid w:val="00D72955"/>
    <w:rsid w:val="00D760BA"/>
    <w:rsid w:val="00D801A4"/>
    <w:rsid w:val="00DC1CA0"/>
    <w:rsid w:val="00DE0B48"/>
    <w:rsid w:val="00DE3118"/>
    <w:rsid w:val="00DF445D"/>
    <w:rsid w:val="00E26CEB"/>
    <w:rsid w:val="00E3180C"/>
    <w:rsid w:val="00E326C3"/>
    <w:rsid w:val="00E45663"/>
    <w:rsid w:val="00E46C11"/>
    <w:rsid w:val="00E565FA"/>
    <w:rsid w:val="00E76FF3"/>
    <w:rsid w:val="00E90F58"/>
    <w:rsid w:val="00E975EB"/>
    <w:rsid w:val="00EA2AF9"/>
    <w:rsid w:val="00EB6E7A"/>
    <w:rsid w:val="00EC095F"/>
    <w:rsid w:val="00F10244"/>
    <w:rsid w:val="00F13060"/>
    <w:rsid w:val="00F30C46"/>
    <w:rsid w:val="00F5452F"/>
    <w:rsid w:val="00F73EF9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ED0A"/>
  <w15:chartTrackingRefBased/>
  <w15:docId w15:val="{683F1C45-0CEF-4653-A559-A20A5C84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760E8"/>
  </w:style>
  <w:style w:type="paragraph" w:styleId="Heading1">
    <w:name w:val="heading 1"/>
    <w:basedOn w:val="Normal"/>
    <w:next w:val="Normal"/>
    <w:link w:val="Heading1Char"/>
    <w:uiPriority w:val="9"/>
    <w:qFormat/>
    <w:rsid w:val="002760E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0E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760E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760E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0E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0E8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760E8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760E8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760E8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0E8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0E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760E8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760E8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60E8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60E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760E8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7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760E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60E8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0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6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0E8"/>
  </w:style>
  <w:style w:type="paragraph" w:styleId="ListParagraph">
    <w:name w:val="List Paragraph"/>
    <w:basedOn w:val="Normal"/>
    <w:uiPriority w:val="34"/>
    <w:qFormat/>
    <w:rsid w:val="002760E8"/>
    <w:pPr>
      <w:ind w:left="720"/>
      <w:contextualSpacing/>
    </w:pPr>
  </w:style>
  <w:style w:type="paragraph" w:customStyle="1" w:styleId="AnswerKey">
    <w:name w:val="Answer Key"/>
    <w:basedOn w:val="Normal"/>
    <w:qFormat/>
    <w:rsid w:val="002760E8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netonline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126</Words>
  <Characters>690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Talks</vt:lpstr>
    </vt:vector>
  </TitlesOfParts>
  <Manager/>
  <Company/>
  <LinksUpToDate>false</LinksUpToDate>
  <CharactersWithSpaces>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Talks</dc:title>
  <dc:subject/>
  <dc:creator>K20 Center</dc:creator>
  <cp:keywords/>
  <dc:description/>
  <cp:lastModifiedBy>Gracia, Ann M.</cp:lastModifiedBy>
  <cp:revision>3</cp:revision>
  <cp:lastPrinted>2026-03-12T15:05:00Z</cp:lastPrinted>
  <dcterms:created xsi:type="dcterms:W3CDTF">2026-03-12T15:05:00Z</dcterms:created>
  <dcterms:modified xsi:type="dcterms:W3CDTF">2026-03-12T15:05:00Z</dcterms:modified>
  <cp:category/>
</cp:coreProperties>
</file>