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4DF52" w14:textId="19003AEF" w:rsidR="00DC1CA0" w:rsidRPr="00810A18" w:rsidRDefault="000D4190" w:rsidP="000D4190">
      <w:pPr>
        <w:pStyle w:val="Title"/>
        <w:rPr>
          <w:color w:val="000000" w:themeColor="text1"/>
        </w:rPr>
      </w:pPr>
      <w:r w:rsidRPr="00810A18">
        <w:rPr>
          <w:color w:val="000000" w:themeColor="text1"/>
        </w:rPr>
        <w:t>Note Catcher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4675"/>
        <w:gridCol w:w="4675"/>
      </w:tblGrid>
      <w:tr w:rsidR="00E975EB" w:rsidRPr="00810A18" w14:paraId="4179F6D6" w14:textId="77777777" w:rsidTr="00810A18">
        <w:tc>
          <w:tcPr>
            <w:tcW w:w="5000" w:type="pct"/>
            <w:gridSpan w:val="2"/>
            <w:shd w:val="clear" w:color="auto" w:fill="EDAB45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E0D5B71" w14:textId="0F2D29DF" w:rsidR="00E975EB" w:rsidRPr="00810A18" w:rsidRDefault="00E975EB" w:rsidP="00E975EB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10A18">
              <w:rPr>
                <w:b/>
                <w:bCs/>
                <w:color w:val="000000" w:themeColor="text1"/>
              </w:rPr>
              <w:t>Take Note</w:t>
            </w:r>
          </w:p>
        </w:tc>
      </w:tr>
      <w:tr w:rsidR="00E975EB" w:rsidRPr="00810A18" w14:paraId="15C4682E" w14:textId="77777777" w:rsidTr="00810A18">
        <w:trPr>
          <w:trHeight w:val="1152"/>
        </w:trPr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AFC710" w14:textId="548E97DF" w:rsidR="004735F3" w:rsidRPr="00810A18" w:rsidRDefault="00D801A4" w:rsidP="00D801A4">
            <w:pPr>
              <w:spacing w:after="0"/>
              <w:rPr>
                <w:b/>
                <w:bCs/>
                <w:color w:val="000000" w:themeColor="text1"/>
              </w:rPr>
            </w:pPr>
            <w:r w:rsidRPr="00810A18">
              <w:rPr>
                <w:b/>
                <w:bCs/>
                <w:color w:val="000000" w:themeColor="text1"/>
              </w:rPr>
              <w:t>What is the speaker’s name?</w:t>
            </w:r>
          </w:p>
        </w:tc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7482A2" w14:textId="4C4A6999" w:rsidR="00E975EB" w:rsidRPr="00810A18" w:rsidRDefault="00D801A4" w:rsidP="00D801A4">
            <w:pPr>
              <w:spacing w:after="0"/>
              <w:rPr>
                <w:b/>
                <w:bCs/>
                <w:color w:val="000000" w:themeColor="text1"/>
              </w:rPr>
            </w:pPr>
            <w:r w:rsidRPr="00810A18">
              <w:rPr>
                <w:b/>
                <w:bCs/>
                <w:color w:val="000000" w:themeColor="text1"/>
              </w:rPr>
              <w:t>What is the speaker’s job title</w:t>
            </w:r>
            <w:r w:rsidR="00AC025C" w:rsidRPr="00810A18">
              <w:rPr>
                <w:b/>
                <w:bCs/>
                <w:color w:val="000000" w:themeColor="text1"/>
              </w:rPr>
              <w:t xml:space="preserve"> and organization</w:t>
            </w:r>
            <w:r w:rsidRPr="00810A18">
              <w:rPr>
                <w:b/>
                <w:bCs/>
                <w:color w:val="000000" w:themeColor="text1"/>
              </w:rPr>
              <w:t>?</w:t>
            </w:r>
          </w:p>
        </w:tc>
      </w:tr>
      <w:tr w:rsidR="00E975EB" w:rsidRPr="00810A18" w14:paraId="0B85A573" w14:textId="77777777" w:rsidTr="00810A18">
        <w:tc>
          <w:tcPr>
            <w:tcW w:w="5000" w:type="pct"/>
            <w:gridSpan w:val="2"/>
            <w:shd w:val="clear" w:color="auto" w:fill="EDAB45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C75E9E" w14:textId="67256ECB" w:rsidR="00E975EB" w:rsidRPr="00810A18" w:rsidRDefault="000D4190" w:rsidP="00E975EB">
            <w:pPr>
              <w:spacing w:after="0"/>
              <w:rPr>
                <w:b/>
                <w:bCs/>
                <w:color w:val="000000" w:themeColor="text1"/>
              </w:rPr>
            </w:pPr>
            <w:r w:rsidRPr="00810A18">
              <w:rPr>
                <w:b/>
                <w:bCs/>
                <w:color w:val="000000" w:themeColor="text1"/>
              </w:rPr>
              <w:t>What Do I Know?</w:t>
            </w:r>
          </w:p>
        </w:tc>
      </w:tr>
      <w:tr w:rsidR="00E975EB" w:rsidRPr="00810A18" w14:paraId="15A505B3" w14:textId="77777777" w:rsidTr="00810A18">
        <w:trPr>
          <w:trHeight w:val="2160"/>
        </w:trPr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CC0E1F" w14:textId="460E11E3" w:rsidR="004735F3" w:rsidRPr="00810A18" w:rsidRDefault="00D801A4" w:rsidP="00D801A4">
            <w:pPr>
              <w:spacing w:after="0"/>
              <w:rPr>
                <w:b/>
                <w:bCs/>
                <w:color w:val="000000" w:themeColor="text1"/>
              </w:rPr>
            </w:pPr>
            <w:r w:rsidRPr="00810A18">
              <w:rPr>
                <w:b/>
                <w:bCs/>
                <w:color w:val="000000" w:themeColor="text1"/>
              </w:rPr>
              <w:t xml:space="preserve">What do </w:t>
            </w:r>
            <w:r w:rsidR="006B0F4F" w:rsidRPr="00810A18">
              <w:rPr>
                <w:b/>
                <w:bCs/>
                <w:color w:val="000000" w:themeColor="text1"/>
              </w:rPr>
              <w:t>you</w:t>
            </w:r>
            <w:r w:rsidRPr="00810A18">
              <w:rPr>
                <w:b/>
                <w:bCs/>
                <w:color w:val="000000" w:themeColor="text1"/>
              </w:rPr>
              <w:t xml:space="preserve"> know about this career?</w:t>
            </w:r>
          </w:p>
        </w:tc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468D3D" w14:textId="01640A39" w:rsidR="00E975EB" w:rsidRPr="00810A18" w:rsidRDefault="001F2A7E" w:rsidP="00D801A4">
            <w:pPr>
              <w:spacing w:after="0"/>
              <w:rPr>
                <w:b/>
                <w:bCs/>
                <w:color w:val="000000" w:themeColor="text1"/>
              </w:rPr>
            </w:pPr>
            <w:r w:rsidRPr="00810A18">
              <w:rPr>
                <w:b/>
                <w:bCs/>
                <w:color w:val="000000" w:themeColor="text1"/>
              </w:rPr>
              <w:t>What other job(s) do you think</w:t>
            </w:r>
            <w:r w:rsidR="00CF61C8" w:rsidRPr="00810A18">
              <w:rPr>
                <w:b/>
                <w:bCs/>
                <w:color w:val="000000" w:themeColor="text1"/>
              </w:rPr>
              <w:t xml:space="preserve"> are related to</w:t>
            </w:r>
            <w:r w:rsidRPr="00810A18">
              <w:rPr>
                <w:b/>
                <w:bCs/>
                <w:color w:val="000000" w:themeColor="text1"/>
              </w:rPr>
              <w:t xml:space="preserve"> this career?</w:t>
            </w:r>
          </w:p>
        </w:tc>
      </w:tr>
      <w:tr w:rsidR="00D801A4" w:rsidRPr="00810A18" w14:paraId="0B689E83" w14:textId="77777777" w:rsidTr="00810A18">
        <w:tc>
          <w:tcPr>
            <w:tcW w:w="5000" w:type="pct"/>
            <w:gridSpan w:val="2"/>
            <w:shd w:val="clear" w:color="auto" w:fill="EDAB45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FA0397" w14:textId="63C2B90D" w:rsidR="00D801A4" w:rsidRPr="00810A18" w:rsidRDefault="00D801A4" w:rsidP="00D801A4">
            <w:pPr>
              <w:spacing w:after="0"/>
              <w:rPr>
                <w:b/>
                <w:bCs/>
                <w:color w:val="000000" w:themeColor="text1"/>
              </w:rPr>
            </w:pPr>
            <w:r w:rsidRPr="00810A18">
              <w:rPr>
                <w:b/>
                <w:bCs/>
                <w:color w:val="000000" w:themeColor="text1"/>
              </w:rPr>
              <w:t xml:space="preserve">What Can </w:t>
            </w:r>
            <w:r w:rsidR="001F2A7E" w:rsidRPr="00810A18">
              <w:rPr>
                <w:b/>
                <w:bCs/>
                <w:color w:val="000000" w:themeColor="text1"/>
              </w:rPr>
              <w:t>I</w:t>
            </w:r>
            <w:r w:rsidRPr="00810A18">
              <w:rPr>
                <w:b/>
                <w:bCs/>
                <w:color w:val="000000" w:themeColor="text1"/>
              </w:rPr>
              <w:t xml:space="preserve"> Find?</w:t>
            </w:r>
          </w:p>
        </w:tc>
      </w:tr>
      <w:tr w:rsidR="00864E77" w:rsidRPr="00810A18" w14:paraId="67E8DD88" w14:textId="77777777" w:rsidTr="00810A18">
        <w:tc>
          <w:tcPr>
            <w:tcW w:w="5000" w:type="pct"/>
            <w:gridSpan w:val="2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86EAC2" w14:textId="0A1137E0" w:rsidR="00864E77" w:rsidRPr="00810A18" w:rsidRDefault="00864E77" w:rsidP="00D801A4">
            <w:pPr>
              <w:spacing w:after="0"/>
              <w:rPr>
                <w:color w:val="000000" w:themeColor="text1"/>
              </w:rPr>
            </w:pPr>
            <w:r w:rsidRPr="00810A18">
              <w:rPr>
                <w:color w:val="000000" w:themeColor="text1"/>
              </w:rPr>
              <w:t xml:space="preserve">Go to </w:t>
            </w:r>
            <w:hyperlink r:id="rId7" w:history="1">
              <w:r w:rsidR="00E90F58" w:rsidRPr="00810A18">
                <w:rPr>
                  <w:rStyle w:val="Hyperlink"/>
                  <w:color w:val="000000" w:themeColor="text1"/>
                </w:rPr>
                <w:t>o</w:t>
              </w:r>
              <w:r w:rsidR="00800DF2" w:rsidRPr="00810A18">
                <w:rPr>
                  <w:rStyle w:val="Hyperlink"/>
                  <w:color w:val="000000" w:themeColor="text1"/>
                </w:rPr>
                <w:t>net</w:t>
              </w:r>
              <w:r w:rsidR="00E90F58" w:rsidRPr="00810A18">
                <w:rPr>
                  <w:rStyle w:val="Hyperlink"/>
                  <w:color w:val="000000" w:themeColor="text1"/>
                </w:rPr>
                <w:t>o</w:t>
              </w:r>
              <w:r w:rsidR="00800DF2" w:rsidRPr="00810A18">
                <w:rPr>
                  <w:rStyle w:val="Hyperlink"/>
                  <w:color w:val="000000" w:themeColor="text1"/>
                </w:rPr>
                <w:t>nline.org</w:t>
              </w:r>
            </w:hyperlink>
            <w:r w:rsidR="00800DF2" w:rsidRPr="00810A18">
              <w:rPr>
                <w:color w:val="000000" w:themeColor="text1"/>
              </w:rPr>
              <w:t xml:space="preserve">. Use the Occupation </w:t>
            </w:r>
            <w:r w:rsidR="00E90F58" w:rsidRPr="00810A18">
              <w:rPr>
                <w:color w:val="000000" w:themeColor="text1"/>
              </w:rPr>
              <w:t>k</w:t>
            </w:r>
            <w:r w:rsidR="00800DF2" w:rsidRPr="00810A18">
              <w:rPr>
                <w:color w:val="000000" w:themeColor="text1"/>
              </w:rPr>
              <w:t xml:space="preserve">eyword </w:t>
            </w:r>
            <w:r w:rsidR="00E90F58" w:rsidRPr="00810A18">
              <w:rPr>
                <w:color w:val="000000" w:themeColor="text1"/>
              </w:rPr>
              <w:t>search bar</w:t>
            </w:r>
            <w:r w:rsidR="00800DF2" w:rsidRPr="00810A18">
              <w:rPr>
                <w:color w:val="000000" w:themeColor="text1"/>
              </w:rPr>
              <w:t xml:space="preserve"> to answer the following.</w:t>
            </w:r>
          </w:p>
        </w:tc>
      </w:tr>
      <w:tr w:rsidR="00864E77" w:rsidRPr="00810A18" w14:paraId="72C32B21" w14:textId="77777777" w:rsidTr="00810A18">
        <w:trPr>
          <w:trHeight w:val="2592"/>
        </w:trPr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1C520C4" w14:textId="11110A1F" w:rsidR="004735F3" w:rsidRPr="00810A18" w:rsidRDefault="002760E8" w:rsidP="002760E8">
            <w:pPr>
              <w:rPr>
                <w:b/>
                <w:bCs/>
                <w:color w:val="000000" w:themeColor="text1"/>
              </w:rPr>
            </w:pPr>
            <w:r w:rsidRPr="00810A18">
              <w:rPr>
                <w:b/>
                <w:bCs/>
                <w:color w:val="000000" w:themeColor="text1"/>
              </w:rPr>
              <w:t xml:space="preserve">List at least 2 </w:t>
            </w:r>
            <w:r w:rsidR="00E90F58" w:rsidRPr="00810A18">
              <w:rPr>
                <w:b/>
                <w:bCs/>
                <w:color w:val="000000" w:themeColor="text1"/>
              </w:rPr>
              <w:t>o</w:t>
            </w:r>
            <w:r w:rsidRPr="00810A18">
              <w:rPr>
                <w:b/>
                <w:bCs/>
                <w:color w:val="000000" w:themeColor="text1"/>
              </w:rPr>
              <w:t xml:space="preserve">ccupational </w:t>
            </w:r>
            <w:r w:rsidR="00E90F58" w:rsidRPr="00810A18">
              <w:rPr>
                <w:b/>
                <w:bCs/>
                <w:color w:val="000000" w:themeColor="text1"/>
              </w:rPr>
              <w:t>r</w:t>
            </w:r>
            <w:r w:rsidRPr="00810A18">
              <w:rPr>
                <w:b/>
                <w:bCs/>
                <w:color w:val="000000" w:themeColor="text1"/>
              </w:rPr>
              <w:t xml:space="preserve">equirements (such as </w:t>
            </w:r>
            <w:r w:rsidR="00E90F58" w:rsidRPr="00810A18">
              <w:rPr>
                <w:b/>
                <w:bCs/>
                <w:color w:val="000000" w:themeColor="text1"/>
              </w:rPr>
              <w:t>w</w:t>
            </w:r>
            <w:r w:rsidRPr="00810A18">
              <w:rPr>
                <w:b/>
                <w:bCs/>
                <w:color w:val="000000" w:themeColor="text1"/>
              </w:rPr>
              <w:t xml:space="preserve">ork </w:t>
            </w:r>
            <w:r w:rsidR="00E90F58" w:rsidRPr="00810A18">
              <w:rPr>
                <w:b/>
                <w:bCs/>
                <w:color w:val="000000" w:themeColor="text1"/>
              </w:rPr>
              <w:t>r</w:t>
            </w:r>
            <w:r w:rsidRPr="00810A18">
              <w:rPr>
                <w:b/>
                <w:bCs/>
                <w:color w:val="000000" w:themeColor="text1"/>
              </w:rPr>
              <w:t>equirements) of this career.</w:t>
            </w:r>
          </w:p>
        </w:tc>
        <w:tc>
          <w:tcPr>
            <w:tcW w:w="2500" w:type="pct"/>
          </w:tcPr>
          <w:p w14:paraId="6E19E716" w14:textId="77FAABC8" w:rsidR="00864E77" w:rsidRPr="00810A18" w:rsidRDefault="000D4190" w:rsidP="00864E77">
            <w:pPr>
              <w:rPr>
                <w:b/>
                <w:bCs/>
                <w:color w:val="000000" w:themeColor="text1"/>
              </w:rPr>
            </w:pPr>
            <w:r w:rsidRPr="00810A18">
              <w:rPr>
                <w:b/>
                <w:bCs/>
                <w:color w:val="000000" w:themeColor="text1"/>
              </w:rPr>
              <w:t>List at least 2</w:t>
            </w:r>
            <w:r w:rsidR="002760E8" w:rsidRPr="00810A18">
              <w:rPr>
                <w:b/>
                <w:bCs/>
                <w:color w:val="000000" w:themeColor="text1"/>
              </w:rPr>
              <w:t xml:space="preserve"> </w:t>
            </w:r>
            <w:r w:rsidRPr="00810A18">
              <w:rPr>
                <w:b/>
                <w:bCs/>
                <w:color w:val="000000" w:themeColor="text1"/>
              </w:rPr>
              <w:t>related occupations</w:t>
            </w:r>
            <w:r w:rsidR="00E90F58" w:rsidRPr="00810A18">
              <w:rPr>
                <w:b/>
                <w:bCs/>
                <w:color w:val="000000" w:themeColor="text1"/>
              </w:rPr>
              <w:t>.</w:t>
            </w:r>
          </w:p>
        </w:tc>
      </w:tr>
      <w:tr w:rsidR="00864E77" w:rsidRPr="00810A18" w14:paraId="3AD35427" w14:textId="77777777" w:rsidTr="00810A18">
        <w:trPr>
          <w:trHeight w:val="2592"/>
        </w:trPr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18BCCC" w14:textId="0BBAFFDC" w:rsidR="004735F3" w:rsidRPr="00810A18" w:rsidRDefault="002760E8" w:rsidP="002760E8">
            <w:pPr>
              <w:rPr>
                <w:b/>
                <w:bCs/>
                <w:color w:val="000000" w:themeColor="text1"/>
                <w:highlight w:val="yellow"/>
              </w:rPr>
            </w:pPr>
            <w:r w:rsidRPr="00810A18">
              <w:rPr>
                <w:b/>
                <w:bCs/>
                <w:color w:val="000000" w:themeColor="text1"/>
              </w:rPr>
              <w:t xml:space="preserve">List at least 2 </w:t>
            </w:r>
            <w:r w:rsidR="00E90F58" w:rsidRPr="00810A18">
              <w:rPr>
                <w:b/>
                <w:bCs/>
                <w:color w:val="000000" w:themeColor="text1"/>
              </w:rPr>
              <w:t>w</w:t>
            </w:r>
            <w:r w:rsidRPr="00810A18">
              <w:rPr>
                <w:b/>
                <w:bCs/>
                <w:color w:val="000000" w:themeColor="text1"/>
              </w:rPr>
              <w:t xml:space="preserve">orker </w:t>
            </w:r>
            <w:r w:rsidR="00E90F58" w:rsidRPr="00810A18">
              <w:rPr>
                <w:b/>
                <w:bCs/>
                <w:color w:val="000000" w:themeColor="text1"/>
              </w:rPr>
              <w:t>c</w:t>
            </w:r>
            <w:r w:rsidRPr="00810A18">
              <w:rPr>
                <w:b/>
                <w:bCs/>
                <w:color w:val="000000" w:themeColor="text1"/>
              </w:rPr>
              <w:t xml:space="preserve">haracteristics (such as </w:t>
            </w:r>
            <w:r w:rsidR="00E90F58" w:rsidRPr="00810A18">
              <w:rPr>
                <w:b/>
                <w:bCs/>
                <w:color w:val="000000" w:themeColor="text1"/>
              </w:rPr>
              <w:t>w</w:t>
            </w:r>
            <w:r w:rsidRPr="00810A18">
              <w:rPr>
                <w:b/>
                <w:bCs/>
                <w:color w:val="000000" w:themeColor="text1"/>
              </w:rPr>
              <w:t xml:space="preserve">ork </w:t>
            </w:r>
            <w:r w:rsidR="00E90F58" w:rsidRPr="00810A18">
              <w:rPr>
                <w:b/>
                <w:bCs/>
                <w:color w:val="000000" w:themeColor="text1"/>
              </w:rPr>
              <w:t>s</w:t>
            </w:r>
            <w:r w:rsidRPr="00810A18">
              <w:rPr>
                <w:b/>
                <w:bCs/>
                <w:color w:val="000000" w:themeColor="text1"/>
              </w:rPr>
              <w:t>tyles) of this career.</w:t>
            </w:r>
          </w:p>
        </w:tc>
        <w:tc>
          <w:tcPr>
            <w:tcW w:w="2500" w:type="pct"/>
          </w:tcPr>
          <w:p w14:paraId="368C2E27" w14:textId="0685E325" w:rsidR="00864E77" w:rsidRPr="00810A18" w:rsidRDefault="002760E8" w:rsidP="00864E77">
            <w:pPr>
              <w:rPr>
                <w:b/>
                <w:bCs/>
                <w:color w:val="000000" w:themeColor="text1"/>
                <w:highlight w:val="yellow"/>
              </w:rPr>
            </w:pPr>
            <w:r w:rsidRPr="00810A18">
              <w:rPr>
                <w:b/>
                <w:bCs/>
                <w:color w:val="000000" w:themeColor="text1"/>
              </w:rPr>
              <w:t>What kind of education is generally recommended for this career?</w:t>
            </w:r>
          </w:p>
        </w:tc>
      </w:tr>
    </w:tbl>
    <w:p w14:paraId="767D0C7C" w14:textId="13057D19" w:rsidR="000D4190" w:rsidRPr="00810A18" w:rsidRDefault="000D4190">
      <w:pPr>
        <w:rPr>
          <w:color w:val="000000" w:themeColor="text1"/>
        </w:rPr>
      </w:pPr>
      <w:r w:rsidRPr="00810A18">
        <w:rPr>
          <w:color w:val="000000" w:themeColor="text1"/>
        </w:rPr>
        <w:br w:type="page"/>
      </w:r>
    </w:p>
    <w:p w14:paraId="60A8379C" w14:textId="77777777" w:rsidR="001F2A7E" w:rsidRPr="00810A18" w:rsidRDefault="001F2A7E" w:rsidP="001F2A7E">
      <w:pPr>
        <w:pStyle w:val="Title"/>
        <w:rPr>
          <w:color w:val="000000" w:themeColor="text1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9350"/>
      </w:tblGrid>
      <w:tr w:rsidR="000D4190" w:rsidRPr="00810A18" w14:paraId="65549826" w14:textId="77777777" w:rsidTr="00810A18">
        <w:tc>
          <w:tcPr>
            <w:tcW w:w="5000" w:type="pct"/>
            <w:shd w:val="clear" w:color="auto" w:fill="EDAB45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B6F7FD" w14:textId="4D0BA780" w:rsidR="000D4190" w:rsidRPr="00810A18" w:rsidRDefault="000D4190" w:rsidP="000D4190">
            <w:pPr>
              <w:spacing w:after="0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810A18">
              <w:rPr>
                <w:b/>
                <w:bCs/>
                <w:color w:val="000000" w:themeColor="text1"/>
              </w:rPr>
              <w:t>What I Still Wonder</w:t>
            </w:r>
          </w:p>
        </w:tc>
      </w:tr>
      <w:tr w:rsidR="000D4190" w:rsidRPr="00810A18" w14:paraId="6BA665EE" w14:textId="77777777" w:rsidTr="00810A18">
        <w:trPr>
          <w:trHeight w:val="2880"/>
        </w:trPr>
        <w:tc>
          <w:tcPr>
            <w:tcW w:w="50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C23128" w14:textId="79E47E34" w:rsidR="004735F3" w:rsidRPr="00810A18" w:rsidRDefault="000D4190" w:rsidP="000D4190">
            <w:pPr>
              <w:rPr>
                <w:b/>
                <w:bCs/>
                <w:color w:val="000000" w:themeColor="text1"/>
              </w:rPr>
            </w:pPr>
            <w:r w:rsidRPr="00810A18">
              <w:rPr>
                <w:b/>
                <w:bCs/>
                <w:color w:val="000000" w:themeColor="text1"/>
              </w:rPr>
              <w:t xml:space="preserve">Write </w:t>
            </w:r>
            <w:r w:rsidR="00E90F58" w:rsidRPr="00810A18">
              <w:rPr>
                <w:b/>
                <w:bCs/>
                <w:color w:val="000000" w:themeColor="text1"/>
              </w:rPr>
              <w:t xml:space="preserve">at least </w:t>
            </w:r>
            <w:r w:rsidRPr="00810A18">
              <w:rPr>
                <w:b/>
                <w:bCs/>
                <w:color w:val="000000" w:themeColor="text1"/>
              </w:rPr>
              <w:t>2 questions you would like to ask the guest speaker</w:t>
            </w:r>
            <w:r w:rsidR="00E90F58" w:rsidRPr="00810A18">
              <w:rPr>
                <w:b/>
                <w:bCs/>
                <w:color w:val="000000" w:themeColor="text1"/>
              </w:rPr>
              <w:t>.</w:t>
            </w:r>
          </w:p>
          <w:p w14:paraId="7B28EA03" w14:textId="77777777" w:rsidR="000D4190" w:rsidRPr="00810A18" w:rsidRDefault="000D4190" w:rsidP="000D4190">
            <w:pPr>
              <w:spacing w:after="0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</w:tr>
      <w:tr w:rsidR="000D4190" w:rsidRPr="00810A18" w14:paraId="52A73C69" w14:textId="77777777" w:rsidTr="00810A18">
        <w:tc>
          <w:tcPr>
            <w:tcW w:w="5000" w:type="pct"/>
            <w:shd w:val="clear" w:color="auto" w:fill="EDAB45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BF22CF" w14:textId="2D5D6B1E" w:rsidR="000D4190" w:rsidRPr="00810A18" w:rsidRDefault="000D4190" w:rsidP="000D4190">
            <w:pPr>
              <w:spacing w:after="0"/>
              <w:rPr>
                <w:b/>
                <w:bCs/>
                <w:color w:val="000000" w:themeColor="text1"/>
              </w:rPr>
            </w:pPr>
            <w:r w:rsidRPr="00810A18">
              <w:rPr>
                <w:b/>
                <w:bCs/>
                <w:color w:val="000000" w:themeColor="text1"/>
              </w:rPr>
              <w:t>Guest Speaker Notes</w:t>
            </w:r>
          </w:p>
        </w:tc>
      </w:tr>
      <w:tr w:rsidR="000D4190" w:rsidRPr="00810A18" w14:paraId="27A94212" w14:textId="77777777" w:rsidTr="00810A18">
        <w:trPr>
          <w:trHeight w:val="7200"/>
        </w:trPr>
        <w:tc>
          <w:tcPr>
            <w:tcW w:w="50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1354CE" w14:textId="77777777" w:rsidR="000D4190" w:rsidRPr="00810A18" w:rsidRDefault="000D4190" w:rsidP="000D4190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55EFB3FA" w14:textId="77777777" w:rsidR="00DE3118" w:rsidRPr="00810A18" w:rsidRDefault="00DE3118" w:rsidP="004735F3">
      <w:pPr>
        <w:rPr>
          <w:color w:val="000000" w:themeColor="text1"/>
        </w:rPr>
      </w:pPr>
    </w:p>
    <w:sectPr w:rsidR="00DE3118" w:rsidRPr="00810A18" w:rsidSect="00276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1F55B" w14:textId="77777777" w:rsidR="00341865" w:rsidRDefault="00341865" w:rsidP="00DC1CA0">
      <w:r>
        <w:separator/>
      </w:r>
    </w:p>
  </w:endnote>
  <w:endnote w:type="continuationSeparator" w:id="0">
    <w:p w14:paraId="26B72003" w14:textId="77777777" w:rsidR="00341865" w:rsidRDefault="00341865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292E6" w14:textId="77777777" w:rsidR="00810A18" w:rsidRDefault="00810A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7D1FA" w14:textId="02129822" w:rsidR="00DC1CA0" w:rsidRPr="00304DC6" w:rsidRDefault="00810A18" w:rsidP="004C2D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46DA58E" wp14:editId="16F18C33">
              <wp:simplePos x="0" y="0"/>
              <wp:positionH relativeFrom="column">
                <wp:posOffset>1286119</wp:posOffset>
              </wp:positionH>
              <wp:positionV relativeFrom="paragraph">
                <wp:posOffset>-239053</wp:posOffset>
              </wp:positionV>
              <wp:extent cx="3735070" cy="269240"/>
              <wp:effectExtent l="0" t="0" r="0" b="0"/>
              <wp:wrapNone/>
              <wp:docPr id="1849593053" name="Rectangle 18495930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3507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B44861" w14:textId="2F0E648D" w:rsidR="00810A18" w:rsidRDefault="00810A18" w:rsidP="00810A18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TITLE  \* MERGEFORMAT </w:instrText>
                          </w:r>
                          <w:r>
                            <w:fldChar w:fldCharType="separate"/>
                          </w:r>
                          <w:r>
                            <w:t>Career Talks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6DA58E" id="Rectangle 1849593053" o:spid="_x0000_s1026" style="position:absolute;left:0;text-align:left;margin-left:101.25pt;margin-top:-18.8pt;width:294.1pt;height:21.2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" filled="f" stroked="f">
              <v:textbox inset="2.53958mm,1.2694mm,2.53958mm,1.2694mm">
                <w:txbxContent>
                  <w:p w14:paraId="23B44861" w14:textId="2F0E648D" w:rsidR="00810A18" w:rsidRDefault="00810A18" w:rsidP="00810A18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TITLE  \* MERGEFORMAT </w:instrText>
                    </w:r>
                    <w:r>
                      <w:fldChar w:fldCharType="separate"/>
                    </w:r>
                    <w:r>
                      <w:t>Career Talks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5B02571F" wp14:editId="01E038E0">
          <wp:simplePos x="0" y="0"/>
          <wp:positionH relativeFrom="column">
            <wp:posOffset>1789430</wp:posOffset>
          </wp:positionH>
          <wp:positionV relativeFrom="paragraph">
            <wp:posOffset>-270510</wp:posOffset>
          </wp:positionV>
          <wp:extent cx="4199255" cy="466090"/>
          <wp:effectExtent l="0" t="0" r="0" b="3810"/>
          <wp:wrapNone/>
          <wp:docPr id="80213850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138509" name="Picture 8021385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9255" cy="466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1B56D" w14:textId="77777777" w:rsidR="00810A18" w:rsidRDefault="00810A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A75DC" w14:textId="77777777" w:rsidR="00341865" w:rsidRDefault="00341865" w:rsidP="00DC1CA0">
      <w:r>
        <w:separator/>
      </w:r>
    </w:p>
  </w:footnote>
  <w:footnote w:type="continuationSeparator" w:id="0">
    <w:p w14:paraId="0CF2CF3B" w14:textId="77777777" w:rsidR="00341865" w:rsidRDefault="00341865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C2077" w14:textId="77777777" w:rsidR="00810A18" w:rsidRDefault="00810A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B9CD" w14:textId="77777777" w:rsidR="00810A18" w:rsidRDefault="00810A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3268A" w14:textId="77777777" w:rsidR="00810A18" w:rsidRDefault="00810A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31F61"/>
    <w:multiLevelType w:val="hybridMultilevel"/>
    <w:tmpl w:val="150CD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2"/>
  </w:num>
  <w:num w:numId="3" w16cid:durableId="729034853">
    <w:abstractNumId w:val="1"/>
  </w:num>
  <w:num w:numId="4" w16cid:durableId="985355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C46"/>
    <w:rsid w:val="0006680D"/>
    <w:rsid w:val="00072D23"/>
    <w:rsid w:val="000C7623"/>
    <w:rsid w:val="000D4190"/>
    <w:rsid w:val="0016414E"/>
    <w:rsid w:val="001B5BA6"/>
    <w:rsid w:val="001F2A7E"/>
    <w:rsid w:val="001F2D09"/>
    <w:rsid w:val="002040D8"/>
    <w:rsid w:val="00233158"/>
    <w:rsid w:val="00245200"/>
    <w:rsid w:val="00246BC1"/>
    <w:rsid w:val="002544F1"/>
    <w:rsid w:val="00274BB5"/>
    <w:rsid w:val="00275120"/>
    <w:rsid w:val="002760E8"/>
    <w:rsid w:val="002C743E"/>
    <w:rsid w:val="002D4C34"/>
    <w:rsid w:val="00304DC6"/>
    <w:rsid w:val="00341865"/>
    <w:rsid w:val="00357B4E"/>
    <w:rsid w:val="00373918"/>
    <w:rsid w:val="00403889"/>
    <w:rsid w:val="00463853"/>
    <w:rsid w:val="004735F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B0F4F"/>
    <w:rsid w:val="006C5B24"/>
    <w:rsid w:val="006E2654"/>
    <w:rsid w:val="006F637F"/>
    <w:rsid w:val="007171E5"/>
    <w:rsid w:val="00782F44"/>
    <w:rsid w:val="007A5710"/>
    <w:rsid w:val="007D6103"/>
    <w:rsid w:val="00800DF2"/>
    <w:rsid w:val="00810A18"/>
    <w:rsid w:val="00864E77"/>
    <w:rsid w:val="00871BB5"/>
    <w:rsid w:val="008B4988"/>
    <w:rsid w:val="008B49F1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C025C"/>
    <w:rsid w:val="00AD2794"/>
    <w:rsid w:val="00AF213D"/>
    <w:rsid w:val="00B32522"/>
    <w:rsid w:val="00B83CB4"/>
    <w:rsid w:val="00BD7B9F"/>
    <w:rsid w:val="00BF08CE"/>
    <w:rsid w:val="00C83603"/>
    <w:rsid w:val="00CB711A"/>
    <w:rsid w:val="00CD2461"/>
    <w:rsid w:val="00CE1138"/>
    <w:rsid w:val="00CE2E34"/>
    <w:rsid w:val="00CF4EFB"/>
    <w:rsid w:val="00CF61C8"/>
    <w:rsid w:val="00D72955"/>
    <w:rsid w:val="00D760BA"/>
    <w:rsid w:val="00D801A4"/>
    <w:rsid w:val="00DC1CA0"/>
    <w:rsid w:val="00DE0B48"/>
    <w:rsid w:val="00DE3118"/>
    <w:rsid w:val="00DF445D"/>
    <w:rsid w:val="00E26CEB"/>
    <w:rsid w:val="00E3180C"/>
    <w:rsid w:val="00E326C3"/>
    <w:rsid w:val="00E45663"/>
    <w:rsid w:val="00E46C11"/>
    <w:rsid w:val="00E76FF3"/>
    <w:rsid w:val="00E90F58"/>
    <w:rsid w:val="00E975EB"/>
    <w:rsid w:val="00EA2AF9"/>
    <w:rsid w:val="00EB6E7A"/>
    <w:rsid w:val="00EC095F"/>
    <w:rsid w:val="00F10244"/>
    <w:rsid w:val="00F30C46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1ED0A"/>
  <w15:chartTrackingRefBased/>
  <w15:docId w15:val="{683F1C45-0CEF-4653-A559-A20A5C84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760E8"/>
  </w:style>
  <w:style w:type="paragraph" w:styleId="Heading1">
    <w:name w:val="heading 1"/>
    <w:basedOn w:val="Normal"/>
    <w:next w:val="Normal"/>
    <w:link w:val="Heading1Char"/>
    <w:uiPriority w:val="9"/>
    <w:qFormat/>
    <w:rsid w:val="002760E8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60E8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2760E8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2760E8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0E8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0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0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0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0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0E8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760E8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2760E8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2760E8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0E8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0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0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0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0E8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2760E8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2760E8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60E8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60E8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2760E8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276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2760E8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60E8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60E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76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0E8"/>
  </w:style>
  <w:style w:type="paragraph" w:styleId="ListParagraph">
    <w:name w:val="List Paragraph"/>
    <w:basedOn w:val="Normal"/>
    <w:uiPriority w:val="34"/>
    <w:qFormat/>
    <w:rsid w:val="002760E8"/>
    <w:pPr>
      <w:ind w:left="720"/>
      <w:contextualSpacing/>
    </w:pPr>
  </w:style>
  <w:style w:type="paragraph" w:customStyle="1" w:styleId="AnswerKey">
    <w:name w:val="Answer Key"/>
    <w:basedOn w:val="Normal"/>
    <w:qFormat/>
    <w:rsid w:val="002760E8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onetonline.or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1</TotalTime>
  <Pages>2</Pages>
  <Words>118</Words>
  <Characters>569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671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Talks</dc:title>
  <dc:subject/>
  <dc:creator>K20 Center</dc:creator>
  <cp:keywords/>
  <dc:description/>
  <cp:lastModifiedBy>Gracia, Ann M.</cp:lastModifiedBy>
  <cp:revision>3</cp:revision>
  <cp:lastPrinted>2026-03-12T15:04:00Z</cp:lastPrinted>
  <dcterms:created xsi:type="dcterms:W3CDTF">2026-03-12T15:04:00Z</dcterms:created>
  <dcterms:modified xsi:type="dcterms:W3CDTF">2026-03-12T15:04:00Z</dcterms:modified>
  <cp:category/>
</cp:coreProperties>
</file>