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9576" w14:textId="77777777" w:rsidR="0046612F" w:rsidRPr="00901736" w:rsidRDefault="0046612F" w:rsidP="0046612F">
      <w:pPr>
        <w:pStyle w:val="Title"/>
        <w:rPr>
          <w:lang w:val="es-ES"/>
        </w:rPr>
      </w:pPr>
      <w:r w:rsidRPr="00901736">
        <w:rPr>
          <w:lang w:val="es-ES"/>
        </w:rPr>
        <w:t>Reflexión</w:t>
      </w:r>
    </w:p>
    <w:p w14:paraId="2D9EAB35" w14:textId="77777777" w:rsidR="0046612F" w:rsidRPr="0046612F" w:rsidRDefault="0046612F" w:rsidP="0046612F">
      <w:pPr>
        <w:pStyle w:val="Heading1"/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¿Qué?</w:t>
      </w:r>
    </w:p>
    <w:p w14:paraId="3B1AD3D7" w14:textId="77777777" w:rsidR="0046612F" w:rsidRPr="0046612F" w:rsidRDefault="0046612F" w:rsidP="0046612F">
      <w:pPr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Resume lo que has aprendido sobre esta carrera y trayectoria educativa.</w:t>
      </w:r>
    </w:p>
    <w:p w14:paraId="0F3DB2CE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4D013831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42D581D9" w14:textId="77777777" w:rsidR="0046612F" w:rsidRPr="0046612F" w:rsidRDefault="0046612F" w:rsidP="0046612F">
      <w:pPr>
        <w:pStyle w:val="Heading1"/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¿Entonces qué?</w:t>
      </w:r>
    </w:p>
    <w:p w14:paraId="13E337B4" w14:textId="77777777" w:rsidR="0046612F" w:rsidRPr="0046612F" w:rsidRDefault="0046612F" w:rsidP="0046612F">
      <w:pPr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¿Qué parte de la historia del invitado te pareció más importante y por qué?</w:t>
      </w:r>
    </w:p>
    <w:p w14:paraId="0EDCAE04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430C76B7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50332B36" w14:textId="77777777" w:rsidR="0046612F" w:rsidRPr="0046612F" w:rsidRDefault="0046612F" w:rsidP="0046612F">
      <w:pPr>
        <w:pStyle w:val="Heading1"/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¿Ahora qué?</w:t>
      </w:r>
    </w:p>
    <w:p w14:paraId="560DA390" w14:textId="77777777" w:rsidR="0046612F" w:rsidRPr="0046612F" w:rsidRDefault="0046612F" w:rsidP="0046612F">
      <w:pPr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¿Te interesaría seguir esta carrera? ¿Por qué sí o por qué no?</w:t>
      </w:r>
    </w:p>
    <w:p w14:paraId="2DD8D418" w14:textId="77777777" w:rsidR="00DE3118" w:rsidRPr="00145A1B" w:rsidRDefault="00DE3118" w:rsidP="00C926EB">
      <w:pPr>
        <w:rPr>
          <w:color w:val="000000" w:themeColor="text1"/>
        </w:rPr>
      </w:pPr>
    </w:p>
    <w:p w14:paraId="5CB81B29" w14:textId="3A368051" w:rsidR="00DE3118" w:rsidRPr="00145A1B" w:rsidRDefault="00DE3118" w:rsidP="00DE3118">
      <w:pPr>
        <w:rPr>
          <w:color w:val="000000" w:themeColor="text1"/>
        </w:rPr>
      </w:pPr>
    </w:p>
    <w:p w14:paraId="103590BA" w14:textId="77777777" w:rsidR="00C926EB" w:rsidRPr="00145A1B" w:rsidRDefault="00C926EB" w:rsidP="00DE3118">
      <w:pPr>
        <w:rPr>
          <w:color w:val="000000" w:themeColor="text1"/>
        </w:rPr>
      </w:pPr>
    </w:p>
    <w:p w14:paraId="333FCD81" w14:textId="77777777" w:rsidR="00C926EB" w:rsidRPr="00145A1B" w:rsidRDefault="00C926EB" w:rsidP="00DE3118">
      <w:pPr>
        <w:rPr>
          <w:color w:val="000000" w:themeColor="text1"/>
          <w:sz w:val="18"/>
          <w:szCs w:val="18"/>
        </w:rPr>
      </w:pPr>
    </w:p>
    <w:p w14:paraId="0406089C" w14:textId="78E8553C" w:rsidR="0046612F" w:rsidRPr="00901736" w:rsidRDefault="00C926EB" w:rsidP="0046612F">
      <w:pPr>
        <w:pStyle w:val="Title"/>
        <w:rPr>
          <w:lang w:val="es-ES"/>
        </w:rPr>
      </w:pPr>
      <w:r w:rsidRPr="00145A1B">
        <w:rPr>
          <w:noProof/>
          <w:color w:val="000000" w:themeColor="text1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084793" wp14:editId="33E3B0A8">
                <wp:simplePos x="0" y="0"/>
                <wp:positionH relativeFrom="margin">
                  <wp:posOffset>-923339</wp:posOffset>
                </wp:positionH>
                <wp:positionV relativeFrom="margin">
                  <wp:posOffset>4385945</wp:posOffset>
                </wp:positionV>
                <wp:extent cx="7772400" cy="0"/>
                <wp:effectExtent l="0" t="0" r="12700" b="12700"/>
                <wp:wrapNone/>
                <wp:docPr id="759769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AB4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46CBB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72.7pt,345.35pt" to="539.3pt,34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" strokecolor="#edab45" strokeweight="1pt">
                <v:stroke dashstyle="dash" joinstyle="miter"/>
                <w10:wrap anchorx="margin" anchory="margin"/>
              </v:line>
            </w:pict>
          </mc:Fallback>
        </mc:AlternateContent>
      </w:r>
      <w:r w:rsidR="0046612F" w:rsidRPr="00901736">
        <w:rPr>
          <w:noProof/>
          <w:sz w:val="8"/>
          <w:szCs w:val="8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9749C6" wp14:editId="6FF5F3C3">
                <wp:simplePos x="0" y="0"/>
                <wp:positionH relativeFrom="margin">
                  <wp:posOffset>-923339</wp:posOffset>
                </wp:positionH>
                <wp:positionV relativeFrom="margin">
                  <wp:posOffset>4385945</wp:posOffset>
                </wp:positionV>
                <wp:extent cx="7772400" cy="0"/>
                <wp:effectExtent l="0" t="0" r="0" b="0"/>
                <wp:wrapNone/>
                <wp:docPr id="14679346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6A379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72.7pt,345.35pt" to="539.3pt,34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" strokecolor="#288ac3 [3204]" strokeweight="1pt">
                <v:stroke dashstyle="dash" joinstyle="miter"/>
                <w10:wrap anchorx="margin" anchory="margin"/>
              </v:line>
            </w:pict>
          </mc:Fallback>
        </mc:AlternateContent>
      </w:r>
      <w:r w:rsidR="0046612F" w:rsidRPr="00901736">
        <w:rPr>
          <w:lang w:val="es-ES"/>
        </w:rPr>
        <w:t>Reflexión</w:t>
      </w:r>
    </w:p>
    <w:p w14:paraId="768505F6" w14:textId="77777777" w:rsidR="0046612F" w:rsidRPr="0046612F" w:rsidRDefault="0046612F" w:rsidP="0046612F">
      <w:pPr>
        <w:pStyle w:val="Heading1"/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¿Qué?</w:t>
      </w:r>
    </w:p>
    <w:p w14:paraId="68429E88" w14:textId="77777777" w:rsidR="0046612F" w:rsidRPr="0046612F" w:rsidRDefault="0046612F" w:rsidP="0046612F">
      <w:pPr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Resume lo que has aprendido sobre esta carrera y trayectoria educativa.</w:t>
      </w:r>
    </w:p>
    <w:p w14:paraId="5EC8C476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5725C2C6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5EAE12F3" w14:textId="77777777" w:rsidR="0046612F" w:rsidRPr="0046612F" w:rsidRDefault="0046612F" w:rsidP="0046612F">
      <w:pPr>
        <w:pStyle w:val="Heading1"/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¿Entonces qué?</w:t>
      </w:r>
    </w:p>
    <w:p w14:paraId="5719D921" w14:textId="77777777" w:rsidR="0046612F" w:rsidRPr="0046612F" w:rsidRDefault="0046612F" w:rsidP="0046612F">
      <w:pPr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¿Qué parte de la historia del invitado te pareció más importante y por qué?</w:t>
      </w:r>
    </w:p>
    <w:p w14:paraId="15ABB390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7714565A" w14:textId="77777777" w:rsidR="0046612F" w:rsidRPr="0046612F" w:rsidRDefault="0046612F" w:rsidP="0046612F">
      <w:pPr>
        <w:rPr>
          <w:color w:val="000000" w:themeColor="text1"/>
          <w:lang w:val="es-ES"/>
        </w:rPr>
      </w:pPr>
    </w:p>
    <w:p w14:paraId="6241BFFE" w14:textId="77777777" w:rsidR="0046612F" w:rsidRPr="0046612F" w:rsidRDefault="0046612F" w:rsidP="0046612F">
      <w:pPr>
        <w:pStyle w:val="Heading1"/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¿Ahora qué?</w:t>
      </w:r>
    </w:p>
    <w:p w14:paraId="0F6F5283" w14:textId="77777777" w:rsidR="0046612F" w:rsidRPr="0046612F" w:rsidRDefault="0046612F" w:rsidP="0046612F">
      <w:pPr>
        <w:rPr>
          <w:color w:val="000000" w:themeColor="text1"/>
          <w:lang w:val="es-ES"/>
        </w:rPr>
      </w:pPr>
      <w:r w:rsidRPr="0046612F">
        <w:rPr>
          <w:color w:val="000000" w:themeColor="text1"/>
          <w:lang w:val="es-ES"/>
        </w:rPr>
        <w:t>¿Te interesaría seguir esta carrera? ¿Por qué sí o por qué no?</w:t>
      </w:r>
    </w:p>
    <w:p w14:paraId="188B39D8" w14:textId="3CBD19E5" w:rsidR="00DE3118" w:rsidRPr="00145A1B" w:rsidRDefault="00DE3118" w:rsidP="0046612F">
      <w:pPr>
        <w:pStyle w:val="Title"/>
        <w:rPr>
          <w:color w:val="000000" w:themeColor="text1"/>
        </w:rPr>
      </w:pPr>
    </w:p>
    <w:p w14:paraId="3036E4C4" w14:textId="77777777" w:rsidR="00DE3118" w:rsidRPr="00145A1B" w:rsidRDefault="00DE3118" w:rsidP="00DE3118">
      <w:pPr>
        <w:rPr>
          <w:color w:val="000000" w:themeColor="text1"/>
        </w:rPr>
      </w:pPr>
    </w:p>
    <w:p w14:paraId="44F3101D" w14:textId="77777777" w:rsidR="00DE3118" w:rsidRPr="00145A1B" w:rsidRDefault="00DE3118" w:rsidP="00DE3118">
      <w:pPr>
        <w:rPr>
          <w:color w:val="000000" w:themeColor="text1"/>
        </w:rPr>
      </w:pPr>
    </w:p>
    <w:sectPr w:rsidR="00DE3118" w:rsidRPr="00145A1B" w:rsidSect="00C926EB">
      <w:headerReference w:type="default" r:id="rId7"/>
      <w:footerReference w:type="default" r:id="rId8"/>
      <w:pgSz w:w="12240" w:h="15840"/>
      <w:pgMar w:top="1008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F3FE" w14:textId="77777777" w:rsidR="00743949" w:rsidRDefault="00743949" w:rsidP="00DC1CA0">
      <w:r>
        <w:separator/>
      </w:r>
    </w:p>
  </w:endnote>
  <w:endnote w:type="continuationSeparator" w:id="0">
    <w:p w14:paraId="51B26E9A" w14:textId="77777777" w:rsidR="00743949" w:rsidRDefault="0074394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1FA" w14:textId="7E0EEE81" w:rsidR="00DC1CA0" w:rsidRPr="00304DC6" w:rsidRDefault="00145A1B" w:rsidP="00145A1B">
    <w:pPr>
      <w:pStyle w:val="Footer"/>
      <w:tabs>
        <w:tab w:val="clear" w:pos="934"/>
        <w:tab w:val="left" w:pos="6609"/>
        <w:tab w:val="left" w:pos="7422"/>
      </w:tabs>
      <w:jc w:val="lef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CABC323" wp14:editId="4DE59C19">
          <wp:simplePos x="0" y="0"/>
          <wp:positionH relativeFrom="column">
            <wp:posOffset>1836420</wp:posOffset>
          </wp:positionH>
          <wp:positionV relativeFrom="paragraph">
            <wp:posOffset>0</wp:posOffset>
          </wp:positionV>
          <wp:extent cx="4199255" cy="466090"/>
          <wp:effectExtent l="0" t="0" r="4445" b="3810"/>
          <wp:wrapNone/>
          <wp:docPr id="18407586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30BBEBC" wp14:editId="74E9F193">
              <wp:simplePos x="0" y="0"/>
              <wp:positionH relativeFrom="column">
                <wp:posOffset>1336431</wp:posOffset>
              </wp:positionH>
              <wp:positionV relativeFrom="paragraph">
                <wp:posOffset>15875</wp:posOffset>
              </wp:positionV>
              <wp:extent cx="3735070" cy="1828800"/>
              <wp:effectExtent l="0" t="0" r="0" b="1905"/>
              <wp:wrapNone/>
              <wp:docPr id="16001587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592D6" w14:textId="6269A106" w:rsidR="00145A1B" w:rsidRPr="008C5074" w:rsidRDefault="00145A1B" w:rsidP="00145A1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 w:rsidR="00020270">
                            <w:t>Career Talks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0BBE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25pt;margin-top:1.25pt;width:294.1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iKpGgIAADQ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" filled="f" stroked="f" strokeweight=".5pt">
              <v:textbox style="mso-fit-shape-to-text:t">
                <w:txbxContent>
                  <w:p w14:paraId="06B592D6" w14:textId="6269A106" w:rsidR="00145A1B" w:rsidRPr="008C5074" w:rsidRDefault="00145A1B" w:rsidP="00145A1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 w:rsidR="00020270">
                      <w:t>Career Talks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36EA" w14:textId="77777777" w:rsidR="00743949" w:rsidRDefault="00743949" w:rsidP="00DC1CA0">
      <w:r>
        <w:separator/>
      </w:r>
    </w:p>
  </w:footnote>
  <w:footnote w:type="continuationSeparator" w:id="0">
    <w:p w14:paraId="450C9955" w14:textId="77777777" w:rsidR="00743949" w:rsidRDefault="0074394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A08E" w14:textId="7D5F595D" w:rsidR="00C926EB" w:rsidRDefault="00145A1B">
    <w:pPr>
      <w:pStyle w:val="Header"/>
    </w:pPr>
    <w:r>
      <w:rPr>
        <w:noProof/>
      </w:rPr>
      <w:drawing>
        <wp:anchor distT="0" distB="0" distL="114300" distR="114300" simplePos="0" relativeHeight="251661310" behindDoc="1" locked="0" layoutInCell="1" allowOverlap="1" wp14:anchorId="4DF44177" wp14:editId="547E59AA">
          <wp:simplePos x="0" y="0"/>
          <wp:positionH relativeFrom="column">
            <wp:posOffset>1840523</wp:posOffset>
          </wp:positionH>
          <wp:positionV relativeFrom="paragraph">
            <wp:posOffset>4067908</wp:posOffset>
          </wp:positionV>
          <wp:extent cx="4199255" cy="466090"/>
          <wp:effectExtent l="0" t="0" r="4445" b="3810"/>
          <wp:wrapNone/>
          <wp:docPr id="7347854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6E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C86B585" wp14:editId="085AEE22">
              <wp:simplePos x="0" y="0"/>
              <wp:positionH relativeFrom="column">
                <wp:posOffset>1339850</wp:posOffset>
              </wp:positionH>
              <wp:positionV relativeFrom="paragraph">
                <wp:posOffset>4084271</wp:posOffset>
              </wp:positionV>
              <wp:extent cx="3735070" cy="1828800"/>
              <wp:effectExtent l="0" t="0" r="0" b="1905"/>
              <wp:wrapNone/>
              <wp:docPr id="2367525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DD1DF" w14:textId="31E4010D" w:rsidR="00C926EB" w:rsidRPr="008C5074" w:rsidRDefault="00145A1B" w:rsidP="00C926EB">
                          <w:pPr>
                            <w:pStyle w:val="Footer"/>
                          </w:pPr>
                          <w:fldSimple w:instr=" TITLE  \* MERGEFORMAT ">
                            <w:r w:rsidR="00020270">
                              <w:t>Career Talks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86B5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5pt;margin-top:321.6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" filled="f" stroked="f" strokeweight=".5pt">
              <v:textbox style="mso-fit-shape-to-text:t">
                <w:txbxContent>
                  <w:p w14:paraId="621DD1DF" w14:textId="31E4010D" w:rsidR="00C926EB" w:rsidRPr="008C5074" w:rsidRDefault="00145A1B" w:rsidP="00C926EB">
                    <w:pPr>
                      <w:pStyle w:val="Footer"/>
                    </w:pPr>
                    <w:fldSimple w:instr=" TITLE  \* MERGEFORMAT ">
                      <w:r w:rsidR="00020270">
                        <w:t>Career Talks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F61"/>
    <w:multiLevelType w:val="hybridMultilevel"/>
    <w:tmpl w:val="15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98535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6"/>
    <w:rsid w:val="00020270"/>
    <w:rsid w:val="00072D23"/>
    <w:rsid w:val="000C7623"/>
    <w:rsid w:val="000D4190"/>
    <w:rsid w:val="00145A1B"/>
    <w:rsid w:val="001B5BA6"/>
    <w:rsid w:val="001F2A7E"/>
    <w:rsid w:val="001F2D09"/>
    <w:rsid w:val="002040D8"/>
    <w:rsid w:val="00233158"/>
    <w:rsid w:val="00245200"/>
    <w:rsid w:val="00246BC1"/>
    <w:rsid w:val="002544F1"/>
    <w:rsid w:val="00274BB5"/>
    <w:rsid w:val="00275120"/>
    <w:rsid w:val="002D4C34"/>
    <w:rsid w:val="00304DC6"/>
    <w:rsid w:val="00357B4E"/>
    <w:rsid w:val="00403889"/>
    <w:rsid w:val="00463853"/>
    <w:rsid w:val="0046612F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1ED"/>
    <w:rsid w:val="006F637F"/>
    <w:rsid w:val="007171E5"/>
    <w:rsid w:val="007308F0"/>
    <w:rsid w:val="00743949"/>
    <w:rsid w:val="0075212A"/>
    <w:rsid w:val="00782F44"/>
    <w:rsid w:val="007A5710"/>
    <w:rsid w:val="007D6103"/>
    <w:rsid w:val="00800DF2"/>
    <w:rsid w:val="00864E77"/>
    <w:rsid w:val="008B4988"/>
    <w:rsid w:val="008B49F1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C27EE"/>
    <w:rsid w:val="00AD2794"/>
    <w:rsid w:val="00AF213D"/>
    <w:rsid w:val="00B32522"/>
    <w:rsid w:val="00BD7B9F"/>
    <w:rsid w:val="00BF08CE"/>
    <w:rsid w:val="00C83603"/>
    <w:rsid w:val="00C926EB"/>
    <w:rsid w:val="00CB711A"/>
    <w:rsid w:val="00CD2461"/>
    <w:rsid w:val="00CE1138"/>
    <w:rsid w:val="00CE2E34"/>
    <w:rsid w:val="00CF4EFB"/>
    <w:rsid w:val="00CF61C8"/>
    <w:rsid w:val="00D72955"/>
    <w:rsid w:val="00D760BA"/>
    <w:rsid w:val="00D801A4"/>
    <w:rsid w:val="00DC1CA0"/>
    <w:rsid w:val="00DE0B48"/>
    <w:rsid w:val="00DE3118"/>
    <w:rsid w:val="00E26CEB"/>
    <w:rsid w:val="00E3180C"/>
    <w:rsid w:val="00E326C3"/>
    <w:rsid w:val="00E45663"/>
    <w:rsid w:val="00E46C11"/>
    <w:rsid w:val="00E76FF3"/>
    <w:rsid w:val="00E975EB"/>
    <w:rsid w:val="00EA2AF9"/>
    <w:rsid w:val="00EB6E7A"/>
    <w:rsid w:val="00F10244"/>
    <w:rsid w:val="00F30C4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ED0A"/>
  <w15:chartTrackingRefBased/>
  <w15:docId w15:val="{683F1C45-0CEF-4653-A559-A20A5C84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C27EE"/>
  </w:style>
  <w:style w:type="paragraph" w:styleId="Heading1">
    <w:name w:val="heading 1"/>
    <w:basedOn w:val="Normal"/>
    <w:next w:val="Normal"/>
    <w:link w:val="Heading1Char"/>
    <w:uiPriority w:val="9"/>
    <w:qFormat/>
    <w:rsid w:val="00AC27E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7E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C27E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C27E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E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E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27E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C27E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C27E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E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E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C27E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C27E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C27E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27E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C27E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C27E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C27E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7EE"/>
  </w:style>
  <w:style w:type="paragraph" w:styleId="ListParagraph">
    <w:name w:val="List Paragraph"/>
    <w:basedOn w:val="Normal"/>
    <w:uiPriority w:val="34"/>
    <w:qFormat/>
    <w:rsid w:val="00AC27EE"/>
    <w:pPr>
      <w:ind w:left="720"/>
      <w:contextualSpacing/>
    </w:pPr>
  </w:style>
  <w:style w:type="paragraph" w:customStyle="1" w:styleId="AnswerKey">
    <w:name w:val="Answer Key"/>
    <w:basedOn w:val="Normal"/>
    <w:qFormat/>
    <w:rsid w:val="00AC27E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93</Words>
  <Characters>432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Talks</dc:title>
  <dc:subject/>
  <dc:creator>K20 Center</dc:creator>
  <cp:keywords/>
  <dc:description/>
  <cp:lastModifiedBy>Gracia, Ann M.</cp:lastModifiedBy>
  <cp:revision>3</cp:revision>
  <cp:lastPrinted>2026-03-12T15:02:00Z</cp:lastPrinted>
  <dcterms:created xsi:type="dcterms:W3CDTF">2026-03-12T15:02:00Z</dcterms:created>
  <dcterms:modified xsi:type="dcterms:W3CDTF">2026-03-12T15:02:00Z</dcterms:modified>
  <cp:category/>
</cp:coreProperties>
</file>