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7464" w14:textId="75E8DD42" w:rsidR="001F2A7E" w:rsidRPr="00DE3118" w:rsidRDefault="001F2A7E" w:rsidP="00DE3118">
      <w:pPr>
        <w:pStyle w:val="Title"/>
      </w:pPr>
      <w:r w:rsidRPr="00DE3118">
        <w:t>Reflection</w:t>
      </w:r>
    </w:p>
    <w:p w14:paraId="7ED46EE8" w14:textId="77777777" w:rsidR="00DE3118" w:rsidRPr="00145A1B" w:rsidRDefault="00DE3118" w:rsidP="00DE3118">
      <w:pPr>
        <w:pStyle w:val="Heading1"/>
        <w:rPr>
          <w:color w:val="000000" w:themeColor="text1"/>
        </w:rPr>
      </w:pPr>
      <w:r w:rsidRPr="00145A1B">
        <w:rPr>
          <w:color w:val="000000" w:themeColor="text1"/>
        </w:rPr>
        <w:t>What?</w:t>
      </w:r>
    </w:p>
    <w:p w14:paraId="36AFAFFF" w14:textId="77777777" w:rsidR="00DE3118" w:rsidRPr="00145A1B" w:rsidRDefault="00DE3118" w:rsidP="00DE3118">
      <w:pPr>
        <w:rPr>
          <w:color w:val="000000" w:themeColor="text1"/>
        </w:rPr>
      </w:pPr>
      <w:r w:rsidRPr="00145A1B">
        <w:rPr>
          <w:color w:val="000000" w:themeColor="text1"/>
        </w:rPr>
        <w:t>Summarize what you learned about this career and educational path.</w:t>
      </w:r>
    </w:p>
    <w:p w14:paraId="4D4EA812" w14:textId="77777777" w:rsidR="00DE3118" w:rsidRPr="00145A1B" w:rsidRDefault="00DE3118" w:rsidP="00DE3118">
      <w:pPr>
        <w:rPr>
          <w:color w:val="000000" w:themeColor="text1"/>
        </w:rPr>
      </w:pPr>
    </w:p>
    <w:p w14:paraId="45E23618" w14:textId="77777777" w:rsidR="00DE3118" w:rsidRPr="00145A1B" w:rsidRDefault="00DE3118" w:rsidP="00DE3118">
      <w:pPr>
        <w:rPr>
          <w:color w:val="000000" w:themeColor="text1"/>
        </w:rPr>
      </w:pPr>
    </w:p>
    <w:p w14:paraId="0CFF8AE7" w14:textId="77777777" w:rsidR="00DE3118" w:rsidRPr="00145A1B" w:rsidRDefault="00DE3118" w:rsidP="00DE3118">
      <w:pPr>
        <w:pStyle w:val="Heading1"/>
        <w:rPr>
          <w:color w:val="000000" w:themeColor="text1"/>
        </w:rPr>
      </w:pPr>
      <w:r w:rsidRPr="00145A1B">
        <w:rPr>
          <w:color w:val="000000" w:themeColor="text1"/>
        </w:rPr>
        <w:t>So What?</w:t>
      </w:r>
    </w:p>
    <w:p w14:paraId="42807B69" w14:textId="77777777" w:rsidR="00DE3118" w:rsidRPr="00145A1B" w:rsidRDefault="00DE3118" w:rsidP="00DE3118">
      <w:pPr>
        <w:rPr>
          <w:color w:val="000000" w:themeColor="text1"/>
        </w:rPr>
      </w:pPr>
      <w:r w:rsidRPr="00145A1B">
        <w:rPr>
          <w:color w:val="000000" w:themeColor="text1"/>
        </w:rPr>
        <w:t>Which part of the guest speaker’s story was the most important to you, and why?</w:t>
      </w:r>
    </w:p>
    <w:p w14:paraId="5D92050B" w14:textId="77777777" w:rsidR="00DE3118" w:rsidRPr="00145A1B" w:rsidRDefault="00DE3118" w:rsidP="00DE3118">
      <w:pPr>
        <w:rPr>
          <w:color w:val="000000" w:themeColor="text1"/>
        </w:rPr>
      </w:pPr>
    </w:p>
    <w:p w14:paraId="1987920D" w14:textId="77777777" w:rsidR="00DE3118" w:rsidRPr="00145A1B" w:rsidRDefault="00DE3118" w:rsidP="00145A1B">
      <w:pPr>
        <w:jc w:val="center"/>
        <w:rPr>
          <w:color w:val="000000" w:themeColor="text1"/>
        </w:rPr>
      </w:pPr>
    </w:p>
    <w:p w14:paraId="560B4D86" w14:textId="77777777" w:rsidR="00DE3118" w:rsidRPr="00145A1B" w:rsidRDefault="00DE3118" w:rsidP="00DE3118">
      <w:pPr>
        <w:pStyle w:val="Heading1"/>
        <w:rPr>
          <w:color w:val="000000" w:themeColor="text1"/>
        </w:rPr>
      </w:pPr>
      <w:r w:rsidRPr="00145A1B">
        <w:rPr>
          <w:color w:val="000000" w:themeColor="text1"/>
        </w:rPr>
        <w:t>Now What?</w:t>
      </w:r>
    </w:p>
    <w:p w14:paraId="591F8ADC" w14:textId="0AA9FA7B" w:rsidR="00DE3118" w:rsidRPr="00145A1B" w:rsidRDefault="00DE3118" w:rsidP="00DE3118">
      <w:pPr>
        <w:rPr>
          <w:color w:val="000000" w:themeColor="text1"/>
        </w:rPr>
      </w:pPr>
      <w:r w:rsidRPr="00145A1B">
        <w:rPr>
          <w:color w:val="000000" w:themeColor="text1"/>
        </w:rPr>
        <w:t>Is this a career you would be interested in pursuing? Why or why not?</w:t>
      </w:r>
    </w:p>
    <w:p w14:paraId="2DD8D418" w14:textId="77777777" w:rsidR="00DE3118" w:rsidRPr="00145A1B" w:rsidRDefault="00DE3118" w:rsidP="00C926EB">
      <w:pPr>
        <w:rPr>
          <w:color w:val="000000" w:themeColor="text1"/>
        </w:rPr>
      </w:pPr>
    </w:p>
    <w:p w14:paraId="5CB81B29" w14:textId="3A368051" w:rsidR="00DE3118" w:rsidRPr="00145A1B" w:rsidRDefault="00DE3118" w:rsidP="00DE3118">
      <w:pPr>
        <w:rPr>
          <w:color w:val="000000" w:themeColor="text1"/>
        </w:rPr>
      </w:pPr>
    </w:p>
    <w:p w14:paraId="103590BA" w14:textId="77777777" w:rsidR="00C926EB" w:rsidRPr="00145A1B" w:rsidRDefault="00C926EB" w:rsidP="00DE3118">
      <w:pPr>
        <w:rPr>
          <w:color w:val="000000" w:themeColor="text1"/>
        </w:rPr>
      </w:pPr>
    </w:p>
    <w:p w14:paraId="333FCD81" w14:textId="77777777" w:rsidR="00C926EB" w:rsidRPr="00145A1B" w:rsidRDefault="00C926EB" w:rsidP="00DE3118">
      <w:pPr>
        <w:rPr>
          <w:color w:val="000000" w:themeColor="text1"/>
          <w:sz w:val="18"/>
          <w:szCs w:val="18"/>
        </w:rPr>
      </w:pPr>
    </w:p>
    <w:p w14:paraId="67DC2D46" w14:textId="57E56E94" w:rsidR="00DE3118" w:rsidRPr="00145A1B" w:rsidRDefault="00C926EB" w:rsidP="00DE3118">
      <w:pPr>
        <w:pStyle w:val="Title"/>
        <w:rPr>
          <w:color w:val="000000" w:themeColor="text1"/>
        </w:rPr>
      </w:pPr>
      <w:r w:rsidRPr="00145A1B">
        <w:rPr>
          <w:noProof/>
          <w:color w:val="000000" w:themeColor="text1"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084793" wp14:editId="33E3B0A8">
                <wp:simplePos x="0" y="0"/>
                <wp:positionH relativeFrom="margin">
                  <wp:posOffset>-923339</wp:posOffset>
                </wp:positionH>
                <wp:positionV relativeFrom="margin">
                  <wp:posOffset>4385945</wp:posOffset>
                </wp:positionV>
                <wp:extent cx="7772400" cy="0"/>
                <wp:effectExtent l="0" t="0" r="12700" b="12700"/>
                <wp:wrapNone/>
                <wp:docPr id="759769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EDAB45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C89A2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-72.7pt,345.35pt" to="539.3pt,34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" strokecolor="#edab45" strokeweight="1pt">
                <v:stroke dashstyle="dash" joinstyle="miter"/>
                <w10:wrap anchorx="margin" anchory="margin"/>
              </v:line>
            </w:pict>
          </mc:Fallback>
        </mc:AlternateContent>
      </w:r>
      <w:r w:rsidR="00DE3118" w:rsidRPr="00145A1B">
        <w:rPr>
          <w:color w:val="000000" w:themeColor="text1"/>
        </w:rPr>
        <w:t>Reflection</w:t>
      </w:r>
    </w:p>
    <w:p w14:paraId="04C1D058" w14:textId="77777777" w:rsidR="00DE3118" w:rsidRPr="00145A1B" w:rsidRDefault="00DE3118" w:rsidP="00DE3118">
      <w:pPr>
        <w:pStyle w:val="Heading1"/>
        <w:rPr>
          <w:color w:val="000000" w:themeColor="text1"/>
        </w:rPr>
      </w:pPr>
      <w:r w:rsidRPr="00145A1B">
        <w:rPr>
          <w:color w:val="000000" w:themeColor="text1"/>
        </w:rPr>
        <w:t>What?</w:t>
      </w:r>
    </w:p>
    <w:p w14:paraId="1A626164" w14:textId="77777777" w:rsidR="00DE3118" w:rsidRPr="00145A1B" w:rsidRDefault="00DE3118" w:rsidP="00DE3118">
      <w:pPr>
        <w:rPr>
          <w:color w:val="000000" w:themeColor="text1"/>
        </w:rPr>
      </w:pPr>
      <w:r w:rsidRPr="00145A1B">
        <w:rPr>
          <w:color w:val="000000" w:themeColor="text1"/>
        </w:rPr>
        <w:t>Summarize what you learned about this career and educational path.</w:t>
      </w:r>
    </w:p>
    <w:p w14:paraId="4B3EED41" w14:textId="77777777" w:rsidR="00DE3118" w:rsidRPr="00145A1B" w:rsidRDefault="00DE3118" w:rsidP="00DE3118">
      <w:pPr>
        <w:rPr>
          <w:color w:val="000000" w:themeColor="text1"/>
        </w:rPr>
      </w:pPr>
    </w:p>
    <w:p w14:paraId="4820ABBB" w14:textId="77777777" w:rsidR="00DE3118" w:rsidRPr="00145A1B" w:rsidRDefault="00DE3118" w:rsidP="00DE3118">
      <w:pPr>
        <w:rPr>
          <w:color w:val="000000" w:themeColor="text1"/>
        </w:rPr>
      </w:pPr>
    </w:p>
    <w:p w14:paraId="28690BF6" w14:textId="77777777" w:rsidR="00DE3118" w:rsidRPr="00145A1B" w:rsidRDefault="00DE3118" w:rsidP="00DE3118">
      <w:pPr>
        <w:pStyle w:val="Heading1"/>
        <w:rPr>
          <w:color w:val="000000" w:themeColor="text1"/>
        </w:rPr>
      </w:pPr>
      <w:r w:rsidRPr="00145A1B">
        <w:rPr>
          <w:color w:val="000000" w:themeColor="text1"/>
        </w:rPr>
        <w:t>So What?</w:t>
      </w:r>
    </w:p>
    <w:p w14:paraId="60FCACD7" w14:textId="77777777" w:rsidR="00DE3118" w:rsidRPr="00145A1B" w:rsidRDefault="00DE3118" w:rsidP="00DE3118">
      <w:pPr>
        <w:rPr>
          <w:color w:val="000000" w:themeColor="text1"/>
        </w:rPr>
      </w:pPr>
      <w:r w:rsidRPr="00145A1B">
        <w:rPr>
          <w:color w:val="000000" w:themeColor="text1"/>
        </w:rPr>
        <w:t>Which part of the guest speaker’s story was the most important to you, and why?</w:t>
      </w:r>
    </w:p>
    <w:p w14:paraId="587F9117" w14:textId="77777777" w:rsidR="00DE3118" w:rsidRPr="00145A1B" w:rsidRDefault="00DE3118" w:rsidP="00DE3118">
      <w:pPr>
        <w:rPr>
          <w:color w:val="000000" w:themeColor="text1"/>
        </w:rPr>
      </w:pPr>
    </w:p>
    <w:p w14:paraId="30EE0928" w14:textId="77777777" w:rsidR="00DE3118" w:rsidRPr="00145A1B" w:rsidRDefault="00DE3118" w:rsidP="00DE3118">
      <w:pPr>
        <w:rPr>
          <w:color w:val="000000" w:themeColor="text1"/>
        </w:rPr>
      </w:pPr>
    </w:p>
    <w:p w14:paraId="36E2094A" w14:textId="77777777" w:rsidR="00DE3118" w:rsidRPr="00145A1B" w:rsidRDefault="00DE3118" w:rsidP="00DE3118">
      <w:pPr>
        <w:pStyle w:val="Heading1"/>
        <w:rPr>
          <w:color w:val="000000" w:themeColor="text1"/>
        </w:rPr>
      </w:pPr>
      <w:r w:rsidRPr="00145A1B">
        <w:rPr>
          <w:color w:val="000000" w:themeColor="text1"/>
        </w:rPr>
        <w:t>Now What?</w:t>
      </w:r>
    </w:p>
    <w:p w14:paraId="188B39D8" w14:textId="77777777" w:rsidR="00DE3118" w:rsidRPr="00145A1B" w:rsidRDefault="00DE3118" w:rsidP="00DE3118">
      <w:pPr>
        <w:rPr>
          <w:color w:val="000000" w:themeColor="text1"/>
        </w:rPr>
      </w:pPr>
      <w:r w:rsidRPr="00145A1B">
        <w:rPr>
          <w:color w:val="000000" w:themeColor="text1"/>
        </w:rPr>
        <w:t>Is this a career you would be interested in pursuing? Why or why not?</w:t>
      </w:r>
    </w:p>
    <w:p w14:paraId="3036E4C4" w14:textId="77777777" w:rsidR="00DE3118" w:rsidRPr="00145A1B" w:rsidRDefault="00DE3118" w:rsidP="00DE3118">
      <w:pPr>
        <w:rPr>
          <w:color w:val="000000" w:themeColor="text1"/>
        </w:rPr>
      </w:pPr>
    </w:p>
    <w:p w14:paraId="44F3101D" w14:textId="77777777" w:rsidR="00DE3118" w:rsidRPr="00145A1B" w:rsidRDefault="00DE3118" w:rsidP="00DE3118">
      <w:pPr>
        <w:rPr>
          <w:color w:val="000000" w:themeColor="text1"/>
        </w:rPr>
      </w:pPr>
    </w:p>
    <w:sectPr w:rsidR="00DE3118" w:rsidRPr="00145A1B" w:rsidSect="00C926EB">
      <w:headerReference w:type="default" r:id="rId7"/>
      <w:footerReference w:type="default" r:id="rId8"/>
      <w:pgSz w:w="12240" w:h="15840"/>
      <w:pgMar w:top="1008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DDBA" w14:textId="77777777" w:rsidR="00D956FC" w:rsidRDefault="00D956FC" w:rsidP="00DC1CA0">
      <w:r>
        <w:separator/>
      </w:r>
    </w:p>
  </w:endnote>
  <w:endnote w:type="continuationSeparator" w:id="0">
    <w:p w14:paraId="77CEB097" w14:textId="77777777" w:rsidR="00D956FC" w:rsidRDefault="00D956FC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D1FA" w14:textId="7E0EEE81" w:rsidR="00DC1CA0" w:rsidRPr="00304DC6" w:rsidRDefault="00145A1B" w:rsidP="00145A1B">
    <w:pPr>
      <w:pStyle w:val="Footer"/>
      <w:tabs>
        <w:tab w:val="clear" w:pos="934"/>
        <w:tab w:val="left" w:pos="6609"/>
        <w:tab w:val="left" w:pos="7422"/>
      </w:tabs>
      <w:jc w:val="lef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CABC323" wp14:editId="4DE59C19">
          <wp:simplePos x="0" y="0"/>
          <wp:positionH relativeFrom="column">
            <wp:posOffset>1836420</wp:posOffset>
          </wp:positionH>
          <wp:positionV relativeFrom="paragraph">
            <wp:posOffset>0</wp:posOffset>
          </wp:positionV>
          <wp:extent cx="4199255" cy="466090"/>
          <wp:effectExtent l="0" t="0" r="4445" b="3810"/>
          <wp:wrapNone/>
          <wp:docPr id="18407586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30BBEBC" wp14:editId="74E9F193">
              <wp:simplePos x="0" y="0"/>
              <wp:positionH relativeFrom="column">
                <wp:posOffset>1336431</wp:posOffset>
              </wp:positionH>
              <wp:positionV relativeFrom="paragraph">
                <wp:posOffset>15875</wp:posOffset>
              </wp:positionV>
              <wp:extent cx="3735070" cy="1828800"/>
              <wp:effectExtent l="0" t="0" r="0" b="1905"/>
              <wp:wrapNone/>
              <wp:docPr id="16001587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B592D6" w14:textId="593F69D0" w:rsidR="00145A1B" w:rsidRPr="008C5074" w:rsidRDefault="00145A1B" w:rsidP="00145A1B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Career Talks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0BBE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5.25pt;margin-top:1.25pt;width:294.1pt;height:2in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iKpGgIAADQEAAAOAAAAZHJzL2Uyb0RvYy54bWysU01vGyEQvVfqf0Dc6107TuysvI7cRK4q&#13;&#10;WUkkp8oZs+BdCRgK2Lvur+/A+ktpT1UvMDDDfLz3mD10WpG9cL4BU9LhIKdEGA5VY7Yl/fG2/DKl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" filled="f" stroked="f" strokeweight=".5pt">
              <v:textbox style="mso-fit-shape-to-text:t">
                <w:txbxContent>
                  <w:p w14:paraId="06B592D6" w14:textId="593F69D0" w:rsidR="00145A1B" w:rsidRPr="008C5074" w:rsidRDefault="00145A1B" w:rsidP="00145A1B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Career Talks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8E63" w14:textId="77777777" w:rsidR="00D956FC" w:rsidRDefault="00D956FC" w:rsidP="00DC1CA0">
      <w:r>
        <w:separator/>
      </w:r>
    </w:p>
  </w:footnote>
  <w:footnote w:type="continuationSeparator" w:id="0">
    <w:p w14:paraId="4591C9D7" w14:textId="77777777" w:rsidR="00D956FC" w:rsidRDefault="00D956FC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A08E" w14:textId="7D5F595D" w:rsidR="00C926EB" w:rsidRDefault="00145A1B">
    <w:pPr>
      <w:pStyle w:val="Header"/>
    </w:pPr>
    <w:r>
      <w:rPr>
        <w:noProof/>
      </w:rPr>
      <w:drawing>
        <wp:anchor distT="0" distB="0" distL="114300" distR="114300" simplePos="0" relativeHeight="251661310" behindDoc="1" locked="0" layoutInCell="1" allowOverlap="1" wp14:anchorId="4DF44177" wp14:editId="547E59AA">
          <wp:simplePos x="0" y="0"/>
          <wp:positionH relativeFrom="column">
            <wp:posOffset>1840523</wp:posOffset>
          </wp:positionH>
          <wp:positionV relativeFrom="paragraph">
            <wp:posOffset>4067908</wp:posOffset>
          </wp:positionV>
          <wp:extent cx="4199255" cy="466090"/>
          <wp:effectExtent l="0" t="0" r="4445" b="3810"/>
          <wp:wrapNone/>
          <wp:docPr id="73478544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138509" name="Picture 8021385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9255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6EB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C86B585" wp14:editId="085AEE22">
              <wp:simplePos x="0" y="0"/>
              <wp:positionH relativeFrom="column">
                <wp:posOffset>1339850</wp:posOffset>
              </wp:positionH>
              <wp:positionV relativeFrom="paragraph">
                <wp:posOffset>4084271</wp:posOffset>
              </wp:positionV>
              <wp:extent cx="3735070" cy="1828800"/>
              <wp:effectExtent l="0" t="0" r="0" b="1905"/>
              <wp:wrapNone/>
              <wp:docPr id="23675250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DD1DF" w14:textId="6E390680" w:rsidR="00C926EB" w:rsidRPr="008C5074" w:rsidRDefault="00145A1B" w:rsidP="00C926EB">
                          <w:pPr>
                            <w:pStyle w:val="Footer"/>
                          </w:pPr>
                          <w:fldSimple w:instr=" TITLE  \* MERGEFORMAT ">
                            <w:r>
                              <w:t>Career Talks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C86B5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5.5pt;margin-top:321.6pt;width:294.1pt;height:2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" filled="f" stroked="f" strokeweight=".5pt">
              <v:textbox style="mso-fit-shape-to-text:t">
                <w:txbxContent>
                  <w:p w14:paraId="621DD1DF" w14:textId="6E390680" w:rsidR="00C926EB" w:rsidRPr="008C5074" w:rsidRDefault="00145A1B" w:rsidP="00C926EB">
                    <w:pPr>
                      <w:pStyle w:val="Footer"/>
                    </w:pPr>
                    <w:fldSimple w:instr=" TITLE  \* MERGEFORMAT ">
                      <w:r>
                        <w:t>Career Talks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1F61"/>
    <w:multiLevelType w:val="hybridMultilevel"/>
    <w:tmpl w:val="150C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98535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46"/>
    <w:rsid w:val="00072D23"/>
    <w:rsid w:val="000C7623"/>
    <w:rsid w:val="000D4190"/>
    <w:rsid w:val="00145A1B"/>
    <w:rsid w:val="001B5BA6"/>
    <w:rsid w:val="001F2A7E"/>
    <w:rsid w:val="001F2D09"/>
    <w:rsid w:val="002040D8"/>
    <w:rsid w:val="00233158"/>
    <w:rsid w:val="00245200"/>
    <w:rsid w:val="00246BC1"/>
    <w:rsid w:val="002544F1"/>
    <w:rsid w:val="00274BB5"/>
    <w:rsid w:val="00275120"/>
    <w:rsid w:val="002D4C34"/>
    <w:rsid w:val="00304DC6"/>
    <w:rsid w:val="00357B4E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1ED"/>
    <w:rsid w:val="006F637F"/>
    <w:rsid w:val="007171E5"/>
    <w:rsid w:val="007308F0"/>
    <w:rsid w:val="0075212A"/>
    <w:rsid w:val="00782F44"/>
    <w:rsid w:val="007A5710"/>
    <w:rsid w:val="007D6103"/>
    <w:rsid w:val="00800DF2"/>
    <w:rsid w:val="00864E77"/>
    <w:rsid w:val="008B4988"/>
    <w:rsid w:val="008B49F1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C27EE"/>
    <w:rsid w:val="00AD2794"/>
    <w:rsid w:val="00AF213D"/>
    <w:rsid w:val="00B32522"/>
    <w:rsid w:val="00BD7B9F"/>
    <w:rsid w:val="00BF08CE"/>
    <w:rsid w:val="00C83603"/>
    <w:rsid w:val="00C926EB"/>
    <w:rsid w:val="00CB711A"/>
    <w:rsid w:val="00CD2461"/>
    <w:rsid w:val="00CE1138"/>
    <w:rsid w:val="00CE2E34"/>
    <w:rsid w:val="00CF4EFB"/>
    <w:rsid w:val="00CF61C8"/>
    <w:rsid w:val="00D72955"/>
    <w:rsid w:val="00D760BA"/>
    <w:rsid w:val="00D801A4"/>
    <w:rsid w:val="00D956FC"/>
    <w:rsid w:val="00DC1CA0"/>
    <w:rsid w:val="00DE0B48"/>
    <w:rsid w:val="00DE3118"/>
    <w:rsid w:val="00E26CEB"/>
    <w:rsid w:val="00E3180C"/>
    <w:rsid w:val="00E326C3"/>
    <w:rsid w:val="00E45663"/>
    <w:rsid w:val="00E46C11"/>
    <w:rsid w:val="00E76FF3"/>
    <w:rsid w:val="00E975EB"/>
    <w:rsid w:val="00EA2AF9"/>
    <w:rsid w:val="00EB6E7A"/>
    <w:rsid w:val="00F10244"/>
    <w:rsid w:val="00F30C46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ED0A"/>
  <w15:chartTrackingRefBased/>
  <w15:docId w15:val="{683F1C45-0CEF-4653-A559-A20A5C84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C27EE"/>
  </w:style>
  <w:style w:type="paragraph" w:styleId="Heading1">
    <w:name w:val="heading 1"/>
    <w:basedOn w:val="Normal"/>
    <w:next w:val="Normal"/>
    <w:link w:val="Heading1Char"/>
    <w:uiPriority w:val="9"/>
    <w:qFormat/>
    <w:rsid w:val="00AC27E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7E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C27EE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C27EE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7EE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EE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C27EE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C27EE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C27EE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7EE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7EE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C27EE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C27EE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C27EE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C27EE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C27EE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C2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C27EE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C27EE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7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7EE"/>
  </w:style>
  <w:style w:type="paragraph" w:styleId="ListParagraph">
    <w:name w:val="List Paragraph"/>
    <w:basedOn w:val="Normal"/>
    <w:uiPriority w:val="34"/>
    <w:qFormat/>
    <w:rsid w:val="00AC27EE"/>
    <w:pPr>
      <w:ind w:left="720"/>
      <w:contextualSpacing/>
    </w:pPr>
  </w:style>
  <w:style w:type="paragraph" w:customStyle="1" w:styleId="AnswerKey">
    <w:name w:val="Answer Key"/>
    <w:basedOn w:val="Normal"/>
    <w:qFormat/>
    <w:rsid w:val="00AC27EE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2</TotalTime>
  <Pages>1</Pages>
  <Words>92</Words>
  <Characters>429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Talks</dc:title>
  <dc:subject/>
  <dc:creator>K20 Center</dc:creator>
  <cp:keywords/>
  <dc:description/>
  <cp:lastModifiedBy>Gracia, Ann M.</cp:lastModifiedBy>
  <cp:revision>3</cp:revision>
  <cp:lastPrinted>2026-03-12T15:01:00Z</cp:lastPrinted>
  <dcterms:created xsi:type="dcterms:W3CDTF">2026-03-12T15:01:00Z</dcterms:created>
  <dcterms:modified xsi:type="dcterms:W3CDTF">2026-03-12T15:01:00Z</dcterms:modified>
  <cp:category/>
</cp:coreProperties>
</file>