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tblpY="-570"/>
        <w:tblW w:w="9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7"/>
        <w:gridCol w:w="3735"/>
        <w:gridCol w:w="633"/>
        <w:gridCol w:w="4424"/>
      </w:tblGrid>
      <w:tr w:rsidR="001E014C" w:rsidRPr="00B10462" w14:paraId="1550EDD5" w14:textId="77777777" w:rsidTr="001E014C">
        <w:trPr>
          <w:trHeight w:val="903"/>
        </w:trPr>
        <w:tc>
          <w:tcPr>
            <w:tcW w:w="597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489A7B11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A</w:t>
            </w:r>
            <w:bookmarkStart w:id="0" w:name="_gjdgxs"/>
            <w:bookmarkEnd w:id="0"/>
          </w:p>
        </w:tc>
        <w:tc>
          <w:tcPr>
            <w:tcW w:w="373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69700A39" w14:textId="77777777" w:rsidR="001E014C" w:rsidRPr="00B10462" w:rsidRDefault="001E014C" w:rsidP="001E014C"/>
          <w:p w14:paraId="0A451EC0" w14:textId="77777777" w:rsidR="001E014C" w:rsidRPr="00B10462" w:rsidRDefault="001E014C" w:rsidP="001E014C"/>
        </w:tc>
        <w:tc>
          <w:tcPr>
            <w:tcW w:w="633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18B970C3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N</w:t>
            </w:r>
          </w:p>
        </w:tc>
        <w:tc>
          <w:tcPr>
            <w:tcW w:w="4424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1D27A77B" w14:textId="77777777" w:rsidR="001E014C" w:rsidRPr="00B10462" w:rsidRDefault="001E014C" w:rsidP="001E014C"/>
        </w:tc>
      </w:tr>
      <w:tr w:rsidR="001E014C" w:rsidRPr="00B10462" w14:paraId="490CA498" w14:textId="77777777" w:rsidTr="001E014C">
        <w:trPr>
          <w:trHeight w:val="903"/>
        </w:trPr>
        <w:tc>
          <w:tcPr>
            <w:tcW w:w="597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5CC0B72E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B</w:t>
            </w:r>
          </w:p>
        </w:tc>
        <w:tc>
          <w:tcPr>
            <w:tcW w:w="373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68403F64" w14:textId="77777777" w:rsidR="001E014C" w:rsidRPr="00B10462" w:rsidRDefault="001E014C" w:rsidP="001E014C"/>
          <w:p w14:paraId="03CCDDD0" w14:textId="77777777" w:rsidR="001E014C" w:rsidRPr="00B10462" w:rsidRDefault="001E014C" w:rsidP="001E014C"/>
        </w:tc>
        <w:tc>
          <w:tcPr>
            <w:tcW w:w="633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6566190D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O</w:t>
            </w:r>
          </w:p>
        </w:tc>
        <w:tc>
          <w:tcPr>
            <w:tcW w:w="4424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18DBF32C" w14:textId="77777777" w:rsidR="001E014C" w:rsidRPr="00B10462" w:rsidRDefault="001E014C" w:rsidP="001E014C"/>
        </w:tc>
      </w:tr>
      <w:tr w:rsidR="001E014C" w:rsidRPr="00B10462" w14:paraId="7DFBBB04" w14:textId="77777777" w:rsidTr="001E014C">
        <w:trPr>
          <w:trHeight w:val="903"/>
        </w:trPr>
        <w:tc>
          <w:tcPr>
            <w:tcW w:w="597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05132B3F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C</w:t>
            </w:r>
          </w:p>
        </w:tc>
        <w:tc>
          <w:tcPr>
            <w:tcW w:w="373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4B6EC310" w14:textId="77777777" w:rsidR="001E014C" w:rsidRPr="00B10462" w:rsidRDefault="001E014C" w:rsidP="001E014C"/>
          <w:p w14:paraId="733E18F9" w14:textId="77777777" w:rsidR="001E014C" w:rsidRPr="00B10462" w:rsidRDefault="001E014C" w:rsidP="001E014C"/>
        </w:tc>
        <w:tc>
          <w:tcPr>
            <w:tcW w:w="633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3050F255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P</w:t>
            </w:r>
          </w:p>
        </w:tc>
        <w:tc>
          <w:tcPr>
            <w:tcW w:w="4424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2C6D73AF" w14:textId="77777777" w:rsidR="001E014C" w:rsidRPr="00B10462" w:rsidRDefault="001E014C" w:rsidP="001E014C"/>
        </w:tc>
      </w:tr>
      <w:tr w:rsidR="001E014C" w:rsidRPr="00B10462" w14:paraId="1F9DD340" w14:textId="77777777" w:rsidTr="001E014C">
        <w:trPr>
          <w:trHeight w:val="903"/>
        </w:trPr>
        <w:tc>
          <w:tcPr>
            <w:tcW w:w="597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3D427C5E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D</w:t>
            </w:r>
          </w:p>
        </w:tc>
        <w:tc>
          <w:tcPr>
            <w:tcW w:w="373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3AA9FBFD" w14:textId="77777777" w:rsidR="001E014C" w:rsidRPr="00B10462" w:rsidRDefault="001E014C" w:rsidP="001E014C"/>
          <w:p w14:paraId="2634EA95" w14:textId="77777777" w:rsidR="001E014C" w:rsidRPr="00B10462" w:rsidRDefault="001E014C" w:rsidP="001E014C"/>
        </w:tc>
        <w:tc>
          <w:tcPr>
            <w:tcW w:w="633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57182F84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Q</w:t>
            </w:r>
          </w:p>
        </w:tc>
        <w:tc>
          <w:tcPr>
            <w:tcW w:w="4424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55E3CF8A" w14:textId="77777777" w:rsidR="001E014C" w:rsidRPr="00B10462" w:rsidRDefault="001E014C" w:rsidP="001E014C"/>
        </w:tc>
      </w:tr>
      <w:tr w:rsidR="001E014C" w:rsidRPr="00B10462" w14:paraId="3FC4CC9B" w14:textId="77777777" w:rsidTr="001E014C">
        <w:trPr>
          <w:trHeight w:val="903"/>
        </w:trPr>
        <w:tc>
          <w:tcPr>
            <w:tcW w:w="597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04BE0A3B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E</w:t>
            </w:r>
          </w:p>
        </w:tc>
        <w:tc>
          <w:tcPr>
            <w:tcW w:w="373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099B33F5" w14:textId="77777777" w:rsidR="001E014C" w:rsidRPr="00B10462" w:rsidRDefault="001E014C" w:rsidP="001E014C"/>
          <w:p w14:paraId="2224EC29" w14:textId="77777777" w:rsidR="001E014C" w:rsidRPr="00B10462" w:rsidRDefault="001E014C" w:rsidP="001E014C"/>
        </w:tc>
        <w:tc>
          <w:tcPr>
            <w:tcW w:w="633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7D84B689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R</w:t>
            </w:r>
          </w:p>
        </w:tc>
        <w:tc>
          <w:tcPr>
            <w:tcW w:w="4424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675B9735" w14:textId="77777777" w:rsidR="001E014C" w:rsidRPr="00B10462" w:rsidRDefault="001E014C" w:rsidP="001E014C"/>
        </w:tc>
      </w:tr>
      <w:tr w:rsidR="001E014C" w:rsidRPr="00B10462" w14:paraId="3A68E02F" w14:textId="77777777" w:rsidTr="001E014C">
        <w:trPr>
          <w:trHeight w:val="903"/>
        </w:trPr>
        <w:tc>
          <w:tcPr>
            <w:tcW w:w="597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7BEA35EA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F</w:t>
            </w:r>
          </w:p>
        </w:tc>
        <w:tc>
          <w:tcPr>
            <w:tcW w:w="373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63234984" w14:textId="77777777" w:rsidR="001E014C" w:rsidRPr="00B10462" w:rsidRDefault="001E014C" w:rsidP="001E014C"/>
          <w:p w14:paraId="5BC8425D" w14:textId="77777777" w:rsidR="001E014C" w:rsidRPr="00B10462" w:rsidRDefault="001E014C" w:rsidP="001E014C"/>
        </w:tc>
        <w:tc>
          <w:tcPr>
            <w:tcW w:w="633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2CA6DBD4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S</w:t>
            </w:r>
          </w:p>
        </w:tc>
        <w:tc>
          <w:tcPr>
            <w:tcW w:w="4424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184C1907" w14:textId="77777777" w:rsidR="001E014C" w:rsidRPr="00B10462" w:rsidRDefault="001E014C" w:rsidP="001E014C"/>
        </w:tc>
      </w:tr>
      <w:tr w:rsidR="001E014C" w:rsidRPr="00B10462" w14:paraId="57D0BCD2" w14:textId="77777777" w:rsidTr="001E014C">
        <w:trPr>
          <w:trHeight w:val="903"/>
        </w:trPr>
        <w:tc>
          <w:tcPr>
            <w:tcW w:w="597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646D3F37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G</w:t>
            </w:r>
          </w:p>
        </w:tc>
        <w:tc>
          <w:tcPr>
            <w:tcW w:w="373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4E1F2082" w14:textId="77777777" w:rsidR="001E014C" w:rsidRPr="00B10462" w:rsidRDefault="001E014C" w:rsidP="001E014C"/>
          <w:p w14:paraId="1B2EFAEA" w14:textId="77777777" w:rsidR="001E014C" w:rsidRPr="00B10462" w:rsidRDefault="001E014C" w:rsidP="001E014C"/>
        </w:tc>
        <w:tc>
          <w:tcPr>
            <w:tcW w:w="633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745C94C2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T</w:t>
            </w:r>
          </w:p>
        </w:tc>
        <w:tc>
          <w:tcPr>
            <w:tcW w:w="4424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1EC3C7B2" w14:textId="77777777" w:rsidR="001E014C" w:rsidRPr="00B10462" w:rsidRDefault="001E014C" w:rsidP="001E014C"/>
        </w:tc>
      </w:tr>
      <w:tr w:rsidR="001E014C" w:rsidRPr="00B10462" w14:paraId="5E62736A" w14:textId="77777777" w:rsidTr="001E014C">
        <w:trPr>
          <w:trHeight w:val="903"/>
        </w:trPr>
        <w:tc>
          <w:tcPr>
            <w:tcW w:w="597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7DE8B73A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H</w:t>
            </w:r>
          </w:p>
        </w:tc>
        <w:tc>
          <w:tcPr>
            <w:tcW w:w="373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63CA1E56" w14:textId="77777777" w:rsidR="001E014C" w:rsidRPr="00B10462" w:rsidRDefault="001E014C" w:rsidP="001E014C"/>
          <w:p w14:paraId="5BFAA33B" w14:textId="77777777" w:rsidR="001E014C" w:rsidRPr="00B10462" w:rsidRDefault="001E014C" w:rsidP="001E014C"/>
        </w:tc>
        <w:tc>
          <w:tcPr>
            <w:tcW w:w="633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3954EE0B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U</w:t>
            </w:r>
          </w:p>
        </w:tc>
        <w:tc>
          <w:tcPr>
            <w:tcW w:w="4424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0A3CED26" w14:textId="77777777" w:rsidR="001E014C" w:rsidRPr="00B10462" w:rsidRDefault="001E014C" w:rsidP="001E014C"/>
        </w:tc>
      </w:tr>
      <w:tr w:rsidR="001E014C" w:rsidRPr="00B10462" w14:paraId="6D240350" w14:textId="77777777" w:rsidTr="001E014C">
        <w:trPr>
          <w:trHeight w:val="903"/>
        </w:trPr>
        <w:tc>
          <w:tcPr>
            <w:tcW w:w="597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01F29496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I</w:t>
            </w:r>
          </w:p>
        </w:tc>
        <w:tc>
          <w:tcPr>
            <w:tcW w:w="373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523AE142" w14:textId="77777777" w:rsidR="001E014C" w:rsidRPr="00B10462" w:rsidRDefault="001E014C" w:rsidP="001E014C"/>
          <w:p w14:paraId="37E0859C" w14:textId="77777777" w:rsidR="001E014C" w:rsidRPr="00B10462" w:rsidRDefault="001E014C" w:rsidP="001E014C"/>
        </w:tc>
        <w:tc>
          <w:tcPr>
            <w:tcW w:w="633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3B7279FA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V</w:t>
            </w:r>
          </w:p>
        </w:tc>
        <w:tc>
          <w:tcPr>
            <w:tcW w:w="4424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31BE5086" w14:textId="77777777" w:rsidR="001E014C" w:rsidRPr="00B10462" w:rsidRDefault="001E014C" w:rsidP="001E014C"/>
        </w:tc>
      </w:tr>
      <w:tr w:rsidR="001E014C" w:rsidRPr="00B10462" w14:paraId="0F6EDCFE" w14:textId="77777777" w:rsidTr="001E014C">
        <w:trPr>
          <w:trHeight w:val="888"/>
        </w:trPr>
        <w:tc>
          <w:tcPr>
            <w:tcW w:w="597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199FFDB7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J</w:t>
            </w:r>
          </w:p>
        </w:tc>
        <w:tc>
          <w:tcPr>
            <w:tcW w:w="373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29D50D4E" w14:textId="77777777" w:rsidR="001E014C" w:rsidRPr="00B10462" w:rsidRDefault="001E014C" w:rsidP="001E014C"/>
          <w:p w14:paraId="6D6C292C" w14:textId="77777777" w:rsidR="001E014C" w:rsidRPr="00B10462" w:rsidRDefault="001E014C" w:rsidP="001E014C"/>
        </w:tc>
        <w:tc>
          <w:tcPr>
            <w:tcW w:w="633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697473E5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W</w:t>
            </w:r>
          </w:p>
        </w:tc>
        <w:tc>
          <w:tcPr>
            <w:tcW w:w="4424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338EFC39" w14:textId="77777777" w:rsidR="001E014C" w:rsidRPr="00B10462" w:rsidRDefault="001E014C" w:rsidP="001E014C"/>
        </w:tc>
      </w:tr>
      <w:tr w:rsidR="001E014C" w:rsidRPr="00B10462" w14:paraId="5DAE5D9A" w14:textId="77777777" w:rsidTr="001E014C">
        <w:trPr>
          <w:trHeight w:val="903"/>
        </w:trPr>
        <w:tc>
          <w:tcPr>
            <w:tcW w:w="597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2B20BE49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K</w:t>
            </w:r>
          </w:p>
        </w:tc>
        <w:tc>
          <w:tcPr>
            <w:tcW w:w="373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2230D156" w14:textId="77777777" w:rsidR="001E014C" w:rsidRPr="00B10462" w:rsidRDefault="001E014C" w:rsidP="001E014C"/>
          <w:p w14:paraId="45DB896A" w14:textId="77777777" w:rsidR="001E014C" w:rsidRPr="00B10462" w:rsidRDefault="001E014C" w:rsidP="001E014C"/>
        </w:tc>
        <w:tc>
          <w:tcPr>
            <w:tcW w:w="633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123371B1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X</w:t>
            </w:r>
          </w:p>
        </w:tc>
        <w:tc>
          <w:tcPr>
            <w:tcW w:w="4424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5A9D4008" w14:textId="77777777" w:rsidR="001E014C" w:rsidRPr="00B10462" w:rsidRDefault="001E014C" w:rsidP="001E014C"/>
        </w:tc>
      </w:tr>
      <w:tr w:rsidR="001E014C" w:rsidRPr="00B10462" w14:paraId="1EF4E37D" w14:textId="77777777" w:rsidTr="001E014C">
        <w:trPr>
          <w:trHeight w:val="903"/>
        </w:trPr>
        <w:tc>
          <w:tcPr>
            <w:tcW w:w="597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0549CFF7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L</w:t>
            </w:r>
          </w:p>
        </w:tc>
        <w:tc>
          <w:tcPr>
            <w:tcW w:w="373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7BBBE33C" w14:textId="77777777" w:rsidR="001E014C" w:rsidRPr="00B10462" w:rsidRDefault="001E014C" w:rsidP="001E014C"/>
          <w:p w14:paraId="720970F3" w14:textId="77777777" w:rsidR="001E014C" w:rsidRPr="00B10462" w:rsidRDefault="001E014C" w:rsidP="001E014C"/>
        </w:tc>
        <w:tc>
          <w:tcPr>
            <w:tcW w:w="633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6F3F19BA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Y</w:t>
            </w:r>
          </w:p>
        </w:tc>
        <w:tc>
          <w:tcPr>
            <w:tcW w:w="4424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62CAF3B9" w14:textId="77777777" w:rsidR="001E014C" w:rsidRPr="00B10462" w:rsidRDefault="001E014C" w:rsidP="001E014C"/>
        </w:tc>
      </w:tr>
      <w:tr w:rsidR="001E014C" w:rsidRPr="00B10462" w14:paraId="0F58A6E2" w14:textId="77777777" w:rsidTr="001E014C">
        <w:trPr>
          <w:trHeight w:val="903"/>
        </w:trPr>
        <w:tc>
          <w:tcPr>
            <w:tcW w:w="597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33C7FFBD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M</w:t>
            </w:r>
          </w:p>
        </w:tc>
        <w:tc>
          <w:tcPr>
            <w:tcW w:w="3735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1AAABA86" w14:textId="77777777" w:rsidR="001E014C" w:rsidRPr="00B10462" w:rsidRDefault="001E014C" w:rsidP="001E014C"/>
          <w:p w14:paraId="22C25763" w14:textId="77777777" w:rsidR="001E014C" w:rsidRPr="00B10462" w:rsidRDefault="001E014C" w:rsidP="001E014C"/>
        </w:tc>
        <w:tc>
          <w:tcPr>
            <w:tcW w:w="633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  <w:hideMark/>
          </w:tcPr>
          <w:p w14:paraId="149F26FE" w14:textId="77777777" w:rsidR="001E014C" w:rsidRPr="00B10462" w:rsidRDefault="001E014C" w:rsidP="001E014C">
            <w:pPr>
              <w:rPr>
                <w:b/>
              </w:rPr>
            </w:pPr>
            <w:r w:rsidRPr="00B10462">
              <w:rPr>
                <w:b/>
              </w:rPr>
              <w:t>Z</w:t>
            </w:r>
          </w:p>
        </w:tc>
        <w:tc>
          <w:tcPr>
            <w:tcW w:w="4424" w:type="dxa"/>
            <w:tcBorders>
              <w:top w:val="single" w:sz="4" w:space="0" w:color="288AC3"/>
              <w:left w:val="single" w:sz="4" w:space="0" w:color="288AC3"/>
              <w:bottom w:val="single" w:sz="4" w:space="0" w:color="288AC3"/>
              <w:right w:val="single" w:sz="4" w:space="0" w:color="288AC3"/>
            </w:tcBorders>
          </w:tcPr>
          <w:p w14:paraId="38A79054" w14:textId="77777777" w:rsidR="001E014C" w:rsidRPr="00B10462" w:rsidRDefault="001E014C" w:rsidP="001E014C"/>
        </w:tc>
      </w:tr>
    </w:tbl>
    <w:p w14:paraId="1E78B139" w14:textId="77777777" w:rsidR="00B10462" w:rsidRPr="00B10462" w:rsidRDefault="00B10462" w:rsidP="00B10462">
      <w:pPr>
        <w:rPr>
          <w:b/>
        </w:rPr>
      </w:pPr>
    </w:p>
    <w:sectPr w:rsidR="00B10462" w:rsidRPr="00B10462" w:rsidSect="00983144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152" w:right="1152" w:bottom="1152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E2280" w14:textId="77777777" w:rsidR="003425DA" w:rsidRDefault="003425DA">
      <w:pPr>
        <w:spacing w:after="0" w:line="240" w:lineRule="auto"/>
      </w:pPr>
      <w:r>
        <w:separator/>
      </w:r>
    </w:p>
  </w:endnote>
  <w:endnote w:type="continuationSeparator" w:id="0">
    <w:p w14:paraId="0AB2B693" w14:textId="77777777" w:rsidR="003425DA" w:rsidRDefault="00342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0B83DF6C" w:rsidR="00A75D3A" w:rsidRDefault="001E01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63395D7" wp14:editId="25229987">
              <wp:simplePos x="0" y="0"/>
              <wp:positionH relativeFrom="column">
                <wp:posOffset>1506855</wp:posOffset>
              </wp:positionH>
              <wp:positionV relativeFrom="paragraph">
                <wp:posOffset>-94615</wp:posOffset>
              </wp:positionV>
              <wp:extent cx="4010025" cy="30353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4F0BE" w14:textId="2F622BA6" w:rsidR="001E014C" w:rsidRDefault="001E014C" w:rsidP="001E014C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TITLE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3395D7" id="Rectangle 1" o:spid="_x0000_s1026" style="position:absolute;margin-left:118.65pt;margin-top:-7.45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" filled="f" stroked="f">
              <v:textbox inset="2.53958mm,1.2694mm,2.53958mm,1.2694mm">
                <w:txbxContent>
                  <w:p w14:paraId="7344F0BE" w14:textId="2F622BA6" w:rsidR="001E014C" w:rsidRDefault="001E014C" w:rsidP="001E014C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TITLE  \* MERGEFORMAT </w:instrText>
                    </w:r>
                    <w: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14:ligatures w14:val="none"/>
      </w:rPr>
      <w:drawing>
        <wp:anchor distT="0" distB="0" distL="114300" distR="114300" simplePos="0" relativeHeight="251660288" behindDoc="1" locked="0" layoutInCell="1" allowOverlap="1" wp14:anchorId="57D9B3A1" wp14:editId="526BDCF2">
          <wp:simplePos x="0" y="0"/>
          <wp:positionH relativeFrom="column">
            <wp:posOffset>2659380</wp:posOffset>
          </wp:positionH>
          <wp:positionV relativeFrom="paragraph">
            <wp:posOffset>9525</wp:posOffset>
          </wp:positionV>
          <wp:extent cx="3473450" cy="292600"/>
          <wp:effectExtent l="0" t="0" r="0" b="0"/>
          <wp:wrapNone/>
          <wp:docPr id="209870839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708393" name="Picture 20987083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3450" cy="29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D607" w14:textId="77777777" w:rsidR="003425DA" w:rsidRDefault="003425DA">
      <w:pPr>
        <w:spacing w:after="0" w:line="240" w:lineRule="auto"/>
      </w:pPr>
      <w:r>
        <w:separator/>
      </w:r>
    </w:p>
  </w:footnote>
  <w:footnote w:type="continuationSeparator" w:id="0">
    <w:p w14:paraId="4A7A5898" w14:textId="77777777" w:rsidR="003425DA" w:rsidRDefault="00342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C8F7" w14:textId="77777777" w:rsidR="00983144" w:rsidRDefault="009831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FF93" w14:textId="45141AD0" w:rsidR="00983144" w:rsidRPr="001E014C" w:rsidRDefault="001E014C" w:rsidP="001E014C">
    <w:pPr>
      <w:pStyle w:val="Title"/>
    </w:pPr>
    <w:r w:rsidRPr="001E014C">
      <w:t>ABC GRAFFITI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322D" w14:textId="77777777" w:rsidR="00983144" w:rsidRDefault="00983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1461284">
    <w:abstractNumId w:val="1"/>
  </w:num>
  <w:num w:numId="2" w16cid:durableId="1296905603">
    <w:abstractNumId w:val="3"/>
  </w:num>
  <w:num w:numId="3" w16cid:durableId="1771200790">
    <w:abstractNumId w:val="2"/>
  </w:num>
  <w:num w:numId="4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isplayBackgroundShape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1D6E48"/>
    <w:rsid w:val="001E014C"/>
    <w:rsid w:val="00203785"/>
    <w:rsid w:val="0031380B"/>
    <w:rsid w:val="0031707E"/>
    <w:rsid w:val="003425DA"/>
    <w:rsid w:val="003A5C29"/>
    <w:rsid w:val="00464A92"/>
    <w:rsid w:val="004E6785"/>
    <w:rsid w:val="00521C71"/>
    <w:rsid w:val="005766C5"/>
    <w:rsid w:val="005E614A"/>
    <w:rsid w:val="0075434E"/>
    <w:rsid w:val="007A6CE3"/>
    <w:rsid w:val="00865947"/>
    <w:rsid w:val="00867537"/>
    <w:rsid w:val="008B0346"/>
    <w:rsid w:val="00983144"/>
    <w:rsid w:val="009C7840"/>
    <w:rsid w:val="00A75D3A"/>
    <w:rsid w:val="00B10462"/>
    <w:rsid w:val="00E35505"/>
    <w:rsid w:val="00E41D5B"/>
    <w:rsid w:val="00EE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1E014C"/>
    <w:pPr>
      <w:spacing w:after="160" w:line="278" w:lineRule="auto"/>
    </w:pPr>
    <w:rPr>
      <w:rFonts w:eastAsiaTheme="minorHAns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14C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14C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1E014C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1E014C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014C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0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1E014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E014C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1E014C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0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14C"/>
    <w:rPr>
      <w:rFonts w:eastAsiaTheme="minorHAnsi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1E014C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1E014C"/>
    <w:rPr>
      <w:rFonts w:eastAsiaTheme="minorHAnsi"/>
      <w:b/>
      <w:bCs/>
      <w:caps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14C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14C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14C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1E014C"/>
    <w:rPr>
      <w:rFonts w:eastAsia="Times New Roman"/>
      <w:b/>
      <w:bCs/>
      <w:color w:val="971D20" w:themeColor="accent3"/>
      <w:kern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E014C"/>
    <w:rPr>
      <w:rFonts w:eastAsiaTheme="minorHAnsi"/>
      <w:i/>
      <w:iCs/>
      <w:color w:val="971D20" w:themeColor="accent3"/>
      <w:kern w:val="2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1E014C"/>
    <w:rPr>
      <w:rFonts w:eastAsiaTheme="minorHAnsi"/>
      <w:i/>
      <w:iCs/>
      <w:kern w:val="2"/>
      <w:sz w:val="18"/>
      <w:szCs w:val="1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1E014C"/>
    <w:rPr>
      <w:rFonts w:eastAsiaTheme="minorHAnsi"/>
      <w:caps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1E014C"/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1E014C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1E014C"/>
    <w:rPr>
      <w:rFonts w:eastAsiaTheme="minorHAnsi"/>
      <w:b/>
      <w:bCs/>
      <w:caps/>
      <w:kern w:val="2"/>
      <w:sz w:val="32"/>
      <w:szCs w:val="3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1E014C"/>
    <w:rPr>
      <w:color w:val="288AC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0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1E014C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1E014C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14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014C"/>
    <w:pPr>
      <w:ind w:left="720"/>
      <w:contextualSpacing/>
    </w:pPr>
  </w:style>
  <w:style w:type="paragraph" w:customStyle="1" w:styleId="AnswerKey">
    <w:name w:val="Answer Key"/>
    <w:basedOn w:val="Normal"/>
    <w:qFormat/>
    <w:rsid w:val="001E014C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19</Words>
  <Characters>86</Characters>
  <Application>Microsoft Office Word</Application>
  <DocSecurity>0</DocSecurity>
  <Lines>86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Willems, Kelsey</dc:creator>
  <cp:lastModifiedBy>Gracia, Ann M.</cp:lastModifiedBy>
  <cp:revision>3</cp:revision>
  <cp:lastPrinted>2026-06-03T21:38:00Z</cp:lastPrinted>
  <dcterms:created xsi:type="dcterms:W3CDTF">2026-06-03T21:38:00Z</dcterms:created>
  <dcterms:modified xsi:type="dcterms:W3CDTF">2026-06-03T21:38:00Z</dcterms:modified>
</cp:coreProperties>
</file>