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BDDC19" w14:textId="642AF585" w:rsidR="00621164" w:rsidRPr="00380891" w:rsidRDefault="0011085A" w:rsidP="00621164">
      <w:pPr>
        <w:pStyle w:val="Title"/>
      </w:pPr>
      <w:r>
        <w:rPr>
          <w:noProof/>
        </w:rPr>
        <w:drawing>
          <wp:anchor distT="0" distB="0" distL="114300" distR="114300" simplePos="0" relativeHeight="251798528" behindDoc="0" locked="0" layoutInCell="1" allowOverlap="1" wp14:anchorId="4D1906E8" wp14:editId="0DB20EFC">
            <wp:simplePos x="0" y="0"/>
            <wp:positionH relativeFrom="leftMargin">
              <wp:posOffset>523875</wp:posOffset>
            </wp:positionH>
            <wp:positionV relativeFrom="paragraph">
              <wp:posOffset>306705</wp:posOffset>
            </wp:positionV>
            <wp:extent cx="387350" cy="387350"/>
            <wp:effectExtent l="0" t="0" r="0" b="0"/>
            <wp:wrapNone/>
            <wp:docPr id="1859876437" name="Graphic 5" descr="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87454" cy="387454"/>
                    </a:xfrm>
                    <a:prstGeom prst="rect">
                      <a:avLst/>
                    </a:prstGeom>
                  </pic:spPr>
                </pic:pic>
              </a:graphicData>
            </a:graphic>
            <wp14:sizeRelH relativeFrom="margin">
              <wp14:pctWidth>0</wp14:pctWidth>
            </wp14:sizeRelH>
            <wp14:sizeRelV relativeFrom="margin">
              <wp14:pctHeight>0</wp14:pctHeight>
            </wp14:sizeRelV>
          </wp:anchor>
        </w:drawing>
      </w:r>
      <w:r w:rsidR="00621164">
        <w:rPr>
          <w:b w:val="0"/>
          <w:noProof/>
          <w:color w:val="910D28"/>
        </w:rPr>
        <w:drawing>
          <wp:anchor distT="0" distB="0" distL="114300" distR="114300" simplePos="0" relativeHeight="251770880" behindDoc="0" locked="0" layoutInCell="1" allowOverlap="1" wp14:anchorId="58807867" wp14:editId="0A914C54">
            <wp:simplePos x="0" y="0"/>
            <wp:positionH relativeFrom="margin">
              <wp:align>right</wp:align>
            </wp:positionH>
            <wp:positionV relativeFrom="paragraph">
              <wp:posOffset>304800</wp:posOffset>
            </wp:positionV>
            <wp:extent cx="731520" cy="731520"/>
            <wp:effectExtent l="0" t="0" r="0" b="0"/>
            <wp:wrapNone/>
            <wp:docPr id="1419054111" name="Graphic 7" descr="Papercli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58079" behindDoc="0" locked="0" layoutInCell="1" allowOverlap="1" wp14:anchorId="0C187B78" wp14:editId="19028E35">
                <wp:simplePos x="0" y="0"/>
                <wp:positionH relativeFrom="column">
                  <wp:posOffset>-54429</wp:posOffset>
                </wp:positionH>
                <wp:positionV relativeFrom="paragraph">
                  <wp:posOffset>367121</wp:posOffset>
                </wp:positionV>
                <wp:extent cx="2051050" cy="2298700"/>
                <wp:effectExtent l="203200" t="165100" r="196850" b="203200"/>
                <wp:wrapNone/>
                <wp:docPr id="487794805"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A39F7" id="Rectangle 3" o:spid="_x0000_s1026" style="position:absolute;margin-left:-4.3pt;margin-top:28.9pt;width:161.5pt;height:181pt;rotation:-546819fd;z-index:2517580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" fillcolor="#288ac3 [3204]" stroked="f">
                <v:shadow on="t" color="black" opacity="22937f" origin=",.5" offset="0,.63889mm"/>
              </v:rect>
            </w:pict>
          </mc:Fallback>
        </mc:AlternateContent>
      </w:r>
      <w:r w:rsidR="00AE6EB7">
        <w:t>TARJETAS DE LOS CASOS</w:t>
      </w:r>
    </w:p>
    <w:p w14:paraId="70B1915B" w14:textId="421C2381" w:rsidR="00621164" w:rsidRPr="00D024DA" w:rsidRDefault="008A7568" w:rsidP="00621164">
      <w:pPr>
        <w:rPr>
          <w:b/>
          <w:color w:val="910D28"/>
          <w:highlight w:val="white"/>
        </w:rPr>
      </w:pPr>
      <w:r>
        <w:rPr>
          <w:noProof/>
        </w:rPr>
        <mc:AlternateContent>
          <mc:Choice Requires="wps">
            <w:drawing>
              <wp:anchor distT="45720" distB="45720" distL="114300" distR="114300" simplePos="0" relativeHeight="251724800" behindDoc="0" locked="0" layoutInCell="1" allowOverlap="1" wp14:anchorId="40821EE2" wp14:editId="1EDA5B08">
                <wp:simplePos x="0" y="0"/>
                <wp:positionH relativeFrom="column">
                  <wp:posOffset>1971675</wp:posOffset>
                </wp:positionH>
                <wp:positionV relativeFrom="paragraph">
                  <wp:posOffset>165100</wp:posOffset>
                </wp:positionV>
                <wp:extent cx="3749675" cy="1404620"/>
                <wp:effectExtent l="0" t="0" r="0" b="0"/>
                <wp:wrapSquare wrapText="bothSides"/>
                <wp:docPr id="212617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404620"/>
                        </a:xfrm>
                        <a:prstGeom prst="rect">
                          <a:avLst/>
                        </a:prstGeom>
                        <a:noFill/>
                        <a:ln w="9525">
                          <a:noFill/>
                          <a:miter lim="800000"/>
                          <a:headEnd/>
                          <a:tailEnd/>
                        </a:ln>
                      </wps:spPr>
                      <wps:txbx>
                        <w:txbxContent>
                          <w:p w14:paraId="5C47AA80" w14:textId="77777777" w:rsidR="008A7568" w:rsidRPr="00801FB6" w:rsidRDefault="008A7568" w:rsidP="008A7568">
                            <w:pPr>
                              <w:spacing w:after="0" w:line="240" w:lineRule="auto"/>
                              <w:rPr>
                                <w:color w:val="FFFFFF" w:themeColor="background1"/>
                                <w:sz w:val="60"/>
                                <w:szCs w:val="60"/>
                              </w:rPr>
                            </w:pPr>
                            <w:r w:rsidRPr="00801FB6">
                              <w:rPr>
                                <w:color w:val="FFFFFF" w:themeColor="background1"/>
                                <w:sz w:val="60"/>
                                <w:szCs w:val="60"/>
                              </w:rPr>
                              <w:t>Estudio de caso n.º 1</w:t>
                            </w:r>
                          </w:p>
                          <w:p w14:paraId="4464CFA9" w14:textId="77777777" w:rsidR="008A7568" w:rsidRPr="00801FB6" w:rsidRDefault="008A7568" w:rsidP="008A7568">
                            <w:pPr>
                              <w:spacing w:after="0" w:line="240" w:lineRule="auto"/>
                              <w:rPr>
                                <w:color w:val="FFFFFF" w:themeColor="background1"/>
                                <w:sz w:val="36"/>
                                <w:szCs w:val="36"/>
                              </w:rPr>
                            </w:pPr>
                            <w:r w:rsidRPr="00801FB6">
                              <w:rPr>
                                <w:color w:val="FFFFFF" w:themeColor="background1"/>
                                <w:sz w:val="36"/>
                                <w:szCs w:val="36"/>
                              </w:rPr>
                              <w:t>Escapada canina</w:t>
                            </w:r>
                          </w:p>
                          <w:p w14:paraId="2E89D1BD" w14:textId="1C71FEC6" w:rsidR="00621164" w:rsidRPr="00A9032B" w:rsidRDefault="00621164" w:rsidP="00E8051B">
                            <w:pPr>
                              <w:spacing w:after="0" w:line="240" w:lineRule="auto"/>
                              <w:rPr>
                                <w:color w:val="FFFFFF" w:themeColor="background1"/>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21EE2" id="_x0000_t202" coordsize="21600,21600" o:spt="202" path="m,l,21600r21600,l21600,xe">
                <v:stroke joinstyle="miter"/>
                <v:path gradientshapeok="t" o:connecttype="rect"/>
              </v:shapetype>
              <v:shape id="Text Box 2" o:spid="_x0000_s1026" type="#_x0000_t202" style="position:absolute;margin-left:155.25pt;margin-top:13pt;width:295.25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" filled="f" stroked="f">
                <v:textbox style="mso-fit-shape-to-text:t">
                  <w:txbxContent>
                    <w:p w14:paraId="5C47AA80" w14:textId="77777777" w:rsidR="008A7568" w:rsidRPr="00801FB6" w:rsidRDefault="008A7568" w:rsidP="008A7568">
                      <w:pPr>
                        <w:spacing w:after="0" w:line="240" w:lineRule="auto"/>
                        <w:rPr>
                          <w:color w:val="FFFFFF" w:themeColor="background1"/>
                          <w:sz w:val="60"/>
                          <w:szCs w:val="60"/>
                        </w:rPr>
                      </w:pPr>
                      <w:r w:rsidRPr="00801FB6">
                        <w:rPr>
                          <w:color w:val="FFFFFF" w:themeColor="background1"/>
                          <w:sz w:val="60"/>
                          <w:szCs w:val="60"/>
                        </w:rPr>
                        <w:t>Estudio de caso n.º 1</w:t>
                      </w:r>
                    </w:p>
                    <w:p w14:paraId="4464CFA9" w14:textId="77777777" w:rsidR="008A7568" w:rsidRPr="00801FB6" w:rsidRDefault="008A7568" w:rsidP="008A7568">
                      <w:pPr>
                        <w:spacing w:after="0" w:line="240" w:lineRule="auto"/>
                        <w:rPr>
                          <w:color w:val="FFFFFF" w:themeColor="background1"/>
                          <w:sz w:val="36"/>
                          <w:szCs w:val="36"/>
                        </w:rPr>
                      </w:pPr>
                      <w:r w:rsidRPr="00801FB6">
                        <w:rPr>
                          <w:color w:val="FFFFFF" w:themeColor="background1"/>
                          <w:sz w:val="36"/>
                          <w:szCs w:val="36"/>
                        </w:rPr>
                        <w:t>Escapada canina</w:t>
                      </w:r>
                    </w:p>
                    <w:p w14:paraId="2E89D1BD" w14:textId="1C71FEC6" w:rsidR="00621164" w:rsidRPr="00A9032B" w:rsidRDefault="00621164" w:rsidP="00E8051B">
                      <w:pPr>
                        <w:spacing w:after="0" w:line="240" w:lineRule="auto"/>
                        <w:rPr>
                          <w:color w:val="FFFFFF" w:themeColor="background1"/>
                          <w:sz w:val="44"/>
                          <w:szCs w:val="44"/>
                        </w:rPr>
                      </w:pPr>
                    </w:p>
                  </w:txbxContent>
                </v:textbox>
                <w10:wrap type="square"/>
              </v:shape>
            </w:pict>
          </mc:Fallback>
        </mc:AlternateContent>
      </w:r>
      <w:r w:rsidR="0011085A">
        <w:rPr>
          <w:noProof/>
        </w:rPr>
        <mc:AlternateContent>
          <mc:Choice Requires="wps">
            <w:drawing>
              <wp:anchor distT="0" distB="0" distL="114300" distR="114300" simplePos="0" relativeHeight="251723776" behindDoc="0" locked="0" layoutInCell="1" allowOverlap="1" wp14:anchorId="2B812BE9" wp14:editId="582D315D">
                <wp:simplePos x="0" y="0"/>
                <wp:positionH relativeFrom="column">
                  <wp:posOffset>-66675</wp:posOffset>
                </wp:positionH>
                <wp:positionV relativeFrom="paragraph">
                  <wp:posOffset>161290</wp:posOffset>
                </wp:positionV>
                <wp:extent cx="6311900" cy="7588250"/>
                <wp:effectExtent l="50800" t="25400" r="63500" b="82550"/>
                <wp:wrapNone/>
                <wp:docPr id="659315171"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5F64A" id="Rectangle 2" o:spid="_x0000_s1026" style="position:absolute;margin-left:-5.25pt;margin-top:12.7pt;width:497pt;height:5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" filled="f" strokecolor="#288ac3 [3204]">
                <v:shadow on="t" color="black" opacity="22937f" origin=",.5" offset="0,.63889mm"/>
              </v:rect>
            </w:pict>
          </mc:Fallback>
        </mc:AlternateContent>
      </w:r>
      <w:r w:rsidR="008B76CB">
        <w:rPr>
          <w:noProof/>
        </w:rPr>
        <w:drawing>
          <wp:anchor distT="0" distB="0" distL="114300" distR="114300" simplePos="0" relativeHeight="251783168" behindDoc="0" locked="0" layoutInCell="1" allowOverlap="1" wp14:anchorId="1DB62672" wp14:editId="5F19E819">
            <wp:simplePos x="0" y="0"/>
            <wp:positionH relativeFrom="margin">
              <wp:posOffset>346801</wp:posOffset>
            </wp:positionH>
            <wp:positionV relativeFrom="paragraph">
              <wp:posOffset>241300</wp:posOffset>
            </wp:positionV>
            <wp:extent cx="1268535" cy="1774371"/>
            <wp:effectExtent l="152400" t="95250" r="141605" b="92710"/>
            <wp:wrapNone/>
            <wp:docPr id="357655609" name="Picture 21" descr="Free Charming portrait of a brown and white pitbull sitting on green gras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Charming portrait of a brown and white pitbull sitting on green grass. Stock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1034300">
                      <a:off x="0" y="0"/>
                      <a:ext cx="1268535" cy="17743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36064" behindDoc="0" locked="0" layoutInCell="1" allowOverlap="1" wp14:anchorId="5603CA32" wp14:editId="3011B88D">
                <wp:simplePos x="0" y="0"/>
                <wp:positionH relativeFrom="column">
                  <wp:posOffset>118745</wp:posOffset>
                </wp:positionH>
                <wp:positionV relativeFrom="paragraph">
                  <wp:posOffset>5178516</wp:posOffset>
                </wp:positionV>
                <wp:extent cx="2286000" cy="0"/>
                <wp:effectExtent l="0" t="0" r="12700" b="12700"/>
                <wp:wrapNone/>
                <wp:docPr id="115898827"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29141B" id="Straight Connector 1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" strokecolor="black [3200]"/>
            </w:pict>
          </mc:Fallback>
        </mc:AlternateContent>
      </w:r>
      <w:r w:rsidR="00621164">
        <w:rPr>
          <w:noProof/>
        </w:rPr>
        <mc:AlternateContent>
          <mc:Choice Requires="wps">
            <w:drawing>
              <wp:anchor distT="45720" distB="45720" distL="114300" distR="114300" simplePos="0" relativeHeight="251732992" behindDoc="0" locked="0" layoutInCell="1" allowOverlap="1" wp14:anchorId="048AC849" wp14:editId="316519B0">
                <wp:simplePos x="0" y="0"/>
                <wp:positionH relativeFrom="column">
                  <wp:posOffset>133894</wp:posOffset>
                </wp:positionH>
                <wp:positionV relativeFrom="paragraph">
                  <wp:posOffset>5277032</wp:posOffset>
                </wp:positionV>
                <wp:extent cx="2360930" cy="1404620"/>
                <wp:effectExtent l="0" t="0" r="3810" b="8890"/>
                <wp:wrapSquare wrapText="bothSides"/>
                <wp:docPr id="180766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847000"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39C9B91F" w14:textId="77777777" w:rsidR="009162E2" w:rsidRPr="00801FB6" w:rsidRDefault="009162E2" w:rsidP="009162E2">
                            <w:pPr>
                              <w:rPr>
                                <w:sz w:val="28"/>
                                <w:szCs w:val="28"/>
                              </w:rPr>
                            </w:pPr>
                            <w:r w:rsidRPr="00801FB6">
                              <w:rPr>
                                <w:sz w:val="28"/>
                                <w:szCs w:val="28"/>
                              </w:rPr>
                              <w:t>Las temperaturas de día han sido variables las tres últimas semanas y han oscilado entre los 75 °F y los 94 °F, con cielos soleados.</w:t>
                            </w:r>
                          </w:p>
                          <w:p w14:paraId="0D8F6CC9" w14:textId="58598D09" w:rsidR="00621164" w:rsidRPr="004D1723" w:rsidRDefault="00621164" w:rsidP="00A9032B">
                            <w:pP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8AC849" id="_x0000_s1027" type="#_x0000_t202" style="position:absolute;margin-left:10.55pt;margin-top:415.5pt;width:185.9pt;height:110.6pt;z-index:251732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" stroked="f">
                <v:textbox style="mso-fit-shape-to-text:t">
                  <w:txbxContent>
                    <w:p w14:paraId="7E847000"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39C9B91F" w14:textId="77777777" w:rsidR="009162E2" w:rsidRPr="00801FB6" w:rsidRDefault="009162E2" w:rsidP="009162E2">
                      <w:pPr>
                        <w:rPr>
                          <w:sz w:val="28"/>
                          <w:szCs w:val="28"/>
                        </w:rPr>
                      </w:pPr>
                      <w:r w:rsidRPr="00801FB6">
                        <w:rPr>
                          <w:sz w:val="28"/>
                          <w:szCs w:val="28"/>
                        </w:rPr>
                        <w:t>Las temperaturas de día han sido variables las tres últimas semanas y han oscilado entre los 75 °F y los 94 °F, con cielos soleados.</w:t>
                      </w:r>
                    </w:p>
                    <w:p w14:paraId="0D8F6CC9" w14:textId="58598D09" w:rsidR="00621164" w:rsidRPr="004D1723" w:rsidRDefault="00621164" w:rsidP="00A9032B">
                      <w:pPr>
                        <w:rPr>
                          <w:sz w:val="28"/>
                          <w:szCs w:val="28"/>
                        </w:rPr>
                      </w:pPr>
                    </w:p>
                  </w:txbxContent>
                </v:textbox>
                <w10:wrap type="square"/>
              </v:shape>
            </w:pict>
          </mc:Fallback>
        </mc:AlternateContent>
      </w:r>
      <w:r w:rsidR="00621164">
        <w:rPr>
          <w:b/>
          <w:noProof/>
          <w:color w:val="910D28"/>
        </w:rPr>
        <w:drawing>
          <wp:anchor distT="0" distB="0" distL="114300" distR="114300" simplePos="0" relativeHeight="251734016" behindDoc="0" locked="0" layoutInCell="1" allowOverlap="1" wp14:anchorId="33526A8B" wp14:editId="0E974078">
            <wp:simplePos x="0" y="0"/>
            <wp:positionH relativeFrom="column">
              <wp:posOffset>772613</wp:posOffset>
            </wp:positionH>
            <wp:positionV relativeFrom="paragraph">
              <wp:posOffset>6837680</wp:posOffset>
            </wp:positionV>
            <wp:extent cx="664029" cy="664029"/>
            <wp:effectExtent l="0" t="0" r="3175" b="3175"/>
            <wp:wrapNone/>
            <wp:docPr id="1075382944" name="Graphic 10" descr="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30944" behindDoc="0" locked="0" layoutInCell="1" allowOverlap="1" wp14:anchorId="3DF6D259" wp14:editId="32E1C20E">
                <wp:simplePos x="0" y="0"/>
                <wp:positionH relativeFrom="column">
                  <wp:posOffset>2755174</wp:posOffset>
                </wp:positionH>
                <wp:positionV relativeFrom="paragraph">
                  <wp:posOffset>3407410</wp:posOffset>
                </wp:positionV>
                <wp:extent cx="0" cy="4160520"/>
                <wp:effectExtent l="0" t="0" r="12700" b="5080"/>
                <wp:wrapNone/>
                <wp:docPr id="1832138377"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765EE4" id="Straight Connector 1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" strokecolor="black [3200]"/>
            </w:pict>
          </mc:Fallback>
        </mc:AlternateContent>
      </w:r>
      <w:r w:rsidR="00621164">
        <w:rPr>
          <w:noProof/>
        </w:rPr>
        <mc:AlternateContent>
          <mc:Choice Requires="wps">
            <w:drawing>
              <wp:anchor distT="45720" distB="45720" distL="114300" distR="114300" simplePos="0" relativeHeight="251729920" behindDoc="0" locked="0" layoutInCell="1" allowOverlap="1" wp14:anchorId="636968B7" wp14:editId="62BA5100">
                <wp:simplePos x="0" y="0"/>
                <wp:positionH relativeFrom="column">
                  <wp:posOffset>3322320</wp:posOffset>
                </wp:positionH>
                <wp:positionV relativeFrom="paragraph">
                  <wp:posOffset>1805940</wp:posOffset>
                </wp:positionV>
                <wp:extent cx="2360930" cy="1408176"/>
                <wp:effectExtent l="0" t="76200" r="1270" b="69850"/>
                <wp:wrapSquare wrapText="bothSides"/>
                <wp:docPr id="904986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8176"/>
                        </a:xfrm>
                        <a:prstGeom prst="rect">
                          <a:avLst/>
                        </a:prstGeom>
                        <a:noFill/>
                        <a:ln w="9525">
                          <a:noFill/>
                          <a:miter lim="800000"/>
                          <a:headEnd/>
                          <a:tailEnd/>
                        </a:ln>
                      </wps:spPr>
                      <wps:txbx>
                        <w:txbxContent>
                          <w:p w14:paraId="7247D080" w14:textId="77777777" w:rsidR="009162E2" w:rsidRPr="009162E2" w:rsidRDefault="009162E2" w:rsidP="009162E2">
                            <w:pPr>
                              <w:rPr>
                                <w:color w:val="FFFFFF" w:themeColor="background1"/>
                                <w:sz w:val="28"/>
                                <w:szCs w:val="28"/>
                              </w:rPr>
                            </w:pPr>
                            <w:r w:rsidRPr="009162E2">
                              <w:rPr>
                                <w:b/>
                                <w:bCs/>
                                <w:color w:val="FFFFFF" w:themeColor="background1"/>
                                <w:sz w:val="28"/>
                                <w:szCs w:val="28"/>
                              </w:rPr>
                              <w:t>Nombre:</w:t>
                            </w:r>
                            <w:r w:rsidRPr="009162E2">
                              <w:rPr>
                                <w:color w:val="FFFFFF" w:themeColor="background1"/>
                                <w:sz w:val="28"/>
                                <w:szCs w:val="28"/>
                              </w:rPr>
                              <w:t xml:space="preserve"> Terry</w:t>
                            </w:r>
                          </w:p>
                          <w:p w14:paraId="4816A0E1"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Peso: </w:t>
                            </w:r>
                            <w:r w:rsidRPr="009162E2">
                              <w:rPr>
                                <w:color w:val="FFFFFF" w:themeColor="background1"/>
                                <w:sz w:val="28"/>
                                <w:szCs w:val="28"/>
                              </w:rPr>
                              <w:t>45 libras</w:t>
                            </w:r>
                          </w:p>
                          <w:p w14:paraId="2726C49C"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Altura: </w:t>
                            </w:r>
                            <w:r w:rsidRPr="009162E2">
                              <w:rPr>
                                <w:color w:val="FFFFFF" w:themeColor="background1"/>
                                <w:sz w:val="28"/>
                                <w:szCs w:val="28"/>
                              </w:rPr>
                              <w:t>21’’ (pulgadas)</w:t>
                            </w:r>
                          </w:p>
                          <w:p w14:paraId="15516B97" w14:textId="77777777" w:rsidR="009162E2" w:rsidRPr="009162E2" w:rsidRDefault="009162E2" w:rsidP="009162E2">
                            <w:pPr>
                              <w:rPr>
                                <w:color w:val="FFFFFF" w:themeColor="background1"/>
                                <w:sz w:val="28"/>
                                <w:szCs w:val="28"/>
                              </w:rPr>
                            </w:pPr>
                            <w:r w:rsidRPr="009162E2">
                              <w:rPr>
                                <w:b/>
                                <w:bCs/>
                                <w:color w:val="FFFFFF" w:themeColor="background1"/>
                                <w:sz w:val="28"/>
                                <w:szCs w:val="28"/>
                              </w:rPr>
                              <w:t xml:space="preserve">Edad: </w:t>
                            </w:r>
                            <w:r w:rsidRPr="009162E2">
                              <w:rPr>
                                <w:color w:val="FFFFFF" w:themeColor="background1"/>
                                <w:sz w:val="28"/>
                                <w:szCs w:val="28"/>
                              </w:rPr>
                              <w:t xml:space="preserve">3 años </w:t>
                            </w:r>
                          </w:p>
                          <w:p w14:paraId="41DD8218" w14:textId="7645E3F9" w:rsidR="00621164" w:rsidRPr="009162E2" w:rsidRDefault="00621164" w:rsidP="00621164">
                            <w:pPr>
                              <w:rPr>
                                <w:color w:val="FFFFFF" w:themeColor="background1"/>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6968B7" id="_x0000_s1028" type="#_x0000_t202" style="position:absolute;margin-left:261.6pt;margin-top:142.2pt;width:185.9pt;height:110.9pt;rotation:324858fd;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" filled="f" stroked="f">
                <v:textbox style="mso-fit-shape-to-text:t">
                  <w:txbxContent>
                    <w:p w14:paraId="7247D080" w14:textId="77777777" w:rsidR="009162E2" w:rsidRPr="009162E2" w:rsidRDefault="009162E2" w:rsidP="009162E2">
                      <w:pPr>
                        <w:rPr>
                          <w:color w:val="FFFFFF" w:themeColor="background1"/>
                          <w:sz w:val="28"/>
                          <w:szCs w:val="28"/>
                        </w:rPr>
                      </w:pPr>
                      <w:r w:rsidRPr="009162E2">
                        <w:rPr>
                          <w:b/>
                          <w:bCs/>
                          <w:color w:val="FFFFFF" w:themeColor="background1"/>
                          <w:sz w:val="28"/>
                          <w:szCs w:val="28"/>
                        </w:rPr>
                        <w:t>Nombre:</w:t>
                      </w:r>
                      <w:r w:rsidRPr="009162E2">
                        <w:rPr>
                          <w:color w:val="FFFFFF" w:themeColor="background1"/>
                          <w:sz w:val="28"/>
                          <w:szCs w:val="28"/>
                        </w:rPr>
                        <w:t xml:space="preserve"> Terry</w:t>
                      </w:r>
                    </w:p>
                    <w:p w14:paraId="4816A0E1"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Peso: </w:t>
                      </w:r>
                      <w:r w:rsidRPr="009162E2">
                        <w:rPr>
                          <w:color w:val="FFFFFF" w:themeColor="background1"/>
                          <w:sz w:val="28"/>
                          <w:szCs w:val="28"/>
                        </w:rPr>
                        <w:t>45 libras</w:t>
                      </w:r>
                    </w:p>
                    <w:p w14:paraId="2726C49C"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Altura: </w:t>
                      </w:r>
                      <w:r w:rsidRPr="009162E2">
                        <w:rPr>
                          <w:color w:val="FFFFFF" w:themeColor="background1"/>
                          <w:sz w:val="28"/>
                          <w:szCs w:val="28"/>
                        </w:rPr>
                        <w:t>21’’ (pulgadas)</w:t>
                      </w:r>
                    </w:p>
                    <w:p w14:paraId="15516B97" w14:textId="77777777" w:rsidR="009162E2" w:rsidRPr="009162E2" w:rsidRDefault="009162E2" w:rsidP="009162E2">
                      <w:pPr>
                        <w:rPr>
                          <w:color w:val="FFFFFF" w:themeColor="background1"/>
                          <w:sz w:val="28"/>
                          <w:szCs w:val="28"/>
                        </w:rPr>
                      </w:pPr>
                      <w:r w:rsidRPr="009162E2">
                        <w:rPr>
                          <w:b/>
                          <w:bCs/>
                          <w:color w:val="FFFFFF" w:themeColor="background1"/>
                          <w:sz w:val="28"/>
                          <w:szCs w:val="28"/>
                        </w:rPr>
                        <w:t xml:space="preserve">Edad: </w:t>
                      </w:r>
                      <w:r w:rsidRPr="009162E2">
                        <w:rPr>
                          <w:color w:val="FFFFFF" w:themeColor="background1"/>
                          <w:sz w:val="28"/>
                          <w:szCs w:val="28"/>
                        </w:rPr>
                        <w:t xml:space="preserve">3 años </w:t>
                      </w:r>
                    </w:p>
                    <w:p w14:paraId="41DD8218" w14:textId="7645E3F9" w:rsidR="00621164" w:rsidRPr="009162E2" w:rsidRDefault="00621164" w:rsidP="00621164">
                      <w:pPr>
                        <w:rPr>
                          <w:color w:val="FFFFFF" w:themeColor="background1"/>
                          <w:sz w:val="28"/>
                          <w:szCs w:val="28"/>
                        </w:rPr>
                      </w:pPr>
                    </w:p>
                  </w:txbxContent>
                </v:textbox>
                <w10:wrap type="square"/>
              </v:shape>
            </w:pict>
          </mc:Fallback>
        </mc:AlternateContent>
      </w:r>
      <w:r w:rsidR="00621164">
        <w:rPr>
          <w:b/>
          <w:noProof/>
          <w:color w:val="910D28"/>
        </w:rPr>
        <mc:AlternateContent>
          <mc:Choice Requires="wps">
            <w:drawing>
              <wp:anchor distT="0" distB="0" distL="114300" distR="114300" simplePos="0" relativeHeight="251728896" behindDoc="0" locked="0" layoutInCell="1" allowOverlap="1" wp14:anchorId="6F7A59FA" wp14:editId="20C266C3">
                <wp:simplePos x="0" y="0"/>
                <wp:positionH relativeFrom="margin">
                  <wp:posOffset>3230880</wp:posOffset>
                </wp:positionH>
                <wp:positionV relativeFrom="paragraph">
                  <wp:posOffset>1671955</wp:posOffset>
                </wp:positionV>
                <wp:extent cx="2556334" cy="1706880"/>
                <wp:effectExtent l="101600" t="114300" r="98425" b="160020"/>
                <wp:wrapNone/>
                <wp:docPr id="1130180930"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9FD777" id="Rectangle: Rounded Corners 10" o:spid="_x0000_s1026" style="position:absolute;margin-left:254.4pt;margin-top:131.65pt;width:201.3pt;height:134.4pt;rotation:312880fd;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" fillcolor="#285781 [3205]" strokecolor="black [3213]">
                <v:shadow on="t" color="black" opacity="22937f" origin=",.5" offset="0,.63889mm"/>
                <w10:wrap anchorx="margin"/>
              </v:roundrect>
            </w:pict>
          </mc:Fallback>
        </mc:AlternateContent>
      </w:r>
      <w:r w:rsidR="00621164">
        <w:rPr>
          <w:b/>
          <w:noProof/>
          <w:color w:val="910D28"/>
        </w:rPr>
        <mc:AlternateContent>
          <mc:Choice Requires="wps">
            <w:drawing>
              <wp:anchor distT="0" distB="0" distL="114300" distR="114300" simplePos="0" relativeHeight="251727872" behindDoc="0" locked="0" layoutInCell="1" allowOverlap="1" wp14:anchorId="3B44FA57" wp14:editId="5CED00AF">
                <wp:simplePos x="0" y="0"/>
                <wp:positionH relativeFrom="margin">
                  <wp:posOffset>3297907</wp:posOffset>
                </wp:positionH>
                <wp:positionV relativeFrom="paragraph">
                  <wp:posOffset>1303655</wp:posOffset>
                </wp:positionV>
                <wp:extent cx="2556334" cy="1706880"/>
                <wp:effectExtent l="127000" t="165100" r="123825" b="210820"/>
                <wp:wrapNone/>
                <wp:docPr id="667358897"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08A91F" id="Rectangle: Rounded Corners 10" o:spid="_x0000_s1026" style="position:absolute;margin-left:259.7pt;margin-top:102.65pt;width:201.3pt;height:134.4pt;rotation:513101fd;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" fillcolor="#285781 [3205]" strokecolor="black [3213]">
                <v:shadow on="t" color="black" opacity="22937f" origin=",.5" offset="0,.63889mm"/>
                <w10:wrap anchorx="margin"/>
              </v:roundrect>
            </w:pict>
          </mc:Fallback>
        </mc:AlternateContent>
      </w:r>
      <w:r w:rsidR="00621164">
        <w:rPr>
          <w:b/>
          <w:noProof/>
          <w:color w:val="910D28"/>
        </w:rPr>
        <w:drawing>
          <wp:anchor distT="0" distB="0" distL="114300" distR="114300" simplePos="0" relativeHeight="251726848" behindDoc="0" locked="0" layoutInCell="1" allowOverlap="1" wp14:anchorId="44BB6190" wp14:editId="0B401C1C">
            <wp:simplePos x="0" y="0"/>
            <wp:positionH relativeFrom="column">
              <wp:posOffset>3385820</wp:posOffset>
            </wp:positionH>
            <wp:positionV relativeFrom="paragraph">
              <wp:posOffset>864870</wp:posOffset>
            </wp:positionV>
            <wp:extent cx="2707358" cy="2170839"/>
            <wp:effectExtent l="127000" t="0" r="150495" b="128270"/>
            <wp:wrapNone/>
            <wp:docPr id="606532729" name="Graphic 9" descr="Fo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5">
                      <a:extLst>
                        <a:ext uri="{96DAC541-7B7A-43D3-8B79-37D633B846F1}">
                          <asvg:svgBlip xmlns:asvg="http://schemas.microsoft.com/office/drawing/2016/SVG/main" r:embed="rId16"/>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25824" behindDoc="1" locked="0" layoutInCell="1" allowOverlap="1" wp14:anchorId="01022AFB" wp14:editId="35830C2E">
                <wp:simplePos x="0" y="0"/>
                <wp:positionH relativeFrom="column">
                  <wp:posOffset>1398270</wp:posOffset>
                </wp:positionH>
                <wp:positionV relativeFrom="paragraph">
                  <wp:posOffset>144145</wp:posOffset>
                </wp:positionV>
                <wp:extent cx="4852670" cy="975360"/>
                <wp:effectExtent l="0" t="0" r="0" b="2540"/>
                <wp:wrapNone/>
                <wp:docPr id="1773724125"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17843" id="Rectangle 8" o:spid="_x0000_s1026" style="position:absolute;margin-left:110.1pt;margin-top:11.35pt;width:382.1pt;height:76.8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" fillcolor="#971d20 [3206]" stroked="f"/>
            </w:pict>
          </mc:Fallback>
        </mc:AlternateContent>
      </w:r>
    </w:p>
    <w:p w14:paraId="75FD75E5" w14:textId="6AB13542" w:rsidR="00EC2D18" w:rsidRDefault="009162E2">
      <w:pPr>
        <w:rPr>
          <w:b/>
          <w:color w:val="910D28"/>
          <w:highlight w:val="white"/>
        </w:rPr>
      </w:pPr>
      <w:r>
        <w:rPr>
          <w:b/>
          <w:noProof/>
          <w:color w:val="910D28"/>
        </w:rPr>
        <w:drawing>
          <wp:anchor distT="0" distB="0" distL="114300" distR="114300" simplePos="0" relativeHeight="251742208" behindDoc="0" locked="0" layoutInCell="1" allowOverlap="1" wp14:anchorId="7B7D35DE" wp14:editId="2B448971">
            <wp:simplePos x="0" y="0"/>
            <wp:positionH relativeFrom="column">
              <wp:posOffset>1895475</wp:posOffset>
            </wp:positionH>
            <wp:positionV relativeFrom="paragraph">
              <wp:posOffset>3865245</wp:posOffset>
            </wp:positionV>
            <wp:extent cx="424180" cy="424180"/>
            <wp:effectExtent l="0" t="0" r="0" b="0"/>
            <wp:wrapNone/>
            <wp:docPr id="997543914" name="Graphic 15" descr="Closed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A6671F">
        <w:rPr>
          <w:noProof/>
        </w:rPr>
        <mc:AlternateContent>
          <mc:Choice Requires="wps">
            <w:drawing>
              <wp:anchor distT="45720" distB="45720" distL="114300" distR="114300" simplePos="0" relativeHeight="251739136" behindDoc="0" locked="0" layoutInCell="1" allowOverlap="1" wp14:anchorId="0F13EB4B" wp14:editId="70AA3203">
                <wp:simplePos x="0" y="0"/>
                <wp:positionH relativeFrom="column">
                  <wp:posOffset>2750820</wp:posOffset>
                </wp:positionH>
                <wp:positionV relativeFrom="paragraph">
                  <wp:posOffset>5852795</wp:posOffset>
                </wp:positionV>
                <wp:extent cx="3005455" cy="1490980"/>
                <wp:effectExtent l="0" t="0" r="0" b="0"/>
                <wp:wrapSquare wrapText="bothSides"/>
                <wp:docPr id="1208226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490980"/>
                        </a:xfrm>
                        <a:prstGeom prst="rect">
                          <a:avLst/>
                        </a:prstGeom>
                        <a:noFill/>
                        <a:ln w="9525">
                          <a:noFill/>
                          <a:miter lim="800000"/>
                          <a:headEnd/>
                          <a:tailEnd/>
                        </a:ln>
                      </wps:spPr>
                      <wps:txbx>
                        <w:txbxContent>
                          <w:p w14:paraId="47697511"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33BCDE8D" w14:textId="77777777" w:rsidR="009162E2" w:rsidRPr="00801FB6" w:rsidRDefault="009162E2" w:rsidP="009162E2">
                            <w:pPr>
                              <w:pStyle w:val="ListParagraph"/>
                              <w:numPr>
                                <w:ilvl w:val="0"/>
                                <w:numId w:val="9"/>
                              </w:numPr>
                              <w:spacing w:after="120" w:line="276" w:lineRule="auto"/>
                              <w:rPr>
                                <w:sz w:val="25"/>
                                <w:szCs w:val="25"/>
                              </w:rPr>
                            </w:pPr>
                            <w:r w:rsidRPr="00801FB6">
                              <w:rPr>
                                <w:sz w:val="25"/>
                                <w:szCs w:val="25"/>
                              </w:rPr>
                              <w:t>No hay signos evidentes de lucha o de que hayan entrado a la fuerza.</w:t>
                            </w:r>
                          </w:p>
                          <w:p w14:paraId="6FB284BC" w14:textId="77777777" w:rsidR="009162E2" w:rsidRPr="00801FB6" w:rsidRDefault="009162E2" w:rsidP="009162E2">
                            <w:pPr>
                              <w:pStyle w:val="ListParagraph"/>
                              <w:numPr>
                                <w:ilvl w:val="0"/>
                                <w:numId w:val="9"/>
                              </w:numPr>
                              <w:spacing w:after="120" w:line="276" w:lineRule="auto"/>
                              <w:rPr>
                                <w:sz w:val="25"/>
                                <w:szCs w:val="25"/>
                              </w:rPr>
                            </w:pPr>
                            <w:r w:rsidRPr="00801FB6">
                              <w:rPr>
                                <w:sz w:val="25"/>
                                <w:szCs w:val="25"/>
                              </w:rPr>
                              <w:t>El cuerpo se encontró echado de costado cerca del centro del sótano.</w:t>
                            </w:r>
                          </w:p>
                          <w:p w14:paraId="2E9B255F" w14:textId="77777777" w:rsidR="009162E2" w:rsidRPr="00801FB6" w:rsidRDefault="009162E2" w:rsidP="009162E2">
                            <w:pPr>
                              <w:pStyle w:val="ListParagraph"/>
                              <w:rPr>
                                <w:sz w:val="28"/>
                                <w:szCs w:val="28"/>
                              </w:rPr>
                            </w:pPr>
                          </w:p>
                          <w:p w14:paraId="683610A2" w14:textId="77777777" w:rsidR="00C52D67" w:rsidRPr="00C52D67" w:rsidRDefault="00C52D67" w:rsidP="00C52D67">
                            <w:pPr>
                              <w:pStyle w:val="ListParagraph"/>
                              <w:numPr>
                                <w:ilvl w:val="0"/>
                                <w:numId w:val="9"/>
                              </w:num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3EB4B" id="_x0000_s1029" type="#_x0000_t202" style="position:absolute;margin-left:216.6pt;margin-top:460.85pt;width:236.65pt;height:117.4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" filled="f" stroked="f">
                <v:textbox>
                  <w:txbxContent>
                    <w:p w14:paraId="47697511"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33BCDE8D" w14:textId="77777777" w:rsidR="009162E2" w:rsidRPr="00801FB6" w:rsidRDefault="009162E2" w:rsidP="009162E2">
                      <w:pPr>
                        <w:pStyle w:val="ListParagraph"/>
                        <w:numPr>
                          <w:ilvl w:val="0"/>
                          <w:numId w:val="9"/>
                        </w:numPr>
                        <w:spacing w:after="120" w:line="276" w:lineRule="auto"/>
                        <w:rPr>
                          <w:sz w:val="25"/>
                          <w:szCs w:val="25"/>
                        </w:rPr>
                      </w:pPr>
                      <w:r w:rsidRPr="00801FB6">
                        <w:rPr>
                          <w:sz w:val="25"/>
                          <w:szCs w:val="25"/>
                        </w:rPr>
                        <w:t>No hay signos evidentes de lucha o de que hayan entrado a la fuerza.</w:t>
                      </w:r>
                    </w:p>
                    <w:p w14:paraId="6FB284BC" w14:textId="77777777" w:rsidR="009162E2" w:rsidRPr="00801FB6" w:rsidRDefault="009162E2" w:rsidP="009162E2">
                      <w:pPr>
                        <w:pStyle w:val="ListParagraph"/>
                        <w:numPr>
                          <w:ilvl w:val="0"/>
                          <w:numId w:val="9"/>
                        </w:numPr>
                        <w:spacing w:after="120" w:line="276" w:lineRule="auto"/>
                        <w:rPr>
                          <w:sz w:val="25"/>
                          <w:szCs w:val="25"/>
                        </w:rPr>
                      </w:pPr>
                      <w:r w:rsidRPr="00801FB6">
                        <w:rPr>
                          <w:sz w:val="25"/>
                          <w:szCs w:val="25"/>
                        </w:rPr>
                        <w:t>El cuerpo se encontró echado de costado cerca del centro del sótano.</w:t>
                      </w:r>
                    </w:p>
                    <w:p w14:paraId="2E9B255F" w14:textId="77777777" w:rsidR="009162E2" w:rsidRPr="00801FB6" w:rsidRDefault="009162E2" w:rsidP="009162E2">
                      <w:pPr>
                        <w:pStyle w:val="ListParagraph"/>
                        <w:rPr>
                          <w:sz w:val="28"/>
                          <w:szCs w:val="28"/>
                        </w:rPr>
                      </w:pPr>
                    </w:p>
                    <w:p w14:paraId="683610A2" w14:textId="77777777" w:rsidR="00C52D67" w:rsidRPr="00C52D67" w:rsidRDefault="00C52D67" w:rsidP="00C52D67">
                      <w:pPr>
                        <w:pStyle w:val="ListParagraph"/>
                        <w:numPr>
                          <w:ilvl w:val="0"/>
                          <w:numId w:val="9"/>
                        </w:numPr>
                        <w:rPr>
                          <w:sz w:val="28"/>
                          <w:szCs w:val="28"/>
                        </w:rPr>
                      </w:pPr>
                    </w:p>
                  </w:txbxContent>
                </v:textbox>
                <w10:wrap type="square"/>
              </v:shape>
            </w:pict>
          </mc:Fallback>
        </mc:AlternateContent>
      </w:r>
      <w:r w:rsidR="003E68B2">
        <w:rPr>
          <w:b/>
          <w:noProof/>
          <w:color w:val="910D28"/>
        </w:rPr>
        <w:drawing>
          <wp:anchor distT="0" distB="0" distL="114300" distR="114300" simplePos="0" relativeHeight="251788288" behindDoc="0" locked="0" layoutInCell="1" allowOverlap="1" wp14:anchorId="5A2F7AE4" wp14:editId="2A95650B">
            <wp:simplePos x="0" y="0"/>
            <wp:positionH relativeFrom="column">
              <wp:posOffset>1469390</wp:posOffset>
            </wp:positionH>
            <wp:positionV relativeFrom="paragraph">
              <wp:posOffset>2650581</wp:posOffset>
            </wp:positionV>
            <wp:extent cx="424180" cy="424180"/>
            <wp:effectExtent l="0" t="0" r="0" b="0"/>
            <wp:wrapNone/>
            <wp:docPr id="1850867610" name="Graphic 15" descr="Closed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3E68B2">
        <w:rPr>
          <w:b/>
          <w:noProof/>
          <w:color w:val="910D28"/>
        </w:rPr>
        <w:drawing>
          <wp:anchor distT="0" distB="0" distL="114300" distR="114300" simplePos="0" relativeHeight="251790336" behindDoc="0" locked="0" layoutInCell="1" allowOverlap="1" wp14:anchorId="5B0D4819" wp14:editId="40521749">
            <wp:simplePos x="0" y="0"/>
            <wp:positionH relativeFrom="margin">
              <wp:posOffset>-53975</wp:posOffset>
            </wp:positionH>
            <wp:positionV relativeFrom="paragraph">
              <wp:posOffset>2082074</wp:posOffset>
            </wp:positionV>
            <wp:extent cx="402590" cy="402590"/>
            <wp:effectExtent l="0" t="0" r="0" b="0"/>
            <wp:wrapNone/>
            <wp:docPr id="1631674695" name="Graphic 1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3E68B2" w:rsidRPr="00093B2D">
        <w:rPr>
          <w:b/>
          <w:noProof/>
          <w:color w:val="910D28"/>
          <w:highlight w:val="white"/>
        </w:rPr>
        <mc:AlternateContent>
          <mc:Choice Requires="wps">
            <w:drawing>
              <wp:anchor distT="45720" distB="45720" distL="114300" distR="114300" simplePos="0" relativeHeight="251786240" behindDoc="0" locked="0" layoutInCell="1" allowOverlap="1" wp14:anchorId="0E44C2F0" wp14:editId="28541F84">
                <wp:simplePos x="0" y="0"/>
                <wp:positionH relativeFrom="column">
                  <wp:posOffset>189865</wp:posOffset>
                </wp:positionH>
                <wp:positionV relativeFrom="paragraph">
                  <wp:posOffset>2236561</wp:posOffset>
                </wp:positionV>
                <wp:extent cx="2360930" cy="1207770"/>
                <wp:effectExtent l="0" t="0" r="0" b="0"/>
                <wp:wrapSquare wrapText="bothSides"/>
                <wp:docPr id="897155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07770"/>
                        </a:xfrm>
                        <a:prstGeom prst="rect">
                          <a:avLst/>
                        </a:prstGeom>
                        <a:noFill/>
                        <a:ln w="9525">
                          <a:noFill/>
                          <a:miter lim="800000"/>
                          <a:headEnd/>
                          <a:tailEnd/>
                        </a:ln>
                      </wps:spPr>
                      <wps:txbx>
                        <w:txbxContent>
                          <w:p w14:paraId="72C806C8" w14:textId="77777777" w:rsidR="009162E2" w:rsidRPr="00801FB6" w:rsidRDefault="009162E2" w:rsidP="009162E2">
                            <w:pPr>
                              <w:rPr>
                                <w:sz w:val="28"/>
                                <w:szCs w:val="28"/>
                              </w:rPr>
                            </w:pPr>
                            <w:r w:rsidRPr="00801FB6">
                              <w:rPr>
                                <w:sz w:val="28"/>
                                <w:szCs w:val="28"/>
                              </w:rPr>
                              <w:t>No lo entiendo... Ella estaba aquí esta mañana. ¿Por qué sucedió esto?</w:t>
                            </w:r>
                          </w:p>
                          <w:p w14:paraId="7EB91A44" w14:textId="77777777" w:rsidR="009162E2" w:rsidRPr="00801FB6" w:rsidRDefault="009162E2" w:rsidP="009162E2">
                            <w:pPr>
                              <w:pStyle w:val="ListParagraph"/>
                              <w:numPr>
                                <w:ilvl w:val="0"/>
                                <w:numId w:val="6"/>
                              </w:numPr>
                              <w:spacing w:after="120" w:line="276" w:lineRule="auto"/>
                              <w:jc w:val="right"/>
                              <w:rPr>
                                <w:sz w:val="28"/>
                                <w:szCs w:val="28"/>
                              </w:rPr>
                            </w:pPr>
                            <w:r w:rsidRPr="00801FB6">
                              <w:rPr>
                                <w:sz w:val="28"/>
                                <w:szCs w:val="28"/>
                              </w:rPr>
                              <w:t>Testigo presencial</w:t>
                            </w:r>
                          </w:p>
                          <w:p w14:paraId="480E6E5B" w14:textId="67F66686" w:rsidR="00C45227" w:rsidRPr="00C45227" w:rsidRDefault="00C45227" w:rsidP="002426CA">
                            <w:pPr>
                              <w:pStyle w:val="ListParagraph"/>
                              <w:jc w:val="center"/>
                              <w:rPr>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E44C2F0" id="_x0000_s1030" type="#_x0000_t202" style="position:absolute;margin-left:14.95pt;margin-top:176.1pt;width:185.9pt;height:95.1pt;z-index:251786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" filled="f" stroked="f">
                <v:textbox>
                  <w:txbxContent>
                    <w:p w14:paraId="72C806C8" w14:textId="77777777" w:rsidR="009162E2" w:rsidRPr="00801FB6" w:rsidRDefault="009162E2" w:rsidP="009162E2">
                      <w:pPr>
                        <w:rPr>
                          <w:sz w:val="28"/>
                          <w:szCs w:val="28"/>
                        </w:rPr>
                      </w:pPr>
                      <w:r w:rsidRPr="00801FB6">
                        <w:rPr>
                          <w:sz w:val="28"/>
                          <w:szCs w:val="28"/>
                        </w:rPr>
                        <w:t>No lo entiendo... Ella estaba aquí esta mañana. ¿Por qué sucedió esto?</w:t>
                      </w:r>
                    </w:p>
                    <w:p w14:paraId="7EB91A44" w14:textId="77777777" w:rsidR="009162E2" w:rsidRPr="00801FB6" w:rsidRDefault="009162E2" w:rsidP="009162E2">
                      <w:pPr>
                        <w:pStyle w:val="ListParagraph"/>
                        <w:numPr>
                          <w:ilvl w:val="0"/>
                          <w:numId w:val="6"/>
                        </w:numPr>
                        <w:spacing w:after="120" w:line="276" w:lineRule="auto"/>
                        <w:jc w:val="right"/>
                        <w:rPr>
                          <w:sz w:val="28"/>
                          <w:szCs w:val="28"/>
                        </w:rPr>
                      </w:pPr>
                      <w:r w:rsidRPr="00801FB6">
                        <w:rPr>
                          <w:sz w:val="28"/>
                          <w:szCs w:val="28"/>
                        </w:rPr>
                        <w:t>Testigo presencial</w:t>
                      </w:r>
                    </w:p>
                    <w:p w14:paraId="480E6E5B" w14:textId="67F66686" w:rsidR="00C45227" w:rsidRPr="00C45227" w:rsidRDefault="00C45227" w:rsidP="002426CA">
                      <w:pPr>
                        <w:pStyle w:val="ListParagraph"/>
                        <w:jc w:val="center"/>
                        <w:rPr>
                          <w:sz w:val="28"/>
                          <w:szCs w:val="28"/>
                        </w:rPr>
                      </w:pPr>
                    </w:p>
                  </w:txbxContent>
                </v:textbox>
                <w10:wrap type="square"/>
              </v:shape>
            </w:pict>
          </mc:Fallback>
        </mc:AlternateContent>
      </w:r>
      <w:r w:rsidR="00C45227">
        <w:rPr>
          <w:b/>
          <w:noProof/>
          <w:color w:val="910D28"/>
        </w:rPr>
        <w:drawing>
          <wp:anchor distT="0" distB="0" distL="114300" distR="114300" simplePos="0" relativeHeight="251743232" behindDoc="0" locked="0" layoutInCell="1" allowOverlap="1" wp14:anchorId="4608B608" wp14:editId="3E49D62E">
            <wp:simplePos x="0" y="0"/>
            <wp:positionH relativeFrom="margin">
              <wp:posOffset>-21681</wp:posOffset>
            </wp:positionH>
            <wp:positionV relativeFrom="paragraph">
              <wp:posOffset>3248025</wp:posOffset>
            </wp:positionV>
            <wp:extent cx="402590" cy="402590"/>
            <wp:effectExtent l="0" t="0" r="0" b="0"/>
            <wp:wrapNone/>
            <wp:docPr id="1083333040" name="Graphic 1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C45227">
        <w:rPr>
          <w:noProof/>
        </w:rPr>
        <mc:AlternateContent>
          <mc:Choice Requires="wps">
            <w:drawing>
              <wp:anchor distT="45720" distB="45720" distL="114300" distR="114300" simplePos="0" relativeHeight="251741184" behindDoc="0" locked="0" layoutInCell="1" allowOverlap="1" wp14:anchorId="3CF573E4" wp14:editId="31AA8AA3">
                <wp:simplePos x="0" y="0"/>
                <wp:positionH relativeFrom="margin">
                  <wp:posOffset>146685</wp:posOffset>
                </wp:positionH>
                <wp:positionV relativeFrom="paragraph">
                  <wp:posOffset>3461658</wp:posOffset>
                </wp:positionV>
                <wp:extent cx="2252980" cy="1425575"/>
                <wp:effectExtent l="0" t="0" r="0" b="3175"/>
                <wp:wrapSquare wrapText="bothSides"/>
                <wp:docPr id="1019341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425575"/>
                        </a:xfrm>
                        <a:prstGeom prst="rect">
                          <a:avLst/>
                        </a:prstGeom>
                        <a:noFill/>
                        <a:ln w="9525">
                          <a:noFill/>
                          <a:miter lim="800000"/>
                          <a:headEnd/>
                          <a:tailEnd/>
                        </a:ln>
                      </wps:spPr>
                      <wps:txbx>
                        <w:txbxContent>
                          <w:p w14:paraId="62548211" w14:textId="77777777" w:rsidR="009162E2" w:rsidRPr="00801FB6" w:rsidRDefault="009162E2" w:rsidP="009162E2">
                            <w:pPr>
                              <w:rPr>
                                <w:i/>
                                <w:iCs/>
                                <w:sz w:val="28"/>
                                <w:szCs w:val="28"/>
                              </w:rPr>
                            </w:pPr>
                            <w:r w:rsidRPr="00801FB6">
                              <w:rPr>
                                <w:sz w:val="28"/>
                                <w:szCs w:val="28"/>
                              </w:rPr>
                              <w:t xml:space="preserve">Era mi mejor amiga. Nunca hizo daño a nadie. ¿Quién haría esto? </w:t>
                            </w:r>
                            <w:r w:rsidRPr="00801FB6">
                              <w:rPr>
                                <w:i/>
                                <w:iCs/>
                                <w:sz w:val="28"/>
                                <w:szCs w:val="28"/>
                              </w:rPr>
                              <w:t>No es justo.</w:t>
                            </w:r>
                          </w:p>
                          <w:p w14:paraId="5F0EB9DD" w14:textId="77777777" w:rsidR="009162E2" w:rsidRPr="00801FB6" w:rsidRDefault="009162E2" w:rsidP="009162E2">
                            <w:pPr>
                              <w:pStyle w:val="ListParagraph"/>
                              <w:numPr>
                                <w:ilvl w:val="0"/>
                                <w:numId w:val="5"/>
                              </w:numPr>
                              <w:spacing w:after="120" w:line="276" w:lineRule="auto"/>
                              <w:jc w:val="right"/>
                              <w:rPr>
                                <w:sz w:val="28"/>
                                <w:szCs w:val="28"/>
                              </w:rPr>
                            </w:pPr>
                            <w:r w:rsidRPr="00801FB6">
                              <w:rPr>
                                <w:sz w:val="28"/>
                                <w:szCs w:val="28"/>
                              </w:rPr>
                              <w:t>Propietario</w:t>
                            </w:r>
                          </w:p>
                          <w:p w14:paraId="506F8076" w14:textId="19295953" w:rsidR="0027664E" w:rsidRPr="00093B2D" w:rsidRDefault="0027664E" w:rsidP="002426CA">
                            <w:pPr>
                              <w:pStyle w:val="ListParagraph"/>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73E4" id="_x0000_s1031" type="#_x0000_t202" style="position:absolute;margin-left:11.55pt;margin-top:272.55pt;width:177.4pt;height:112.2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" filled="f" stroked="f">
                <v:textbox>
                  <w:txbxContent>
                    <w:p w14:paraId="62548211" w14:textId="77777777" w:rsidR="009162E2" w:rsidRPr="00801FB6" w:rsidRDefault="009162E2" w:rsidP="009162E2">
                      <w:pPr>
                        <w:rPr>
                          <w:i/>
                          <w:iCs/>
                          <w:sz w:val="28"/>
                          <w:szCs w:val="28"/>
                        </w:rPr>
                      </w:pPr>
                      <w:r w:rsidRPr="00801FB6">
                        <w:rPr>
                          <w:sz w:val="28"/>
                          <w:szCs w:val="28"/>
                        </w:rPr>
                        <w:t xml:space="preserve">Era mi mejor amiga. Nunca hizo daño a nadie. ¿Quién haría esto? </w:t>
                      </w:r>
                      <w:r w:rsidRPr="00801FB6">
                        <w:rPr>
                          <w:i/>
                          <w:iCs/>
                          <w:sz w:val="28"/>
                          <w:szCs w:val="28"/>
                        </w:rPr>
                        <w:t>No es justo.</w:t>
                      </w:r>
                    </w:p>
                    <w:p w14:paraId="5F0EB9DD" w14:textId="77777777" w:rsidR="009162E2" w:rsidRPr="00801FB6" w:rsidRDefault="009162E2" w:rsidP="009162E2">
                      <w:pPr>
                        <w:pStyle w:val="ListParagraph"/>
                        <w:numPr>
                          <w:ilvl w:val="0"/>
                          <w:numId w:val="5"/>
                        </w:numPr>
                        <w:spacing w:after="120" w:line="276" w:lineRule="auto"/>
                        <w:jc w:val="right"/>
                        <w:rPr>
                          <w:sz w:val="28"/>
                          <w:szCs w:val="28"/>
                        </w:rPr>
                      </w:pPr>
                      <w:r w:rsidRPr="00801FB6">
                        <w:rPr>
                          <w:sz w:val="28"/>
                          <w:szCs w:val="28"/>
                        </w:rPr>
                        <w:t>Propietario</w:t>
                      </w:r>
                    </w:p>
                    <w:p w14:paraId="506F8076" w14:textId="19295953" w:rsidR="0027664E" w:rsidRPr="00093B2D" w:rsidRDefault="0027664E" w:rsidP="002426CA">
                      <w:pPr>
                        <w:pStyle w:val="ListParagraph"/>
                        <w:jc w:val="center"/>
                        <w:rPr>
                          <w:sz w:val="28"/>
                          <w:szCs w:val="28"/>
                        </w:rPr>
                      </w:pPr>
                    </w:p>
                  </w:txbxContent>
                </v:textbox>
                <w10:wrap type="square" anchorx="margin"/>
              </v:shape>
            </w:pict>
          </mc:Fallback>
        </mc:AlternateContent>
      </w:r>
      <w:r w:rsidR="00FD744E">
        <w:rPr>
          <w:noProof/>
        </w:rPr>
        <mc:AlternateContent>
          <mc:Choice Requires="wps">
            <w:drawing>
              <wp:anchor distT="45720" distB="45720" distL="114300" distR="114300" simplePos="0" relativeHeight="251731968" behindDoc="0" locked="0" layoutInCell="1" allowOverlap="1" wp14:anchorId="6F5E4832" wp14:editId="76956694">
                <wp:simplePos x="0" y="0"/>
                <wp:positionH relativeFrom="margin">
                  <wp:align>right</wp:align>
                </wp:positionH>
                <wp:positionV relativeFrom="paragraph">
                  <wp:posOffset>3053715</wp:posOffset>
                </wp:positionV>
                <wp:extent cx="2927985" cy="2731770"/>
                <wp:effectExtent l="0" t="0" r="0" b="0"/>
                <wp:wrapSquare wrapText="bothSides"/>
                <wp:docPr id="1723276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731770"/>
                        </a:xfrm>
                        <a:prstGeom prst="rect">
                          <a:avLst/>
                        </a:prstGeom>
                        <a:noFill/>
                        <a:ln w="9525">
                          <a:noFill/>
                          <a:miter lim="800000"/>
                          <a:headEnd/>
                          <a:tailEnd/>
                        </a:ln>
                      </wps:spPr>
                      <wps:txbx>
                        <w:txbxContent>
                          <w:p w14:paraId="2BA9D6C4"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2DA0E223" w14:textId="77777777" w:rsidR="009162E2" w:rsidRPr="00801FB6" w:rsidRDefault="009162E2" w:rsidP="009162E2">
                            <w:pPr>
                              <w:rPr>
                                <w:sz w:val="28"/>
                                <w:szCs w:val="28"/>
                              </w:rPr>
                            </w:pPr>
                            <w:r w:rsidRPr="00801FB6">
                              <w:rPr>
                                <w:sz w:val="28"/>
                                <w:szCs w:val="28"/>
                              </w:rPr>
                              <w:t>El cuerpo de un pit bull terrier grande fue hallado en el interior de un sótano con entrada, en una vivienda en Cary. Se encontraron gusanos acumulados en la cabeza y en la zona detrás del hombro. Las ventanas estaban cerradas, aunque las cortinas abiertas dejaban entrar la luz del sol y el aire acondicionado estaba a 72 °F.</w:t>
                            </w:r>
                          </w:p>
                          <w:p w14:paraId="7C798E4B" w14:textId="3609A91F" w:rsidR="00621164" w:rsidRPr="004D1723" w:rsidRDefault="00621164" w:rsidP="00D851C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E4832" id="_x0000_s1032" type="#_x0000_t202" style="position:absolute;margin-left:179.35pt;margin-top:240.45pt;width:230.55pt;height:215.1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" filled="f" stroked="f">
                <v:textbox>
                  <w:txbxContent>
                    <w:p w14:paraId="2BA9D6C4"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2DA0E223" w14:textId="77777777" w:rsidR="009162E2" w:rsidRPr="00801FB6" w:rsidRDefault="009162E2" w:rsidP="009162E2">
                      <w:pPr>
                        <w:rPr>
                          <w:sz w:val="28"/>
                          <w:szCs w:val="28"/>
                        </w:rPr>
                      </w:pPr>
                      <w:r w:rsidRPr="00801FB6">
                        <w:rPr>
                          <w:sz w:val="28"/>
                          <w:szCs w:val="28"/>
                        </w:rPr>
                        <w:t>El cuerpo de un pit bull terrier grande fue hallado en el interior de un sótano con entrada, en una vivienda en Cary. Se encontraron gusanos acumulados en la cabeza y en la zona detrás del hombro. Las ventanas estaban cerradas, aunque las cortinas abiertas dejaban entrar la luz del sol y el aire acondicionado estaba a 72 °F.</w:t>
                      </w:r>
                    </w:p>
                    <w:p w14:paraId="7C798E4B" w14:textId="3609A91F" w:rsidR="00621164" w:rsidRPr="004D1723" w:rsidRDefault="00621164" w:rsidP="00D851C6">
                      <w:pPr>
                        <w:rPr>
                          <w:sz w:val="28"/>
                          <w:szCs w:val="28"/>
                        </w:rPr>
                      </w:pPr>
                    </w:p>
                  </w:txbxContent>
                </v:textbox>
                <w10:wrap type="square" anchorx="margin"/>
              </v:shape>
            </w:pict>
          </mc:Fallback>
        </mc:AlternateContent>
      </w:r>
      <w:r w:rsidR="00FD744E">
        <w:rPr>
          <w:noProof/>
        </w:rPr>
        <mc:AlternateContent>
          <mc:Choice Requires="wps">
            <w:drawing>
              <wp:anchor distT="0" distB="0" distL="114300" distR="114300" simplePos="0" relativeHeight="251737088" behindDoc="0" locked="0" layoutInCell="1" allowOverlap="1" wp14:anchorId="64F12335" wp14:editId="19DE5BD8">
                <wp:simplePos x="0" y="0"/>
                <wp:positionH relativeFrom="column">
                  <wp:posOffset>3114675</wp:posOffset>
                </wp:positionH>
                <wp:positionV relativeFrom="paragraph">
                  <wp:posOffset>5755731</wp:posOffset>
                </wp:positionV>
                <wp:extent cx="2606675" cy="0"/>
                <wp:effectExtent l="0" t="0" r="9525" b="12700"/>
                <wp:wrapNone/>
                <wp:docPr id="1795176811"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A55F7E" id="Straight Connector 13"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453.2pt" to="450.5pt,4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" strokecolor="black [3200]"/>
            </w:pict>
          </mc:Fallback>
        </mc:AlternateContent>
      </w:r>
      <w:r w:rsidR="00EC2D18">
        <w:rPr>
          <w:b/>
          <w:color w:val="910D28"/>
          <w:highlight w:val="white"/>
        </w:rPr>
        <w:br w:type="page"/>
      </w:r>
    </w:p>
    <w:p w14:paraId="1FFB3DB7" w14:textId="1F87DBC2" w:rsidR="00A22DEF" w:rsidRPr="00380891" w:rsidRDefault="0011085A" w:rsidP="00A22DEF">
      <w:pPr>
        <w:pStyle w:val="Title"/>
      </w:pPr>
      <w:r>
        <w:rPr>
          <w:noProof/>
        </w:rPr>
        <w:lastRenderedPageBreak/>
        <w:drawing>
          <wp:anchor distT="0" distB="0" distL="114300" distR="114300" simplePos="0" relativeHeight="251831296" behindDoc="0" locked="0" layoutInCell="1" allowOverlap="1" wp14:anchorId="183A5A53" wp14:editId="3A067433">
            <wp:simplePos x="0" y="0"/>
            <wp:positionH relativeFrom="leftMargin">
              <wp:posOffset>460375</wp:posOffset>
            </wp:positionH>
            <wp:positionV relativeFrom="paragraph">
              <wp:posOffset>387350</wp:posOffset>
            </wp:positionV>
            <wp:extent cx="387350" cy="387350"/>
            <wp:effectExtent l="0" t="0" r="0" b="0"/>
            <wp:wrapNone/>
            <wp:docPr id="745900035" name="Graphic 5" descr="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87350" cy="387350"/>
                    </a:xfrm>
                    <a:prstGeom prst="rect">
                      <a:avLst/>
                    </a:prstGeom>
                  </pic:spPr>
                </pic:pic>
              </a:graphicData>
            </a:graphic>
            <wp14:sizeRelH relativeFrom="margin">
              <wp14:pctWidth>0</wp14:pctWidth>
            </wp14:sizeRelH>
            <wp14:sizeRelV relativeFrom="margin">
              <wp14:pctHeight>0</wp14:pctHeight>
            </wp14:sizeRelV>
          </wp:anchor>
        </w:drawing>
      </w:r>
      <w:r w:rsidR="00A22DEF">
        <w:rPr>
          <w:b w:val="0"/>
          <w:noProof/>
          <w:color w:val="910D28"/>
        </w:rPr>
        <w:drawing>
          <wp:anchor distT="0" distB="0" distL="114300" distR="114300" simplePos="0" relativeHeight="251829248" behindDoc="0" locked="0" layoutInCell="1" allowOverlap="1" wp14:anchorId="4EE39700" wp14:editId="2E2C38CC">
            <wp:simplePos x="0" y="0"/>
            <wp:positionH relativeFrom="margin">
              <wp:posOffset>5213985</wp:posOffset>
            </wp:positionH>
            <wp:positionV relativeFrom="paragraph">
              <wp:posOffset>263399</wp:posOffset>
            </wp:positionV>
            <wp:extent cx="731520" cy="731520"/>
            <wp:effectExtent l="0" t="0" r="0" b="0"/>
            <wp:wrapNone/>
            <wp:docPr id="1392789370" name="Graphic 7" descr="Papercli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A22DEF">
        <w:rPr>
          <w:noProof/>
        </w:rPr>
        <mc:AlternateContent>
          <mc:Choice Requires="wps">
            <w:drawing>
              <wp:anchor distT="0" distB="0" distL="114300" distR="114300" simplePos="0" relativeHeight="251824128" behindDoc="0" locked="0" layoutInCell="1" allowOverlap="1" wp14:anchorId="61408A54" wp14:editId="6039AEE0">
                <wp:simplePos x="0" y="0"/>
                <wp:positionH relativeFrom="column">
                  <wp:posOffset>-89535</wp:posOffset>
                </wp:positionH>
                <wp:positionV relativeFrom="paragraph">
                  <wp:posOffset>399415</wp:posOffset>
                </wp:positionV>
                <wp:extent cx="2051050" cy="2298700"/>
                <wp:effectExtent l="203200" t="165100" r="196850" b="203200"/>
                <wp:wrapNone/>
                <wp:docPr id="607743050"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515B8" id="Rectangle 3" o:spid="_x0000_s1026" style="position:absolute;margin-left:-7.05pt;margin-top:31.45pt;width:161.5pt;height:181pt;rotation:-546819fd;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" fillcolor="#288ac3 [3204]" stroked="f">
                <v:shadow on="t" color="black" opacity="22937f" origin=",.5" offset="0,.63889mm"/>
              </v:rect>
            </w:pict>
          </mc:Fallback>
        </mc:AlternateContent>
      </w:r>
    </w:p>
    <w:p w14:paraId="047B6489" w14:textId="4D1DB9C3" w:rsidR="00A22DEF" w:rsidRDefault="009162E2" w:rsidP="00A22DEF">
      <w:pPr>
        <w:rPr>
          <w:b/>
          <w:color w:val="910D28"/>
          <w:highlight w:val="white"/>
        </w:rPr>
      </w:pPr>
      <w:r>
        <w:rPr>
          <w:b/>
          <w:noProof/>
          <w:color w:val="910D28"/>
        </w:rPr>
        <w:drawing>
          <wp:anchor distT="0" distB="0" distL="114300" distR="114300" simplePos="0" relativeHeight="251820032" behindDoc="0" locked="0" layoutInCell="1" allowOverlap="1" wp14:anchorId="619F1805" wp14:editId="70FD5B58">
            <wp:simplePos x="0" y="0"/>
            <wp:positionH relativeFrom="column">
              <wp:posOffset>817880</wp:posOffset>
            </wp:positionH>
            <wp:positionV relativeFrom="paragraph">
              <wp:posOffset>4425950</wp:posOffset>
            </wp:positionV>
            <wp:extent cx="424543" cy="424543"/>
            <wp:effectExtent l="0" t="0" r="0" b="0"/>
            <wp:wrapNone/>
            <wp:docPr id="1132434240" name="Graphic 15" descr="Closed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4543" cy="42454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19008" behindDoc="0" locked="0" layoutInCell="1" allowOverlap="1" wp14:anchorId="056F7FB4" wp14:editId="0952F1AE">
                <wp:simplePos x="0" y="0"/>
                <wp:positionH relativeFrom="margin">
                  <wp:posOffset>152400</wp:posOffset>
                </wp:positionH>
                <wp:positionV relativeFrom="paragraph">
                  <wp:posOffset>2613025</wp:posOffset>
                </wp:positionV>
                <wp:extent cx="2738755" cy="2562225"/>
                <wp:effectExtent l="0" t="0" r="0" b="0"/>
                <wp:wrapSquare wrapText="bothSides"/>
                <wp:docPr id="666772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562225"/>
                        </a:xfrm>
                        <a:prstGeom prst="rect">
                          <a:avLst/>
                        </a:prstGeom>
                        <a:noFill/>
                        <a:ln w="9525">
                          <a:noFill/>
                          <a:miter lim="800000"/>
                          <a:headEnd/>
                          <a:tailEnd/>
                        </a:ln>
                      </wps:spPr>
                      <wps:txbx>
                        <w:txbxContent>
                          <w:p w14:paraId="1D685F59" w14:textId="77777777" w:rsidR="009162E2" w:rsidRPr="00801FB6" w:rsidRDefault="009162E2" w:rsidP="009162E2">
                            <w:pPr>
                              <w:rPr>
                                <w:sz w:val="26"/>
                                <w:szCs w:val="26"/>
                              </w:rPr>
                            </w:pPr>
                            <w:r w:rsidRPr="00801FB6">
                              <w:rPr>
                                <w:sz w:val="26"/>
                                <w:szCs w:val="26"/>
                              </w:rPr>
                              <w:t>La cierva no parece tener heridas visibles ni signos de depredación. Debido a la ubicación y la ausencia de heridas externas, es posible que el animal fuera atropellado por un vehículo y que luego se desplazara o saliera tropezando de la carretera para luego sucumbir a sus heridas internas.</w:t>
                            </w:r>
                          </w:p>
                          <w:p w14:paraId="481EA8E8" w14:textId="77777777" w:rsidR="009162E2" w:rsidRPr="00801FB6" w:rsidRDefault="009162E2" w:rsidP="009162E2">
                            <w:pPr>
                              <w:pStyle w:val="ListParagraph"/>
                              <w:numPr>
                                <w:ilvl w:val="0"/>
                                <w:numId w:val="3"/>
                              </w:numPr>
                              <w:spacing w:after="120" w:line="276" w:lineRule="auto"/>
                              <w:jc w:val="right"/>
                              <w:rPr>
                                <w:sz w:val="28"/>
                                <w:szCs w:val="28"/>
                              </w:rPr>
                            </w:pPr>
                            <w:r w:rsidRPr="00801FB6">
                              <w:rPr>
                                <w:sz w:val="28"/>
                                <w:szCs w:val="28"/>
                              </w:rPr>
                              <w:t>Control de animales</w:t>
                            </w:r>
                          </w:p>
                          <w:p w14:paraId="1005D571" w14:textId="3D37B6B0" w:rsidR="00A22DEF" w:rsidRPr="00107B84" w:rsidRDefault="00A22DEF" w:rsidP="002426CA">
                            <w:pPr>
                              <w:pStyle w:val="ListParagraph"/>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F7FB4" id="_x0000_s1033" type="#_x0000_t202" style="position:absolute;margin-left:12pt;margin-top:205.75pt;width:215.65pt;height:201.7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" filled="f" stroked="f">
                <v:textbox>
                  <w:txbxContent>
                    <w:p w14:paraId="1D685F59" w14:textId="77777777" w:rsidR="009162E2" w:rsidRPr="00801FB6" w:rsidRDefault="009162E2" w:rsidP="009162E2">
                      <w:pPr>
                        <w:rPr>
                          <w:sz w:val="26"/>
                          <w:szCs w:val="26"/>
                        </w:rPr>
                      </w:pPr>
                      <w:r w:rsidRPr="00801FB6">
                        <w:rPr>
                          <w:sz w:val="26"/>
                          <w:szCs w:val="26"/>
                        </w:rPr>
                        <w:t>La cierva no parece tener heridas visibles ni signos de depredación. Debido a la ubicación y la ausencia de heridas externas, es posible que el animal fuera atropellado por un vehículo y que luego se desplazara o saliera tropezando de la carretera para luego sucumbir a sus heridas internas.</w:t>
                      </w:r>
                    </w:p>
                    <w:p w14:paraId="481EA8E8" w14:textId="77777777" w:rsidR="009162E2" w:rsidRPr="00801FB6" w:rsidRDefault="009162E2" w:rsidP="009162E2">
                      <w:pPr>
                        <w:pStyle w:val="ListParagraph"/>
                        <w:numPr>
                          <w:ilvl w:val="0"/>
                          <w:numId w:val="3"/>
                        </w:numPr>
                        <w:spacing w:after="120" w:line="276" w:lineRule="auto"/>
                        <w:jc w:val="right"/>
                        <w:rPr>
                          <w:sz w:val="28"/>
                          <w:szCs w:val="28"/>
                        </w:rPr>
                      </w:pPr>
                      <w:r w:rsidRPr="00801FB6">
                        <w:rPr>
                          <w:sz w:val="28"/>
                          <w:szCs w:val="28"/>
                        </w:rPr>
                        <w:t>Control de animales</w:t>
                      </w:r>
                    </w:p>
                    <w:p w14:paraId="1005D571" w14:textId="3D37B6B0" w:rsidR="00A22DEF" w:rsidRPr="00107B84" w:rsidRDefault="00A22DEF" w:rsidP="002426CA">
                      <w:pPr>
                        <w:pStyle w:val="ListParagraph"/>
                        <w:jc w:val="center"/>
                        <w:rPr>
                          <w:sz w:val="28"/>
                          <w:szCs w:val="28"/>
                        </w:rPr>
                      </w:pPr>
                    </w:p>
                  </w:txbxContent>
                </v:textbox>
                <w10:wrap type="square" anchorx="margin"/>
              </v:shape>
            </w:pict>
          </mc:Fallback>
        </mc:AlternateContent>
      </w:r>
      <w:r w:rsidR="0011085A">
        <w:rPr>
          <w:noProof/>
        </w:rPr>
        <mc:AlternateContent>
          <mc:Choice Requires="wps">
            <w:drawing>
              <wp:anchor distT="0" distB="0" distL="114300" distR="114300" simplePos="0" relativeHeight="251811840" behindDoc="0" locked="0" layoutInCell="1" allowOverlap="1" wp14:anchorId="54771291" wp14:editId="4A51050E">
                <wp:simplePos x="0" y="0"/>
                <wp:positionH relativeFrom="column">
                  <wp:posOffset>2894330</wp:posOffset>
                </wp:positionH>
                <wp:positionV relativeFrom="paragraph">
                  <wp:posOffset>3407410</wp:posOffset>
                </wp:positionV>
                <wp:extent cx="0" cy="4160520"/>
                <wp:effectExtent l="0" t="0" r="12700" b="5080"/>
                <wp:wrapNone/>
                <wp:docPr id="1818085289"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D75DD4" id="Straight Connector 11"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227.9pt,268.3pt" to="227.9pt,59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" strokecolor="black [3200]"/>
            </w:pict>
          </mc:Fallback>
        </mc:AlternateContent>
      </w:r>
      <w:r w:rsidR="0011085A">
        <w:rPr>
          <w:noProof/>
        </w:rPr>
        <mc:AlternateContent>
          <mc:Choice Requires="wps">
            <w:drawing>
              <wp:anchor distT="45720" distB="45720" distL="114300" distR="114300" simplePos="0" relativeHeight="251817984" behindDoc="0" locked="0" layoutInCell="1" allowOverlap="1" wp14:anchorId="0CCC8116" wp14:editId="74A8A271">
                <wp:simplePos x="0" y="0"/>
                <wp:positionH relativeFrom="margin">
                  <wp:posOffset>2891155</wp:posOffset>
                </wp:positionH>
                <wp:positionV relativeFrom="paragraph">
                  <wp:posOffset>5794375</wp:posOffset>
                </wp:positionV>
                <wp:extent cx="3355340" cy="1842135"/>
                <wp:effectExtent l="0" t="0" r="0" b="0"/>
                <wp:wrapSquare wrapText="bothSides"/>
                <wp:docPr id="279372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842135"/>
                        </a:xfrm>
                        <a:prstGeom prst="rect">
                          <a:avLst/>
                        </a:prstGeom>
                        <a:noFill/>
                        <a:ln w="9525">
                          <a:noFill/>
                          <a:miter lim="800000"/>
                          <a:headEnd/>
                          <a:tailEnd/>
                        </a:ln>
                      </wps:spPr>
                      <wps:txbx>
                        <w:txbxContent>
                          <w:p w14:paraId="06591F7B"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24196D8E" w14:textId="77777777" w:rsidR="009162E2" w:rsidRPr="00801FB6" w:rsidRDefault="009162E2" w:rsidP="009162E2">
                            <w:pPr>
                              <w:pStyle w:val="ListParagraph"/>
                              <w:numPr>
                                <w:ilvl w:val="0"/>
                                <w:numId w:val="10"/>
                              </w:numPr>
                              <w:spacing w:after="120" w:line="276" w:lineRule="auto"/>
                              <w:ind w:left="540"/>
                              <w:rPr>
                                <w:sz w:val="28"/>
                                <w:szCs w:val="28"/>
                              </w:rPr>
                            </w:pPr>
                            <w:r w:rsidRPr="00801FB6">
                              <w:rPr>
                                <w:sz w:val="28"/>
                                <w:szCs w:val="28"/>
                              </w:rPr>
                              <w:t>El cuerpo estaba recostado sobre su lado derecho, parcialmente oculto por la hierba alta y los escombros.</w:t>
                            </w:r>
                          </w:p>
                          <w:p w14:paraId="7E8C9914" w14:textId="77777777" w:rsidR="009162E2" w:rsidRPr="00801FB6" w:rsidRDefault="009162E2" w:rsidP="009162E2">
                            <w:pPr>
                              <w:pStyle w:val="ListParagraph"/>
                              <w:numPr>
                                <w:ilvl w:val="0"/>
                                <w:numId w:val="10"/>
                              </w:numPr>
                              <w:spacing w:after="120" w:line="276" w:lineRule="auto"/>
                              <w:ind w:left="540"/>
                              <w:rPr>
                                <w:sz w:val="28"/>
                                <w:szCs w:val="28"/>
                              </w:rPr>
                            </w:pPr>
                            <w:r w:rsidRPr="00801FB6">
                              <w:rPr>
                                <w:sz w:val="28"/>
                                <w:szCs w:val="28"/>
                              </w:rPr>
                              <w:t>El suelo alrededor de la cierva no presentaba signos evidentes de lucha.</w:t>
                            </w:r>
                          </w:p>
                          <w:p w14:paraId="72D992D1" w14:textId="77777777" w:rsidR="009162E2" w:rsidRPr="00801FB6" w:rsidRDefault="009162E2" w:rsidP="009162E2">
                            <w:pPr>
                              <w:rPr>
                                <w:sz w:val="28"/>
                                <w:szCs w:val="28"/>
                              </w:rPr>
                            </w:pPr>
                          </w:p>
                          <w:p w14:paraId="78B20804" w14:textId="77777777" w:rsidR="00A22DEF" w:rsidRPr="00F549C0" w:rsidRDefault="00A22DEF" w:rsidP="00A22DE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C8116" id="_x0000_s1034" type="#_x0000_t202" style="position:absolute;margin-left:227.65pt;margin-top:456.25pt;width:264.2pt;height:145.05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" filled="f" stroked="f">
                <v:textbox>
                  <w:txbxContent>
                    <w:p w14:paraId="06591F7B"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24196D8E" w14:textId="77777777" w:rsidR="009162E2" w:rsidRPr="00801FB6" w:rsidRDefault="009162E2" w:rsidP="009162E2">
                      <w:pPr>
                        <w:pStyle w:val="ListParagraph"/>
                        <w:numPr>
                          <w:ilvl w:val="0"/>
                          <w:numId w:val="10"/>
                        </w:numPr>
                        <w:spacing w:after="120" w:line="276" w:lineRule="auto"/>
                        <w:ind w:left="540"/>
                        <w:rPr>
                          <w:sz w:val="28"/>
                          <w:szCs w:val="28"/>
                        </w:rPr>
                      </w:pPr>
                      <w:r w:rsidRPr="00801FB6">
                        <w:rPr>
                          <w:sz w:val="28"/>
                          <w:szCs w:val="28"/>
                        </w:rPr>
                        <w:t>El cuerpo estaba recostado sobre su lado derecho, parcialmente oculto por la hierba alta y los escombros.</w:t>
                      </w:r>
                    </w:p>
                    <w:p w14:paraId="7E8C9914" w14:textId="77777777" w:rsidR="009162E2" w:rsidRPr="00801FB6" w:rsidRDefault="009162E2" w:rsidP="009162E2">
                      <w:pPr>
                        <w:pStyle w:val="ListParagraph"/>
                        <w:numPr>
                          <w:ilvl w:val="0"/>
                          <w:numId w:val="10"/>
                        </w:numPr>
                        <w:spacing w:after="120" w:line="276" w:lineRule="auto"/>
                        <w:ind w:left="540"/>
                        <w:rPr>
                          <w:sz w:val="28"/>
                          <w:szCs w:val="28"/>
                        </w:rPr>
                      </w:pPr>
                      <w:r w:rsidRPr="00801FB6">
                        <w:rPr>
                          <w:sz w:val="28"/>
                          <w:szCs w:val="28"/>
                        </w:rPr>
                        <w:t>El suelo alrededor de la cierva no presentaba signos evidentes de lucha.</w:t>
                      </w:r>
                    </w:p>
                    <w:p w14:paraId="72D992D1" w14:textId="77777777" w:rsidR="009162E2" w:rsidRPr="00801FB6" w:rsidRDefault="009162E2" w:rsidP="009162E2">
                      <w:pPr>
                        <w:rPr>
                          <w:sz w:val="28"/>
                          <w:szCs w:val="28"/>
                        </w:rPr>
                      </w:pPr>
                    </w:p>
                    <w:p w14:paraId="78B20804" w14:textId="77777777" w:rsidR="00A22DEF" w:rsidRPr="00F549C0" w:rsidRDefault="00A22DEF" w:rsidP="00A22DEF">
                      <w:pPr>
                        <w:rPr>
                          <w:sz w:val="28"/>
                          <w:szCs w:val="28"/>
                        </w:rPr>
                      </w:pPr>
                    </w:p>
                  </w:txbxContent>
                </v:textbox>
                <w10:wrap type="square" anchorx="margin"/>
              </v:shape>
            </w:pict>
          </mc:Fallback>
        </mc:AlternateContent>
      </w:r>
      <w:r w:rsidR="002426CA">
        <w:rPr>
          <w:noProof/>
        </w:rPr>
        <mc:AlternateContent>
          <mc:Choice Requires="wps">
            <w:drawing>
              <wp:anchor distT="0" distB="0" distL="114300" distR="114300" simplePos="0" relativeHeight="251804672" behindDoc="0" locked="0" layoutInCell="1" allowOverlap="1" wp14:anchorId="4803170E" wp14:editId="39E8F93A">
                <wp:simplePos x="0" y="0"/>
                <wp:positionH relativeFrom="column">
                  <wp:posOffset>-70485</wp:posOffset>
                </wp:positionH>
                <wp:positionV relativeFrom="paragraph">
                  <wp:posOffset>161290</wp:posOffset>
                </wp:positionV>
                <wp:extent cx="6311900" cy="7588250"/>
                <wp:effectExtent l="50800" t="25400" r="63500" b="82550"/>
                <wp:wrapNone/>
                <wp:docPr id="2115247402"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4FA2D" id="Rectangle 2" o:spid="_x0000_s1026" style="position:absolute;margin-left:-5.55pt;margin-top:12.7pt;width:497pt;height:59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" filled="f" strokecolor="#288ac3 [3204]">
                <v:shadow on="t" color="black" opacity="22937f" origin=",.5" offset="0,.63889mm"/>
              </v:rect>
            </w:pict>
          </mc:Fallback>
        </mc:AlternateContent>
      </w:r>
      <w:r w:rsidR="00A22DEF">
        <w:rPr>
          <w:noProof/>
        </w:rPr>
        <mc:AlternateContent>
          <mc:Choice Requires="wps">
            <w:drawing>
              <wp:anchor distT="45720" distB="45720" distL="114300" distR="114300" simplePos="0" relativeHeight="251805696" behindDoc="0" locked="0" layoutInCell="1" allowOverlap="1" wp14:anchorId="19375B02" wp14:editId="39ADFF76">
                <wp:simplePos x="0" y="0"/>
                <wp:positionH relativeFrom="column">
                  <wp:posOffset>1969770</wp:posOffset>
                </wp:positionH>
                <wp:positionV relativeFrom="paragraph">
                  <wp:posOffset>165100</wp:posOffset>
                </wp:positionV>
                <wp:extent cx="3330575" cy="1404620"/>
                <wp:effectExtent l="0" t="0" r="0" b="0"/>
                <wp:wrapSquare wrapText="bothSides"/>
                <wp:docPr id="1454819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404620"/>
                        </a:xfrm>
                        <a:prstGeom prst="rect">
                          <a:avLst/>
                        </a:prstGeom>
                        <a:noFill/>
                        <a:ln w="9525">
                          <a:noFill/>
                          <a:miter lim="800000"/>
                          <a:headEnd/>
                          <a:tailEnd/>
                        </a:ln>
                      </wps:spPr>
                      <wps:txbx>
                        <w:txbxContent>
                          <w:p w14:paraId="0B2B85B1" w14:textId="77777777" w:rsidR="009162E2" w:rsidRPr="00801FB6" w:rsidRDefault="009162E2" w:rsidP="009162E2">
                            <w:pPr>
                              <w:spacing w:after="0" w:line="240" w:lineRule="auto"/>
                              <w:rPr>
                                <w:color w:val="FFFFFF" w:themeColor="background1"/>
                                <w:sz w:val="52"/>
                                <w:szCs w:val="52"/>
                              </w:rPr>
                            </w:pPr>
                            <w:r w:rsidRPr="00801FB6">
                              <w:rPr>
                                <w:color w:val="FFFFFF" w:themeColor="background1"/>
                                <w:sz w:val="52"/>
                                <w:szCs w:val="52"/>
                              </w:rPr>
                              <w:t>Estudio de caso n.º 2</w:t>
                            </w:r>
                          </w:p>
                          <w:p w14:paraId="1FB481B6" w14:textId="77777777" w:rsidR="009162E2" w:rsidRPr="00801FB6" w:rsidRDefault="009162E2" w:rsidP="009162E2">
                            <w:pPr>
                              <w:spacing w:after="0" w:line="240" w:lineRule="auto"/>
                              <w:rPr>
                                <w:color w:val="FFFFFF" w:themeColor="background1"/>
                                <w:sz w:val="44"/>
                                <w:szCs w:val="44"/>
                              </w:rPr>
                            </w:pPr>
                            <w:r w:rsidRPr="00801FB6">
                              <w:rPr>
                                <w:color w:val="FFFFFF" w:themeColor="background1"/>
                                <w:sz w:val="44"/>
                                <w:szCs w:val="44"/>
                              </w:rPr>
                              <w:t>Oh, querida cierva</w:t>
                            </w:r>
                          </w:p>
                          <w:p w14:paraId="1E23EB4D" w14:textId="0676807A" w:rsidR="00A22DEF" w:rsidRPr="00E8051B" w:rsidRDefault="00A22DEF" w:rsidP="00A22DEF">
                            <w:pPr>
                              <w:spacing w:after="0" w:line="240" w:lineRule="auto"/>
                              <w:rPr>
                                <w:color w:val="FFFFFF" w:themeColor="background1"/>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75B02" id="_x0000_s1035" type="#_x0000_t202" style="position:absolute;margin-left:155.1pt;margin-top:13pt;width:262.25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" filled="f" stroked="f">
                <v:textbox style="mso-fit-shape-to-text:t">
                  <w:txbxContent>
                    <w:p w14:paraId="0B2B85B1" w14:textId="77777777" w:rsidR="009162E2" w:rsidRPr="00801FB6" w:rsidRDefault="009162E2" w:rsidP="009162E2">
                      <w:pPr>
                        <w:spacing w:after="0" w:line="240" w:lineRule="auto"/>
                        <w:rPr>
                          <w:color w:val="FFFFFF" w:themeColor="background1"/>
                          <w:sz w:val="52"/>
                          <w:szCs w:val="52"/>
                        </w:rPr>
                      </w:pPr>
                      <w:r w:rsidRPr="00801FB6">
                        <w:rPr>
                          <w:color w:val="FFFFFF" w:themeColor="background1"/>
                          <w:sz w:val="52"/>
                          <w:szCs w:val="52"/>
                        </w:rPr>
                        <w:t>Estudio de caso n.º 2</w:t>
                      </w:r>
                    </w:p>
                    <w:p w14:paraId="1FB481B6" w14:textId="77777777" w:rsidR="009162E2" w:rsidRPr="00801FB6" w:rsidRDefault="009162E2" w:rsidP="009162E2">
                      <w:pPr>
                        <w:spacing w:after="0" w:line="240" w:lineRule="auto"/>
                        <w:rPr>
                          <w:color w:val="FFFFFF" w:themeColor="background1"/>
                          <w:sz w:val="44"/>
                          <w:szCs w:val="44"/>
                        </w:rPr>
                      </w:pPr>
                      <w:r w:rsidRPr="00801FB6">
                        <w:rPr>
                          <w:color w:val="FFFFFF" w:themeColor="background1"/>
                          <w:sz w:val="44"/>
                          <w:szCs w:val="44"/>
                        </w:rPr>
                        <w:t>Oh, querida cierva</w:t>
                      </w:r>
                    </w:p>
                    <w:p w14:paraId="1E23EB4D" w14:textId="0676807A" w:rsidR="00A22DEF" w:rsidRPr="00E8051B" w:rsidRDefault="00A22DEF" w:rsidP="00A22DEF">
                      <w:pPr>
                        <w:spacing w:after="0" w:line="240" w:lineRule="auto"/>
                        <w:rPr>
                          <w:color w:val="FFFFFF" w:themeColor="background1"/>
                          <w:sz w:val="44"/>
                          <w:szCs w:val="44"/>
                        </w:rPr>
                      </w:pPr>
                    </w:p>
                  </w:txbxContent>
                </v:textbox>
                <w10:wrap type="square"/>
              </v:shape>
            </w:pict>
          </mc:Fallback>
        </mc:AlternateContent>
      </w:r>
      <w:r w:rsidR="00A22DEF">
        <w:rPr>
          <w:b/>
          <w:noProof/>
          <w:color w:val="910D28"/>
        </w:rPr>
        <w:drawing>
          <wp:anchor distT="0" distB="0" distL="114300" distR="114300" simplePos="0" relativeHeight="251825152" behindDoc="0" locked="0" layoutInCell="1" allowOverlap="1" wp14:anchorId="6B989964" wp14:editId="632E2017">
            <wp:simplePos x="0" y="0"/>
            <wp:positionH relativeFrom="margin">
              <wp:posOffset>179070</wp:posOffset>
            </wp:positionH>
            <wp:positionV relativeFrom="paragraph">
              <wp:posOffset>292735</wp:posOffset>
            </wp:positionV>
            <wp:extent cx="1621790" cy="1743075"/>
            <wp:effectExtent l="133350" t="114300" r="130810" b="123825"/>
            <wp:wrapNone/>
            <wp:docPr id="1745493533" name="Picture 12" descr="Female deer looking at camera with fall colors in a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0091" name="Picture 596100091" descr="Female deer looking at camera with fall colors in a forest"/>
                    <pic:cNvPicPr/>
                  </pic:nvPicPr>
                  <pic:blipFill rotWithShape="1">
                    <a:blip r:embed="rId21" cstate="print">
                      <a:extLst>
                        <a:ext uri="{28A0092B-C50C-407E-A947-70E740481C1C}">
                          <a14:useLocalDpi xmlns:a14="http://schemas.microsoft.com/office/drawing/2010/main" val="0"/>
                        </a:ext>
                      </a:extLst>
                    </a:blip>
                    <a:srcRect l="35899" t="-608" r="8048" b="608"/>
                    <a:stretch/>
                  </pic:blipFill>
                  <pic:spPr bwMode="auto">
                    <a:xfrm rot="21090867">
                      <a:off x="0" y="0"/>
                      <a:ext cx="162179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2DEF">
        <w:rPr>
          <w:b/>
          <w:noProof/>
          <w:color w:val="910D28"/>
        </w:rPr>
        <w:drawing>
          <wp:anchor distT="0" distB="0" distL="114300" distR="114300" simplePos="0" relativeHeight="251821056" behindDoc="0" locked="0" layoutInCell="1" allowOverlap="1" wp14:anchorId="79BE658C" wp14:editId="7B920478">
            <wp:simplePos x="0" y="0"/>
            <wp:positionH relativeFrom="margin">
              <wp:posOffset>-116114</wp:posOffset>
            </wp:positionH>
            <wp:positionV relativeFrom="paragraph">
              <wp:posOffset>2505710</wp:posOffset>
            </wp:positionV>
            <wp:extent cx="402772" cy="402772"/>
            <wp:effectExtent l="0" t="0" r="0" b="0"/>
            <wp:wrapNone/>
            <wp:docPr id="673125053" name="Graphic 1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02772" cy="402772"/>
                    </a:xfrm>
                    <a:prstGeom prst="rect">
                      <a:avLst/>
                    </a:prstGeom>
                  </pic:spPr>
                </pic:pic>
              </a:graphicData>
            </a:graphic>
            <wp14:sizeRelH relativeFrom="margin">
              <wp14:pctWidth>0</wp14:pctWidth>
            </wp14:sizeRelH>
            <wp14:sizeRelV relativeFrom="margin">
              <wp14:pctHeight>0</wp14:pctHeight>
            </wp14:sizeRelV>
          </wp:anchor>
        </w:drawing>
      </w:r>
      <w:r w:rsidR="00A22DEF">
        <w:rPr>
          <w:noProof/>
        </w:rPr>
        <mc:AlternateContent>
          <mc:Choice Requires="wps">
            <w:drawing>
              <wp:anchor distT="0" distB="0" distL="114300" distR="114300" simplePos="0" relativeHeight="251815936" behindDoc="0" locked="0" layoutInCell="1" allowOverlap="1" wp14:anchorId="2FDB06F0" wp14:editId="213BCB1F">
                <wp:simplePos x="0" y="0"/>
                <wp:positionH relativeFrom="column">
                  <wp:posOffset>118745</wp:posOffset>
                </wp:positionH>
                <wp:positionV relativeFrom="paragraph">
                  <wp:posOffset>5178516</wp:posOffset>
                </wp:positionV>
                <wp:extent cx="2286000" cy="0"/>
                <wp:effectExtent l="0" t="0" r="12700" b="12700"/>
                <wp:wrapNone/>
                <wp:docPr id="111058923"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2D11F8" id="Straight Connector 13"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" strokecolor="black [3200]"/>
            </w:pict>
          </mc:Fallback>
        </mc:AlternateContent>
      </w:r>
      <w:r w:rsidR="00A22DEF">
        <w:rPr>
          <w:noProof/>
        </w:rPr>
        <mc:AlternateContent>
          <mc:Choice Requires="wps">
            <w:drawing>
              <wp:anchor distT="45720" distB="45720" distL="114300" distR="114300" simplePos="0" relativeHeight="251813888" behindDoc="0" locked="0" layoutInCell="1" allowOverlap="1" wp14:anchorId="78D6FC80" wp14:editId="5B33EEB5">
                <wp:simplePos x="0" y="0"/>
                <wp:positionH relativeFrom="column">
                  <wp:posOffset>133894</wp:posOffset>
                </wp:positionH>
                <wp:positionV relativeFrom="paragraph">
                  <wp:posOffset>5277032</wp:posOffset>
                </wp:positionV>
                <wp:extent cx="2360930" cy="1404620"/>
                <wp:effectExtent l="0" t="0" r="3810" b="8890"/>
                <wp:wrapSquare wrapText="bothSides"/>
                <wp:docPr id="29699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F4FFAC"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0D015C6E" w14:textId="77777777" w:rsidR="009162E2" w:rsidRPr="00801FB6" w:rsidRDefault="009162E2" w:rsidP="009162E2">
                            <w:pPr>
                              <w:rPr>
                                <w:sz w:val="28"/>
                                <w:szCs w:val="28"/>
                              </w:rPr>
                            </w:pPr>
                            <w:r w:rsidRPr="00801FB6">
                              <w:rPr>
                                <w:sz w:val="28"/>
                                <w:szCs w:val="28"/>
                              </w:rPr>
                              <w:t>Las temperaturas de día han sido bastante constantes las tres últimas semanas y han oscilado entre los 70 °F y los 74 °F.</w:t>
                            </w:r>
                          </w:p>
                          <w:p w14:paraId="2C8ED822" w14:textId="1EC7F454" w:rsidR="00A22DEF" w:rsidRPr="004D1723" w:rsidRDefault="00A22DEF" w:rsidP="00A22DEF">
                            <w:pP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D6FC80" id="_x0000_s1036" type="#_x0000_t202" style="position:absolute;margin-left:10.55pt;margin-top:415.5pt;width:185.9pt;height:110.6pt;z-index:251813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44s8EgIAAP8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" stroked="f">
                <v:textbox style="mso-fit-shape-to-text:t">
                  <w:txbxContent>
                    <w:p w14:paraId="77F4FFAC"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0D015C6E" w14:textId="77777777" w:rsidR="009162E2" w:rsidRPr="00801FB6" w:rsidRDefault="009162E2" w:rsidP="009162E2">
                      <w:pPr>
                        <w:rPr>
                          <w:sz w:val="28"/>
                          <w:szCs w:val="28"/>
                        </w:rPr>
                      </w:pPr>
                      <w:r w:rsidRPr="00801FB6">
                        <w:rPr>
                          <w:sz w:val="28"/>
                          <w:szCs w:val="28"/>
                        </w:rPr>
                        <w:t>Las temperaturas de día han sido bastante constantes las tres últimas semanas y han oscilado entre los 70 °F y los 74 °F.</w:t>
                      </w:r>
                    </w:p>
                    <w:p w14:paraId="2C8ED822" w14:textId="1EC7F454" w:rsidR="00A22DEF" w:rsidRPr="004D1723" w:rsidRDefault="00A22DEF" w:rsidP="00A22DEF">
                      <w:pPr>
                        <w:rPr>
                          <w:sz w:val="28"/>
                          <w:szCs w:val="28"/>
                        </w:rPr>
                      </w:pPr>
                    </w:p>
                  </w:txbxContent>
                </v:textbox>
                <w10:wrap type="square"/>
              </v:shape>
            </w:pict>
          </mc:Fallback>
        </mc:AlternateContent>
      </w:r>
      <w:r w:rsidR="00A22DEF">
        <w:rPr>
          <w:b/>
          <w:noProof/>
          <w:color w:val="910D28"/>
        </w:rPr>
        <w:drawing>
          <wp:anchor distT="0" distB="0" distL="114300" distR="114300" simplePos="0" relativeHeight="251814912" behindDoc="0" locked="0" layoutInCell="1" allowOverlap="1" wp14:anchorId="57879F7E" wp14:editId="72596A45">
            <wp:simplePos x="0" y="0"/>
            <wp:positionH relativeFrom="column">
              <wp:posOffset>772613</wp:posOffset>
            </wp:positionH>
            <wp:positionV relativeFrom="paragraph">
              <wp:posOffset>6837680</wp:posOffset>
            </wp:positionV>
            <wp:extent cx="664029" cy="664029"/>
            <wp:effectExtent l="0" t="0" r="3175" b="3175"/>
            <wp:wrapNone/>
            <wp:docPr id="1344514539" name="Graphic 10" descr="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00A22DEF">
        <w:rPr>
          <w:noProof/>
        </w:rPr>
        <mc:AlternateContent>
          <mc:Choice Requires="wps">
            <w:drawing>
              <wp:anchor distT="0" distB="0" distL="114300" distR="114300" simplePos="0" relativeHeight="251816960" behindDoc="0" locked="0" layoutInCell="1" allowOverlap="1" wp14:anchorId="2626C064" wp14:editId="0DEC205C">
                <wp:simplePos x="0" y="0"/>
                <wp:positionH relativeFrom="column">
                  <wp:posOffset>3115219</wp:posOffset>
                </wp:positionH>
                <wp:positionV relativeFrom="paragraph">
                  <wp:posOffset>5657215</wp:posOffset>
                </wp:positionV>
                <wp:extent cx="2607129" cy="0"/>
                <wp:effectExtent l="0" t="0" r="9525" b="12700"/>
                <wp:wrapNone/>
                <wp:docPr id="1203497387" name="Straight Connector 13"/>
                <wp:cNvGraphicFramePr/>
                <a:graphic xmlns:a="http://schemas.openxmlformats.org/drawingml/2006/main">
                  <a:graphicData uri="http://schemas.microsoft.com/office/word/2010/wordprocessingShape">
                    <wps:wsp>
                      <wps:cNvCnPr/>
                      <wps:spPr>
                        <a:xfrm>
                          <a:off x="0" y="0"/>
                          <a:ext cx="2607129"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9A579DA" id="Straight Connector 13"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3pt,445.45pt" to="450.6pt,44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" strokecolor="black [3200]"/>
            </w:pict>
          </mc:Fallback>
        </mc:AlternateContent>
      </w:r>
      <w:r w:rsidR="00A22DEF">
        <w:rPr>
          <w:noProof/>
        </w:rPr>
        <mc:AlternateContent>
          <mc:Choice Requires="wps">
            <w:drawing>
              <wp:anchor distT="45720" distB="45720" distL="114300" distR="114300" simplePos="0" relativeHeight="251812864" behindDoc="0" locked="0" layoutInCell="1" allowOverlap="1" wp14:anchorId="62974A07" wp14:editId="30596700">
                <wp:simplePos x="0" y="0"/>
                <wp:positionH relativeFrom="margin">
                  <wp:posOffset>3014980</wp:posOffset>
                </wp:positionH>
                <wp:positionV relativeFrom="paragraph">
                  <wp:posOffset>3550285</wp:posOffset>
                </wp:positionV>
                <wp:extent cx="2927985" cy="2111375"/>
                <wp:effectExtent l="0" t="0" r="5715" b="3175"/>
                <wp:wrapSquare wrapText="bothSides"/>
                <wp:docPr id="1185522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3DEC024D"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222125C2" w14:textId="77777777" w:rsidR="009162E2" w:rsidRPr="00801FB6" w:rsidRDefault="009162E2" w:rsidP="009162E2">
                            <w:pPr>
                              <w:rPr>
                                <w:sz w:val="25"/>
                                <w:szCs w:val="25"/>
                              </w:rPr>
                            </w:pPr>
                            <w:r w:rsidRPr="00801FB6">
                              <w:rPr>
                                <w:sz w:val="25"/>
                                <w:szCs w:val="25"/>
                              </w:rPr>
                              <w:t>Se encontró el cuerpo de una cierva detrás de una valla junto a una transitada carretera de dos carriles en los límites de la ciudad de Charlotte. Se llamó a Control de Animales y estos informaron que no había heridas aparentes en el cuerpo. No era temporada de caza.</w:t>
                            </w:r>
                          </w:p>
                          <w:p w14:paraId="32EB5992" w14:textId="5F6EEFA2" w:rsidR="00A22DEF" w:rsidRPr="004D1723" w:rsidRDefault="00A22DEF" w:rsidP="00A22DE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74A07" id="_x0000_s1037" type="#_x0000_t202" style="position:absolute;margin-left:237.4pt;margin-top:279.55pt;width:230.55pt;height:166.25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" stroked="f">
                <v:textbox>
                  <w:txbxContent>
                    <w:p w14:paraId="3DEC024D"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222125C2" w14:textId="77777777" w:rsidR="009162E2" w:rsidRPr="00801FB6" w:rsidRDefault="009162E2" w:rsidP="009162E2">
                      <w:pPr>
                        <w:rPr>
                          <w:sz w:val="25"/>
                          <w:szCs w:val="25"/>
                        </w:rPr>
                      </w:pPr>
                      <w:r w:rsidRPr="00801FB6">
                        <w:rPr>
                          <w:sz w:val="25"/>
                          <w:szCs w:val="25"/>
                        </w:rPr>
                        <w:t>Se encontró el cuerpo de una cierva detrás de una valla junto a una transitada carretera de dos carriles en los límites de la ciudad de Charlotte. Se llamó a Control de Animales y estos informaron que no había heridas aparentes en el cuerpo. No era temporada de caza.</w:t>
                      </w:r>
                    </w:p>
                    <w:p w14:paraId="32EB5992" w14:textId="5F6EEFA2" w:rsidR="00A22DEF" w:rsidRPr="004D1723" w:rsidRDefault="00A22DEF" w:rsidP="00A22DEF">
                      <w:pPr>
                        <w:rPr>
                          <w:sz w:val="28"/>
                          <w:szCs w:val="28"/>
                        </w:rPr>
                      </w:pPr>
                    </w:p>
                  </w:txbxContent>
                </v:textbox>
                <w10:wrap type="square" anchorx="margin"/>
              </v:shape>
            </w:pict>
          </mc:Fallback>
        </mc:AlternateContent>
      </w:r>
      <w:r w:rsidR="00A22DEF">
        <w:rPr>
          <w:noProof/>
        </w:rPr>
        <mc:AlternateContent>
          <mc:Choice Requires="wps">
            <w:drawing>
              <wp:anchor distT="45720" distB="45720" distL="114300" distR="114300" simplePos="0" relativeHeight="251810816" behindDoc="0" locked="0" layoutInCell="1" allowOverlap="1" wp14:anchorId="43973B49" wp14:editId="31238BB4">
                <wp:simplePos x="0" y="0"/>
                <wp:positionH relativeFrom="column">
                  <wp:posOffset>3322320</wp:posOffset>
                </wp:positionH>
                <wp:positionV relativeFrom="paragraph">
                  <wp:posOffset>1805940</wp:posOffset>
                </wp:positionV>
                <wp:extent cx="2360930" cy="1408176"/>
                <wp:effectExtent l="0" t="76200" r="1270" b="69850"/>
                <wp:wrapSquare wrapText="bothSides"/>
                <wp:docPr id="82543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8176"/>
                        </a:xfrm>
                        <a:prstGeom prst="rect">
                          <a:avLst/>
                        </a:prstGeom>
                        <a:noFill/>
                        <a:ln w="9525">
                          <a:noFill/>
                          <a:miter lim="800000"/>
                          <a:headEnd/>
                          <a:tailEnd/>
                        </a:ln>
                      </wps:spPr>
                      <wps:txbx>
                        <w:txbxContent>
                          <w:p w14:paraId="1DC48873" w14:textId="77777777" w:rsidR="009162E2" w:rsidRPr="009162E2" w:rsidRDefault="009162E2" w:rsidP="009162E2">
                            <w:pPr>
                              <w:rPr>
                                <w:color w:val="FFFFFF" w:themeColor="background1"/>
                                <w:sz w:val="28"/>
                                <w:szCs w:val="28"/>
                              </w:rPr>
                            </w:pPr>
                            <w:r w:rsidRPr="009162E2">
                              <w:rPr>
                                <w:b/>
                                <w:bCs/>
                                <w:color w:val="FFFFFF" w:themeColor="background1"/>
                                <w:sz w:val="28"/>
                                <w:szCs w:val="28"/>
                              </w:rPr>
                              <w:t>Nombre:</w:t>
                            </w:r>
                            <w:r w:rsidRPr="009162E2">
                              <w:rPr>
                                <w:color w:val="FFFFFF" w:themeColor="background1"/>
                                <w:sz w:val="28"/>
                                <w:szCs w:val="28"/>
                              </w:rPr>
                              <w:t xml:space="preserve"> Jane Doe</w:t>
                            </w:r>
                          </w:p>
                          <w:p w14:paraId="17B37800"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Peso: </w:t>
                            </w:r>
                            <w:r w:rsidRPr="009162E2">
                              <w:rPr>
                                <w:color w:val="FFFFFF" w:themeColor="background1"/>
                                <w:sz w:val="28"/>
                                <w:szCs w:val="28"/>
                              </w:rPr>
                              <w:t>98 libras</w:t>
                            </w:r>
                          </w:p>
                          <w:p w14:paraId="5B0F51C5"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Altura: </w:t>
                            </w:r>
                            <w:r w:rsidRPr="009162E2">
                              <w:rPr>
                                <w:color w:val="FFFFFF" w:themeColor="background1"/>
                                <w:sz w:val="28"/>
                                <w:szCs w:val="28"/>
                              </w:rPr>
                              <w:t>6’ (pies)</w:t>
                            </w:r>
                          </w:p>
                          <w:p w14:paraId="75C0CE20" w14:textId="77777777" w:rsidR="009162E2" w:rsidRPr="009162E2" w:rsidRDefault="009162E2" w:rsidP="009162E2">
                            <w:pPr>
                              <w:rPr>
                                <w:color w:val="FFFFFF" w:themeColor="background1"/>
                                <w:sz w:val="28"/>
                                <w:szCs w:val="28"/>
                              </w:rPr>
                            </w:pPr>
                            <w:r w:rsidRPr="009162E2">
                              <w:rPr>
                                <w:b/>
                                <w:bCs/>
                                <w:color w:val="FFFFFF" w:themeColor="background1"/>
                                <w:sz w:val="28"/>
                                <w:szCs w:val="28"/>
                              </w:rPr>
                              <w:t xml:space="preserve">Edad: </w:t>
                            </w:r>
                            <w:r w:rsidRPr="009162E2">
                              <w:rPr>
                                <w:color w:val="FFFFFF" w:themeColor="background1"/>
                                <w:sz w:val="28"/>
                                <w:szCs w:val="28"/>
                              </w:rPr>
                              <w:t xml:space="preserve">5 años </w:t>
                            </w:r>
                          </w:p>
                          <w:p w14:paraId="7A5813C4" w14:textId="6234C709" w:rsidR="00A22DEF" w:rsidRPr="009162E2" w:rsidRDefault="00A22DEF" w:rsidP="00A22DEF">
                            <w:pPr>
                              <w:rPr>
                                <w:color w:val="FFFFFF" w:themeColor="background1"/>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973B49" id="_x0000_s1038" type="#_x0000_t202" style="position:absolute;margin-left:261.6pt;margin-top:142.2pt;width:185.9pt;height:110.9pt;rotation:324858fd;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" filled="f" stroked="f">
                <v:textbox style="mso-fit-shape-to-text:t">
                  <w:txbxContent>
                    <w:p w14:paraId="1DC48873" w14:textId="77777777" w:rsidR="009162E2" w:rsidRPr="009162E2" w:rsidRDefault="009162E2" w:rsidP="009162E2">
                      <w:pPr>
                        <w:rPr>
                          <w:color w:val="FFFFFF" w:themeColor="background1"/>
                          <w:sz w:val="28"/>
                          <w:szCs w:val="28"/>
                        </w:rPr>
                      </w:pPr>
                      <w:r w:rsidRPr="009162E2">
                        <w:rPr>
                          <w:b/>
                          <w:bCs/>
                          <w:color w:val="FFFFFF" w:themeColor="background1"/>
                          <w:sz w:val="28"/>
                          <w:szCs w:val="28"/>
                        </w:rPr>
                        <w:t>Nombre:</w:t>
                      </w:r>
                      <w:r w:rsidRPr="009162E2">
                        <w:rPr>
                          <w:color w:val="FFFFFF" w:themeColor="background1"/>
                          <w:sz w:val="28"/>
                          <w:szCs w:val="28"/>
                        </w:rPr>
                        <w:t xml:space="preserve"> Jane Doe</w:t>
                      </w:r>
                    </w:p>
                    <w:p w14:paraId="17B37800"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Peso: </w:t>
                      </w:r>
                      <w:r w:rsidRPr="009162E2">
                        <w:rPr>
                          <w:color w:val="FFFFFF" w:themeColor="background1"/>
                          <w:sz w:val="28"/>
                          <w:szCs w:val="28"/>
                        </w:rPr>
                        <w:t>98 libras</w:t>
                      </w:r>
                    </w:p>
                    <w:p w14:paraId="5B0F51C5"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Altura: </w:t>
                      </w:r>
                      <w:r w:rsidRPr="009162E2">
                        <w:rPr>
                          <w:color w:val="FFFFFF" w:themeColor="background1"/>
                          <w:sz w:val="28"/>
                          <w:szCs w:val="28"/>
                        </w:rPr>
                        <w:t>6’ (pies)</w:t>
                      </w:r>
                    </w:p>
                    <w:p w14:paraId="75C0CE20" w14:textId="77777777" w:rsidR="009162E2" w:rsidRPr="009162E2" w:rsidRDefault="009162E2" w:rsidP="009162E2">
                      <w:pPr>
                        <w:rPr>
                          <w:color w:val="FFFFFF" w:themeColor="background1"/>
                          <w:sz w:val="28"/>
                          <w:szCs w:val="28"/>
                        </w:rPr>
                      </w:pPr>
                      <w:r w:rsidRPr="009162E2">
                        <w:rPr>
                          <w:b/>
                          <w:bCs/>
                          <w:color w:val="FFFFFF" w:themeColor="background1"/>
                          <w:sz w:val="28"/>
                          <w:szCs w:val="28"/>
                        </w:rPr>
                        <w:t xml:space="preserve">Edad: </w:t>
                      </w:r>
                      <w:r w:rsidRPr="009162E2">
                        <w:rPr>
                          <w:color w:val="FFFFFF" w:themeColor="background1"/>
                          <w:sz w:val="28"/>
                          <w:szCs w:val="28"/>
                        </w:rPr>
                        <w:t xml:space="preserve">5 años </w:t>
                      </w:r>
                    </w:p>
                    <w:p w14:paraId="7A5813C4" w14:textId="6234C709" w:rsidR="00A22DEF" w:rsidRPr="009162E2" w:rsidRDefault="00A22DEF" w:rsidP="00A22DEF">
                      <w:pPr>
                        <w:rPr>
                          <w:color w:val="FFFFFF" w:themeColor="background1"/>
                          <w:sz w:val="28"/>
                          <w:szCs w:val="28"/>
                        </w:rPr>
                      </w:pPr>
                    </w:p>
                  </w:txbxContent>
                </v:textbox>
                <w10:wrap type="square"/>
              </v:shape>
            </w:pict>
          </mc:Fallback>
        </mc:AlternateContent>
      </w:r>
      <w:r w:rsidR="00A22DEF">
        <w:rPr>
          <w:b/>
          <w:noProof/>
          <w:color w:val="910D28"/>
        </w:rPr>
        <mc:AlternateContent>
          <mc:Choice Requires="wps">
            <w:drawing>
              <wp:anchor distT="0" distB="0" distL="114300" distR="114300" simplePos="0" relativeHeight="251809792" behindDoc="0" locked="0" layoutInCell="1" allowOverlap="1" wp14:anchorId="36E7DD07" wp14:editId="70C46997">
                <wp:simplePos x="0" y="0"/>
                <wp:positionH relativeFrom="margin">
                  <wp:posOffset>3230880</wp:posOffset>
                </wp:positionH>
                <wp:positionV relativeFrom="paragraph">
                  <wp:posOffset>1671955</wp:posOffset>
                </wp:positionV>
                <wp:extent cx="2556334" cy="1706880"/>
                <wp:effectExtent l="101600" t="114300" r="98425" b="160020"/>
                <wp:wrapNone/>
                <wp:docPr id="1722346884"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219723" id="Rectangle: Rounded Corners 10" o:spid="_x0000_s1026" style="position:absolute;margin-left:254.4pt;margin-top:131.65pt;width:201.3pt;height:134.4pt;rotation:312880fd;z-index:251809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" fillcolor="#285781 [3205]" strokecolor="black [3213]">
                <v:shadow on="t" color="black" opacity="22937f" origin=",.5" offset="0,.63889mm"/>
                <w10:wrap anchorx="margin"/>
              </v:roundrect>
            </w:pict>
          </mc:Fallback>
        </mc:AlternateContent>
      </w:r>
      <w:r w:rsidR="00A22DEF">
        <w:rPr>
          <w:b/>
          <w:noProof/>
          <w:color w:val="910D28"/>
        </w:rPr>
        <mc:AlternateContent>
          <mc:Choice Requires="wps">
            <w:drawing>
              <wp:anchor distT="0" distB="0" distL="114300" distR="114300" simplePos="0" relativeHeight="251808768" behindDoc="0" locked="0" layoutInCell="1" allowOverlap="1" wp14:anchorId="2AF4E61F" wp14:editId="1175D6F7">
                <wp:simplePos x="0" y="0"/>
                <wp:positionH relativeFrom="margin">
                  <wp:posOffset>3297907</wp:posOffset>
                </wp:positionH>
                <wp:positionV relativeFrom="paragraph">
                  <wp:posOffset>1303655</wp:posOffset>
                </wp:positionV>
                <wp:extent cx="2556334" cy="1706880"/>
                <wp:effectExtent l="127000" t="165100" r="123825" b="210820"/>
                <wp:wrapNone/>
                <wp:docPr id="1556434762"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C7FC8A" id="Rectangle: Rounded Corners 10" o:spid="_x0000_s1026" style="position:absolute;margin-left:259.7pt;margin-top:102.65pt;width:201.3pt;height:134.4pt;rotation:513101fd;z-index:251808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" fillcolor="#285781 [3205]" strokecolor="black [3213]">
                <v:shadow on="t" color="black" opacity="22937f" origin=",.5" offset="0,.63889mm"/>
                <w10:wrap anchorx="margin"/>
              </v:roundrect>
            </w:pict>
          </mc:Fallback>
        </mc:AlternateContent>
      </w:r>
      <w:r w:rsidR="00A22DEF">
        <w:rPr>
          <w:b/>
          <w:noProof/>
          <w:color w:val="910D28"/>
        </w:rPr>
        <w:drawing>
          <wp:anchor distT="0" distB="0" distL="114300" distR="114300" simplePos="0" relativeHeight="251807744" behindDoc="0" locked="0" layoutInCell="1" allowOverlap="1" wp14:anchorId="2A487C89" wp14:editId="28B3B6BA">
            <wp:simplePos x="0" y="0"/>
            <wp:positionH relativeFrom="column">
              <wp:posOffset>3385820</wp:posOffset>
            </wp:positionH>
            <wp:positionV relativeFrom="paragraph">
              <wp:posOffset>864870</wp:posOffset>
            </wp:positionV>
            <wp:extent cx="2707358" cy="2170839"/>
            <wp:effectExtent l="127000" t="0" r="150495" b="128270"/>
            <wp:wrapNone/>
            <wp:docPr id="1892579751" name="Graphic 9" descr="Fo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5">
                      <a:extLst>
                        <a:ext uri="{96DAC541-7B7A-43D3-8B79-37D633B846F1}">
                          <asvg:svgBlip xmlns:asvg="http://schemas.microsoft.com/office/drawing/2016/SVG/main" r:embed="rId16"/>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2DEF">
        <w:rPr>
          <w:noProof/>
        </w:rPr>
        <mc:AlternateContent>
          <mc:Choice Requires="wps">
            <w:drawing>
              <wp:anchor distT="0" distB="0" distL="114300" distR="114300" simplePos="0" relativeHeight="251806720" behindDoc="1" locked="0" layoutInCell="1" allowOverlap="1" wp14:anchorId="211AB9A5" wp14:editId="760CED9B">
                <wp:simplePos x="0" y="0"/>
                <wp:positionH relativeFrom="column">
                  <wp:posOffset>1398270</wp:posOffset>
                </wp:positionH>
                <wp:positionV relativeFrom="paragraph">
                  <wp:posOffset>144145</wp:posOffset>
                </wp:positionV>
                <wp:extent cx="4852670" cy="975360"/>
                <wp:effectExtent l="0" t="0" r="0" b="2540"/>
                <wp:wrapNone/>
                <wp:docPr id="1284055099"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9C707" id="Rectangle 8" o:spid="_x0000_s1026" style="position:absolute;margin-left:110.1pt;margin-top:11.35pt;width:382.1pt;height:76.8pt;z-index:-25150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" fillcolor="#971d20 [3206]" stroked="f"/>
            </w:pict>
          </mc:Fallback>
        </mc:AlternateContent>
      </w:r>
      <w:r w:rsidR="00A22DEF">
        <w:rPr>
          <w:b/>
          <w:color w:val="910D28"/>
          <w:highlight w:val="white"/>
        </w:rPr>
        <w:br w:type="page"/>
      </w:r>
    </w:p>
    <w:p w14:paraId="7093B491" w14:textId="24A49063" w:rsidR="000C2356" w:rsidRDefault="0011085A" w:rsidP="00621164">
      <w:pPr>
        <w:rPr>
          <w:b/>
          <w:color w:val="910D28"/>
        </w:rPr>
      </w:pPr>
      <w:r>
        <w:rPr>
          <w:noProof/>
        </w:rPr>
        <w:lastRenderedPageBreak/>
        <w:drawing>
          <wp:anchor distT="0" distB="0" distL="114300" distR="114300" simplePos="0" relativeHeight="251833344" behindDoc="0" locked="0" layoutInCell="1" allowOverlap="1" wp14:anchorId="5843E0DB" wp14:editId="7542D6EE">
            <wp:simplePos x="0" y="0"/>
            <wp:positionH relativeFrom="leftMargin">
              <wp:posOffset>453390</wp:posOffset>
            </wp:positionH>
            <wp:positionV relativeFrom="paragraph">
              <wp:posOffset>127000</wp:posOffset>
            </wp:positionV>
            <wp:extent cx="387350" cy="387350"/>
            <wp:effectExtent l="0" t="0" r="0" b="0"/>
            <wp:wrapNone/>
            <wp:docPr id="1911204994" name="Graphic 5" descr="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87350" cy="387350"/>
                    </a:xfrm>
                    <a:prstGeom prst="rect">
                      <a:avLst/>
                    </a:prstGeom>
                  </pic:spPr>
                </pic:pic>
              </a:graphicData>
            </a:graphic>
            <wp14:sizeRelH relativeFrom="margin">
              <wp14:pctWidth>0</wp14:pctWidth>
            </wp14:sizeRelH>
            <wp14:sizeRelV relativeFrom="margin">
              <wp14:pctHeight>0</wp14:pctHeight>
            </wp14:sizeRelV>
          </wp:anchor>
        </w:drawing>
      </w:r>
    </w:p>
    <w:p w14:paraId="3BDAB472" w14:textId="56CE9E4A" w:rsidR="00621164" w:rsidRPr="00D024DA" w:rsidRDefault="009162E2" w:rsidP="00621164">
      <w:pPr>
        <w:rPr>
          <w:b/>
          <w:color w:val="910D28"/>
          <w:highlight w:val="white"/>
        </w:rPr>
      </w:pPr>
      <w:r>
        <w:rPr>
          <w:noProof/>
        </w:rPr>
        <mc:AlternateContent>
          <mc:Choice Requires="wps">
            <w:drawing>
              <wp:anchor distT="45720" distB="45720" distL="114300" distR="114300" simplePos="0" relativeHeight="251746304" behindDoc="0" locked="0" layoutInCell="1" allowOverlap="1" wp14:anchorId="2637B2E6" wp14:editId="065C0BC6">
                <wp:simplePos x="0" y="0"/>
                <wp:positionH relativeFrom="column">
                  <wp:posOffset>1905000</wp:posOffset>
                </wp:positionH>
                <wp:positionV relativeFrom="paragraph">
                  <wp:posOffset>160655</wp:posOffset>
                </wp:positionV>
                <wp:extent cx="3371850" cy="1404620"/>
                <wp:effectExtent l="0" t="0" r="0" b="0"/>
                <wp:wrapSquare wrapText="bothSides"/>
                <wp:docPr id="771479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noFill/>
                        <a:ln w="9525">
                          <a:noFill/>
                          <a:miter lim="800000"/>
                          <a:headEnd/>
                          <a:tailEnd/>
                        </a:ln>
                      </wps:spPr>
                      <wps:txbx>
                        <w:txbxContent>
                          <w:p w14:paraId="373F020F" w14:textId="77777777" w:rsidR="009162E2" w:rsidRPr="00801FB6" w:rsidRDefault="009162E2" w:rsidP="009162E2">
                            <w:pPr>
                              <w:spacing w:after="0" w:line="240" w:lineRule="auto"/>
                              <w:rPr>
                                <w:color w:val="FFFFFF" w:themeColor="background1"/>
                                <w:sz w:val="56"/>
                                <w:szCs w:val="56"/>
                              </w:rPr>
                            </w:pPr>
                            <w:r w:rsidRPr="00801FB6">
                              <w:rPr>
                                <w:color w:val="FFFFFF" w:themeColor="background1"/>
                                <w:sz w:val="56"/>
                                <w:szCs w:val="56"/>
                              </w:rPr>
                              <w:t>Estudio de caso n.º 3</w:t>
                            </w:r>
                          </w:p>
                          <w:p w14:paraId="073EC79A" w14:textId="77777777" w:rsidR="009162E2" w:rsidRPr="00801FB6" w:rsidRDefault="009162E2" w:rsidP="009162E2">
                            <w:pPr>
                              <w:spacing w:after="0" w:line="240" w:lineRule="auto"/>
                              <w:rPr>
                                <w:color w:val="FFFFFF" w:themeColor="background1"/>
                                <w:sz w:val="44"/>
                                <w:szCs w:val="44"/>
                              </w:rPr>
                            </w:pPr>
                            <w:r w:rsidRPr="00801FB6">
                              <w:rPr>
                                <w:color w:val="FFFFFF" w:themeColor="background1"/>
                                <w:sz w:val="44"/>
                                <w:szCs w:val="44"/>
                              </w:rPr>
                              <w:t>La muerte de Dandy</w:t>
                            </w:r>
                          </w:p>
                          <w:p w14:paraId="4D2EFF80" w14:textId="553D99B8" w:rsidR="00621164" w:rsidRPr="00EB0403" w:rsidRDefault="00621164" w:rsidP="00EB0403">
                            <w:pPr>
                              <w:spacing w:after="0" w:line="240" w:lineRule="auto"/>
                              <w:rPr>
                                <w:color w:val="FFFFFF" w:themeColor="background1"/>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7B2E6" id="_x0000_s1039" type="#_x0000_t202" style="position:absolute;margin-left:150pt;margin-top:12.65pt;width:265.5pt;height:110.6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" filled="f" stroked="f">
                <v:textbox style="mso-fit-shape-to-text:t">
                  <w:txbxContent>
                    <w:p w14:paraId="373F020F" w14:textId="77777777" w:rsidR="009162E2" w:rsidRPr="00801FB6" w:rsidRDefault="009162E2" w:rsidP="009162E2">
                      <w:pPr>
                        <w:spacing w:after="0" w:line="240" w:lineRule="auto"/>
                        <w:rPr>
                          <w:color w:val="FFFFFF" w:themeColor="background1"/>
                          <w:sz w:val="56"/>
                          <w:szCs w:val="56"/>
                        </w:rPr>
                      </w:pPr>
                      <w:r w:rsidRPr="00801FB6">
                        <w:rPr>
                          <w:color w:val="FFFFFF" w:themeColor="background1"/>
                          <w:sz w:val="56"/>
                          <w:szCs w:val="56"/>
                        </w:rPr>
                        <w:t>Estudio de caso n.º 3</w:t>
                      </w:r>
                    </w:p>
                    <w:p w14:paraId="073EC79A" w14:textId="77777777" w:rsidR="009162E2" w:rsidRPr="00801FB6" w:rsidRDefault="009162E2" w:rsidP="009162E2">
                      <w:pPr>
                        <w:spacing w:after="0" w:line="240" w:lineRule="auto"/>
                        <w:rPr>
                          <w:color w:val="FFFFFF" w:themeColor="background1"/>
                          <w:sz w:val="44"/>
                          <w:szCs w:val="44"/>
                        </w:rPr>
                      </w:pPr>
                      <w:r w:rsidRPr="00801FB6">
                        <w:rPr>
                          <w:color w:val="FFFFFF" w:themeColor="background1"/>
                          <w:sz w:val="44"/>
                          <w:szCs w:val="44"/>
                        </w:rPr>
                        <w:t>La muerte de Dandy</w:t>
                      </w:r>
                    </w:p>
                    <w:p w14:paraId="4D2EFF80" w14:textId="553D99B8" w:rsidR="00621164" w:rsidRPr="00EB0403" w:rsidRDefault="00621164" w:rsidP="00EB0403">
                      <w:pPr>
                        <w:spacing w:after="0" w:line="240" w:lineRule="auto"/>
                        <w:rPr>
                          <w:color w:val="FFFFFF" w:themeColor="background1"/>
                          <w:sz w:val="44"/>
                          <w:szCs w:val="44"/>
                        </w:rPr>
                      </w:pPr>
                    </w:p>
                  </w:txbxContent>
                </v:textbox>
                <w10:wrap type="square"/>
              </v:shape>
            </w:pict>
          </mc:Fallback>
        </mc:AlternateContent>
      </w:r>
      <w:r w:rsidR="0011085A">
        <w:rPr>
          <w:noProof/>
        </w:rPr>
        <mc:AlternateContent>
          <mc:Choice Requires="wps">
            <w:drawing>
              <wp:anchor distT="0" distB="0" distL="114300" distR="114300" simplePos="0" relativeHeight="251745280" behindDoc="0" locked="0" layoutInCell="1" allowOverlap="1" wp14:anchorId="53F90229" wp14:editId="125E7073">
                <wp:simplePos x="0" y="0"/>
                <wp:positionH relativeFrom="column">
                  <wp:posOffset>-69850</wp:posOffset>
                </wp:positionH>
                <wp:positionV relativeFrom="paragraph">
                  <wp:posOffset>145415</wp:posOffset>
                </wp:positionV>
                <wp:extent cx="6311900" cy="7588250"/>
                <wp:effectExtent l="50800" t="25400" r="63500" b="82550"/>
                <wp:wrapNone/>
                <wp:docPr id="1275404396"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8484F" id="Rectangle 2" o:spid="_x0000_s1026" style="position:absolute;margin-left:-5.5pt;margin-top:11.45pt;width:497pt;height:5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" filled="f" strokecolor="#288ac3 [3204]">
                <v:shadow on="t" color="black" opacity="22937f" origin=",.5" offset="0,.63889mm"/>
              </v:rect>
            </w:pict>
          </mc:Fallback>
        </mc:AlternateContent>
      </w:r>
      <w:r w:rsidR="00D926A6">
        <w:rPr>
          <w:b/>
          <w:noProof/>
          <w:color w:val="910D28"/>
        </w:rPr>
        <w:drawing>
          <wp:anchor distT="0" distB="0" distL="114300" distR="114300" simplePos="0" relativeHeight="251782144" behindDoc="0" locked="0" layoutInCell="1" allowOverlap="1" wp14:anchorId="44627091" wp14:editId="39BCC960">
            <wp:simplePos x="0" y="0"/>
            <wp:positionH relativeFrom="margin">
              <wp:posOffset>54610</wp:posOffset>
            </wp:positionH>
            <wp:positionV relativeFrom="paragraph">
              <wp:posOffset>194401</wp:posOffset>
            </wp:positionV>
            <wp:extent cx="1766146" cy="1707652"/>
            <wp:effectExtent l="114300" t="133350" r="120015" b="121285"/>
            <wp:wrapNone/>
            <wp:docPr id="1465237621" name="Picture 19" descr="Brown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37621" name="Picture 1465237621" descr="Brown horse"/>
                    <pic:cNvPicPr/>
                  </pic:nvPicPr>
                  <pic:blipFill rotWithShape="1">
                    <a:blip r:embed="rId22" cstate="print">
                      <a:extLst>
                        <a:ext uri="{28A0092B-C50C-407E-A947-70E740481C1C}">
                          <a14:useLocalDpi xmlns:a14="http://schemas.microsoft.com/office/drawing/2010/main" val="0"/>
                        </a:ext>
                      </a:extLst>
                    </a:blip>
                    <a:srcRect r="31050"/>
                    <a:stretch/>
                  </pic:blipFill>
                  <pic:spPr bwMode="auto">
                    <a:xfrm rot="21100679">
                      <a:off x="0" y="0"/>
                      <a:ext cx="1766146" cy="17076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1164">
        <w:rPr>
          <w:b/>
          <w:noProof/>
          <w:color w:val="910D28"/>
        </w:rPr>
        <w:drawing>
          <wp:anchor distT="0" distB="0" distL="114300" distR="114300" simplePos="0" relativeHeight="251772928" behindDoc="0" locked="0" layoutInCell="1" allowOverlap="1" wp14:anchorId="25948C1C" wp14:editId="44A71DE7">
            <wp:simplePos x="0" y="0"/>
            <wp:positionH relativeFrom="margin">
              <wp:posOffset>5212080</wp:posOffset>
            </wp:positionH>
            <wp:positionV relativeFrom="paragraph">
              <wp:posOffset>-75656</wp:posOffset>
            </wp:positionV>
            <wp:extent cx="731520" cy="731520"/>
            <wp:effectExtent l="0" t="0" r="0" b="0"/>
            <wp:wrapNone/>
            <wp:docPr id="428528149" name="Graphic 7" descr="Papercli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66784" behindDoc="0" locked="0" layoutInCell="1" allowOverlap="1" wp14:anchorId="3AA6E43E" wp14:editId="58DEBC56">
                <wp:simplePos x="0" y="0"/>
                <wp:positionH relativeFrom="column">
                  <wp:posOffset>-87086</wp:posOffset>
                </wp:positionH>
                <wp:positionV relativeFrom="paragraph">
                  <wp:posOffset>-100692</wp:posOffset>
                </wp:positionV>
                <wp:extent cx="2051050" cy="2298700"/>
                <wp:effectExtent l="203200" t="165100" r="196850" b="203200"/>
                <wp:wrapNone/>
                <wp:docPr id="1393358418"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9FDE5" id="Rectangle 3" o:spid="_x0000_s1026" style="position:absolute;margin-left:-6.85pt;margin-top:-7.95pt;width:161.5pt;height:181pt;rotation:-546819fd;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" fillcolor="#288ac3 [3204]" stroked="f">
                <v:shadow on="t" color="black" opacity="22937f" origin=",.5" offset="0,.63889mm"/>
              </v:rect>
            </w:pict>
          </mc:Fallback>
        </mc:AlternateContent>
      </w:r>
      <w:r w:rsidR="00621164">
        <w:rPr>
          <w:b/>
          <w:noProof/>
          <w:color w:val="910D28"/>
        </w:rPr>
        <w:drawing>
          <wp:anchor distT="0" distB="0" distL="114300" distR="114300" simplePos="0" relativeHeight="251764736" behindDoc="0" locked="0" layoutInCell="1" allowOverlap="1" wp14:anchorId="360B8177" wp14:editId="0B128D18">
            <wp:simplePos x="0" y="0"/>
            <wp:positionH relativeFrom="margin">
              <wp:posOffset>-116114</wp:posOffset>
            </wp:positionH>
            <wp:positionV relativeFrom="paragraph">
              <wp:posOffset>2505710</wp:posOffset>
            </wp:positionV>
            <wp:extent cx="402772" cy="402772"/>
            <wp:effectExtent l="0" t="0" r="0" b="0"/>
            <wp:wrapNone/>
            <wp:docPr id="915735614" name="Graphic 1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02772" cy="402772"/>
                    </a:xfrm>
                    <a:prstGeom prst="rect">
                      <a:avLst/>
                    </a:prstGeom>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45720" distB="45720" distL="114300" distR="114300" simplePos="0" relativeHeight="251754496" behindDoc="0" locked="0" layoutInCell="1" allowOverlap="1" wp14:anchorId="1BF084BB" wp14:editId="37F36982">
                <wp:simplePos x="0" y="0"/>
                <wp:positionH relativeFrom="column">
                  <wp:posOffset>133894</wp:posOffset>
                </wp:positionH>
                <wp:positionV relativeFrom="paragraph">
                  <wp:posOffset>5277032</wp:posOffset>
                </wp:positionV>
                <wp:extent cx="2360930" cy="1404620"/>
                <wp:effectExtent l="0" t="0" r="0" b="0"/>
                <wp:wrapSquare wrapText="bothSides"/>
                <wp:docPr id="954865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E89D51"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19E81939" w14:textId="77777777" w:rsidR="009162E2" w:rsidRPr="00801FB6" w:rsidRDefault="009162E2" w:rsidP="009162E2">
                            <w:pPr>
                              <w:rPr>
                                <w:sz w:val="28"/>
                                <w:szCs w:val="28"/>
                              </w:rPr>
                            </w:pPr>
                            <w:r w:rsidRPr="00801FB6">
                              <w:rPr>
                                <w:sz w:val="28"/>
                                <w:szCs w:val="28"/>
                              </w:rPr>
                              <w:t>Las temperaturas de día han sido inusualmente cálidas las tres últimas semanas y han oscilado entre los 84 °F y los 86 °F.</w:t>
                            </w:r>
                          </w:p>
                          <w:p w14:paraId="73B7B71A" w14:textId="539B17B0" w:rsidR="00621164" w:rsidRPr="004D1723" w:rsidRDefault="00621164" w:rsidP="002C5FB7">
                            <w:pP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F084BB" id="_x0000_s1040" type="#_x0000_t202" style="position:absolute;margin-left:10.55pt;margin-top:415.5pt;width:185.9pt;height:110.6pt;z-index:251754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" filled="f" stroked="f">
                <v:textbox style="mso-fit-shape-to-text:t">
                  <w:txbxContent>
                    <w:p w14:paraId="7FE89D51"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19E81939" w14:textId="77777777" w:rsidR="009162E2" w:rsidRPr="00801FB6" w:rsidRDefault="009162E2" w:rsidP="009162E2">
                      <w:pPr>
                        <w:rPr>
                          <w:sz w:val="28"/>
                          <w:szCs w:val="28"/>
                        </w:rPr>
                      </w:pPr>
                      <w:r w:rsidRPr="00801FB6">
                        <w:rPr>
                          <w:sz w:val="28"/>
                          <w:szCs w:val="28"/>
                        </w:rPr>
                        <w:t>Las temperaturas de día han sido inusualmente cálidas las tres últimas semanas y han oscilado entre los 84 °F y los 86 °F.</w:t>
                      </w:r>
                    </w:p>
                    <w:p w14:paraId="73B7B71A" w14:textId="539B17B0" w:rsidR="00621164" w:rsidRPr="004D1723" w:rsidRDefault="00621164" w:rsidP="002C5FB7">
                      <w:pPr>
                        <w:rPr>
                          <w:sz w:val="28"/>
                          <w:szCs w:val="28"/>
                        </w:rPr>
                      </w:pPr>
                    </w:p>
                  </w:txbxContent>
                </v:textbox>
                <w10:wrap type="square"/>
              </v:shape>
            </w:pict>
          </mc:Fallback>
        </mc:AlternateContent>
      </w:r>
      <w:r w:rsidR="00621164">
        <w:rPr>
          <w:b/>
          <w:noProof/>
          <w:color w:val="910D28"/>
        </w:rPr>
        <w:drawing>
          <wp:anchor distT="0" distB="0" distL="114300" distR="114300" simplePos="0" relativeHeight="251755520" behindDoc="0" locked="0" layoutInCell="1" allowOverlap="1" wp14:anchorId="05583C67" wp14:editId="5FEF60CF">
            <wp:simplePos x="0" y="0"/>
            <wp:positionH relativeFrom="column">
              <wp:posOffset>772613</wp:posOffset>
            </wp:positionH>
            <wp:positionV relativeFrom="paragraph">
              <wp:posOffset>6837680</wp:posOffset>
            </wp:positionV>
            <wp:extent cx="664029" cy="664029"/>
            <wp:effectExtent l="0" t="0" r="3175" b="3175"/>
            <wp:wrapNone/>
            <wp:docPr id="997940250" name="Graphic 10" descr="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52448" behindDoc="0" locked="0" layoutInCell="1" allowOverlap="1" wp14:anchorId="6EC6A62E" wp14:editId="5CBF4C99">
                <wp:simplePos x="0" y="0"/>
                <wp:positionH relativeFrom="column">
                  <wp:posOffset>2755174</wp:posOffset>
                </wp:positionH>
                <wp:positionV relativeFrom="paragraph">
                  <wp:posOffset>3407410</wp:posOffset>
                </wp:positionV>
                <wp:extent cx="0" cy="4160520"/>
                <wp:effectExtent l="0" t="0" r="12700" b="5080"/>
                <wp:wrapNone/>
                <wp:docPr id="201784527"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ln w="952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7F8302" id="Straight Connector 11"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" strokecolor="black [3213]"/>
            </w:pict>
          </mc:Fallback>
        </mc:AlternateContent>
      </w:r>
      <w:r w:rsidR="00621164">
        <w:rPr>
          <w:noProof/>
        </w:rPr>
        <mc:AlternateContent>
          <mc:Choice Requires="wps">
            <w:drawing>
              <wp:anchor distT="0" distB="0" distL="114300" distR="114300" simplePos="0" relativeHeight="251747328" behindDoc="1" locked="0" layoutInCell="1" allowOverlap="1" wp14:anchorId="6DFE944D" wp14:editId="31EA67FE">
                <wp:simplePos x="0" y="0"/>
                <wp:positionH relativeFrom="column">
                  <wp:posOffset>1398270</wp:posOffset>
                </wp:positionH>
                <wp:positionV relativeFrom="paragraph">
                  <wp:posOffset>144145</wp:posOffset>
                </wp:positionV>
                <wp:extent cx="4852670" cy="975360"/>
                <wp:effectExtent l="50800" t="25400" r="49530" b="66040"/>
                <wp:wrapNone/>
                <wp:docPr id="1644138839"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6089D" id="Rectangle 8" o:spid="_x0000_s1026" style="position:absolute;margin-left:110.1pt;margin-top:11.35pt;width:382.1pt;height:76.8pt;z-index:-25156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" fillcolor="#971d20 [3206]" stroked="f">
                <v:shadow on="t" color="black" opacity="22937f" origin=",.5" offset="0,.63889mm"/>
              </v:rect>
            </w:pict>
          </mc:Fallback>
        </mc:AlternateContent>
      </w:r>
    </w:p>
    <w:p w14:paraId="0ED6E879" w14:textId="7748AACD" w:rsidR="00EC2D18" w:rsidRDefault="009162E2">
      <w:pPr>
        <w:rPr>
          <w:b/>
          <w:color w:val="910D28"/>
          <w:highlight w:val="white"/>
        </w:rPr>
      </w:pPr>
      <w:r>
        <w:rPr>
          <w:noProof/>
        </w:rPr>
        <mc:AlternateContent>
          <mc:Choice Requires="wps">
            <w:drawing>
              <wp:anchor distT="45720" distB="45720" distL="114300" distR="114300" simplePos="0" relativeHeight="251760640" behindDoc="0" locked="0" layoutInCell="1" allowOverlap="1" wp14:anchorId="1BF1F4EF" wp14:editId="203B6A30">
                <wp:simplePos x="0" y="0"/>
                <wp:positionH relativeFrom="margin">
                  <wp:posOffset>2867025</wp:posOffset>
                </wp:positionH>
                <wp:positionV relativeFrom="paragraph">
                  <wp:posOffset>6054090</wp:posOffset>
                </wp:positionV>
                <wp:extent cx="3276600" cy="1257300"/>
                <wp:effectExtent l="0" t="0" r="0" b="0"/>
                <wp:wrapSquare wrapText="bothSides"/>
                <wp:docPr id="1621568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57300"/>
                        </a:xfrm>
                        <a:prstGeom prst="rect">
                          <a:avLst/>
                        </a:prstGeom>
                        <a:noFill/>
                        <a:ln w="9525">
                          <a:noFill/>
                          <a:miter lim="800000"/>
                          <a:headEnd/>
                          <a:tailEnd/>
                        </a:ln>
                      </wps:spPr>
                      <wps:txbx>
                        <w:txbxContent>
                          <w:p w14:paraId="4BA583DC"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27C07427" w14:textId="77777777" w:rsidR="009162E2" w:rsidRPr="00801FB6" w:rsidRDefault="009162E2" w:rsidP="009162E2">
                            <w:pPr>
                              <w:pStyle w:val="ListParagraph"/>
                              <w:numPr>
                                <w:ilvl w:val="0"/>
                                <w:numId w:val="11"/>
                              </w:numPr>
                              <w:spacing w:after="120" w:line="276" w:lineRule="auto"/>
                            </w:pPr>
                            <w:r w:rsidRPr="00801FB6">
                              <w:t>No hay heridas externas visibles.</w:t>
                            </w:r>
                          </w:p>
                          <w:p w14:paraId="1D34BEDB" w14:textId="77777777" w:rsidR="009162E2" w:rsidRPr="00801FB6" w:rsidRDefault="009162E2" w:rsidP="009162E2">
                            <w:pPr>
                              <w:pStyle w:val="ListParagraph"/>
                              <w:numPr>
                                <w:ilvl w:val="0"/>
                                <w:numId w:val="11"/>
                              </w:numPr>
                              <w:spacing w:after="120" w:line="276" w:lineRule="auto"/>
                            </w:pPr>
                            <w:r w:rsidRPr="00801FB6">
                              <w:t>Se le encontró recostado sobre su lado izquierdo cerca del centro del pastizal.</w:t>
                            </w:r>
                          </w:p>
                          <w:p w14:paraId="0B8AA45D" w14:textId="77777777" w:rsidR="009162E2" w:rsidRPr="00801FB6" w:rsidRDefault="009162E2" w:rsidP="009162E2">
                            <w:pPr>
                              <w:rPr>
                                <w:sz w:val="28"/>
                                <w:szCs w:val="28"/>
                              </w:rPr>
                            </w:pPr>
                          </w:p>
                          <w:p w14:paraId="60D03E3A" w14:textId="77777777" w:rsidR="009162E2" w:rsidRPr="00801FB6" w:rsidRDefault="009162E2" w:rsidP="009162E2">
                            <w:pPr>
                              <w:rPr>
                                <w:sz w:val="28"/>
                                <w:szCs w:val="28"/>
                              </w:rPr>
                            </w:pPr>
                          </w:p>
                          <w:p w14:paraId="70F2408A" w14:textId="136F14FC" w:rsidR="00621164" w:rsidRPr="00F549C0" w:rsidRDefault="00621164" w:rsidP="00621164">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1F4EF" id="_x0000_s1041" type="#_x0000_t202" style="position:absolute;margin-left:225.75pt;margin-top:476.7pt;width:258pt;height:99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" filled="f" stroked="f">
                <v:textbox>
                  <w:txbxContent>
                    <w:p w14:paraId="4BA583DC"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27C07427" w14:textId="77777777" w:rsidR="009162E2" w:rsidRPr="00801FB6" w:rsidRDefault="009162E2" w:rsidP="009162E2">
                      <w:pPr>
                        <w:pStyle w:val="ListParagraph"/>
                        <w:numPr>
                          <w:ilvl w:val="0"/>
                          <w:numId w:val="11"/>
                        </w:numPr>
                        <w:spacing w:after="120" w:line="276" w:lineRule="auto"/>
                      </w:pPr>
                      <w:r w:rsidRPr="00801FB6">
                        <w:t>No hay heridas externas visibles.</w:t>
                      </w:r>
                    </w:p>
                    <w:p w14:paraId="1D34BEDB" w14:textId="77777777" w:rsidR="009162E2" w:rsidRPr="00801FB6" w:rsidRDefault="009162E2" w:rsidP="009162E2">
                      <w:pPr>
                        <w:pStyle w:val="ListParagraph"/>
                        <w:numPr>
                          <w:ilvl w:val="0"/>
                          <w:numId w:val="11"/>
                        </w:numPr>
                        <w:spacing w:after="120" w:line="276" w:lineRule="auto"/>
                      </w:pPr>
                      <w:r w:rsidRPr="00801FB6">
                        <w:t>Se le encontró recostado sobre su lado izquierdo cerca del centro del pastizal.</w:t>
                      </w:r>
                    </w:p>
                    <w:p w14:paraId="0B8AA45D" w14:textId="77777777" w:rsidR="009162E2" w:rsidRPr="00801FB6" w:rsidRDefault="009162E2" w:rsidP="009162E2">
                      <w:pPr>
                        <w:rPr>
                          <w:sz w:val="28"/>
                          <w:szCs w:val="28"/>
                        </w:rPr>
                      </w:pPr>
                    </w:p>
                    <w:p w14:paraId="60D03E3A" w14:textId="77777777" w:rsidR="009162E2" w:rsidRPr="00801FB6" w:rsidRDefault="009162E2" w:rsidP="009162E2">
                      <w:pPr>
                        <w:rPr>
                          <w:sz w:val="28"/>
                          <w:szCs w:val="28"/>
                        </w:rPr>
                      </w:pPr>
                    </w:p>
                    <w:p w14:paraId="70F2408A" w14:textId="136F14FC" w:rsidR="00621164" w:rsidRPr="00F549C0" w:rsidRDefault="00621164" w:rsidP="00621164">
                      <w:pPr>
                        <w:rPr>
                          <w:sz w:val="28"/>
                          <w:szCs w:val="28"/>
                        </w:rPr>
                      </w:pPr>
                    </w:p>
                  </w:txbxContent>
                </v:textbox>
                <w10:wrap type="square" anchorx="margin"/>
              </v:shape>
            </w:pict>
          </mc:Fallback>
        </mc:AlternateContent>
      </w:r>
      <w:r>
        <w:rPr>
          <w:b/>
          <w:noProof/>
          <w:color w:val="910D28"/>
        </w:rPr>
        <w:drawing>
          <wp:anchor distT="0" distB="0" distL="114300" distR="114300" simplePos="0" relativeHeight="251763712" behindDoc="0" locked="0" layoutInCell="1" allowOverlap="1" wp14:anchorId="54E78D2F" wp14:editId="6E67468D">
            <wp:simplePos x="0" y="0"/>
            <wp:positionH relativeFrom="column">
              <wp:posOffset>1570990</wp:posOffset>
            </wp:positionH>
            <wp:positionV relativeFrom="paragraph">
              <wp:posOffset>3862070</wp:posOffset>
            </wp:positionV>
            <wp:extent cx="424543" cy="424543"/>
            <wp:effectExtent l="0" t="0" r="0" b="0"/>
            <wp:wrapNone/>
            <wp:docPr id="1212669472" name="Graphic 15" descr="Closed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4543" cy="42454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62688" behindDoc="0" locked="0" layoutInCell="1" allowOverlap="1" wp14:anchorId="2C976131" wp14:editId="0414C50A">
                <wp:simplePos x="0" y="0"/>
                <wp:positionH relativeFrom="margin">
                  <wp:align>left</wp:align>
                </wp:positionH>
                <wp:positionV relativeFrom="paragraph">
                  <wp:posOffset>2430780</wp:posOffset>
                </wp:positionV>
                <wp:extent cx="2738755" cy="2228850"/>
                <wp:effectExtent l="0" t="0" r="0" b="0"/>
                <wp:wrapSquare wrapText="bothSides"/>
                <wp:docPr id="211125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228850"/>
                        </a:xfrm>
                        <a:prstGeom prst="rect">
                          <a:avLst/>
                        </a:prstGeom>
                        <a:noFill/>
                        <a:ln w="9525">
                          <a:noFill/>
                          <a:miter lim="800000"/>
                          <a:headEnd/>
                          <a:tailEnd/>
                        </a:ln>
                      </wps:spPr>
                      <wps:txbx>
                        <w:txbxContent>
                          <w:p w14:paraId="5C94E147" w14:textId="77777777" w:rsidR="009162E2" w:rsidRPr="00801FB6" w:rsidRDefault="009162E2" w:rsidP="009162E2">
                            <w:pPr>
                              <w:rPr>
                                <w:sz w:val="28"/>
                                <w:szCs w:val="28"/>
                              </w:rPr>
                            </w:pPr>
                            <w:r w:rsidRPr="00801FB6">
                              <w:rPr>
                                <w:sz w:val="28"/>
                                <w:szCs w:val="28"/>
                              </w:rPr>
                              <w:t>Los caballos del pastizal se inquietaron anticipadamente cuando oyeron el cortacésped del Sr. Johnson en las cercanías. Nadie se imaginaba que pronto uno de ellos acabaría muerto como consecuencia de ello.</w:t>
                            </w:r>
                          </w:p>
                          <w:p w14:paraId="56934D4A" w14:textId="77777777" w:rsidR="009162E2" w:rsidRPr="00801FB6" w:rsidRDefault="009162E2" w:rsidP="009162E2">
                            <w:pPr>
                              <w:pStyle w:val="ListParagraph"/>
                              <w:numPr>
                                <w:ilvl w:val="0"/>
                                <w:numId w:val="7"/>
                              </w:numPr>
                              <w:spacing w:after="120" w:line="276" w:lineRule="auto"/>
                              <w:jc w:val="right"/>
                              <w:rPr>
                                <w:sz w:val="28"/>
                                <w:szCs w:val="28"/>
                              </w:rPr>
                            </w:pPr>
                            <w:r w:rsidRPr="00801FB6">
                              <w:rPr>
                                <w:sz w:val="28"/>
                                <w:szCs w:val="28"/>
                              </w:rPr>
                              <w:t>Testigo presencial</w:t>
                            </w:r>
                          </w:p>
                          <w:p w14:paraId="084EB7A9" w14:textId="2BB1BC63" w:rsidR="00621164" w:rsidRPr="002426CA" w:rsidRDefault="00621164" w:rsidP="002426CA">
                            <w:pPr>
                              <w:ind w:left="1440" w:firstLine="72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76131" id="_x0000_s1042" type="#_x0000_t202" style="position:absolute;margin-left:0;margin-top:191.4pt;width:215.65pt;height:175.5pt;z-index:251762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" filled="f" stroked="f">
                <v:textbox>
                  <w:txbxContent>
                    <w:p w14:paraId="5C94E147" w14:textId="77777777" w:rsidR="009162E2" w:rsidRPr="00801FB6" w:rsidRDefault="009162E2" w:rsidP="009162E2">
                      <w:pPr>
                        <w:rPr>
                          <w:sz w:val="28"/>
                          <w:szCs w:val="28"/>
                        </w:rPr>
                      </w:pPr>
                      <w:r w:rsidRPr="00801FB6">
                        <w:rPr>
                          <w:sz w:val="28"/>
                          <w:szCs w:val="28"/>
                        </w:rPr>
                        <w:t>Los caballos del pastizal se inquietaron anticipadamente cuando oyeron el cortacésped del Sr. Johnson en las cercanías. Nadie se imaginaba que pronto uno de ellos acabaría muerto como consecuencia de ello.</w:t>
                      </w:r>
                    </w:p>
                    <w:p w14:paraId="56934D4A" w14:textId="77777777" w:rsidR="009162E2" w:rsidRPr="00801FB6" w:rsidRDefault="009162E2" w:rsidP="009162E2">
                      <w:pPr>
                        <w:pStyle w:val="ListParagraph"/>
                        <w:numPr>
                          <w:ilvl w:val="0"/>
                          <w:numId w:val="7"/>
                        </w:numPr>
                        <w:spacing w:after="120" w:line="276" w:lineRule="auto"/>
                        <w:jc w:val="right"/>
                        <w:rPr>
                          <w:sz w:val="28"/>
                          <w:szCs w:val="28"/>
                        </w:rPr>
                      </w:pPr>
                      <w:r w:rsidRPr="00801FB6">
                        <w:rPr>
                          <w:sz w:val="28"/>
                          <w:szCs w:val="28"/>
                        </w:rPr>
                        <w:t>Testigo presencial</w:t>
                      </w:r>
                    </w:p>
                    <w:p w14:paraId="084EB7A9" w14:textId="2BB1BC63" w:rsidR="00621164" w:rsidRPr="002426CA" w:rsidRDefault="00621164" w:rsidP="002426CA">
                      <w:pPr>
                        <w:ind w:left="1440" w:firstLine="720"/>
                        <w:rPr>
                          <w:sz w:val="28"/>
                          <w:szCs w:val="28"/>
                        </w:rPr>
                      </w:pPr>
                    </w:p>
                  </w:txbxContent>
                </v:textbox>
                <w10:wrap type="square" anchorx="margin"/>
              </v:shape>
            </w:pict>
          </mc:Fallback>
        </mc:AlternateContent>
      </w:r>
      <w:r>
        <w:rPr>
          <w:noProof/>
        </w:rPr>
        <mc:AlternateContent>
          <mc:Choice Requires="wps">
            <w:drawing>
              <wp:anchor distT="45720" distB="45720" distL="114300" distR="114300" simplePos="0" relativeHeight="251751424" behindDoc="0" locked="0" layoutInCell="1" allowOverlap="1" wp14:anchorId="5F6987F7" wp14:editId="7AD912DE">
                <wp:simplePos x="0" y="0"/>
                <wp:positionH relativeFrom="column">
                  <wp:posOffset>4007485</wp:posOffset>
                </wp:positionH>
                <wp:positionV relativeFrom="paragraph">
                  <wp:posOffset>1361440</wp:posOffset>
                </wp:positionV>
                <wp:extent cx="2360930" cy="1404620"/>
                <wp:effectExtent l="0" t="76200" r="39370" b="82550"/>
                <wp:wrapSquare wrapText="bothSides"/>
                <wp:docPr id="196067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195FDCA7" w14:textId="1DF3775E" w:rsidR="00621164" w:rsidRPr="0011085A" w:rsidRDefault="00621164" w:rsidP="00621164">
                            <w:pPr>
                              <w:rPr>
                                <w:color w:val="FFFFFF" w:themeColor="background1"/>
                                <w:sz w:val="28"/>
                                <w:szCs w:val="28"/>
                              </w:rPr>
                            </w:pPr>
                            <w:r w:rsidRPr="0011085A">
                              <w:rPr>
                                <w:b/>
                                <w:bCs/>
                                <w:color w:val="FFFFFF" w:themeColor="background1"/>
                                <w:sz w:val="28"/>
                                <w:szCs w:val="28"/>
                              </w:rPr>
                              <w:t>Name:</w:t>
                            </w:r>
                            <w:r w:rsidRPr="0011085A">
                              <w:rPr>
                                <w:color w:val="FFFFFF" w:themeColor="background1"/>
                                <w:sz w:val="28"/>
                                <w:szCs w:val="28"/>
                              </w:rPr>
                              <w:t xml:space="preserve"> </w:t>
                            </w:r>
                            <w:r w:rsidR="00BE2B5D" w:rsidRPr="0011085A">
                              <w:rPr>
                                <w:color w:val="FFFFFF" w:themeColor="background1"/>
                                <w:sz w:val="28"/>
                                <w:szCs w:val="28"/>
                              </w:rPr>
                              <w:t>Charlie</w:t>
                            </w:r>
                          </w:p>
                          <w:p w14:paraId="0DA0AEC4" w14:textId="39806660" w:rsidR="00621164" w:rsidRPr="0011085A" w:rsidRDefault="00621164" w:rsidP="00621164">
                            <w:pPr>
                              <w:rPr>
                                <w:b/>
                                <w:bCs/>
                                <w:color w:val="FFFFFF" w:themeColor="background1"/>
                                <w:sz w:val="28"/>
                                <w:szCs w:val="28"/>
                              </w:rPr>
                            </w:pPr>
                            <w:r w:rsidRPr="0011085A">
                              <w:rPr>
                                <w:b/>
                                <w:bCs/>
                                <w:color w:val="FFFFFF" w:themeColor="background1"/>
                                <w:sz w:val="28"/>
                                <w:szCs w:val="28"/>
                              </w:rPr>
                              <w:t xml:space="preserve">Weight: </w:t>
                            </w:r>
                            <w:r w:rsidRPr="0011085A">
                              <w:rPr>
                                <w:color w:val="FFFFFF" w:themeColor="background1"/>
                                <w:sz w:val="28"/>
                                <w:szCs w:val="28"/>
                              </w:rPr>
                              <w:t>9</w:t>
                            </w:r>
                            <w:r w:rsidR="00937D4D" w:rsidRPr="0011085A">
                              <w:rPr>
                                <w:color w:val="FFFFFF" w:themeColor="background1"/>
                                <w:sz w:val="28"/>
                                <w:szCs w:val="28"/>
                              </w:rPr>
                              <w:t>50</w:t>
                            </w:r>
                            <w:r w:rsidRPr="0011085A">
                              <w:rPr>
                                <w:color w:val="FFFFFF" w:themeColor="background1"/>
                                <w:sz w:val="28"/>
                                <w:szCs w:val="28"/>
                              </w:rPr>
                              <w:t xml:space="preserve"> lbs.</w:t>
                            </w:r>
                          </w:p>
                          <w:p w14:paraId="685D3C3D" w14:textId="08AD7EAB" w:rsidR="00621164" w:rsidRPr="0011085A" w:rsidRDefault="00621164" w:rsidP="00621164">
                            <w:pPr>
                              <w:rPr>
                                <w:b/>
                                <w:bCs/>
                                <w:color w:val="FFFFFF" w:themeColor="background1"/>
                                <w:sz w:val="28"/>
                                <w:szCs w:val="28"/>
                              </w:rPr>
                            </w:pPr>
                            <w:r w:rsidRPr="0011085A">
                              <w:rPr>
                                <w:b/>
                                <w:bCs/>
                                <w:color w:val="FFFFFF" w:themeColor="background1"/>
                                <w:sz w:val="28"/>
                                <w:szCs w:val="28"/>
                              </w:rPr>
                              <w:t xml:space="preserve">Height: </w:t>
                            </w:r>
                            <w:r w:rsidR="00C4023D" w:rsidRPr="0011085A">
                              <w:rPr>
                                <w:color w:val="FFFFFF" w:themeColor="background1"/>
                                <w:sz w:val="28"/>
                                <w:szCs w:val="28"/>
                              </w:rPr>
                              <w:t>15 hands high</w:t>
                            </w:r>
                          </w:p>
                          <w:p w14:paraId="5BDCE259" w14:textId="7F623E73" w:rsidR="00621164" w:rsidRPr="0011085A" w:rsidRDefault="00621164" w:rsidP="00621164">
                            <w:pPr>
                              <w:rPr>
                                <w:color w:val="FFFFFF" w:themeColor="background1"/>
                                <w:sz w:val="28"/>
                                <w:szCs w:val="28"/>
                              </w:rPr>
                            </w:pPr>
                            <w:r w:rsidRPr="0011085A">
                              <w:rPr>
                                <w:b/>
                                <w:bCs/>
                                <w:color w:val="FFFFFF" w:themeColor="background1"/>
                                <w:sz w:val="28"/>
                                <w:szCs w:val="28"/>
                              </w:rPr>
                              <w:t xml:space="preserve">Age: </w:t>
                            </w:r>
                            <w:r w:rsidR="00442C7F" w:rsidRPr="0011085A">
                              <w:rPr>
                                <w:color w:val="FFFFFF" w:themeColor="background1"/>
                                <w:sz w:val="28"/>
                                <w:szCs w:val="28"/>
                              </w:rPr>
                              <w:t>18 m</w:t>
                            </w:r>
                            <w:r w:rsidR="00256FF2" w:rsidRPr="0011085A">
                              <w:rPr>
                                <w:color w:val="FFFFFF" w:themeColor="background1"/>
                                <w:sz w:val="28"/>
                                <w:szCs w:val="28"/>
                              </w:rPr>
                              <w:t>onths</w:t>
                            </w:r>
                            <w:r w:rsidR="00442C7F" w:rsidRPr="0011085A">
                              <w:rPr>
                                <w:color w:val="FFFFFF" w:themeColor="background1"/>
                                <w:sz w:val="28"/>
                                <w:szCs w:val="28"/>
                              </w:rPr>
                              <w:t xml:space="preserve"> </w:t>
                            </w:r>
                            <w:r w:rsidRPr="0011085A">
                              <w:rPr>
                                <w:color w:val="FFFFFF" w:themeColor="background1"/>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6987F7" id="_x0000_s1043" type="#_x0000_t202" style="position:absolute;margin-left:315.55pt;margin-top:107.2pt;width:185.9pt;height:110.6pt;rotation:324858fd;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" filled="f" stroked="f">
                <v:textbox style="mso-fit-shape-to-text:t">
                  <w:txbxContent>
                    <w:p w14:paraId="195FDCA7" w14:textId="1DF3775E" w:rsidR="00621164" w:rsidRPr="0011085A" w:rsidRDefault="00621164" w:rsidP="00621164">
                      <w:pPr>
                        <w:rPr>
                          <w:color w:val="FFFFFF" w:themeColor="background1"/>
                          <w:sz w:val="28"/>
                          <w:szCs w:val="28"/>
                        </w:rPr>
                      </w:pPr>
                      <w:r w:rsidRPr="0011085A">
                        <w:rPr>
                          <w:b/>
                          <w:bCs/>
                          <w:color w:val="FFFFFF" w:themeColor="background1"/>
                          <w:sz w:val="28"/>
                          <w:szCs w:val="28"/>
                        </w:rPr>
                        <w:t>Name:</w:t>
                      </w:r>
                      <w:r w:rsidRPr="0011085A">
                        <w:rPr>
                          <w:color w:val="FFFFFF" w:themeColor="background1"/>
                          <w:sz w:val="28"/>
                          <w:szCs w:val="28"/>
                        </w:rPr>
                        <w:t xml:space="preserve"> </w:t>
                      </w:r>
                      <w:r w:rsidR="00BE2B5D" w:rsidRPr="0011085A">
                        <w:rPr>
                          <w:color w:val="FFFFFF" w:themeColor="background1"/>
                          <w:sz w:val="28"/>
                          <w:szCs w:val="28"/>
                        </w:rPr>
                        <w:t>Charlie</w:t>
                      </w:r>
                    </w:p>
                    <w:p w14:paraId="0DA0AEC4" w14:textId="39806660" w:rsidR="00621164" w:rsidRPr="0011085A" w:rsidRDefault="00621164" w:rsidP="00621164">
                      <w:pPr>
                        <w:rPr>
                          <w:b/>
                          <w:bCs/>
                          <w:color w:val="FFFFFF" w:themeColor="background1"/>
                          <w:sz w:val="28"/>
                          <w:szCs w:val="28"/>
                        </w:rPr>
                      </w:pPr>
                      <w:r w:rsidRPr="0011085A">
                        <w:rPr>
                          <w:b/>
                          <w:bCs/>
                          <w:color w:val="FFFFFF" w:themeColor="background1"/>
                          <w:sz w:val="28"/>
                          <w:szCs w:val="28"/>
                        </w:rPr>
                        <w:t xml:space="preserve">Weight: </w:t>
                      </w:r>
                      <w:r w:rsidRPr="0011085A">
                        <w:rPr>
                          <w:color w:val="FFFFFF" w:themeColor="background1"/>
                          <w:sz w:val="28"/>
                          <w:szCs w:val="28"/>
                        </w:rPr>
                        <w:t>9</w:t>
                      </w:r>
                      <w:r w:rsidR="00937D4D" w:rsidRPr="0011085A">
                        <w:rPr>
                          <w:color w:val="FFFFFF" w:themeColor="background1"/>
                          <w:sz w:val="28"/>
                          <w:szCs w:val="28"/>
                        </w:rPr>
                        <w:t>50</w:t>
                      </w:r>
                      <w:r w:rsidRPr="0011085A">
                        <w:rPr>
                          <w:color w:val="FFFFFF" w:themeColor="background1"/>
                          <w:sz w:val="28"/>
                          <w:szCs w:val="28"/>
                        </w:rPr>
                        <w:t xml:space="preserve"> lbs.</w:t>
                      </w:r>
                    </w:p>
                    <w:p w14:paraId="685D3C3D" w14:textId="08AD7EAB" w:rsidR="00621164" w:rsidRPr="0011085A" w:rsidRDefault="00621164" w:rsidP="00621164">
                      <w:pPr>
                        <w:rPr>
                          <w:b/>
                          <w:bCs/>
                          <w:color w:val="FFFFFF" w:themeColor="background1"/>
                          <w:sz w:val="28"/>
                          <w:szCs w:val="28"/>
                        </w:rPr>
                      </w:pPr>
                      <w:r w:rsidRPr="0011085A">
                        <w:rPr>
                          <w:b/>
                          <w:bCs/>
                          <w:color w:val="FFFFFF" w:themeColor="background1"/>
                          <w:sz w:val="28"/>
                          <w:szCs w:val="28"/>
                        </w:rPr>
                        <w:t xml:space="preserve">Height: </w:t>
                      </w:r>
                      <w:r w:rsidR="00C4023D" w:rsidRPr="0011085A">
                        <w:rPr>
                          <w:color w:val="FFFFFF" w:themeColor="background1"/>
                          <w:sz w:val="28"/>
                          <w:szCs w:val="28"/>
                        </w:rPr>
                        <w:t>15 hands high</w:t>
                      </w:r>
                    </w:p>
                    <w:p w14:paraId="5BDCE259" w14:textId="7F623E73" w:rsidR="00621164" w:rsidRPr="0011085A" w:rsidRDefault="00621164" w:rsidP="00621164">
                      <w:pPr>
                        <w:rPr>
                          <w:color w:val="FFFFFF" w:themeColor="background1"/>
                          <w:sz w:val="28"/>
                          <w:szCs w:val="28"/>
                        </w:rPr>
                      </w:pPr>
                      <w:r w:rsidRPr="0011085A">
                        <w:rPr>
                          <w:b/>
                          <w:bCs/>
                          <w:color w:val="FFFFFF" w:themeColor="background1"/>
                          <w:sz w:val="28"/>
                          <w:szCs w:val="28"/>
                        </w:rPr>
                        <w:t xml:space="preserve">Age: </w:t>
                      </w:r>
                      <w:r w:rsidR="00442C7F" w:rsidRPr="0011085A">
                        <w:rPr>
                          <w:color w:val="FFFFFF" w:themeColor="background1"/>
                          <w:sz w:val="28"/>
                          <w:szCs w:val="28"/>
                        </w:rPr>
                        <w:t>18 m</w:t>
                      </w:r>
                      <w:r w:rsidR="00256FF2" w:rsidRPr="0011085A">
                        <w:rPr>
                          <w:color w:val="FFFFFF" w:themeColor="background1"/>
                          <w:sz w:val="28"/>
                          <w:szCs w:val="28"/>
                        </w:rPr>
                        <w:t>onths</w:t>
                      </w:r>
                      <w:r w:rsidR="00442C7F" w:rsidRPr="0011085A">
                        <w:rPr>
                          <w:color w:val="FFFFFF" w:themeColor="background1"/>
                          <w:sz w:val="28"/>
                          <w:szCs w:val="28"/>
                        </w:rPr>
                        <w:t xml:space="preserve"> </w:t>
                      </w:r>
                      <w:r w:rsidRPr="0011085A">
                        <w:rPr>
                          <w:color w:val="FFFFFF" w:themeColor="background1"/>
                          <w:sz w:val="28"/>
                          <w:szCs w:val="28"/>
                        </w:rPr>
                        <w:t xml:space="preserve"> </w:t>
                      </w:r>
                    </w:p>
                  </w:txbxContent>
                </v:textbox>
                <w10:wrap type="square"/>
              </v:shape>
            </w:pict>
          </mc:Fallback>
        </mc:AlternateContent>
      </w:r>
      <w:r>
        <w:rPr>
          <w:b/>
          <w:noProof/>
          <w:color w:val="910D28"/>
        </w:rPr>
        <mc:AlternateContent>
          <mc:Choice Requires="wps">
            <w:drawing>
              <wp:anchor distT="0" distB="0" distL="114300" distR="114300" simplePos="0" relativeHeight="251750400" behindDoc="0" locked="0" layoutInCell="1" allowOverlap="1" wp14:anchorId="7256EF62" wp14:editId="6ED4F572">
                <wp:simplePos x="0" y="0"/>
                <wp:positionH relativeFrom="margin">
                  <wp:posOffset>3916045</wp:posOffset>
                </wp:positionH>
                <wp:positionV relativeFrom="paragraph">
                  <wp:posOffset>1227455</wp:posOffset>
                </wp:positionV>
                <wp:extent cx="2555875" cy="1706880"/>
                <wp:effectExtent l="101600" t="114300" r="98425" b="160020"/>
                <wp:wrapNone/>
                <wp:docPr id="2076878061" name="Rectangle: Rounded Corners 10"/>
                <wp:cNvGraphicFramePr/>
                <a:graphic xmlns:a="http://schemas.openxmlformats.org/drawingml/2006/main">
                  <a:graphicData uri="http://schemas.microsoft.com/office/word/2010/wordprocessingShape">
                    <wps:wsp>
                      <wps:cNvSpPr/>
                      <wps:spPr>
                        <a:xfrm rot="286450">
                          <a:off x="0" y="0"/>
                          <a:ext cx="2555875"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5F9C73" id="Rectangle: Rounded Corners 10" o:spid="_x0000_s1026" style="position:absolute;margin-left:308.35pt;margin-top:96.65pt;width:201.25pt;height:134.4pt;rotation:312880fd;z-index:25175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" fillcolor="#285781 [3205]" strokecolor="black [3213]">
                <v:shadow on="t" color="black" opacity="22937f" origin=",.5" offset="0,.63889mm"/>
                <w10:wrap anchorx="margin"/>
              </v:roundrect>
            </w:pict>
          </mc:Fallback>
        </mc:AlternateContent>
      </w:r>
      <w:r>
        <w:rPr>
          <w:b/>
          <w:noProof/>
          <w:color w:val="910D28"/>
        </w:rPr>
        <mc:AlternateContent>
          <mc:Choice Requires="wps">
            <w:drawing>
              <wp:anchor distT="0" distB="0" distL="114300" distR="114300" simplePos="0" relativeHeight="251749376" behindDoc="0" locked="0" layoutInCell="1" allowOverlap="1" wp14:anchorId="55EEAA53" wp14:editId="611E9F5F">
                <wp:simplePos x="0" y="0"/>
                <wp:positionH relativeFrom="margin">
                  <wp:posOffset>3982720</wp:posOffset>
                </wp:positionH>
                <wp:positionV relativeFrom="paragraph">
                  <wp:posOffset>859155</wp:posOffset>
                </wp:positionV>
                <wp:extent cx="2555875" cy="1706880"/>
                <wp:effectExtent l="127000" t="165100" r="123825" b="210820"/>
                <wp:wrapNone/>
                <wp:docPr id="1633772719" name="Rectangle: Rounded Corners 10"/>
                <wp:cNvGraphicFramePr/>
                <a:graphic xmlns:a="http://schemas.openxmlformats.org/drawingml/2006/main">
                  <a:graphicData uri="http://schemas.microsoft.com/office/word/2010/wordprocessingShape">
                    <wps:wsp>
                      <wps:cNvSpPr/>
                      <wps:spPr>
                        <a:xfrm rot="469758">
                          <a:off x="0" y="0"/>
                          <a:ext cx="2555875"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036638" id="Rectangle: Rounded Corners 10" o:spid="_x0000_s1026" style="position:absolute;margin-left:313.6pt;margin-top:67.65pt;width:201.25pt;height:134.4pt;rotation:513101fd;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" fillcolor="#285781 [3205]" strokecolor="black [3213]">
                <v:shadow on="t" color="black" opacity="22937f" origin=",.5" offset="0,.63889mm"/>
                <w10:wrap anchorx="margin"/>
              </v:roundrect>
            </w:pict>
          </mc:Fallback>
        </mc:AlternateContent>
      </w:r>
      <w:r>
        <w:rPr>
          <w:b/>
          <w:noProof/>
          <w:color w:val="910D28"/>
        </w:rPr>
        <w:drawing>
          <wp:anchor distT="0" distB="0" distL="114300" distR="114300" simplePos="0" relativeHeight="251748352" behindDoc="0" locked="0" layoutInCell="1" allowOverlap="1" wp14:anchorId="35DBC3EC" wp14:editId="165BF6FA">
            <wp:simplePos x="0" y="0"/>
            <wp:positionH relativeFrom="column">
              <wp:posOffset>4071619</wp:posOffset>
            </wp:positionH>
            <wp:positionV relativeFrom="paragraph">
              <wp:posOffset>420923</wp:posOffset>
            </wp:positionV>
            <wp:extent cx="2707358" cy="2170839"/>
            <wp:effectExtent l="127000" t="0" r="150495" b="128270"/>
            <wp:wrapNone/>
            <wp:docPr id="815943911" name="Graphic 9" descr="Fo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5">
                      <a:extLst>
                        <a:ext uri="{96DAC541-7B7A-43D3-8B79-37D633B846F1}">
                          <asvg:svgBlip xmlns:asvg="http://schemas.microsoft.com/office/drawing/2016/SVG/main" r:embed="rId16"/>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085A">
        <w:rPr>
          <w:noProof/>
        </w:rPr>
        <mc:AlternateContent>
          <mc:Choice Requires="wps">
            <w:drawing>
              <wp:anchor distT="45720" distB="45720" distL="114300" distR="114300" simplePos="0" relativeHeight="251753472" behindDoc="0" locked="0" layoutInCell="1" allowOverlap="1" wp14:anchorId="7BD7E78A" wp14:editId="05FFFF78">
                <wp:simplePos x="0" y="0"/>
                <wp:positionH relativeFrom="margin">
                  <wp:posOffset>2891816</wp:posOffset>
                </wp:positionH>
                <wp:positionV relativeFrom="paragraph">
                  <wp:posOffset>2901315</wp:posOffset>
                </wp:positionV>
                <wp:extent cx="3185160" cy="3009900"/>
                <wp:effectExtent l="0" t="0" r="0" b="0"/>
                <wp:wrapSquare wrapText="bothSides"/>
                <wp:docPr id="517124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09900"/>
                        </a:xfrm>
                        <a:prstGeom prst="rect">
                          <a:avLst/>
                        </a:prstGeom>
                        <a:noFill/>
                        <a:ln w="9525">
                          <a:noFill/>
                          <a:miter lim="800000"/>
                          <a:headEnd/>
                          <a:tailEnd/>
                        </a:ln>
                      </wps:spPr>
                      <wps:txbx>
                        <w:txbxContent>
                          <w:p w14:paraId="51B5E74D"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74547E5A" w14:textId="606FF330" w:rsidR="00621164" w:rsidRPr="009162E2" w:rsidRDefault="009162E2" w:rsidP="00965016">
                            <w:pPr>
                              <w:rPr>
                                <w:sz w:val="26"/>
                                <w:szCs w:val="26"/>
                              </w:rPr>
                            </w:pPr>
                            <w:r w:rsidRPr="00801FB6">
                              <w:rPr>
                                <w:sz w:val="26"/>
                                <w:szCs w:val="26"/>
                              </w:rPr>
                              <w:t>Se encontró el cuerpo de un caballo joven en el pastizal de un pequeño pueblo cerca a Wilmington. La autopsia de la facultad de veterinaria revela que un glucósido cardíaco, la oleandrina (un potente estimulante cardíaco), estaba presente en su organismo. La oleandrina se encuentra en la planta adelfa. La adelfa es un arbusto ornamental común en esta zona, pero crece a más de 200 pies del pastizal.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7E78A" id="_x0000_s1044" type="#_x0000_t202" style="position:absolute;margin-left:227.7pt;margin-top:228.45pt;width:250.8pt;height:237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" filled="f" stroked="f">
                <v:textbox>
                  <w:txbxContent>
                    <w:p w14:paraId="51B5E74D"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74547E5A" w14:textId="606FF330" w:rsidR="00621164" w:rsidRPr="009162E2" w:rsidRDefault="009162E2" w:rsidP="00965016">
                      <w:pPr>
                        <w:rPr>
                          <w:sz w:val="26"/>
                          <w:szCs w:val="26"/>
                        </w:rPr>
                      </w:pPr>
                      <w:r w:rsidRPr="00801FB6">
                        <w:rPr>
                          <w:sz w:val="26"/>
                          <w:szCs w:val="26"/>
                        </w:rPr>
                        <w:t>Se encontró el cuerpo de un caballo joven en el pastizal de un pequeño pueblo cerca a Wilmington. La autopsia de la facultad de veterinaria revela que un glucósido cardíaco, la oleandrina (un potente estimulante cardíaco), estaba presente en su organismo. La oleandrina se encuentra en la planta adelfa. La adelfa es un arbusto ornamental común en esta zona, pero crece a más de 200 pies del pastizal.</w:t>
                      </w:r>
                    </w:p>
                  </w:txbxContent>
                </v:textbox>
                <w10:wrap type="square" anchorx="margin"/>
              </v:shape>
            </w:pict>
          </mc:Fallback>
        </mc:AlternateContent>
      </w:r>
      <w:r w:rsidR="0011085A">
        <w:rPr>
          <w:noProof/>
        </w:rPr>
        <mc:AlternateContent>
          <mc:Choice Requires="wps">
            <w:drawing>
              <wp:anchor distT="0" distB="0" distL="114300" distR="114300" simplePos="0" relativeHeight="251757568" behindDoc="0" locked="0" layoutInCell="1" allowOverlap="1" wp14:anchorId="11AD041F" wp14:editId="2CFB1766">
                <wp:simplePos x="0" y="0"/>
                <wp:positionH relativeFrom="column">
                  <wp:posOffset>118745</wp:posOffset>
                </wp:positionH>
                <wp:positionV relativeFrom="paragraph">
                  <wp:posOffset>4747260</wp:posOffset>
                </wp:positionV>
                <wp:extent cx="2286000" cy="0"/>
                <wp:effectExtent l="0" t="0" r="12700" b="12700"/>
                <wp:wrapNone/>
                <wp:docPr id="2013468405"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ln w="952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93764D" id="Straight Connector 13"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9.35pt,373.8pt" to="189.35pt,37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" strokecolor="black [3213]"/>
            </w:pict>
          </mc:Fallback>
        </mc:AlternateContent>
      </w:r>
      <w:r w:rsidR="0011085A">
        <w:rPr>
          <w:noProof/>
        </w:rPr>
        <mc:AlternateContent>
          <mc:Choice Requires="wps">
            <w:drawing>
              <wp:anchor distT="0" distB="0" distL="114300" distR="114300" simplePos="0" relativeHeight="251758592" behindDoc="0" locked="0" layoutInCell="1" allowOverlap="1" wp14:anchorId="3109AEBA" wp14:editId="2BDF0759">
                <wp:simplePos x="0" y="0"/>
                <wp:positionH relativeFrom="column">
                  <wp:posOffset>2990850</wp:posOffset>
                </wp:positionH>
                <wp:positionV relativeFrom="paragraph">
                  <wp:posOffset>5907405</wp:posOffset>
                </wp:positionV>
                <wp:extent cx="2606675" cy="0"/>
                <wp:effectExtent l="0" t="0" r="9525" b="12700"/>
                <wp:wrapNone/>
                <wp:docPr id="1979991860"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ln w="952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6B50686" id="Straight Connector 13"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pt,465.15pt" to="440.75pt,46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" strokecolor="black [3213]"/>
            </w:pict>
          </mc:Fallback>
        </mc:AlternateContent>
      </w:r>
      <w:r w:rsidR="00EC2D18">
        <w:rPr>
          <w:b/>
          <w:color w:val="910D28"/>
          <w:highlight w:val="white"/>
        </w:rPr>
        <w:br w:type="page"/>
      </w:r>
    </w:p>
    <w:p w14:paraId="57B50CF8" w14:textId="281956E2" w:rsidR="000C2356" w:rsidRDefault="0011085A" w:rsidP="00D024DA">
      <w:pPr>
        <w:rPr>
          <w:b/>
          <w:color w:val="910D28"/>
        </w:rPr>
      </w:pPr>
      <w:r>
        <w:rPr>
          <w:noProof/>
        </w:rPr>
        <w:lastRenderedPageBreak/>
        <w:drawing>
          <wp:anchor distT="0" distB="0" distL="114300" distR="114300" simplePos="0" relativeHeight="251835392" behindDoc="0" locked="0" layoutInCell="1" allowOverlap="1" wp14:anchorId="6F26EA40" wp14:editId="36185CF4">
            <wp:simplePos x="0" y="0"/>
            <wp:positionH relativeFrom="leftMargin">
              <wp:posOffset>460375</wp:posOffset>
            </wp:positionH>
            <wp:positionV relativeFrom="paragraph">
              <wp:posOffset>127000</wp:posOffset>
            </wp:positionV>
            <wp:extent cx="387350" cy="387350"/>
            <wp:effectExtent l="0" t="0" r="0" b="0"/>
            <wp:wrapNone/>
            <wp:docPr id="424830146" name="Graphic 5" descr="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87350" cy="387350"/>
                    </a:xfrm>
                    <a:prstGeom prst="rect">
                      <a:avLst/>
                    </a:prstGeom>
                  </pic:spPr>
                </pic:pic>
              </a:graphicData>
            </a:graphic>
            <wp14:sizeRelH relativeFrom="margin">
              <wp14:pctWidth>0</wp14:pctWidth>
            </wp14:sizeRelH>
            <wp14:sizeRelV relativeFrom="margin">
              <wp14:pctHeight>0</wp14:pctHeight>
            </wp14:sizeRelV>
          </wp:anchor>
        </w:drawing>
      </w:r>
    </w:p>
    <w:p w14:paraId="02AA0A40" w14:textId="72E22D0F" w:rsidR="00A75D3A" w:rsidRPr="00D024DA" w:rsidRDefault="009162E2" w:rsidP="00D024DA">
      <w:pPr>
        <w:rPr>
          <w:b/>
          <w:color w:val="910D28"/>
          <w:highlight w:val="white"/>
        </w:rPr>
      </w:pPr>
      <w:r>
        <w:rPr>
          <w:b/>
          <w:noProof/>
          <w:color w:val="910D28"/>
        </w:rPr>
        <w:drawing>
          <wp:anchor distT="0" distB="0" distL="114300" distR="114300" simplePos="0" relativeHeight="251696128" behindDoc="0" locked="0" layoutInCell="1" allowOverlap="1" wp14:anchorId="0D9C9DE0" wp14:editId="5BB542C5">
            <wp:simplePos x="0" y="0"/>
            <wp:positionH relativeFrom="column">
              <wp:posOffset>1960880</wp:posOffset>
            </wp:positionH>
            <wp:positionV relativeFrom="paragraph">
              <wp:posOffset>3737610</wp:posOffset>
            </wp:positionV>
            <wp:extent cx="424180" cy="424180"/>
            <wp:effectExtent l="0" t="0" r="0" b="0"/>
            <wp:wrapNone/>
            <wp:docPr id="269978914" name="Graphic 15" descr="Closed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3B0D6F86" wp14:editId="315C6FB9">
                <wp:simplePos x="0" y="0"/>
                <wp:positionH relativeFrom="column">
                  <wp:posOffset>3269615</wp:posOffset>
                </wp:positionH>
                <wp:positionV relativeFrom="paragraph">
                  <wp:posOffset>1816100</wp:posOffset>
                </wp:positionV>
                <wp:extent cx="2623185" cy="1404620"/>
                <wp:effectExtent l="0" t="76200" r="18415" b="77470"/>
                <wp:wrapSquare wrapText="bothSides"/>
                <wp:docPr id="1564113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623185" cy="1404620"/>
                        </a:xfrm>
                        <a:prstGeom prst="rect">
                          <a:avLst/>
                        </a:prstGeom>
                        <a:noFill/>
                        <a:ln w="9525">
                          <a:noFill/>
                          <a:miter lim="800000"/>
                          <a:headEnd/>
                          <a:tailEnd/>
                        </a:ln>
                      </wps:spPr>
                      <wps:txbx>
                        <w:txbxContent>
                          <w:p w14:paraId="07C2C4C9" w14:textId="77777777" w:rsidR="009162E2" w:rsidRPr="009162E2" w:rsidRDefault="009162E2" w:rsidP="009162E2">
                            <w:pPr>
                              <w:rPr>
                                <w:color w:val="FFFFFF" w:themeColor="background1"/>
                                <w:sz w:val="28"/>
                                <w:szCs w:val="28"/>
                              </w:rPr>
                            </w:pPr>
                            <w:bookmarkStart w:id="0" w:name="_Hlk189832804"/>
                            <w:bookmarkEnd w:id="0"/>
                            <w:r w:rsidRPr="009162E2">
                              <w:rPr>
                                <w:b/>
                                <w:bCs/>
                                <w:color w:val="FFFFFF" w:themeColor="background1"/>
                                <w:sz w:val="28"/>
                                <w:szCs w:val="28"/>
                              </w:rPr>
                              <w:t>Nombre:</w:t>
                            </w:r>
                            <w:r w:rsidRPr="009162E2">
                              <w:rPr>
                                <w:color w:val="FFFFFF" w:themeColor="background1"/>
                                <w:sz w:val="28"/>
                                <w:szCs w:val="28"/>
                              </w:rPr>
                              <w:t xml:space="preserve"> Hamlet</w:t>
                            </w:r>
                          </w:p>
                          <w:p w14:paraId="56040A3E"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Peso: </w:t>
                            </w:r>
                            <w:r w:rsidRPr="009162E2">
                              <w:rPr>
                                <w:color w:val="FFFFFF" w:themeColor="background1"/>
                                <w:sz w:val="28"/>
                                <w:szCs w:val="28"/>
                              </w:rPr>
                              <w:t>150 libras</w:t>
                            </w:r>
                          </w:p>
                          <w:p w14:paraId="7409C157"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Altura: </w:t>
                            </w:r>
                            <w:r w:rsidRPr="009162E2">
                              <w:rPr>
                                <w:color w:val="FFFFFF" w:themeColor="background1"/>
                                <w:sz w:val="28"/>
                                <w:szCs w:val="28"/>
                              </w:rPr>
                              <w:t>15’’ de alto y 3’ de largo</w:t>
                            </w:r>
                          </w:p>
                          <w:p w14:paraId="354B181F" w14:textId="77777777" w:rsidR="009162E2" w:rsidRPr="009162E2" w:rsidRDefault="009162E2" w:rsidP="009162E2">
                            <w:pPr>
                              <w:rPr>
                                <w:color w:val="FFFFFF" w:themeColor="background1"/>
                                <w:sz w:val="28"/>
                                <w:szCs w:val="28"/>
                              </w:rPr>
                            </w:pPr>
                            <w:r w:rsidRPr="009162E2">
                              <w:rPr>
                                <w:b/>
                                <w:bCs/>
                                <w:color w:val="FFFFFF" w:themeColor="background1"/>
                                <w:sz w:val="28"/>
                                <w:szCs w:val="28"/>
                              </w:rPr>
                              <w:t xml:space="preserve">Edad: </w:t>
                            </w:r>
                            <w:r w:rsidRPr="009162E2">
                              <w:rPr>
                                <w:color w:val="FFFFFF" w:themeColor="background1"/>
                                <w:sz w:val="28"/>
                                <w:szCs w:val="28"/>
                              </w:rPr>
                              <w:t xml:space="preserve">10 años </w:t>
                            </w:r>
                          </w:p>
                          <w:p w14:paraId="17216743" w14:textId="0DC98A13" w:rsidR="00E31836" w:rsidRPr="009162E2" w:rsidRDefault="00E31836">
                            <w:pPr>
                              <w:rPr>
                                <w:color w:val="FFFFFF" w:themeColor="background1"/>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0D6F86" id="_x0000_s1045" type="#_x0000_t202" style="position:absolute;margin-left:257.45pt;margin-top:143pt;width:206.55pt;height:110.6pt;rotation:324858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" filled="f" stroked="f">
                <v:textbox style="mso-fit-shape-to-text:t">
                  <w:txbxContent>
                    <w:p w14:paraId="07C2C4C9" w14:textId="77777777" w:rsidR="009162E2" w:rsidRPr="009162E2" w:rsidRDefault="009162E2" w:rsidP="009162E2">
                      <w:pPr>
                        <w:rPr>
                          <w:color w:val="FFFFFF" w:themeColor="background1"/>
                          <w:sz w:val="28"/>
                          <w:szCs w:val="28"/>
                        </w:rPr>
                      </w:pPr>
                      <w:bookmarkStart w:id="1" w:name="_Hlk189832804"/>
                      <w:bookmarkEnd w:id="1"/>
                      <w:r w:rsidRPr="009162E2">
                        <w:rPr>
                          <w:b/>
                          <w:bCs/>
                          <w:color w:val="FFFFFF" w:themeColor="background1"/>
                          <w:sz w:val="28"/>
                          <w:szCs w:val="28"/>
                        </w:rPr>
                        <w:t>Nombre:</w:t>
                      </w:r>
                      <w:r w:rsidRPr="009162E2">
                        <w:rPr>
                          <w:color w:val="FFFFFF" w:themeColor="background1"/>
                          <w:sz w:val="28"/>
                          <w:szCs w:val="28"/>
                        </w:rPr>
                        <w:t xml:space="preserve"> Hamlet</w:t>
                      </w:r>
                    </w:p>
                    <w:p w14:paraId="56040A3E"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Peso: </w:t>
                      </w:r>
                      <w:r w:rsidRPr="009162E2">
                        <w:rPr>
                          <w:color w:val="FFFFFF" w:themeColor="background1"/>
                          <w:sz w:val="28"/>
                          <w:szCs w:val="28"/>
                        </w:rPr>
                        <w:t>150 libras</w:t>
                      </w:r>
                    </w:p>
                    <w:p w14:paraId="7409C157" w14:textId="77777777" w:rsidR="009162E2" w:rsidRPr="009162E2" w:rsidRDefault="009162E2" w:rsidP="009162E2">
                      <w:pPr>
                        <w:rPr>
                          <w:b/>
                          <w:bCs/>
                          <w:color w:val="FFFFFF" w:themeColor="background1"/>
                          <w:sz w:val="28"/>
                          <w:szCs w:val="28"/>
                        </w:rPr>
                      </w:pPr>
                      <w:r w:rsidRPr="009162E2">
                        <w:rPr>
                          <w:b/>
                          <w:bCs/>
                          <w:color w:val="FFFFFF" w:themeColor="background1"/>
                          <w:sz w:val="28"/>
                          <w:szCs w:val="28"/>
                        </w:rPr>
                        <w:t xml:space="preserve">Altura: </w:t>
                      </w:r>
                      <w:r w:rsidRPr="009162E2">
                        <w:rPr>
                          <w:color w:val="FFFFFF" w:themeColor="background1"/>
                          <w:sz w:val="28"/>
                          <w:szCs w:val="28"/>
                        </w:rPr>
                        <w:t>15’’ de alto y 3’ de largo</w:t>
                      </w:r>
                    </w:p>
                    <w:p w14:paraId="354B181F" w14:textId="77777777" w:rsidR="009162E2" w:rsidRPr="009162E2" w:rsidRDefault="009162E2" w:rsidP="009162E2">
                      <w:pPr>
                        <w:rPr>
                          <w:color w:val="FFFFFF" w:themeColor="background1"/>
                          <w:sz w:val="28"/>
                          <w:szCs w:val="28"/>
                        </w:rPr>
                      </w:pPr>
                      <w:r w:rsidRPr="009162E2">
                        <w:rPr>
                          <w:b/>
                          <w:bCs/>
                          <w:color w:val="FFFFFF" w:themeColor="background1"/>
                          <w:sz w:val="28"/>
                          <w:szCs w:val="28"/>
                        </w:rPr>
                        <w:t xml:space="preserve">Edad: </w:t>
                      </w:r>
                      <w:r w:rsidRPr="009162E2">
                        <w:rPr>
                          <w:color w:val="FFFFFF" w:themeColor="background1"/>
                          <w:sz w:val="28"/>
                          <w:szCs w:val="28"/>
                        </w:rPr>
                        <w:t xml:space="preserve">10 años </w:t>
                      </w:r>
                    </w:p>
                    <w:p w14:paraId="17216743" w14:textId="0DC98A13" w:rsidR="00E31836" w:rsidRPr="009162E2" w:rsidRDefault="00E31836">
                      <w:pPr>
                        <w:rPr>
                          <w:color w:val="FFFFFF" w:themeColor="background1"/>
                          <w:sz w:val="28"/>
                          <w:szCs w:val="28"/>
                        </w:rPr>
                      </w:pPr>
                    </w:p>
                  </w:txbxContent>
                </v:textbox>
                <w10:wrap type="square"/>
              </v:shape>
            </w:pict>
          </mc:Fallback>
        </mc:AlternateContent>
      </w:r>
      <w:r w:rsidR="0011085A">
        <w:rPr>
          <w:noProof/>
        </w:rPr>
        <mc:AlternateContent>
          <mc:Choice Requires="wps">
            <w:drawing>
              <wp:anchor distT="0" distB="0" distL="114300" distR="114300" simplePos="0" relativeHeight="251659264" behindDoc="0" locked="0" layoutInCell="1" allowOverlap="1" wp14:anchorId="0B3DA23B" wp14:editId="7300F7BE">
                <wp:simplePos x="0" y="0"/>
                <wp:positionH relativeFrom="column">
                  <wp:posOffset>-71755</wp:posOffset>
                </wp:positionH>
                <wp:positionV relativeFrom="paragraph">
                  <wp:posOffset>161290</wp:posOffset>
                </wp:positionV>
                <wp:extent cx="6311900" cy="7588250"/>
                <wp:effectExtent l="50800" t="25400" r="63500" b="82550"/>
                <wp:wrapNone/>
                <wp:docPr id="590911411"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610FB" id="Rectangle 2" o:spid="_x0000_s1026" style="position:absolute;margin-left:-5.65pt;margin-top:12.7pt;width:497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" filled="f" strokecolor="#288ac3 [3204]">
                <v:shadow on="t" color="black" opacity="22937f" origin=",.5" offset="0,.63889mm"/>
              </v:rect>
            </w:pict>
          </mc:Fallback>
        </mc:AlternateContent>
      </w:r>
      <w:r w:rsidR="00533A33">
        <w:rPr>
          <w:noProof/>
        </w:rPr>
        <mc:AlternateContent>
          <mc:Choice Requires="wps">
            <w:drawing>
              <wp:anchor distT="45720" distB="45720" distL="114300" distR="114300" simplePos="0" relativeHeight="251691008" behindDoc="0" locked="0" layoutInCell="1" allowOverlap="1" wp14:anchorId="5D490684" wp14:editId="3B985C7F">
                <wp:simplePos x="0" y="0"/>
                <wp:positionH relativeFrom="margin">
                  <wp:posOffset>2822575</wp:posOffset>
                </wp:positionH>
                <wp:positionV relativeFrom="paragraph">
                  <wp:posOffset>5784215</wp:posOffset>
                </wp:positionV>
                <wp:extent cx="3117850" cy="1719580"/>
                <wp:effectExtent l="0" t="0" r="0" b="0"/>
                <wp:wrapSquare wrapText="bothSides"/>
                <wp:docPr id="1386962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719580"/>
                        </a:xfrm>
                        <a:prstGeom prst="rect">
                          <a:avLst/>
                        </a:prstGeom>
                        <a:noFill/>
                        <a:ln w="9525">
                          <a:noFill/>
                          <a:miter lim="800000"/>
                          <a:headEnd/>
                          <a:tailEnd/>
                        </a:ln>
                      </wps:spPr>
                      <wps:txbx>
                        <w:txbxContent>
                          <w:p w14:paraId="11333024"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73CA92BE" w14:textId="77777777" w:rsidR="009162E2" w:rsidRPr="00801FB6" w:rsidRDefault="009162E2" w:rsidP="009162E2">
                            <w:pPr>
                              <w:pStyle w:val="ListParagraph"/>
                              <w:numPr>
                                <w:ilvl w:val="0"/>
                                <w:numId w:val="12"/>
                              </w:numPr>
                              <w:spacing w:after="120" w:line="276" w:lineRule="auto"/>
                              <w:rPr>
                                <w:sz w:val="28"/>
                                <w:szCs w:val="28"/>
                              </w:rPr>
                            </w:pPr>
                            <w:r w:rsidRPr="00801FB6">
                              <w:rPr>
                                <w:sz w:val="28"/>
                                <w:szCs w:val="28"/>
                              </w:rPr>
                              <w:t>No hay signos evidentes de depredación o carroñeo.</w:t>
                            </w:r>
                          </w:p>
                          <w:p w14:paraId="3D6C6FAC" w14:textId="77777777" w:rsidR="009162E2" w:rsidRPr="00801FB6" w:rsidRDefault="009162E2" w:rsidP="009162E2">
                            <w:pPr>
                              <w:pStyle w:val="ListParagraph"/>
                              <w:numPr>
                                <w:ilvl w:val="0"/>
                                <w:numId w:val="12"/>
                              </w:numPr>
                              <w:spacing w:after="120" w:line="276" w:lineRule="auto"/>
                            </w:pPr>
                            <w:r w:rsidRPr="00801FB6">
                              <w:rPr>
                                <w:sz w:val="28"/>
                                <w:szCs w:val="28"/>
                              </w:rPr>
                              <w:t>Echado de costado, parcialmente oculto por las ramas caídas.</w:t>
                            </w:r>
                          </w:p>
                          <w:p w14:paraId="0404DB80" w14:textId="77777777" w:rsidR="009162E2" w:rsidRPr="00801FB6" w:rsidRDefault="009162E2" w:rsidP="009162E2"/>
                          <w:p w14:paraId="496571F3" w14:textId="77777777" w:rsidR="009162E2" w:rsidRPr="00801FB6" w:rsidRDefault="009162E2" w:rsidP="009162E2">
                            <w:pPr>
                              <w:rPr>
                                <w:sz w:val="28"/>
                                <w:szCs w:val="28"/>
                              </w:rPr>
                            </w:pPr>
                          </w:p>
                          <w:p w14:paraId="370914ED" w14:textId="4679DA96" w:rsidR="00905F84" w:rsidRPr="00F549C0" w:rsidRDefault="00905F84" w:rsidP="0084658D">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90684" id="_x0000_s1046" type="#_x0000_t202" style="position:absolute;margin-left:222.25pt;margin-top:455.45pt;width:245.5pt;height:135.4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" filled="f" stroked="f">
                <v:textbox>
                  <w:txbxContent>
                    <w:p w14:paraId="11333024" w14:textId="77777777" w:rsidR="009162E2" w:rsidRPr="00801FB6" w:rsidRDefault="009162E2" w:rsidP="009162E2">
                      <w:pPr>
                        <w:rPr>
                          <w:b/>
                          <w:color w:val="910D28"/>
                          <w:sz w:val="32"/>
                          <w:szCs w:val="32"/>
                          <w:highlight w:val="white"/>
                        </w:rPr>
                      </w:pPr>
                      <w:r w:rsidRPr="00801FB6">
                        <w:rPr>
                          <w:b/>
                          <w:bCs/>
                          <w:color w:val="910D28"/>
                          <w:sz w:val="32"/>
                          <w:szCs w:val="32"/>
                          <w:highlight w:val="white"/>
                        </w:rPr>
                        <w:t>Observaciones</w:t>
                      </w:r>
                    </w:p>
                    <w:p w14:paraId="73CA92BE" w14:textId="77777777" w:rsidR="009162E2" w:rsidRPr="00801FB6" w:rsidRDefault="009162E2" w:rsidP="009162E2">
                      <w:pPr>
                        <w:pStyle w:val="ListParagraph"/>
                        <w:numPr>
                          <w:ilvl w:val="0"/>
                          <w:numId w:val="12"/>
                        </w:numPr>
                        <w:spacing w:after="120" w:line="276" w:lineRule="auto"/>
                        <w:rPr>
                          <w:sz w:val="28"/>
                          <w:szCs w:val="28"/>
                        </w:rPr>
                      </w:pPr>
                      <w:r w:rsidRPr="00801FB6">
                        <w:rPr>
                          <w:sz w:val="28"/>
                          <w:szCs w:val="28"/>
                        </w:rPr>
                        <w:t>No hay signos evidentes de depredación o carroñeo.</w:t>
                      </w:r>
                    </w:p>
                    <w:p w14:paraId="3D6C6FAC" w14:textId="77777777" w:rsidR="009162E2" w:rsidRPr="00801FB6" w:rsidRDefault="009162E2" w:rsidP="009162E2">
                      <w:pPr>
                        <w:pStyle w:val="ListParagraph"/>
                        <w:numPr>
                          <w:ilvl w:val="0"/>
                          <w:numId w:val="12"/>
                        </w:numPr>
                        <w:spacing w:after="120" w:line="276" w:lineRule="auto"/>
                      </w:pPr>
                      <w:r w:rsidRPr="00801FB6">
                        <w:rPr>
                          <w:sz w:val="28"/>
                          <w:szCs w:val="28"/>
                        </w:rPr>
                        <w:t>Echado de costado, parcialmente oculto por las ramas caídas.</w:t>
                      </w:r>
                    </w:p>
                    <w:p w14:paraId="0404DB80" w14:textId="77777777" w:rsidR="009162E2" w:rsidRPr="00801FB6" w:rsidRDefault="009162E2" w:rsidP="009162E2"/>
                    <w:p w14:paraId="496571F3" w14:textId="77777777" w:rsidR="009162E2" w:rsidRPr="00801FB6" w:rsidRDefault="009162E2" w:rsidP="009162E2">
                      <w:pPr>
                        <w:rPr>
                          <w:sz w:val="28"/>
                          <w:szCs w:val="28"/>
                        </w:rPr>
                      </w:pPr>
                    </w:p>
                    <w:p w14:paraId="370914ED" w14:textId="4679DA96" w:rsidR="00905F84" w:rsidRPr="00F549C0" w:rsidRDefault="00905F84" w:rsidP="0084658D">
                      <w:pPr>
                        <w:rPr>
                          <w:sz w:val="28"/>
                          <w:szCs w:val="28"/>
                        </w:rPr>
                      </w:pPr>
                    </w:p>
                  </w:txbxContent>
                </v:textbox>
                <w10:wrap type="square" anchorx="margin"/>
              </v:shape>
            </w:pict>
          </mc:Fallback>
        </mc:AlternateContent>
      </w:r>
      <w:r w:rsidR="00EC66BA">
        <w:rPr>
          <w:b/>
          <w:noProof/>
          <w:color w:val="910D28"/>
        </w:rPr>
        <w:drawing>
          <wp:anchor distT="0" distB="0" distL="114300" distR="114300" simplePos="0" relativeHeight="251697152" behindDoc="0" locked="0" layoutInCell="1" allowOverlap="1" wp14:anchorId="4F631E69" wp14:editId="72DEC2F1">
            <wp:simplePos x="0" y="0"/>
            <wp:positionH relativeFrom="margin">
              <wp:posOffset>-104684</wp:posOffset>
            </wp:positionH>
            <wp:positionV relativeFrom="paragraph">
              <wp:posOffset>2330450</wp:posOffset>
            </wp:positionV>
            <wp:extent cx="402590" cy="402590"/>
            <wp:effectExtent l="0" t="0" r="0" b="0"/>
            <wp:wrapNone/>
            <wp:docPr id="1877287146" name="Graphic 1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1D1175">
        <w:rPr>
          <w:noProof/>
        </w:rPr>
        <mc:AlternateContent>
          <mc:Choice Requires="wps">
            <w:drawing>
              <wp:anchor distT="45720" distB="45720" distL="114300" distR="114300" simplePos="0" relativeHeight="251695104" behindDoc="0" locked="0" layoutInCell="1" allowOverlap="1" wp14:anchorId="165AB597" wp14:editId="190827D6">
                <wp:simplePos x="0" y="0"/>
                <wp:positionH relativeFrom="margin">
                  <wp:posOffset>130175</wp:posOffset>
                </wp:positionH>
                <wp:positionV relativeFrom="paragraph">
                  <wp:posOffset>2438400</wp:posOffset>
                </wp:positionV>
                <wp:extent cx="2607945" cy="2143760"/>
                <wp:effectExtent l="0" t="0" r="0" b="0"/>
                <wp:wrapSquare wrapText="bothSides"/>
                <wp:docPr id="916318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2143760"/>
                        </a:xfrm>
                        <a:prstGeom prst="rect">
                          <a:avLst/>
                        </a:prstGeom>
                        <a:noFill/>
                        <a:ln w="9525">
                          <a:noFill/>
                          <a:miter lim="800000"/>
                          <a:headEnd/>
                          <a:tailEnd/>
                        </a:ln>
                      </wps:spPr>
                      <wps:txbx>
                        <w:txbxContent>
                          <w:p w14:paraId="45E76ADE" w14:textId="77777777" w:rsidR="009162E2" w:rsidRPr="00801FB6" w:rsidRDefault="009162E2" w:rsidP="009162E2">
                            <w:pPr>
                              <w:rPr>
                                <w:sz w:val="26"/>
                                <w:szCs w:val="26"/>
                              </w:rPr>
                            </w:pPr>
                            <w:r w:rsidRPr="00801FB6">
                              <w:rPr>
                                <w:sz w:val="26"/>
                                <w:szCs w:val="26"/>
                              </w:rPr>
                              <w:t>Se trata de un descubrimiento inusual y preocupante para nuestra comunidad. Nos tomamos muy en serio el bienestar de los animales. Confío plenamente en que nuestros investigadores y expertos forenses determinarán qué ocurrió.</w:t>
                            </w:r>
                          </w:p>
                          <w:p w14:paraId="59FB9D7D" w14:textId="77777777" w:rsidR="009162E2" w:rsidRPr="00801FB6" w:rsidRDefault="009162E2" w:rsidP="009162E2">
                            <w:pPr>
                              <w:jc w:val="right"/>
                              <w:rPr>
                                <w:sz w:val="28"/>
                                <w:szCs w:val="28"/>
                              </w:rPr>
                            </w:pPr>
                            <w:r w:rsidRPr="00801FB6">
                              <w:rPr>
                                <w:sz w:val="28"/>
                                <w:szCs w:val="28"/>
                              </w:rPr>
                              <w:t xml:space="preserve"> - El alcalde</w:t>
                            </w:r>
                          </w:p>
                          <w:p w14:paraId="1A0AF74C" w14:textId="68D4C71C" w:rsidR="00107B84" w:rsidRPr="009B4232" w:rsidRDefault="00107B84" w:rsidP="002426CA">
                            <w:pPr>
                              <w:ind w:firstLine="720"/>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AB597" id="_x0000_s1047" type="#_x0000_t202" style="position:absolute;margin-left:10.25pt;margin-top:192pt;width:205.35pt;height:168.8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" filled="f" stroked="f">
                <v:textbox>
                  <w:txbxContent>
                    <w:p w14:paraId="45E76ADE" w14:textId="77777777" w:rsidR="009162E2" w:rsidRPr="00801FB6" w:rsidRDefault="009162E2" w:rsidP="009162E2">
                      <w:pPr>
                        <w:rPr>
                          <w:sz w:val="26"/>
                          <w:szCs w:val="26"/>
                        </w:rPr>
                      </w:pPr>
                      <w:r w:rsidRPr="00801FB6">
                        <w:rPr>
                          <w:sz w:val="26"/>
                          <w:szCs w:val="26"/>
                        </w:rPr>
                        <w:t>Se trata de un descubrimiento inusual y preocupante para nuestra comunidad. Nos tomamos muy en serio el bienestar de los animales. Confío plenamente en que nuestros investigadores y expertos forenses determinarán qué ocurrió.</w:t>
                      </w:r>
                    </w:p>
                    <w:p w14:paraId="59FB9D7D" w14:textId="77777777" w:rsidR="009162E2" w:rsidRPr="00801FB6" w:rsidRDefault="009162E2" w:rsidP="009162E2">
                      <w:pPr>
                        <w:jc w:val="right"/>
                        <w:rPr>
                          <w:sz w:val="28"/>
                          <w:szCs w:val="28"/>
                        </w:rPr>
                      </w:pPr>
                      <w:r w:rsidRPr="00801FB6">
                        <w:rPr>
                          <w:sz w:val="28"/>
                          <w:szCs w:val="28"/>
                        </w:rPr>
                        <w:t xml:space="preserve"> - El alcalde</w:t>
                      </w:r>
                    </w:p>
                    <w:p w14:paraId="1A0AF74C" w14:textId="68D4C71C" w:rsidR="00107B84" w:rsidRPr="009B4232" w:rsidRDefault="00107B84" w:rsidP="002426CA">
                      <w:pPr>
                        <w:ind w:firstLine="720"/>
                        <w:jc w:val="center"/>
                        <w:rPr>
                          <w:sz w:val="28"/>
                          <w:szCs w:val="28"/>
                        </w:rPr>
                      </w:pPr>
                    </w:p>
                  </w:txbxContent>
                </v:textbox>
                <w10:wrap type="square" anchorx="margin"/>
              </v:shape>
            </w:pict>
          </mc:Fallback>
        </mc:AlternateContent>
      </w:r>
      <w:r w:rsidR="00063788">
        <w:rPr>
          <w:noProof/>
        </w:rPr>
        <mc:AlternateContent>
          <mc:Choice Requires="wps">
            <w:drawing>
              <wp:anchor distT="0" distB="0" distL="114300" distR="114300" simplePos="0" relativeHeight="251684864" behindDoc="0" locked="0" layoutInCell="1" allowOverlap="1" wp14:anchorId="5466C4AB" wp14:editId="5C35B5C3">
                <wp:simplePos x="0" y="0"/>
                <wp:positionH relativeFrom="column">
                  <wp:posOffset>118745</wp:posOffset>
                </wp:positionH>
                <wp:positionV relativeFrom="paragraph">
                  <wp:posOffset>4595586</wp:posOffset>
                </wp:positionV>
                <wp:extent cx="2286000" cy="0"/>
                <wp:effectExtent l="0" t="0" r="12700" b="12700"/>
                <wp:wrapNone/>
                <wp:docPr id="934995266"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7F4F98" id="Straight Connector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35pt,361.85pt" to="189.35pt,36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" strokecolor="black [3200]"/>
            </w:pict>
          </mc:Fallback>
        </mc:AlternateContent>
      </w:r>
      <w:r w:rsidR="00063788">
        <w:rPr>
          <w:noProof/>
        </w:rPr>
        <mc:AlternateContent>
          <mc:Choice Requires="wps">
            <w:drawing>
              <wp:anchor distT="45720" distB="45720" distL="114300" distR="114300" simplePos="0" relativeHeight="251678720" behindDoc="0" locked="0" layoutInCell="1" allowOverlap="1" wp14:anchorId="10E2FA97" wp14:editId="6F54688E">
                <wp:simplePos x="0" y="0"/>
                <wp:positionH relativeFrom="column">
                  <wp:posOffset>21590</wp:posOffset>
                </wp:positionH>
                <wp:positionV relativeFrom="paragraph">
                  <wp:posOffset>4680585</wp:posOffset>
                </wp:positionV>
                <wp:extent cx="2600960" cy="2764155"/>
                <wp:effectExtent l="0" t="0" r="8890" b="0"/>
                <wp:wrapSquare wrapText="bothSides"/>
                <wp:docPr id="6470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764155"/>
                        </a:xfrm>
                        <a:prstGeom prst="rect">
                          <a:avLst/>
                        </a:prstGeom>
                        <a:solidFill>
                          <a:srgbClr val="FFFFFF"/>
                        </a:solidFill>
                        <a:ln w="9525">
                          <a:noFill/>
                          <a:miter lim="800000"/>
                          <a:headEnd/>
                          <a:tailEnd/>
                        </a:ln>
                      </wps:spPr>
                      <wps:txbx>
                        <w:txbxContent>
                          <w:p w14:paraId="3F5C637D"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56618D4C" w14:textId="77777777" w:rsidR="009162E2" w:rsidRPr="00801FB6" w:rsidRDefault="009162E2" w:rsidP="009162E2">
                            <w:pPr>
                              <w:rPr>
                                <w:sz w:val="26"/>
                                <w:szCs w:val="26"/>
                              </w:rPr>
                            </w:pPr>
                            <w:r w:rsidRPr="00801FB6">
                              <w:rPr>
                                <w:sz w:val="26"/>
                                <w:szCs w:val="26"/>
                              </w:rPr>
                              <w:t>Las temperaturas de día han sido normales las últimas tres semanas y han oscilado entre los 70 °F y los 73 °F. Las temperaturas en el bosque se situarían aproximadamente 5 grados por debajo debido a la falta de sol por las sombras.</w:t>
                            </w:r>
                          </w:p>
                          <w:p w14:paraId="4AECA3F8" w14:textId="78D5DBC1" w:rsidR="009F468A" w:rsidRPr="004D1723" w:rsidRDefault="009F468A" w:rsidP="00CE4AF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2FA97" id="_x0000_s1048" type="#_x0000_t202" style="position:absolute;margin-left:1.7pt;margin-top:368.55pt;width:204.8pt;height:217.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" stroked="f">
                <v:textbox>
                  <w:txbxContent>
                    <w:p w14:paraId="3F5C637D"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del tiempo</w:t>
                      </w:r>
                    </w:p>
                    <w:p w14:paraId="56618D4C" w14:textId="77777777" w:rsidR="009162E2" w:rsidRPr="00801FB6" w:rsidRDefault="009162E2" w:rsidP="009162E2">
                      <w:pPr>
                        <w:rPr>
                          <w:sz w:val="26"/>
                          <w:szCs w:val="26"/>
                        </w:rPr>
                      </w:pPr>
                      <w:r w:rsidRPr="00801FB6">
                        <w:rPr>
                          <w:sz w:val="26"/>
                          <w:szCs w:val="26"/>
                        </w:rPr>
                        <w:t>Las temperaturas de día han sido normales las últimas tres semanas y han oscilado entre los 70 °F y los 73 °F. Las temperaturas en el bosque se situarían aproximadamente 5 grados por debajo debido a la falta de sol por las sombras.</w:t>
                      </w:r>
                    </w:p>
                    <w:p w14:paraId="4AECA3F8" w14:textId="78D5DBC1" w:rsidR="009F468A" w:rsidRPr="004D1723" w:rsidRDefault="009F468A" w:rsidP="00CE4AF9">
                      <w:pPr>
                        <w:rPr>
                          <w:sz w:val="28"/>
                          <w:szCs w:val="28"/>
                        </w:rPr>
                      </w:pPr>
                    </w:p>
                  </w:txbxContent>
                </v:textbox>
                <w10:wrap type="square"/>
              </v:shape>
            </w:pict>
          </mc:Fallback>
        </mc:AlternateContent>
      </w:r>
      <w:r w:rsidR="00617CF0">
        <w:rPr>
          <w:noProof/>
        </w:rPr>
        <w:drawing>
          <wp:anchor distT="0" distB="0" distL="114300" distR="114300" simplePos="0" relativeHeight="251784192" behindDoc="0" locked="0" layoutInCell="1" allowOverlap="1" wp14:anchorId="17DF1248" wp14:editId="143C000E">
            <wp:simplePos x="0" y="0"/>
            <wp:positionH relativeFrom="column">
              <wp:posOffset>215174</wp:posOffset>
            </wp:positionH>
            <wp:positionV relativeFrom="paragraph">
              <wp:posOffset>5715</wp:posOffset>
            </wp:positionV>
            <wp:extent cx="1497961" cy="2090057"/>
            <wp:effectExtent l="171450" t="114300" r="160020" b="120015"/>
            <wp:wrapNone/>
            <wp:docPr id="782730125" name="Picture 22" descr="Free A Vietnamese pot-bellied pig stands in a snowy field with a magpie perched on its back, captured outdoors during the day in wint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A Vietnamese pot-bellied pig stands in a snowy field with a magpie perched on its back, captured outdoors during the day in winter. Stock Photo"/>
                    <pic:cNvPicPr>
                      <a:picLocks noChangeAspect="1" noChangeArrowheads="1"/>
                    </pic:cNvPicPr>
                  </pic:nvPicPr>
                  <pic:blipFill rotWithShape="1">
                    <a:blip r:embed="rId23">
                      <a:extLst>
                        <a:ext uri="{28A0092B-C50C-407E-A947-70E740481C1C}">
                          <a14:useLocalDpi xmlns:a14="http://schemas.microsoft.com/office/drawing/2010/main" val="0"/>
                        </a:ext>
                      </a:extLst>
                    </a:blip>
                    <a:srcRect l="22477" t="27287" r="21143" b="9759"/>
                    <a:stretch/>
                  </pic:blipFill>
                  <pic:spPr bwMode="auto">
                    <a:xfrm rot="21031283">
                      <a:off x="0" y="0"/>
                      <a:ext cx="1497961" cy="2090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35AA">
        <w:rPr>
          <w:noProof/>
        </w:rPr>
        <w:drawing>
          <wp:anchor distT="0" distB="0" distL="114300" distR="114300" simplePos="0" relativeHeight="251778048" behindDoc="0" locked="0" layoutInCell="1" allowOverlap="1" wp14:anchorId="56026972" wp14:editId="5CDAE549">
            <wp:simplePos x="0" y="0"/>
            <wp:positionH relativeFrom="column">
              <wp:posOffset>1393371</wp:posOffset>
            </wp:positionH>
            <wp:positionV relativeFrom="paragraph">
              <wp:posOffset>6868884</wp:posOffset>
            </wp:positionV>
            <wp:extent cx="674915" cy="674915"/>
            <wp:effectExtent l="0" t="0" r="0" b="0"/>
            <wp:wrapNone/>
            <wp:docPr id="1001601365" name="Graphic 16" descr="Partial 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1365" name="Graphic 1001601365" descr="Partial sun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680938" cy="680938"/>
                    </a:xfrm>
                    <a:prstGeom prst="rect">
                      <a:avLst/>
                    </a:prstGeom>
                  </pic:spPr>
                </pic:pic>
              </a:graphicData>
            </a:graphic>
            <wp14:sizeRelH relativeFrom="margin">
              <wp14:pctWidth>0</wp14:pctWidth>
            </wp14:sizeRelH>
            <wp14:sizeRelV relativeFrom="margin">
              <wp14:pctHeight>0</wp14:pctHeight>
            </wp14:sizeRelV>
          </wp:anchor>
        </w:drawing>
      </w:r>
      <w:r w:rsidR="00616622">
        <w:rPr>
          <w:noProof/>
        </w:rPr>
        <mc:AlternateContent>
          <mc:Choice Requires="wps">
            <w:drawing>
              <wp:anchor distT="0" distB="0" distL="114300" distR="114300" simplePos="0" relativeHeight="251777024" behindDoc="0" locked="0" layoutInCell="1" allowOverlap="1" wp14:anchorId="6437D864" wp14:editId="4B9BF710">
                <wp:simplePos x="0" y="0"/>
                <wp:positionH relativeFrom="column">
                  <wp:posOffset>1080407</wp:posOffset>
                </wp:positionH>
                <wp:positionV relativeFrom="paragraph">
                  <wp:posOffset>6966856</wp:posOffset>
                </wp:positionV>
                <wp:extent cx="182336" cy="624477"/>
                <wp:effectExtent l="0" t="0" r="20955" b="23495"/>
                <wp:wrapNone/>
                <wp:docPr id="63818213" name="Straight Connector 11"/>
                <wp:cNvGraphicFramePr/>
                <a:graphic xmlns:a="http://schemas.openxmlformats.org/drawingml/2006/main">
                  <a:graphicData uri="http://schemas.microsoft.com/office/word/2010/wordprocessingShape">
                    <wps:wsp>
                      <wps:cNvCnPr/>
                      <wps:spPr>
                        <a:xfrm flipH="1">
                          <a:off x="0" y="0"/>
                          <a:ext cx="182336" cy="624477"/>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2B98C" id="Straight Connector 11"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548.55pt" to="99.4pt,5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" strokecolor="black [3200]"/>
            </w:pict>
          </mc:Fallback>
        </mc:AlternateContent>
      </w:r>
      <w:r w:rsidR="00616622">
        <w:rPr>
          <w:b/>
          <w:noProof/>
          <w:color w:val="910D28"/>
        </w:rPr>
        <w:drawing>
          <wp:anchor distT="0" distB="0" distL="114300" distR="114300" simplePos="0" relativeHeight="251680768" behindDoc="0" locked="0" layoutInCell="1" allowOverlap="1" wp14:anchorId="38AEA4B1" wp14:editId="5CD9F9DB">
            <wp:simplePos x="0" y="0"/>
            <wp:positionH relativeFrom="column">
              <wp:posOffset>260985</wp:posOffset>
            </wp:positionH>
            <wp:positionV relativeFrom="paragraph">
              <wp:posOffset>6930481</wp:posOffset>
            </wp:positionV>
            <wp:extent cx="664029" cy="664029"/>
            <wp:effectExtent l="0" t="0" r="3175" b="3175"/>
            <wp:wrapNone/>
            <wp:docPr id="1451757765" name="Graphic 10" descr="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002C5FB7">
        <w:rPr>
          <w:noProof/>
        </w:rPr>
        <mc:AlternateContent>
          <mc:Choice Requires="wps">
            <w:drawing>
              <wp:anchor distT="45720" distB="45720" distL="114300" distR="114300" simplePos="0" relativeHeight="251663360" behindDoc="0" locked="0" layoutInCell="1" allowOverlap="1" wp14:anchorId="0123BEC2" wp14:editId="31531D54">
                <wp:simplePos x="0" y="0"/>
                <wp:positionH relativeFrom="column">
                  <wp:posOffset>1965416</wp:posOffset>
                </wp:positionH>
                <wp:positionV relativeFrom="paragraph">
                  <wp:posOffset>163195</wp:posOffset>
                </wp:positionV>
                <wp:extent cx="35375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1404620"/>
                        </a:xfrm>
                        <a:prstGeom prst="rect">
                          <a:avLst/>
                        </a:prstGeom>
                        <a:noFill/>
                        <a:ln w="9525">
                          <a:noFill/>
                          <a:miter lim="800000"/>
                          <a:headEnd/>
                          <a:tailEnd/>
                        </a:ln>
                      </wps:spPr>
                      <wps:txbx>
                        <w:txbxContent>
                          <w:p w14:paraId="23391A94" w14:textId="77777777" w:rsidR="009162E2" w:rsidRPr="00801FB6" w:rsidRDefault="009162E2" w:rsidP="009162E2">
                            <w:pPr>
                              <w:spacing w:after="0" w:line="240" w:lineRule="auto"/>
                              <w:rPr>
                                <w:color w:val="FFFFFF" w:themeColor="background1"/>
                                <w:sz w:val="56"/>
                                <w:szCs w:val="56"/>
                              </w:rPr>
                            </w:pPr>
                            <w:r w:rsidRPr="00801FB6">
                              <w:rPr>
                                <w:color w:val="FFFFFF" w:themeColor="background1"/>
                                <w:sz w:val="56"/>
                                <w:szCs w:val="56"/>
                              </w:rPr>
                              <w:t>Estudio de caso n.º 4</w:t>
                            </w:r>
                          </w:p>
                          <w:p w14:paraId="60BD5929" w14:textId="77777777" w:rsidR="009162E2" w:rsidRPr="00801FB6" w:rsidRDefault="009162E2" w:rsidP="009162E2">
                            <w:pPr>
                              <w:spacing w:after="0" w:line="240" w:lineRule="auto"/>
                              <w:rPr>
                                <w:color w:val="FFFFFF" w:themeColor="background1"/>
                                <w:sz w:val="44"/>
                                <w:szCs w:val="44"/>
                              </w:rPr>
                            </w:pPr>
                            <w:r w:rsidRPr="00801FB6">
                              <w:rPr>
                                <w:color w:val="FFFFFF" w:themeColor="background1"/>
                                <w:sz w:val="44"/>
                                <w:szCs w:val="44"/>
                              </w:rPr>
                              <w:t>El peligro de Porky</w:t>
                            </w:r>
                          </w:p>
                          <w:p w14:paraId="55ABCF7F" w14:textId="32452F6C" w:rsidR="00903ED5" w:rsidRPr="002C5FB7" w:rsidRDefault="00903ED5" w:rsidP="002C5FB7">
                            <w:pPr>
                              <w:spacing w:after="0" w:line="240" w:lineRule="auto"/>
                              <w:rPr>
                                <w:color w:val="FFFFFF" w:themeColor="background1"/>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BEC2" id="_x0000_s1049" type="#_x0000_t202" style="position:absolute;margin-left:154.75pt;margin-top:12.85pt;width:278.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" filled="f" stroked="f">
                <v:textbox style="mso-fit-shape-to-text:t">
                  <w:txbxContent>
                    <w:p w14:paraId="23391A94" w14:textId="77777777" w:rsidR="009162E2" w:rsidRPr="00801FB6" w:rsidRDefault="009162E2" w:rsidP="009162E2">
                      <w:pPr>
                        <w:spacing w:after="0" w:line="240" w:lineRule="auto"/>
                        <w:rPr>
                          <w:color w:val="FFFFFF" w:themeColor="background1"/>
                          <w:sz w:val="56"/>
                          <w:szCs w:val="56"/>
                        </w:rPr>
                      </w:pPr>
                      <w:r w:rsidRPr="00801FB6">
                        <w:rPr>
                          <w:color w:val="FFFFFF" w:themeColor="background1"/>
                          <w:sz w:val="56"/>
                          <w:szCs w:val="56"/>
                        </w:rPr>
                        <w:t>Estudio de caso n.º 4</w:t>
                      </w:r>
                    </w:p>
                    <w:p w14:paraId="60BD5929" w14:textId="77777777" w:rsidR="009162E2" w:rsidRPr="00801FB6" w:rsidRDefault="009162E2" w:rsidP="009162E2">
                      <w:pPr>
                        <w:spacing w:after="0" w:line="240" w:lineRule="auto"/>
                        <w:rPr>
                          <w:color w:val="FFFFFF" w:themeColor="background1"/>
                          <w:sz w:val="44"/>
                          <w:szCs w:val="44"/>
                        </w:rPr>
                      </w:pPr>
                      <w:r w:rsidRPr="00801FB6">
                        <w:rPr>
                          <w:color w:val="FFFFFF" w:themeColor="background1"/>
                          <w:sz w:val="44"/>
                          <w:szCs w:val="44"/>
                        </w:rPr>
                        <w:t>El peligro de Porky</w:t>
                      </w:r>
                    </w:p>
                    <w:p w14:paraId="55ABCF7F" w14:textId="32452F6C" w:rsidR="00903ED5" w:rsidRPr="002C5FB7" w:rsidRDefault="00903ED5" w:rsidP="002C5FB7">
                      <w:pPr>
                        <w:spacing w:after="0" w:line="240" w:lineRule="auto"/>
                        <w:rPr>
                          <w:color w:val="FFFFFF" w:themeColor="background1"/>
                          <w:sz w:val="44"/>
                          <w:szCs w:val="44"/>
                        </w:rPr>
                      </w:pPr>
                    </w:p>
                  </w:txbxContent>
                </v:textbox>
                <w10:wrap type="square"/>
              </v:shape>
            </w:pict>
          </mc:Fallback>
        </mc:AlternateContent>
      </w:r>
      <w:r w:rsidR="00621164">
        <w:rPr>
          <w:b/>
          <w:noProof/>
          <w:color w:val="910D28"/>
        </w:rPr>
        <w:drawing>
          <wp:anchor distT="0" distB="0" distL="114300" distR="114300" simplePos="0" relativeHeight="251774976" behindDoc="0" locked="0" layoutInCell="1" allowOverlap="1" wp14:anchorId="6F2D011D" wp14:editId="5C98E007">
            <wp:simplePos x="0" y="0"/>
            <wp:positionH relativeFrom="margin">
              <wp:align>right</wp:align>
            </wp:positionH>
            <wp:positionV relativeFrom="paragraph">
              <wp:posOffset>-108858</wp:posOffset>
            </wp:positionV>
            <wp:extent cx="731520" cy="731520"/>
            <wp:effectExtent l="0" t="0" r="0" b="0"/>
            <wp:wrapNone/>
            <wp:docPr id="1703264729" name="Graphic 7" descr="Papercli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621164">
        <w:rPr>
          <w:noProof/>
        </w:rPr>
        <mc:AlternateContent>
          <mc:Choice Requires="wps">
            <w:drawing>
              <wp:anchor distT="0" distB="0" distL="114300" distR="114300" simplePos="0" relativeHeight="251768832" behindDoc="0" locked="0" layoutInCell="1" allowOverlap="1" wp14:anchorId="74B01B74" wp14:editId="6FD75571">
                <wp:simplePos x="0" y="0"/>
                <wp:positionH relativeFrom="column">
                  <wp:posOffset>-76200</wp:posOffset>
                </wp:positionH>
                <wp:positionV relativeFrom="paragraph">
                  <wp:posOffset>-100693</wp:posOffset>
                </wp:positionV>
                <wp:extent cx="2051050" cy="2298700"/>
                <wp:effectExtent l="203200" t="165100" r="196850" b="203200"/>
                <wp:wrapNone/>
                <wp:docPr id="1314082624"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FF281" id="Rectangle 3" o:spid="_x0000_s1026" style="position:absolute;margin-left:-6pt;margin-top:-7.95pt;width:161.5pt;height:181pt;rotation:-546819fd;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" fillcolor="#288ac3 [3204]" stroked="f">
                <v:shadow on="t" color="black" opacity="22937f" origin=",.5" offset="0,.63889mm"/>
              </v:rect>
            </w:pict>
          </mc:Fallback>
        </mc:AlternateContent>
      </w:r>
      <w:r w:rsidR="00144887">
        <w:rPr>
          <w:noProof/>
        </w:rPr>
        <mc:AlternateContent>
          <mc:Choice Requires="wps">
            <w:drawing>
              <wp:anchor distT="0" distB="0" distL="114300" distR="114300" simplePos="0" relativeHeight="251686912" behindDoc="0" locked="0" layoutInCell="1" allowOverlap="1" wp14:anchorId="2302F63F" wp14:editId="53DE3E3B">
                <wp:simplePos x="0" y="0"/>
                <wp:positionH relativeFrom="column">
                  <wp:posOffset>3115219</wp:posOffset>
                </wp:positionH>
                <wp:positionV relativeFrom="paragraph">
                  <wp:posOffset>5657215</wp:posOffset>
                </wp:positionV>
                <wp:extent cx="2607129" cy="0"/>
                <wp:effectExtent l="0" t="0" r="9525" b="12700"/>
                <wp:wrapNone/>
                <wp:docPr id="366218507" name="Straight Connector 13"/>
                <wp:cNvGraphicFramePr/>
                <a:graphic xmlns:a="http://schemas.openxmlformats.org/drawingml/2006/main">
                  <a:graphicData uri="http://schemas.microsoft.com/office/word/2010/wordprocessingShape">
                    <wps:wsp>
                      <wps:cNvCnPr/>
                      <wps:spPr>
                        <a:xfrm>
                          <a:off x="0" y="0"/>
                          <a:ext cx="2607129"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10FC912" id="Straight Connector 1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3pt,445.45pt" to="450.6pt,44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" strokecolor="black [3200]"/>
            </w:pict>
          </mc:Fallback>
        </mc:AlternateContent>
      </w:r>
      <w:r w:rsidR="004D1723">
        <w:rPr>
          <w:noProof/>
        </w:rPr>
        <mc:AlternateContent>
          <mc:Choice Requires="wps">
            <w:drawing>
              <wp:anchor distT="45720" distB="45720" distL="114300" distR="114300" simplePos="0" relativeHeight="251676672" behindDoc="0" locked="0" layoutInCell="1" allowOverlap="1" wp14:anchorId="1F212C06" wp14:editId="17384DEC">
                <wp:simplePos x="0" y="0"/>
                <wp:positionH relativeFrom="margin">
                  <wp:posOffset>3014980</wp:posOffset>
                </wp:positionH>
                <wp:positionV relativeFrom="paragraph">
                  <wp:posOffset>3550285</wp:posOffset>
                </wp:positionV>
                <wp:extent cx="2927985" cy="2111375"/>
                <wp:effectExtent l="0" t="0" r="5715" b="3175"/>
                <wp:wrapSquare wrapText="bothSides"/>
                <wp:docPr id="1545981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51F20BC6"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4DBA8764" w14:textId="77777777" w:rsidR="009162E2" w:rsidRPr="00801FB6" w:rsidRDefault="009162E2" w:rsidP="009162E2">
                            <w:pPr>
                              <w:rPr>
                                <w:sz w:val="26"/>
                                <w:szCs w:val="26"/>
                              </w:rPr>
                            </w:pPr>
                            <w:r w:rsidRPr="00801FB6">
                              <w:rPr>
                                <w:sz w:val="26"/>
                                <w:szCs w:val="26"/>
                              </w:rPr>
                              <w:t xml:space="preserve">El cuerpo de un gran cerdo barrigudo fue hallado en un denso grupo de árboles de hoja perenne lejos de las áreas urbanas del condado de Buncombe. Los pelos que rodeaban el cuello del cerdo se habían desprendido y simulaban la forma de un cinturón. </w:t>
                            </w:r>
                          </w:p>
                          <w:p w14:paraId="02E8688C" w14:textId="0D1AA329" w:rsidR="00A64F22" w:rsidRPr="004D1723" w:rsidRDefault="00A64F22" w:rsidP="00437DC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12C06" id="_x0000_s1050" type="#_x0000_t202" style="position:absolute;margin-left:237.4pt;margin-top:279.55pt;width:230.55pt;height:166.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" stroked="f">
                <v:textbox>
                  <w:txbxContent>
                    <w:p w14:paraId="51F20BC6" w14:textId="77777777" w:rsidR="009162E2" w:rsidRPr="00801FB6" w:rsidRDefault="009162E2" w:rsidP="009162E2">
                      <w:pPr>
                        <w:rPr>
                          <w:b/>
                          <w:color w:val="910D28"/>
                          <w:sz w:val="32"/>
                          <w:szCs w:val="32"/>
                          <w:highlight w:val="white"/>
                        </w:rPr>
                      </w:pPr>
                      <w:r w:rsidRPr="00801FB6">
                        <w:rPr>
                          <w:b/>
                          <w:bCs/>
                          <w:color w:val="910D28"/>
                          <w:sz w:val="32"/>
                          <w:szCs w:val="32"/>
                          <w:highlight w:val="white"/>
                        </w:rPr>
                        <w:t>Informe policial</w:t>
                      </w:r>
                    </w:p>
                    <w:p w14:paraId="4DBA8764" w14:textId="77777777" w:rsidR="009162E2" w:rsidRPr="00801FB6" w:rsidRDefault="009162E2" w:rsidP="009162E2">
                      <w:pPr>
                        <w:rPr>
                          <w:sz w:val="26"/>
                          <w:szCs w:val="26"/>
                        </w:rPr>
                      </w:pPr>
                      <w:r w:rsidRPr="00801FB6">
                        <w:rPr>
                          <w:sz w:val="26"/>
                          <w:szCs w:val="26"/>
                        </w:rPr>
                        <w:t xml:space="preserve">El cuerpo de un gran cerdo barrigudo fue hallado en un denso grupo de árboles de hoja perenne lejos de las áreas urbanas del condado de Buncombe. Los pelos que rodeaban el cuello del cerdo se habían desprendido y simulaban la forma de un cinturón. </w:t>
                      </w:r>
                    </w:p>
                    <w:p w14:paraId="02E8688C" w14:textId="0D1AA329" w:rsidR="00A64F22" w:rsidRPr="004D1723" w:rsidRDefault="00A64F22" w:rsidP="00437DCE">
                      <w:pPr>
                        <w:rPr>
                          <w:sz w:val="28"/>
                          <w:szCs w:val="28"/>
                        </w:rPr>
                      </w:pPr>
                    </w:p>
                  </w:txbxContent>
                </v:textbox>
                <w10:wrap type="square" anchorx="margin"/>
              </v:shape>
            </w:pict>
          </mc:Fallback>
        </mc:AlternateContent>
      </w:r>
      <w:r w:rsidR="00243FD3">
        <w:rPr>
          <w:noProof/>
        </w:rPr>
        <mc:AlternateContent>
          <mc:Choice Requires="wps">
            <w:drawing>
              <wp:anchor distT="0" distB="0" distL="114300" distR="114300" simplePos="0" relativeHeight="251672576" behindDoc="0" locked="0" layoutInCell="1" allowOverlap="1" wp14:anchorId="68AA81B9" wp14:editId="4629DB42">
                <wp:simplePos x="0" y="0"/>
                <wp:positionH relativeFrom="column">
                  <wp:posOffset>2755174</wp:posOffset>
                </wp:positionH>
                <wp:positionV relativeFrom="paragraph">
                  <wp:posOffset>3407410</wp:posOffset>
                </wp:positionV>
                <wp:extent cx="0" cy="4160520"/>
                <wp:effectExtent l="0" t="0" r="12700" b="5080"/>
                <wp:wrapNone/>
                <wp:docPr id="290615793"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D2787B"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" strokecolor="black [3200]"/>
            </w:pict>
          </mc:Fallback>
        </mc:AlternateContent>
      </w:r>
      <w:r w:rsidR="00C45453">
        <w:rPr>
          <w:b/>
          <w:noProof/>
          <w:color w:val="910D28"/>
        </w:rPr>
        <mc:AlternateContent>
          <mc:Choice Requires="wps">
            <w:drawing>
              <wp:anchor distT="0" distB="0" distL="114300" distR="114300" simplePos="0" relativeHeight="251669504" behindDoc="0" locked="0" layoutInCell="1" allowOverlap="1" wp14:anchorId="07E1C908" wp14:editId="3B4E92F0">
                <wp:simplePos x="0" y="0"/>
                <wp:positionH relativeFrom="margin">
                  <wp:posOffset>3230880</wp:posOffset>
                </wp:positionH>
                <wp:positionV relativeFrom="paragraph">
                  <wp:posOffset>1671955</wp:posOffset>
                </wp:positionV>
                <wp:extent cx="2556334" cy="1706880"/>
                <wp:effectExtent l="101600" t="114300" r="98425" b="160020"/>
                <wp:wrapNone/>
                <wp:docPr id="1630482574"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3B0378" id="Rectangle: Rounded Corners 10" o:spid="_x0000_s1026" style="position:absolute;margin-left:254.4pt;margin-top:131.65pt;width:201.3pt;height:134.4pt;rotation:312880fd;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" fillcolor="#285781 [3205]" strokecolor="black [3213]">
                <v:shadow on="t" color="black" opacity="22937f" origin=",.5" offset="0,.63889mm"/>
                <w10:wrap anchorx="margin"/>
              </v:roundrect>
            </w:pict>
          </mc:Fallback>
        </mc:AlternateContent>
      </w:r>
      <w:r w:rsidR="00C45453">
        <w:rPr>
          <w:b/>
          <w:noProof/>
          <w:color w:val="910D28"/>
        </w:rPr>
        <mc:AlternateContent>
          <mc:Choice Requires="wps">
            <w:drawing>
              <wp:anchor distT="0" distB="0" distL="114300" distR="114300" simplePos="0" relativeHeight="251667456" behindDoc="0" locked="0" layoutInCell="1" allowOverlap="1" wp14:anchorId="7EAC9927" wp14:editId="5FE04F49">
                <wp:simplePos x="0" y="0"/>
                <wp:positionH relativeFrom="margin">
                  <wp:posOffset>3297907</wp:posOffset>
                </wp:positionH>
                <wp:positionV relativeFrom="paragraph">
                  <wp:posOffset>1303655</wp:posOffset>
                </wp:positionV>
                <wp:extent cx="2556334" cy="1706880"/>
                <wp:effectExtent l="127000" t="165100" r="123825" b="210820"/>
                <wp:wrapNone/>
                <wp:docPr id="130230663"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chemeClr val="accent2"/>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71173A" id="Rectangle: Rounded Corners 10" o:spid="_x0000_s1026" style="position:absolute;margin-left:259.7pt;margin-top:102.65pt;width:201.3pt;height:134.4pt;rotation:513101fd;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" fillcolor="#285781 [3205]" strokecolor="black [3213]">
                <v:shadow on="t" color="black" opacity="22937f" origin=",.5" offset="0,.63889mm"/>
                <w10:wrap anchorx="margin"/>
              </v:roundrect>
            </w:pict>
          </mc:Fallback>
        </mc:AlternateContent>
      </w:r>
      <w:r w:rsidR="00CF5956">
        <w:rPr>
          <w:b/>
          <w:noProof/>
          <w:color w:val="910D28"/>
        </w:rPr>
        <w:drawing>
          <wp:anchor distT="0" distB="0" distL="114300" distR="114300" simplePos="0" relativeHeight="251666432" behindDoc="0" locked="0" layoutInCell="1" allowOverlap="1" wp14:anchorId="495B4499" wp14:editId="21FF72B5">
            <wp:simplePos x="0" y="0"/>
            <wp:positionH relativeFrom="column">
              <wp:posOffset>3385820</wp:posOffset>
            </wp:positionH>
            <wp:positionV relativeFrom="paragraph">
              <wp:posOffset>864870</wp:posOffset>
            </wp:positionV>
            <wp:extent cx="2707358" cy="2170839"/>
            <wp:effectExtent l="127000" t="0" r="150495" b="128270"/>
            <wp:wrapNone/>
            <wp:docPr id="171371604" name="Graphic 9" descr="Fo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5">
                      <a:extLst>
                        <a:ext uri="{96DAC541-7B7A-43D3-8B79-37D633B846F1}">
                          <asvg:svgBlip xmlns:asvg="http://schemas.microsoft.com/office/drawing/2016/SVG/main" r:embed="rId16"/>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4971">
        <w:rPr>
          <w:noProof/>
        </w:rPr>
        <mc:AlternateContent>
          <mc:Choice Requires="wps">
            <w:drawing>
              <wp:anchor distT="0" distB="0" distL="114300" distR="114300" simplePos="0" relativeHeight="251665408" behindDoc="1" locked="0" layoutInCell="1" allowOverlap="1" wp14:anchorId="02722564" wp14:editId="52B6C8DC">
                <wp:simplePos x="0" y="0"/>
                <wp:positionH relativeFrom="column">
                  <wp:posOffset>1398270</wp:posOffset>
                </wp:positionH>
                <wp:positionV relativeFrom="paragraph">
                  <wp:posOffset>144145</wp:posOffset>
                </wp:positionV>
                <wp:extent cx="4852670" cy="975360"/>
                <wp:effectExtent l="50800" t="25400" r="49530" b="66040"/>
                <wp:wrapNone/>
                <wp:docPr id="277673080"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E3DAD" id="Rectangle 8" o:spid="_x0000_s1026" style="position:absolute;margin-left:110.1pt;margin-top:11.35pt;width:382.1pt;height:76.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" fillcolor="#971d20 [3206]" stroked="f">
                <v:shadow on="t" color="black" opacity="22937f" origin=",.5" offset="0,.63889mm"/>
              </v:rect>
            </w:pict>
          </mc:Fallback>
        </mc:AlternateContent>
      </w:r>
    </w:p>
    <w:sectPr w:rsidR="00A75D3A" w:rsidRPr="00D024D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53AD" w14:textId="77777777" w:rsidR="00055903" w:rsidRDefault="00055903">
      <w:pPr>
        <w:spacing w:after="0" w:line="240" w:lineRule="auto"/>
      </w:pPr>
      <w:r>
        <w:separator/>
      </w:r>
    </w:p>
  </w:endnote>
  <w:endnote w:type="continuationSeparator" w:id="0">
    <w:p w14:paraId="7E420A59" w14:textId="77777777" w:rsidR="00055903" w:rsidRDefault="0005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9F6A" w14:textId="77777777" w:rsidR="00B46A48" w:rsidRDefault="00B46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6E531964" w:rsidR="00A75D3A" w:rsidRDefault="0011085A">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2E234010" wp14:editId="3EE1534C">
              <wp:simplePos x="0" y="0"/>
              <wp:positionH relativeFrom="column">
                <wp:posOffset>1569720</wp:posOffset>
              </wp:positionH>
              <wp:positionV relativeFrom="paragraph">
                <wp:posOffset>-187325</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353499A0" w14:textId="3F16E074" w:rsidR="0011085A" w:rsidRDefault="008222D3" w:rsidP="0011085A">
                          <w:pPr>
                            <w:pStyle w:val="Footer"/>
                          </w:pPr>
                          <w:fldSimple w:instr=" TITLE  \* MERGEFORMAT ">
                            <w:r w:rsidR="00130598">
                              <w:t>Crime-Solving Insects</w:t>
                            </w:r>
                          </w:fldSimple>
                        </w:p>
                      </w:txbxContent>
                    </wps:txbx>
                    <wps:bodyPr spcFirstLastPara="1" wrap="square" lIns="91425" tIns="45700" rIns="91425" bIns="45700" anchor="t" anchorCtr="0">
                      <a:noAutofit/>
                    </wps:bodyPr>
                  </wps:wsp>
                </a:graphicData>
              </a:graphic>
            </wp:anchor>
          </w:drawing>
        </mc:Choice>
        <mc:Fallback>
          <w:pict>
            <v:rect w14:anchorId="2E234010" id="Rectangle 1" o:spid="_x0000_s1051" style="position:absolute;margin-left:123.6pt;margin-top:-14.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" filled="f" stroked="f">
              <v:textbox inset="2.53958mm,1.2694mm,2.53958mm,1.2694mm">
                <w:txbxContent>
                  <w:p w14:paraId="353499A0" w14:textId="3F16E074" w:rsidR="0011085A" w:rsidRDefault="008222D3" w:rsidP="0011085A">
                    <w:pPr>
                      <w:pStyle w:val="Footer"/>
                    </w:pPr>
                    <w:fldSimple w:instr=" TITLE  \* MERGEFORMAT ">
                      <w:r w:rsidR="00130598">
                        <w:t>Crime-Solving Insects</w:t>
                      </w:r>
                    </w:fldSimple>
                  </w:p>
                </w:txbxContent>
              </v:textbox>
              <w10:wrap type="square"/>
            </v:rect>
          </w:pict>
        </mc:Fallback>
      </mc:AlternateContent>
    </w:r>
    <w:r>
      <w:rPr>
        <w:noProof/>
        <w14:ligatures w14:val="none"/>
      </w:rPr>
      <w:drawing>
        <wp:anchor distT="0" distB="0" distL="114300" distR="114300" simplePos="0" relativeHeight="251660288" behindDoc="1" locked="0" layoutInCell="1" allowOverlap="1" wp14:anchorId="31AF4A16" wp14:editId="07B1A5CF">
          <wp:simplePos x="0" y="0"/>
          <wp:positionH relativeFrom="column">
            <wp:posOffset>2741295</wp:posOffset>
          </wp:positionH>
          <wp:positionV relativeFrom="paragraph">
            <wp:posOffset>-106680</wp:posOffset>
          </wp:positionV>
          <wp:extent cx="3473450" cy="292100"/>
          <wp:effectExtent l="0" t="0" r="0" b="0"/>
          <wp:wrapNone/>
          <wp:docPr id="20987083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08393" name="Picture 2098708393"/>
                  <pic:cNvPicPr/>
                </pic:nvPicPr>
                <pic:blipFill>
                  <a:blip r:embed="rId1">
                    <a:extLst>
                      <a:ext uri="{28A0092B-C50C-407E-A947-70E740481C1C}">
                        <a14:useLocalDpi xmlns:a14="http://schemas.microsoft.com/office/drawing/2010/main" val="0"/>
                      </a:ext>
                    </a:extLst>
                  </a:blip>
                  <a:stretch>
                    <a:fillRect/>
                  </a:stretch>
                </pic:blipFill>
                <pic:spPr>
                  <a:xfrm>
                    <a:off x="0" y="0"/>
                    <a:ext cx="3473450" cy="2921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248E" w14:textId="77777777" w:rsidR="00B46A48" w:rsidRDefault="00B46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C402" w14:textId="77777777" w:rsidR="00055903" w:rsidRDefault="00055903">
      <w:pPr>
        <w:spacing w:after="0" w:line="240" w:lineRule="auto"/>
      </w:pPr>
      <w:r>
        <w:separator/>
      </w:r>
    </w:p>
  </w:footnote>
  <w:footnote w:type="continuationSeparator" w:id="0">
    <w:p w14:paraId="4B78B468" w14:textId="77777777" w:rsidR="00055903" w:rsidRDefault="0005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56A5" w14:textId="77777777" w:rsidR="002426CA" w:rsidRDefault="00242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51D4" w14:textId="77777777" w:rsidR="002426CA" w:rsidRDefault="00242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D607" w14:textId="77777777" w:rsidR="002426CA" w:rsidRDefault="00242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1DF"/>
    <w:multiLevelType w:val="hybridMultilevel"/>
    <w:tmpl w:val="CD12AE2C"/>
    <w:lvl w:ilvl="0" w:tplc="4A0C07A6">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23159"/>
    <w:multiLevelType w:val="hybridMultilevel"/>
    <w:tmpl w:val="F26CAFB0"/>
    <w:lvl w:ilvl="0" w:tplc="1C8A38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34677"/>
    <w:multiLevelType w:val="hybridMultilevel"/>
    <w:tmpl w:val="CD6ADFC2"/>
    <w:lvl w:ilvl="0" w:tplc="EA40360C">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3656E"/>
    <w:multiLevelType w:val="hybridMultilevel"/>
    <w:tmpl w:val="3932A874"/>
    <w:lvl w:ilvl="0" w:tplc="415835A4">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35C03"/>
    <w:multiLevelType w:val="hybridMultilevel"/>
    <w:tmpl w:val="4104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24BAA"/>
    <w:multiLevelType w:val="hybridMultilevel"/>
    <w:tmpl w:val="6CEE82E6"/>
    <w:lvl w:ilvl="0" w:tplc="CBB20454">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91204"/>
    <w:multiLevelType w:val="hybridMultilevel"/>
    <w:tmpl w:val="9016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9"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750B9"/>
    <w:multiLevelType w:val="hybridMultilevel"/>
    <w:tmpl w:val="38D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33F90"/>
    <w:multiLevelType w:val="hybridMultilevel"/>
    <w:tmpl w:val="85A2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3162F"/>
    <w:multiLevelType w:val="hybridMultilevel"/>
    <w:tmpl w:val="6EBA41B6"/>
    <w:lvl w:ilvl="0" w:tplc="57EEDA26">
      <w:start w:val="200"/>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628F1"/>
    <w:multiLevelType w:val="hybridMultilevel"/>
    <w:tmpl w:val="B968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461284">
    <w:abstractNumId w:val="8"/>
  </w:num>
  <w:num w:numId="2" w16cid:durableId="869681254">
    <w:abstractNumId w:val="4"/>
  </w:num>
  <w:num w:numId="3" w16cid:durableId="1470587223">
    <w:abstractNumId w:val="1"/>
  </w:num>
  <w:num w:numId="4" w16cid:durableId="1889609395">
    <w:abstractNumId w:val="6"/>
  </w:num>
  <w:num w:numId="5" w16cid:durableId="410469344">
    <w:abstractNumId w:val="12"/>
  </w:num>
  <w:num w:numId="6" w16cid:durableId="2097944406">
    <w:abstractNumId w:val="2"/>
  </w:num>
  <w:num w:numId="7" w16cid:durableId="447941676">
    <w:abstractNumId w:val="3"/>
  </w:num>
  <w:num w:numId="8" w16cid:durableId="869535671">
    <w:abstractNumId w:val="0"/>
  </w:num>
  <w:num w:numId="9" w16cid:durableId="518586423">
    <w:abstractNumId w:val="13"/>
  </w:num>
  <w:num w:numId="10" w16cid:durableId="59791738">
    <w:abstractNumId w:val="10"/>
  </w:num>
  <w:num w:numId="11" w16cid:durableId="1499425537">
    <w:abstractNumId w:val="11"/>
  </w:num>
  <w:num w:numId="12" w16cid:durableId="64034602">
    <w:abstractNumId w:val="7"/>
  </w:num>
  <w:num w:numId="13" w16cid:durableId="1296905603">
    <w:abstractNumId w:val="14"/>
  </w:num>
  <w:num w:numId="14" w16cid:durableId="1771200790">
    <w:abstractNumId w:val="9"/>
  </w:num>
  <w:num w:numId="15" w16cid:durableId="729034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55903"/>
    <w:rsid w:val="00063788"/>
    <w:rsid w:val="000751D1"/>
    <w:rsid w:val="00076432"/>
    <w:rsid w:val="00093B2D"/>
    <w:rsid w:val="000C2356"/>
    <w:rsid w:val="001059A9"/>
    <w:rsid w:val="00107B84"/>
    <w:rsid w:val="0011085A"/>
    <w:rsid w:val="001128D2"/>
    <w:rsid w:val="001207C8"/>
    <w:rsid w:val="00130598"/>
    <w:rsid w:val="001333F3"/>
    <w:rsid w:val="00144887"/>
    <w:rsid w:val="00162C47"/>
    <w:rsid w:val="00186C0A"/>
    <w:rsid w:val="001A06C6"/>
    <w:rsid w:val="001D1175"/>
    <w:rsid w:val="00217A47"/>
    <w:rsid w:val="002426CA"/>
    <w:rsid w:val="00243FD3"/>
    <w:rsid w:val="00244328"/>
    <w:rsid w:val="002551C9"/>
    <w:rsid w:val="00256FF2"/>
    <w:rsid w:val="0027664E"/>
    <w:rsid w:val="0029778B"/>
    <w:rsid w:val="002B0577"/>
    <w:rsid w:val="002C5FB7"/>
    <w:rsid w:val="002E658F"/>
    <w:rsid w:val="002F40E8"/>
    <w:rsid w:val="002F5936"/>
    <w:rsid w:val="00305E88"/>
    <w:rsid w:val="00307225"/>
    <w:rsid w:val="003279E1"/>
    <w:rsid w:val="00341D99"/>
    <w:rsid w:val="00380891"/>
    <w:rsid w:val="003939F8"/>
    <w:rsid w:val="00396965"/>
    <w:rsid w:val="003A4433"/>
    <w:rsid w:val="003C6AF7"/>
    <w:rsid w:val="003E68B2"/>
    <w:rsid w:val="003E7C5B"/>
    <w:rsid w:val="003F4195"/>
    <w:rsid w:val="00412C64"/>
    <w:rsid w:val="004215DD"/>
    <w:rsid w:val="00436018"/>
    <w:rsid w:val="00437DCE"/>
    <w:rsid w:val="00440DD1"/>
    <w:rsid w:val="00442C7F"/>
    <w:rsid w:val="004450C1"/>
    <w:rsid w:val="004644F8"/>
    <w:rsid w:val="00464A92"/>
    <w:rsid w:val="004B2697"/>
    <w:rsid w:val="004D1723"/>
    <w:rsid w:val="004D6759"/>
    <w:rsid w:val="004F35AA"/>
    <w:rsid w:val="00501F9F"/>
    <w:rsid w:val="00521C71"/>
    <w:rsid w:val="00533A33"/>
    <w:rsid w:val="0054769F"/>
    <w:rsid w:val="005571AE"/>
    <w:rsid w:val="005766C5"/>
    <w:rsid w:val="00580943"/>
    <w:rsid w:val="006017D1"/>
    <w:rsid w:val="00616622"/>
    <w:rsid w:val="00617CF0"/>
    <w:rsid w:val="006206B3"/>
    <w:rsid w:val="00621164"/>
    <w:rsid w:val="00640CA5"/>
    <w:rsid w:val="006446CD"/>
    <w:rsid w:val="006645C5"/>
    <w:rsid w:val="0068246A"/>
    <w:rsid w:val="0069233C"/>
    <w:rsid w:val="00697FAC"/>
    <w:rsid w:val="006C0021"/>
    <w:rsid w:val="006C4EDF"/>
    <w:rsid w:val="007061B5"/>
    <w:rsid w:val="00712CC2"/>
    <w:rsid w:val="00722223"/>
    <w:rsid w:val="00727656"/>
    <w:rsid w:val="007314BE"/>
    <w:rsid w:val="00755BA3"/>
    <w:rsid w:val="00775527"/>
    <w:rsid w:val="00775B32"/>
    <w:rsid w:val="00781027"/>
    <w:rsid w:val="007930B3"/>
    <w:rsid w:val="007C416E"/>
    <w:rsid w:val="007C4950"/>
    <w:rsid w:val="007E3399"/>
    <w:rsid w:val="007E746C"/>
    <w:rsid w:val="008108C6"/>
    <w:rsid w:val="00812464"/>
    <w:rsid w:val="00821EDE"/>
    <w:rsid w:val="008222D3"/>
    <w:rsid w:val="0084658D"/>
    <w:rsid w:val="00846FF9"/>
    <w:rsid w:val="008610FD"/>
    <w:rsid w:val="008631BE"/>
    <w:rsid w:val="00875350"/>
    <w:rsid w:val="008A7568"/>
    <w:rsid w:val="008B475B"/>
    <w:rsid w:val="008B76CB"/>
    <w:rsid w:val="008C3FB4"/>
    <w:rsid w:val="00903ED5"/>
    <w:rsid w:val="00905F84"/>
    <w:rsid w:val="009162E2"/>
    <w:rsid w:val="009345E0"/>
    <w:rsid w:val="00937D4D"/>
    <w:rsid w:val="00950492"/>
    <w:rsid w:val="00965016"/>
    <w:rsid w:val="009B4232"/>
    <w:rsid w:val="009E6CED"/>
    <w:rsid w:val="009F468A"/>
    <w:rsid w:val="00A022DD"/>
    <w:rsid w:val="00A22DEF"/>
    <w:rsid w:val="00A52828"/>
    <w:rsid w:val="00A62209"/>
    <w:rsid w:val="00A64F22"/>
    <w:rsid w:val="00A6671F"/>
    <w:rsid w:val="00A75D3A"/>
    <w:rsid w:val="00A813D1"/>
    <w:rsid w:val="00A9032B"/>
    <w:rsid w:val="00AB3FDF"/>
    <w:rsid w:val="00AB7708"/>
    <w:rsid w:val="00AE6EB7"/>
    <w:rsid w:val="00AF5ED2"/>
    <w:rsid w:val="00B04864"/>
    <w:rsid w:val="00B36CD9"/>
    <w:rsid w:val="00B4197F"/>
    <w:rsid w:val="00B46A48"/>
    <w:rsid w:val="00B53601"/>
    <w:rsid w:val="00B60031"/>
    <w:rsid w:val="00BD051E"/>
    <w:rsid w:val="00BE2B5D"/>
    <w:rsid w:val="00BF7232"/>
    <w:rsid w:val="00C0418E"/>
    <w:rsid w:val="00C4023D"/>
    <w:rsid w:val="00C44971"/>
    <w:rsid w:val="00C45227"/>
    <w:rsid w:val="00C45453"/>
    <w:rsid w:val="00C4714B"/>
    <w:rsid w:val="00C52D67"/>
    <w:rsid w:val="00C81552"/>
    <w:rsid w:val="00CE4AF9"/>
    <w:rsid w:val="00CF167C"/>
    <w:rsid w:val="00CF5956"/>
    <w:rsid w:val="00D01184"/>
    <w:rsid w:val="00D01BC7"/>
    <w:rsid w:val="00D024DA"/>
    <w:rsid w:val="00D1012D"/>
    <w:rsid w:val="00D65AF8"/>
    <w:rsid w:val="00D851C6"/>
    <w:rsid w:val="00D90EC4"/>
    <w:rsid w:val="00D926A6"/>
    <w:rsid w:val="00D9637A"/>
    <w:rsid w:val="00DA6D19"/>
    <w:rsid w:val="00DD2D70"/>
    <w:rsid w:val="00DE0839"/>
    <w:rsid w:val="00DF360A"/>
    <w:rsid w:val="00E0505A"/>
    <w:rsid w:val="00E14459"/>
    <w:rsid w:val="00E2180F"/>
    <w:rsid w:val="00E23AB9"/>
    <w:rsid w:val="00E24A44"/>
    <w:rsid w:val="00E31836"/>
    <w:rsid w:val="00E35505"/>
    <w:rsid w:val="00E36DFF"/>
    <w:rsid w:val="00E8051B"/>
    <w:rsid w:val="00EA153C"/>
    <w:rsid w:val="00EA41F8"/>
    <w:rsid w:val="00EA651A"/>
    <w:rsid w:val="00EB0403"/>
    <w:rsid w:val="00EC2714"/>
    <w:rsid w:val="00EC2D18"/>
    <w:rsid w:val="00EC66BA"/>
    <w:rsid w:val="00ED7D82"/>
    <w:rsid w:val="00EE050E"/>
    <w:rsid w:val="00EE741A"/>
    <w:rsid w:val="00F14B3F"/>
    <w:rsid w:val="00F549C0"/>
    <w:rsid w:val="00F60C53"/>
    <w:rsid w:val="00F72BCE"/>
    <w:rsid w:val="00F83165"/>
    <w:rsid w:val="00F905C4"/>
    <w:rsid w:val="00FD43EF"/>
    <w:rsid w:val="00FD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E6EB7"/>
    <w:pPr>
      <w:spacing w:after="160" w:line="278" w:lineRule="auto"/>
    </w:pPr>
    <w:rPr>
      <w:rFonts w:eastAsiaTheme="minorHAnsi"/>
      <w:kern w:val="2"/>
      <w14:ligatures w14:val="standardContextual"/>
    </w:rPr>
  </w:style>
  <w:style w:type="paragraph" w:styleId="Heading1">
    <w:name w:val="heading 1"/>
    <w:basedOn w:val="Normal"/>
    <w:next w:val="Normal"/>
    <w:link w:val="Heading1Char"/>
    <w:uiPriority w:val="9"/>
    <w:qFormat/>
    <w:rsid w:val="00AE6EB7"/>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AE6EB7"/>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E6EB7"/>
    <w:pPr>
      <w:outlineLvl w:val="2"/>
    </w:pPr>
    <w:rPr>
      <w:i/>
      <w:iCs/>
      <w:sz w:val="18"/>
      <w:szCs w:val="18"/>
    </w:rPr>
  </w:style>
  <w:style w:type="paragraph" w:styleId="Heading4">
    <w:name w:val="heading 4"/>
    <w:basedOn w:val="Footer"/>
    <w:next w:val="Normal"/>
    <w:link w:val="Heading4Char"/>
    <w:uiPriority w:val="9"/>
    <w:unhideWhenUsed/>
    <w:qFormat/>
    <w:rsid w:val="00AE6EB7"/>
    <w:rPr>
      <w:b w:val="0"/>
      <w:bCs w:val="0"/>
    </w:rPr>
  </w:style>
  <w:style w:type="paragraph" w:styleId="Heading5">
    <w:name w:val="heading 5"/>
    <w:basedOn w:val="Normal"/>
    <w:next w:val="Normal"/>
    <w:link w:val="Heading5Char"/>
    <w:uiPriority w:val="9"/>
    <w:unhideWhenUsed/>
    <w:qFormat/>
    <w:rsid w:val="00AE6EB7"/>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unhideWhenUsed/>
    <w:qFormat/>
    <w:rsid w:val="00AE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AE6E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6EB7"/>
  </w:style>
  <w:style w:type="paragraph" w:styleId="Title">
    <w:name w:val="Title"/>
    <w:aliases w:val="Document Title"/>
    <w:basedOn w:val="Normal"/>
    <w:next w:val="Normal"/>
    <w:link w:val="TitleChar"/>
    <w:uiPriority w:val="10"/>
    <w:qFormat/>
    <w:rsid w:val="00AE6EB7"/>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E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EB7"/>
    <w:rPr>
      <w:rFonts w:eastAsiaTheme="minorHAnsi"/>
      <w:kern w:val="2"/>
      <w14:ligatures w14:val="standardContextual"/>
    </w:rPr>
  </w:style>
  <w:style w:type="paragraph" w:styleId="Footer">
    <w:name w:val="footer"/>
    <w:basedOn w:val="Normal"/>
    <w:link w:val="FooterChar"/>
    <w:uiPriority w:val="99"/>
    <w:unhideWhenUsed/>
    <w:rsid w:val="00AE6EB7"/>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E6EB7"/>
    <w:rPr>
      <w:rFonts w:eastAsiaTheme="minorHAnsi"/>
      <w:b/>
      <w:bCs/>
      <w:caps/>
      <w:kern w:val="2"/>
      <w14:ligatures w14:val="standardContextual"/>
    </w:rPr>
  </w:style>
  <w:style w:type="paragraph" w:styleId="ListParagraph">
    <w:name w:val="List Paragraph"/>
    <w:basedOn w:val="Normal"/>
    <w:uiPriority w:val="34"/>
    <w:qFormat/>
    <w:rsid w:val="00AE6EB7"/>
    <w:pPr>
      <w:ind w:left="720"/>
      <w:contextualSpacing/>
    </w:pPr>
  </w:style>
  <w:style w:type="character" w:customStyle="1" w:styleId="Heading7Char">
    <w:name w:val="Heading 7 Char"/>
    <w:basedOn w:val="DefaultParagraphFont"/>
    <w:link w:val="Heading7"/>
    <w:uiPriority w:val="9"/>
    <w:semiHidden/>
    <w:rsid w:val="00AE6EB7"/>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E6EB7"/>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E6EB7"/>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AE6EB7"/>
    <w:rPr>
      <w:rFonts w:eastAsia="Times New Roman"/>
      <w:b/>
      <w:bCs/>
      <w:color w:val="971D20" w:themeColor="accent3"/>
      <w:kern w:val="36"/>
    </w:rPr>
  </w:style>
  <w:style w:type="character" w:customStyle="1" w:styleId="Heading2Char">
    <w:name w:val="Heading 2 Char"/>
    <w:basedOn w:val="DefaultParagraphFont"/>
    <w:link w:val="Heading2"/>
    <w:uiPriority w:val="9"/>
    <w:rsid w:val="00AE6EB7"/>
    <w:rPr>
      <w:rFonts w:eastAsiaTheme="minorHAnsi"/>
      <w:i/>
      <w:iCs/>
      <w:color w:val="971D20" w:themeColor="accent3"/>
      <w:kern w:val="2"/>
      <w14:ligatures w14:val="standardContextual"/>
    </w:rPr>
  </w:style>
  <w:style w:type="character" w:customStyle="1" w:styleId="Heading3Char">
    <w:name w:val="Heading 3 Char"/>
    <w:aliases w:val="Caption/Cutline/Citation Char"/>
    <w:basedOn w:val="DefaultParagraphFont"/>
    <w:link w:val="Heading3"/>
    <w:uiPriority w:val="9"/>
    <w:rsid w:val="00AE6EB7"/>
    <w:rPr>
      <w:rFonts w:eastAsiaTheme="minorHAnsi"/>
      <w:i/>
      <w:iCs/>
      <w:kern w:val="2"/>
      <w:sz w:val="18"/>
      <w:szCs w:val="18"/>
      <w14:ligatures w14:val="standardContextual"/>
    </w:rPr>
  </w:style>
  <w:style w:type="character" w:customStyle="1" w:styleId="Heading4Char">
    <w:name w:val="Heading 4 Char"/>
    <w:basedOn w:val="DefaultParagraphFont"/>
    <w:link w:val="Heading4"/>
    <w:uiPriority w:val="9"/>
    <w:rsid w:val="00AE6EB7"/>
    <w:rPr>
      <w:rFonts w:eastAsiaTheme="minorHAnsi"/>
      <w:caps/>
      <w:kern w:val="2"/>
      <w14:ligatures w14:val="standardContextual"/>
    </w:rPr>
  </w:style>
  <w:style w:type="character" w:customStyle="1" w:styleId="Heading5Char">
    <w:name w:val="Heading 5 Char"/>
    <w:basedOn w:val="DefaultParagraphFont"/>
    <w:link w:val="Heading5"/>
    <w:uiPriority w:val="9"/>
    <w:rsid w:val="00AE6EB7"/>
    <w:rPr>
      <w:rFonts w:eastAsiaTheme="majorEastAsia" w:cstheme="majorBidi"/>
      <w:color w:val="1E6792" w:themeColor="accent1" w:themeShade="BF"/>
      <w:kern w:val="2"/>
      <w14:ligatures w14:val="standardContextual"/>
    </w:rPr>
  </w:style>
  <w:style w:type="character" w:customStyle="1" w:styleId="Heading6Char">
    <w:name w:val="Heading 6 Char"/>
    <w:basedOn w:val="DefaultParagraphFont"/>
    <w:link w:val="Heading6"/>
    <w:uiPriority w:val="9"/>
    <w:rsid w:val="00AE6EB7"/>
    <w:rPr>
      <w:rFonts w:eastAsiaTheme="majorEastAsia" w:cstheme="majorBidi"/>
      <w:i/>
      <w:iCs/>
      <w:color w:val="595959" w:themeColor="text1" w:themeTint="A6"/>
      <w:kern w:val="2"/>
      <w14:ligatures w14:val="standardContextual"/>
    </w:rPr>
  </w:style>
  <w:style w:type="character" w:customStyle="1" w:styleId="TitleChar">
    <w:name w:val="Title Char"/>
    <w:aliases w:val="Document Title Char"/>
    <w:basedOn w:val="DefaultParagraphFont"/>
    <w:link w:val="Title"/>
    <w:uiPriority w:val="10"/>
    <w:rsid w:val="00AE6EB7"/>
    <w:rPr>
      <w:rFonts w:eastAsiaTheme="minorHAnsi"/>
      <w:b/>
      <w:bCs/>
      <w:caps/>
      <w:kern w:val="2"/>
      <w:sz w:val="32"/>
      <w:szCs w:val="32"/>
      <w14:ligatures w14:val="standardContextual"/>
    </w:rPr>
  </w:style>
  <w:style w:type="character" w:styleId="FollowedHyperlink">
    <w:name w:val="FollowedHyperlink"/>
    <w:basedOn w:val="DefaultParagraphFont"/>
    <w:uiPriority w:val="99"/>
    <w:semiHidden/>
    <w:unhideWhenUsed/>
    <w:rsid w:val="00AE6EB7"/>
    <w:rPr>
      <w:color w:val="288AC3" w:themeColor="followedHyperlink"/>
      <w:u w:val="single"/>
    </w:rPr>
  </w:style>
  <w:style w:type="paragraph" w:styleId="NormalWeb">
    <w:name w:val="Normal (Web)"/>
    <w:basedOn w:val="Normal"/>
    <w:uiPriority w:val="99"/>
    <w:semiHidden/>
    <w:unhideWhenUsed/>
    <w:rsid w:val="00AE6EB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AE6EB7"/>
    <w:pPr>
      <w:ind w:left="720"/>
    </w:pPr>
    <w:rPr>
      <w:i/>
    </w:rPr>
  </w:style>
  <w:style w:type="character" w:styleId="Hyperlink">
    <w:name w:val="Hyperlink"/>
    <w:basedOn w:val="DefaultParagraphFont"/>
    <w:uiPriority w:val="99"/>
    <w:unhideWhenUsed/>
    <w:rsid w:val="00AE6EB7"/>
    <w:rPr>
      <w:color w:val="288AC3" w:themeColor="accent1"/>
      <w:u w:val="single"/>
    </w:rPr>
  </w:style>
  <w:style w:type="character" w:styleId="UnresolvedMention">
    <w:name w:val="Unresolved Mention"/>
    <w:basedOn w:val="DefaultParagraphFont"/>
    <w:uiPriority w:val="99"/>
    <w:semiHidden/>
    <w:unhideWhenUsed/>
    <w:rsid w:val="00AE6EB7"/>
    <w:rPr>
      <w:color w:val="605E5C"/>
      <w:shd w:val="clear" w:color="auto" w:fill="E1DFDD"/>
    </w:rPr>
  </w:style>
  <w:style w:type="paragraph" w:customStyle="1" w:styleId="AnswerKey">
    <w:name w:val="Answer Key"/>
    <w:basedOn w:val="Normal"/>
    <w:qFormat/>
    <w:rsid w:val="00AE6EB7"/>
    <w:rPr>
      <w:color w:val="FFFFF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3954">
      <w:bodyDiv w:val="1"/>
      <w:marLeft w:val="0"/>
      <w:marRight w:val="0"/>
      <w:marTop w:val="0"/>
      <w:marBottom w:val="0"/>
      <w:divBdr>
        <w:top w:val="none" w:sz="0" w:space="0" w:color="auto"/>
        <w:left w:val="none" w:sz="0" w:space="0" w:color="auto"/>
        <w:bottom w:val="none" w:sz="0" w:space="0" w:color="auto"/>
        <w:right w:val="none" w:sz="0" w:space="0" w:color="auto"/>
      </w:divBdr>
    </w:div>
    <w:div w:id="654535410">
      <w:bodyDiv w:val="1"/>
      <w:marLeft w:val="0"/>
      <w:marRight w:val="0"/>
      <w:marTop w:val="0"/>
      <w:marBottom w:val="0"/>
      <w:divBdr>
        <w:top w:val="none" w:sz="0" w:space="0" w:color="auto"/>
        <w:left w:val="none" w:sz="0" w:space="0" w:color="auto"/>
        <w:bottom w:val="none" w:sz="0" w:space="0" w:color="auto"/>
        <w:right w:val="none" w:sz="0" w:space="0" w:color="auto"/>
      </w:divBdr>
    </w:div>
    <w:div w:id="736711878">
      <w:bodyDiv w:val="1"/>
      <w:marLeft w:val="0"/>
      <w:marRight w:val="0"/>
      <w:marTop w:val="0"/>
      <w:marBottom w:val="0"/>
      <w:divBdr>
        <w:top w:val="none" w:sz="0" w:space="0" w:color="auto"/>
        <w:left w:val="none" w:sz="0" w:space="0" w:color="auto"/>
        <w:bottom w:val="none" w:sz="0" w:space="0" w:color="auto"/>
        <w:right w:val="none" w:sz="0" w:space="0" w:color="auto"/>
      </w:divBdr>
    </w:div>
    <w:div w:id="935985216">
      <w:bodyDiv w:val="1"/>
      <w:marLeft w:val="0"/>
      <w:marRight w:val="0"/>
      <w:marTop w:val="0"/>
      <w:marBottom w:val="0"/>
      <w:divBdr>
        <w:top w:val="none" w:sz="0" w:space="0" w:color="auto"/>
        <w:left w:val="none" w:sz="0" w:space="0" w:color="auto"/>
        <w:bottom w:val="none" w:sz="0" w:space="0" w:color="auto"/>
        <w:right w:val="none" w:sz="0" w:space="0" w:color="auto"/>
      </w:divBdr>
    </w:div>
    <w:div w:id="1057361067">
      <w:bodyDiv w:val="1"/>
      <w:marLeft w:val="0"/>
      <w:marRight w:val="0"/>
      <w:marTop w:val="0"/>
      <w:marBottom w:val="0"/>
      <w:divBdr>
        <w:top w:val="none" w:sz="0" w:space="0" w:color="auto"/>
        <w:left w:val="none" w:sz="0" w:space="0" w:color="auto"/>
        <w:bottom w:val="none" w:sz="0" w:space="0" w:color="auto"/>
        <w:right w:val="none" w:sz="0" w:space="0" w:color="auto"/>
      </w:divBdr>
    </w:div>
    <w:div w:id="1375810979">
      <w:bodyDiv w:val="1"/>
      <w:marLeft w:val="0"/>
      <w:marRight w:val="0"/>
      <w:marTop w:val="0"/>
      <w:marBottom w:val="0"/>
      <w:divBdr>
        <w:top w:val="none" w:sz="0" w:space="0" w:color="auto"/>
        <w:left w:val="none" w:sz="0" w:space="0" w:color="auto"/>
        <w:bottom w:val="none" w:sz="0" w:space="0" w:color="auto"/>
        <w:right w:val="none" w:sz="0" w:space="0" w:color="auto"/>
      </w:divBdr>
    </w:div>
    <w:div w:id="1730423114">
      <w:bodyDiv w:val="1"/>
      <w:marLeft w:val="0"/>
      <w:marRight w:val="0"/>
      <w:marTop w:val="0"/>
      <w:marBottom w:val="0"/>
      <w:divBdr>
        <w:top w:val="none" w:sz="0" w:space="0" w:color="auto"/>
        <w:left w:val="none" w:sz="0" w:space="0" w:color="auto"/>
        <w:bottom w:val="none" w:sz="0" w:space="0" w:color="auto"/>
        <w:right w:val="none" w:sz="0" w:space="0" w:color="auto"/>
      </w:divBdr>
    </w:div>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 w:id="181262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sv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sv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sv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0656-071E-4C53-995A-6123DC76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Vertical Template 2025.dotx</Template>
  <TotalTime>0</TotalTime>
  <Pages>4</Pages>
  <Words>16</Words>
  <Characters>107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Crime-Solving Insects</dc:title>
  <dc:subject/>
  <dc:creator>K20 Center</dc:creator>
  <cp:keywords/>
  <dc:description/>
  <cp:lastModifiedBy>Gracia, Ann M.</cp:lastModifiedBy>
  <cp:revision>3</cp:revision>
  <cp:lastPrinted>2026-06-08T20:41:00Z</cp:lastPrinted>
  <dcterms:created xsi:type="dcterms:W3CDTF">2026-06-08T20:41:00Z</dcterms:created>
  <dcterms:modified xsi:type="dcterms:W3CDTF">2026-06-08T20:41:00Z</dcterms:modified>
  <cp:category/>
</cp:coreProperties>
</file>