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BDDC19" w14:textId="4827E39A" w:rsidR="00621164" w:rsidRPr="00380891" w:rsidRDefault="0011085A" w:rsidP="00621164">
      <w:pPr>
        <w:pStyle w:val="Title"/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4D1906E8" wp14:editId="0DB20EFC">
            <wp:simplePos x="0" y="0"/>
            <wp:positionH relativeFrom="leftMargin">
              <wp:posOffset>523875</wp:posOffset>
            </wp:positionH>
            <wp:positionV relativeFrom="paragraph">
              <wp:posOffset>306705</wp:posOffset>
            </wp:positionV>
            <wp:extent cx="387350" cy="387350"/>
            <wp:effectExtent l="0" t="0" r="0" b="0"/>
            <wp:wrapNone/>
            <wp:docPr id="1859876437" name="Graphic 5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2059107301" descr="Pin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54" cy="387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5C5">
        <w:t>CASE CARDS</w:t>
      </w:r>
      <w:r w:rsidR="00621164">
        <w:rPr>
          <w:b w:val="0"/>
          <w:noProof/>
          <w:color w:val="910D28"/>
        </w:rPr>
        <w:drawing>
          <wp:anchor distT="0" distB="0" distL="114300" distR="114300" simplePos="0" relativeHeight="251770880" behindDoc="0" locked="0" layoutInCell="1" allowOverlap="1" wp14:anchorId="58807867" wp14:editId="0A914C54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731520" cy="731520"/>
            <wp:effectExtent l="0" t="0" r="0" b="0"/>
            <wp:wrapNone/>
            <wp:docPr id="1419054111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58079" behindDoc="0" locked="0" layoutInCell="1" allowOverlap="1" wp14:anchorId="0C187B78" wp14:editId="19028E35">
                <wp:simplePos x="0" y="0"/>
                <wp:positionH relativeFrom="column">
                  <wp:posOffset>-54429</wp:posOffset>
                </wp:positionH>
                <wp:positionV relativeFrom="paragraph">
                  <wp:posOffset>367121</wp:posOffset>
                </wp:positionV>
                <wp:extent cx="2051050" cy="2298700"/>
                <wp:effectExtent l="203200" t="165100" r="196850" b="203200"/>
                <wp:wrapNone/>
                <wp:docPr id="4877948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298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A39F7" id="Rectangle 3" o:spid="_x0000_s1026" style="position:absolute;margin-left:-4.3pt;margin-top:28.9pt;width:161.5pt;height:181pt;rotation:-546819fd;z-index:251758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" fillcolor="#288ac3 [3204]" stroked="f">
                <v:shadow on="t" color="black" opacity="22937f" origin=",.5" offset="0,.63889mm"/>
              </v:rect>
            </w:pict>
          </mc:Fallback>
        </mc:AlternateContent>
      </w:r>
    </w:p>
    <w:p w14:paraId="70B1915B" w14:textId="7B189810" w:rsidR="00621164" w:rsidRPr="00D024DA" w:rsidRDefault="0011085A" w:rsidP="00621164">
      <w:pPr>
        <w:rPr>
          <w:b/>
          <w:color w:val="910D28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812BE9" wp14:editId="582D315D">
                <wp:simplePos x="0" y="0"/>
                <wp:positionH relativeFrom="column">
                  <wp:posOffset>-66675</wp:posOffset>
                </wp:positionH>
                <wp:positionV relativeFrom="paragraph">
                  <wp:posOffset>161290</wp:posOffset>
                </wp:positionV>
                <wp:extent cx="6311900" cy="7588250"/>
                <wp:effectExtent l="50800" t="25400" r="63500" b="82550"/>
                <wp:wrapNone/>
                <wp:docPr id="6593151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58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5F64A" id="Rectangle 2" o:spid="_x0000_s1026" style="position:absolute;margin-left:-5.25pt;margin-top:12.7pt;width:497pt;height:59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" filled="f" strokecolor="#288ac3 [3204]">
                <v:shadow on="t" color="black" opacity="22937f" origin=",.5" offset="0,.63889mm"/>
              </v:rect>
            </w:pict>
          </mc:Fallback>
        </mc:AlternateContent>
      </w:r>
      <w:r w:rsidR="008B76CB">
        <w:rPr>
          <w:noProof/>
        </w:rPr>
        <w:drawing>
          <wp:anchor distT="0" distB="0" distL="114300" distR="114300" simplePos="0" relativeHeight="251783168" behindDoc="0" locked="0" layoutInCell="1" allowOverlap="1" wp14:anchorId="1DB62672" wp14:editId="0501FEF4">
            <wp:simplePos x="0" y="0"/>
            <wp:positionH relativeFrom="margin">
              <wp:posOffset>346801</wp:posOffset>
            </wp:positionH>
            <wp:positionV relativeFrom="paragraph">
              <wp:posOffset>241300</wp:posOffset>
            </wp:positionV>
            <wp:extent cx="1268535" cy="1774371"/>
            <wp:effectExtent l="152400" t="95250" r="141605" b="92710"/>
            <wp:wrapNone/>
            <wp:docPr id="357655609" name="Picture 21" descr="Free Charming portrait of a brown and white pitbull sitting on green grass.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Charming portrait of a brown and white pitbull sitting on green grass. Stock Ph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4300">
                      <a:off x="0" y="0"/>
                      <a:ext cx="1268535" cy="177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51B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0821EE2" wp14:editId="188B17A3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134995" cy="1404620"/>
                <wp:effectExtent l="0" t="0" r="0" b="0"/>
                <wp:wrapSquare wrapText="bothSides"/>
                <wp:docPr id="2126171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19E3" w14:textId="05E15B8E" w:rsidR="00621164" w:rsidRPr="00E8051B" w:rsidRDefault="00621164" w:rsidP="00E8051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8051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</w:t>
                            </w:r>
                            <w:r w:rsidR="00307225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  <w:p w14:paraId="2E89D1BD" w14:textId="5ED9E691" w:rsidR="00621164" w:rsidRPr="00A9032B" w:rsidRDefault="00950492" w:rsidP="00E8051B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9032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Canine Caper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21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1pt;margin-top:13pt;width:246.8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" filled="f" stroked="f">
                <v:textbox style="mso-fit-shape-to-text:t">
                  <w:txbxContent>
                    <w:p w14:paraId="1C4C19E3" w14:textId="05E15B8E" w:rsidR="00621164" w:rsidRPr="00E8051B" w:rsidRDefault="00621164" w:rsidP="00E8051B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E8051B">
                        <w:rPr>
                          <w:color w:val="FFFFFF" w:themeColor="background1"/>
                          <w:sz w:val="72"/>
                          <w:szCs w:val="72"/>
                        </w:rPr>
                        <w:t>Case Study #</w:t>
                      </w:r>
                      <w:r w:rsidR="00307225">
                        <w:rPr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</w:p>
                    <w:p w14:paraId="2E89D1BD" w14:textId="5ED9E691" w:rsidR="00621164" w:rsidRPr="00A9032B" w:rsidRDefault="00950492" w:rsidP="00E8051B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A9032B">
                        <w:rPr>
                          <w:color w:val="FFFFFF" w:themeColor="background1"/>
                          <w:sz w:val="44"/>
                          <w:szCs w:val="44"/>
                        </w:rPr>
                        <w:t>Canine Caper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03CA32" wp14:editId="3011B88D">
                <wp:simplePos x="0" y="0"/>
                <wp:positionH relativeFrom="column">
                  <wp:posOffset>118745</wp:posOffset>
                </wp:positionH>
                <wp:positionV relativeFrom="paragraph">
                  <wp:posOffset>5178516</wp:posOffset>
                </wp:positionV>
                <wp:extent cx="2286000" cy="0"/>
                <wp:effectExtent l="0" t="0" r="12700" b="12700"/>
                <wp:wrapNone/>
                <wp:docPr id="1158988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9141B" id="Straight Connector 1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407.75pt" to="189.35pt,40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" strokecolor="black [3200]"/>
            </w:pict>
          </mc:Fallback>
        </mc:AlternateContent>
      </w:r>
      <w:r w:rsidR="00621164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48AC849" wp14:editId="316519B0">
                <wp:simplePos x="0" y="0"/>
                <wp:positionH relativeFrom="column">
                  <wp:posOffset>133894</wp:posOffset>
                </wp:positionH>
                <wp:positionV relativeFrom="paragraph">
                  <wp:posOffset>5277032</wp:posOffset>
                </wp:positionV>
                <wp:extent cx="2360930" cy="1404620"/>
                <wp:effectExtent l="0" t="0" r="3810" b="8890"/>
                <wp:wrapSquare wrapText="bothSides"/>
                <wp:docPr id="1807661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9BF8" w14:textId="77777777" w:rsidR="00621164" w:rsidRPr="0011085A" w:rsidRDefault="00621164" w:rsidP="00621164">
                            <w:pPr>
                              <w:rPr>
                                <w:b/>
                                <w:color w:val="971D20" w:themeColor="accent3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11085A">
                              <w:rPr>
                                <w:b/>
                                <w:color w:val="971D20" w:themeColor="accent3"/>
                                <w:sz w:val="32"/>
                                <w:szCs w:val="32"/>
                                <w:highlight w:val="white"/>
                              </w:rPr>
                              <w:t>Weather Report</w:t>
                            </w:r>
                          </w:p>
                          <w:p w14:paraId="0D8F6CC9" w14:textId="04CD2CFF" w:rsidR="00621164" w:rsidRPr="004D1723" w:rsidRDefault="00A9032B" w:rsidP="00A903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9032B">
                              <w:rPr>
                                <w:sz w:val="28"/>
                                <w:szCs w:val="28"/>
                              </w:rPr>
                              <w:t>Daytime temperatures have been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32B">
                              <w:rPr>
                                <w:sz w:val="28"/>
                                <w:szCs w:val="28"/>
                              </w:rPr>
                              <w:t xml:space="preserve">variable over the past three weeks, ranging from 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9032B">
                              <w:rPr>
                                <w:sz w:val="28"/>
                                <w:szCs w:val="28"/>
                              </w:rPr>
                              <w:t>75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399"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A9032B">
                              <w:rPr>
                                <w:sz w:val="28"/>
                                <w:szCs w:val="28"/>
                              </w:rPr>
                              <w:t xml:space="preserve"> 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32B">
                              <w:rPr>
                                <w:sz w:val="28"/>
                                <w:szCs w:val="28"/>
                              </w:rPr>
                              <w:t>94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399"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A9032B">
                              <w:rPr>
                                <w:sz w:val="28"/>
                                <w:szCs w:val="28"/>
                              </w:rPr>
                              <w:t>. Skies have been sunny.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AC849" id="_x0000_s1027" type="#_x0000_t202" style="position:absolute;margin-left:10.55pt;margin-top:415.5pt;width:185.9pt;height:110.6pt;z-index:251732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" stroked="f">
                <v:textbox style="mso-fit-shape-to-text:t">
                  <w:txbxContent>
                    <w:p w14:paraId="6F7F9BF8" w14:textId="77777777" w:rsidR="00621164" w:rsidRPr="0011085A" w:rsidRDefault="00621164" w:rsidP="00621164">
                      <w:pPr>
                        <w:rPr>
                          <w:b/>
                          <w:color w:val="971D20" w:themeColor="accent3"/>
                          <w:sz w:val="32"/>
                          <w:szCs w:val="32"/>
                          <w:highlight w:val="white"/>
                        </w:rPr>
                      </w:pPr>
                      <w:r w:rsidRPr="0011085A">
                        <w:rPr>
                          <w:b/>
                          <w:color w:val="971D20" w:themeColor="accent3"/>
                          <w:sz w:val="32"/>
                          <w:szCs w:val="32"/>
                          <w:highlight w:val="white"/>
                        </w:rPr>
                        <w:t>Weather Report</w:t>
                      </w:r>
                    </w:p>
                    <w:p w14:paraId="0D8F6CC9" w14:textId="04CD2CFF" w:rsidR="00621164" w:rsidRPr="004D1723" w:rsidRDefault="00A9032B" w:rsidP="00A9032B">
                      <w:pPr>
                        <w:rPr>
                          <w:sz w:val="28"/>
                          <w:szCs w:val="28"/>
                        </w:rPr>
                      </w:pPr>
                      <w:r w:rsidRPr="00A9032B">
                        <w:rPr>
                          <w:sz w:val="28"/>
                          <w:szCs w:val="28"/>
                        </w:rPr>
                        <w:t>Daytime temperatures have been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9032B">
                        <w:rPr>
                          <w:sz w:val="28"/>
                          <w:szCs w:val="28"/>
                        </w:rPr>
                        <w:t xml:space="preserve">variable over the past three weeks, ranging from </w:t>
                      </w:r>
                      <w:r w:rsidR="002426CA">
                        <w:rPr>
                          <w:sz w:val="28"/>
                          <w:szCs w:val="28"/>
                        </w:rPr>
                        <w:br/>
                      </w:r>
                      <w:r w:rsidRPr="00A9032B">
                        <w:rPr>
                          <w:sz w:val="28"/>
                          <w:szCs w:val="28"/>
                        </w:rPr>
                        <w:t>75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3399">
                        <w:rPr>
                          <w:sz w:val="28"/>
                          <w:szCs w:val="28"/>
                        </w:rPr>
                        <w:t>°</w:t>
                      </w:r>
                      <w:r w:rsidR="002426CA">
                        <w:rPr>
                          <w:sz w:val="28"/>
                          <w:szCs w:val="28"/>
                        </w:rPr>
                        <w:t>F</w:t>
                      </w:r>
                      <w:r w:rsidRPr="00A9032B">
                        <w:rPr>
                          <w:sz w:val="28"/>
                          <w:szCs w:val="28"/>
                        </w:rPr>
                        <w:t xml:space="preserve"> to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9032B">
                        <w:rPr>
                          <w:sz w:val="28"/>
                          <w:szCs w:val="28"/>
                        </w:rPr>
                        <w:t>94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3399">
                        <w:rPr>
                          <w:sz w:val="28"/>
                          <w:szCs w:val="28"/>
                        </w:rPr>
                        <w:t>°</w:t>
                      </w:r>
                      <w:r w:rsidR="002426CA">
                        <w:rPr>
                          <w:sz w:val="28"/>
                          <w:szCs w:val="28"/>
                        </w:rPr>
                        <w:t>F</w:t>
                      </w:r>
                      <w:r w:rsidRPr="00A9032B">
                        <w:rPr>
                          <w:sz w:val="28"/>
                          <w:szCs w:val="28"/>
                        </w:rPr>
                        <w:t>. Skies have been sunny.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164">
        <w:rPr>
          <w:b/>
          <w:noProof/>
          <w:color w:val="910D28"/>
        </w:rPr>
        <w:drawing>
          <wp:anchor distT="0" distB="0" distL="114300" distR="114300" simplePos="0" relativeHeight="251734016" behindDoc="0" locked="0" layoutInCell="1" allowOverlap="1" wp14:anchorId="33526A8B" wp14:editId="0E974078">
            <wp:simplePos x="0" y="0"/>
            <wp:positionH relativeFrom="column">
              <wp:posOffset>772613</wp:posOffset>
            </wp:positionH>
            <wp:positionV relativeFrom="paragraph">
              <wp:posOffset>6837680</wp:posOffset>
            </wp:positionV>
            <wp:extent cx="664029" cy="664029"/>
            <wp:effectExtent l="0" t="0" r="3175" b="3175"/>
            <wp:wrapNone/>
            <wp:docPr id="1075382944" name="Graphic 10" descr="Su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57765" name="Graphic 1451757765" descr="Sun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29" cy="66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F6D259" wp14:editId="32E1C20E">
                <wp:simplePos x="0" y="0"/>
                <wp:positionH relativeFrom="column">
                  <wp:posOffset>2755174</wp:posOffset>
                </wp:positionH>
                <wp:positionV relativeFrom="paragraph">
                  <wp:posOffset>3407410</wp:posOffset>
                </wp:positionV>
                <wp:extent cx="0" cy="4160520"/>
                <wp:effectExtent l="0" t="0" r="12700" b="5080"/>
                <wp:wrapNone/>
                <wp:docPr id="183213837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052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65EE4" id="Straight Connector 1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5pt,268.3pt" to="216.95pt,59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" strokecolor="black [3200]"/>
            </w:pict>
          </mc:Fallback>
        </mc:AlternateContent>
      </w:r>
      <w:r w:rsidR="00621164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36968B7" wp14:editId="62BA5100">
                <wp:simplePos x="0" y="0"/>
                <wp:positionH relativeFrom="column">
                  <wp:posOffset>3322320</wp:posOffset>
                </wp:positionH>
                <wp:positionV relativeFrom="paragraph">
                  <wp:posOffset>1805940</wp:posOffset>
                </wp:positionV>
                <wp:extent cx="2360930" cy="1408176"/>
                <wp:effectExtent l="0" t="76200" r="1270" b="69850"/>
                <wp:wrapSquare wrapText="bothSides"/>
                <wp:docPr id="904986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7416">
                          <a:off x="0" y="0"/>
                          <a:ext cx="2360930" cy="1408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2059" w14:textId="727A9AC1" w:rsidR="00621164" w:rsidRPr="0011085A" w:rsidRDefault="00621164" w:rsidP="0062116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Name: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7232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Terry</w:t>
                            </w:r>
                          </w:p>
                          <w:p w14:paraId="3B42DFFB" w14:textId="5CF74318" w:rsidR="00621164" w:rsidRPr="0011085A" w:rsidRDefault="00621164" w:rsidP="006211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Weight: </w:t>
                            </w:r>
                            <w:r w:rsidR="003E7C5B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45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lbs.</w:t>
                            </w:r>
                          </w:p>
                          <w:p w14:paraId="0F977E86" w14:textId="32574DB7" w:rsidR="00621164" w:rsidRPr="0011085A" w:rsidRDefault="00621164" w:rsidP="006211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Height: </w:t>
                            </w:r>
                            <w:r w:rsidR="000751D1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21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</w:p>
                          <w:p w14:paraId="41DD8218" w14:textId="4FBFCC13" w:rsidR="00621164" w:rsidRPr="0011085A" w:rsidRDefault="00621164" w:rsidP="0062116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Age: </w:t>
                            </w:r>
                            <w:r w:rsidR="00BF7232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y</w:t>
                            </w:r>
                            <w:r w:rsidR="00B46A48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ears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68B7" id="_x0000_s1028" type="#_x0000_t202" style="position:absolute;margin-left:261.6pt;margin-top:142.2pt;width:185.9pt;height:110.9pt;rotation:324858fd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" filled="f" stroked="f">
                <v:textbox style="mso-fit-shape-to-text:t">
                  <w:txbxContent>
                    <w:p w14:paraId="79012059" w14:textId="727A9AC1" w:rsidR="00621164" w:rsidRPr="0011085A" w:rsidRDefault="00621164" w:rsidP="0062116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Name: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F7232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Terry</w:t>
                      </w:r>
                    </w:p>
                    <w:p w14:paraId="3B42DFFB" w14:textId="5CF74318" w:rsidR="00621164" w:rsidRPr="0011085A" w:rsidRDefault="00621164" w:rsidP="00621164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Weight: </w:t>
                      </w:r>
                      <w:r w:rsidR="003E7C5B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45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lbs.</w:t>
                      </w:r>
                    </w:p>
                    <w:p w14:paraId="0F977E86" w14:textId="32574DB7" w:rsidR="00621164" w:rsidRPr="0011085A" w:rsidRDefault="00621164" w:rsidP="00621164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Height: </w:t>
                      </w:r>
                      <w:r w:rsidR="000751D1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21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“</w:t>
                      </w:r>
                    </w:p>
                    <w:p w14:paraId="41DD8218" w14:textId="4FBFCC13" w:rsidR="00621164" w:rsidRPr="0011085A" w:rsidRDefault="00621164" w:rsidP="0062116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Age: </w:t>
                      </w:r>
                      <w:r w:rsidR="00BF7232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y</w:t>
                      </w:r>
                      <w:r w:rsidR="00B46A48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ears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164"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7A59FA" wp14:editId="20C266C3">
                <wp:simplePos x="0" y="0"/>
                <wp:positionH relativeFrom="margin">
                  <wp:posOffset>3230880</wp:posOffset>
                </wp:positionH>
                <wp:positionV relativeFrom="paragraph">
                  <wp:posOffset>1671955</wp:posOffset>
                </wp:positionV>
                <wp:extent cx="2556334" cy="1706880"/>
                <wp:effectExtent l="101600" t="114300" r="98425" b="160020"/>
                <wp:wrapNone/>
                <wp:docPr id="113018093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450">
                          <a:off x="0" y="0"/>
                          <a:ext cx="2556334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9FD777" id="Rectangle: Rounded Corners 10" o:spid="_x0000_s1026" style="position:absolute;margin-left:254.4pt;margin-top:131.65pt;width:201.3pt;height:134.4pt;rotation:312880fd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 w:rsidR="00621164"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44FA57" wp14:editId="5CED00AF">
                <wp:simplePos x="0" y="0"/>
                <wp:positionH relativeFrom="margin">
                  <wp:posOffset>3297907</wp:posOffset>
                </wp:positionH>
                <wp:positionV relativeFrom="paragraph">
                  <wp:posOffset>1303655</wp:posOffset>
                </wp:positionV>
                <wp:extent cx="2556334" cy="1706880"/>
                <wp:effectExtent l="127000" t="165100" r="123825" b="210820"/>
                <wp:wrapNone/>
                <wp:docPr id="667358897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758">
                          <a:off x="0" y="0"/>
                          <a:ext cx="2556334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08A91F" id="Rectangle: Rounded Corners 10" o:spid="_x0000_s1026" style="position:absolute;margin-left:259.7pt;margin-top:102.65pt;width:201.3pt;height:134.4pt;rotation:513101fd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 w:rsidR="00621164">
        <w:rPr>
          <w:b/>
          <w:noProof/>
          <w:color w:val="910D28"/>
        </w:rPr>
        <w:drawing>
          <wp:anchor distT="0" distB="0" distL="114300" distR="114300" simplePos="0" relativeHeight="251726848" behindDoc="0" locked="0" layoutInCell="1" allowOverlap="1" wp14:anchorId="44BB6190" wp14:editId="0B401C1C">
            <wp:simplePos x="0" y="0"/>
            <wp:positionH relativeFrom="column">
              <wp:posOffset>3385820</wp:posOffset>
            </wp:positionH>
            <wp:positionV relativeFrom="paragraph">
              <wp:posOffset>864870</wp:posOffset>
            </wp:positionV>
            <wp:extent cx="2707358" cy="2170839"/>
            <wp:effectExtent l="127000" t="0" r="150495" b="128270"/>
            <wp:wrapNone/>
            <wp:docPr id="606532729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886682" flipH="1">
                      <a:off x="0" y="0"/>
                      <a:ext cx="2707358" cy="21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1022AFB" wp14:editId="35830C2E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0" t="0" r="0" b="2540"/>
                <wp:wrapNone/>
                <wp:docPr id="177372412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17843" id="Rectangle 8" o:spid="_x0000_s1026" style="position:absolute;margin-left:110.1pt;margin-top:11.35pt;width:382.1pt;height:76.8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" fillcolor="#971d20 [3206]" stroked="f"/>
            </w:pict>
          </mc:Fallback>
        </mc:AlternateContent>
      </w:r>
    </w:p>
    <w:p w14:paraId="75FD75E5" w14:textId="7F83B736" w:rsidR="00EC2D18" w:rsidRDefault="00A6671F">
      <w:pPr>
        <w:rPr>
          <w:b/>
          <w:color w:val="910D28"/>
          <w:highlight w:val="whit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F13EB4B" wp14:editId="7F77086A">
                <wp:simplePos x="0" y="0"/>
                <wp:positionH relativeFrom="column">
                  <wp:posOffset>2750820</wp:posOffset>
                </wp:positionH>
                <wp:positionV relativeFrom="paragraph">
                  <wp:posOffset>5852795</wp:posOffset>
                </wp:positionV>
                <wp:extent cx="3005455" cy="1490980"/>
                <wp:effectExtent l="0" t="0" r="0" b="0"/>
                <wp:wrapSquare wrapText="bothSides"/>
                <wp:docPr id="1208226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84ADC" w14:textId="77777777" w:rsidR="00621164" w:rsidRPr="0011085A" w:rsidRDefault="00621164" w:rsidP="00621164">
                            <w:pPr>
                              <w:rPr>
                                <w:b/>
                                <w:color w:val="971D20" w:themeColor="accent3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11085A">
                              <w:rPr>
                                <w:b/>
                                <w:color w:val="971D20" w:themeColor="accent3"/>
                                <w:sz w:val="32"/>
                                <w:szCs w:val="32"/>
                                <w:highlight w:val="white"/>
                              </w:rPr>
                              <w:t>Observations</w:t>
                            </w:r>
                          </w:p>
                          <w:p w14:paraId="499CB0C3" w14:textId="10852A92" w:rsidR="00621164" w:rsidRDefault="009E6CED" w:rsidP="00C52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52D67">
                              <w:rPr>
                                <w:sz w:val="28"/>
                                <w:szCs w:val="28"/>
                              </w:rPr>
                              <w:t>No immediate signs of struggle or forced entry</w:t>
                            </w:r>
                            <w:r w:rsidR="00A6671F" w:rsidRPr="00C52D6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DDF60B8" w14:textId="77777777" w:rsidR="00C52D67" w:rsidRDefault="00C52D67" w:rsidP="00C52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C52D67">
                              <w:rPr>
                                <w:sz w:val="28"/>
                                <w:szCs w:val="28"/>
                              </w:rPr>
                              <w:t>Body found lying on its side near the center of the basement.</w:t>
                            </w:r>
                          </w:p>
                          <w:p w14:paraId="683610A2" w14:textId="77777777" w:rsidR="00C52D67" w:rsidRPr="00C52D67" w:rsidRDefault="00C52D67" w:rsidP="00C52D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EB4B" id="_x0000_s1029" type="#_x0000_t202" style="position:absolute;margin-left:216.6pt;margin-top:460.85pt;width:236.65pt;height:117.4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" filled="f" stroked="f">
                <v:textbox>
                  <w:txbxContent>
                    <w:p w14:paraId="4B384ADC" w14:textId="77777777" w:rsidR="00621164" w:rsidRPr="0011085A" w:rsidRDefault="00621164" w:rsidP="00621164">
                      <w:pPr>
                        <w:rPr>
                          <w:b/>
                          <w:color w:val="971D20" w:themeColor="accent3"/>
                          <w:sz w:val="32"/>
                          <w:szCs w:val="32"/>
                          <w:highlight w:val="white"/>
                        </w:rPr>
                      </w:pPr>
                      <w:r w:rsidRPr="0011085A">
                        <w:rPr>
                          <w:b/>
                          <w:color w:val="971D20" w:themeColor="accent3"/>
                          <w:sz w:val="32"/>
                          <w:szCs w:val="32"/>
                          <w:highlight w:val="white"/>
                        </w:rPr>
                        <w:t>Observations</w:t>
                      </w:r>
                    </w:p>
                    <w:p w14:paraId="499CB0C3" w14:textId="10852A92" w:rsidR="00621164" w:rsidRDefault="009E6CED" w:rsidP="00C52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r w:rsidRPr="00C52D67">
                        <w:rPr>
                          <w:sz w:val="28"/>
                          <w:szCs w:val="28"/>
                        </w:rPr>
                        <w:t>No immediate signs of struggle or forced entry</w:t>
                      </w:r>
                      <w:r w:rsidR="00A6671F" w:rsidRPr="00C52D6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DDF60B8" w14:textId="77777777" w:rsidR="00C52D67" w:rsidRDefault="00C52D67" w:rsidP="00C52D67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C52D67">
                        <w:rPr>
                          <w:sz w:val="28"/>
                          <w:szCs w:val="28"/>
                        </w:rPr>
                        <w:t>Body found lying on its side near the center of the basement.</w:t>
                      </w:r>
                    </w:p>
                    <w:p w14:paraId="683610A2" w14:textId="77777777" w:rsidR="00C52D67" w:rsidRPr="00C52D67" w:rsidRDefault="00C52D67" w:rsidP="00C52D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5ED2">
        <w:rPr>
          <w:b/>
          <w:noProof/>
          <w:color w:val="910D28"/>
        </w:rPr>
        <w:drawing>
          <wp:anchor distT="0" distB="0" distL="114300" distR="114300" simplePos="0" relativeHeight="251742208" behindDoc="0" locked="0" layoutInCell="1" allowOverlap="1" wp14:anchorId="7B7D35DE" wp14:editId="148AC432">
            <wp:simplePos x="0" y="0"/>
            <wp:positionH relativeFrom="column">
              <wp:posOffset>556895</wp:posOffset>
            </wp:positionH>
            <wp:positionV relativeFrom="paragraph">
              <wp:posOffset>4141561</wp:posOffset>
            </wp:positionV>
            <wp:extent cx="424180" cy="424180"/>
            <wp:effectExtent l="0" t="0" r="0" b="0"/>
            <wp:wrapNone/>
            <wp:docPr id="997543914" name="Graphic 15" descr="Closed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78914" name="Graphic 269978914" descr="Closed quotation mark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8B2">
        <w:rPr>
          <w:b/>
          <w:noProof/>
          <w:color w:val="910D28"/>
        </w:rPr>
        <w:drawing>
          <wp:anchor distT="0" distB="0" distL="114300" distR="114300" simplePos="0" relativeHeight="251788288" behindDoc="0" locked="0" layoutInCell="1" allowOverlap="1" wp14:anchorId="5A2F7AE4" wp14:editId="2A95650B">
            <wp:simplePos x="0" y="0"/>
            <wp:positionH relativeFrom="column">
              <wp:posOffset>1469390</wp:posOffset>
            </wp:positionH>
            <wp:positionV relativeFrom="paragraph">
              <wp:posOffset>2650581</wp:posOffset>
            </wp:positionV>
            <wp:extent cx="424180" cy="424180"/>
            <wp:effectExtent l="0" t="0" r="0" b="0"/>
            <wp:wrapNone/>
            <wp:docPr id="1850867610" name="Graphic 15" descr="Closed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78914" name="Graphic 269978914" descr="Closed quotation mark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8B2">
        <w:rPr>
          <w:b/>
          <w:noProof/>
          <w:color w:val="910D28"/>
        </w:rPr>
        <w:drawing>
          <wp:anchor distT="0" distB="0" distL="114300" distR="114300" simplePos="0" relativeHeight="251790336" behindDoc="0" locked="0" layoutInCell="1" allowOverlap="1" wp14:anchorId="5B0D4819" wp14:editId="40521749">
            <wp:simplePos x="0" y="0"/>
            <wp:positionH relativeFrom="margin">
              <wp:posOffset>-53975</wp:posOffset>
            </wp:positionH>
            <wp:positionV relativeFrom="paragraph">
              <wp:posOffset>2082074</wp:posOffset>
            </wp:positionV>
            <wp:extent cx="402590" cy="402590"/>
            <wp:effectExtent l="0" t="0" r="0" b="0"/>
            <wp:wrapNone/>
            <wp:docPr id="1631674695" name="Graphic 14" descr="Open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87146" name="Graphic 1877287146" descr="Open quotation mark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8B2" w:rsidRPr="00093B2D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E44C2F0" wp14:editId="28541F84">
                <wp:simplePos x="0" y="0"/>
                <wp:positionH relativeFrom="column">
                  <wp:posOffset>189865</wp:posOffset>
                </wp:positionH>
                <wp:positionV relativeFrom="paragraph">
                  <wp:posOffset>2236561</wp:posOffset>
                </wp:positionV>
                <wp:extent cx="2360930" cy="1207770"/>
                <wp:effectExtent l="0" t="0" r="0" b="0"/>
                <wp:wrapSquare wrapText="bothSides"/>
                <wp:docPr id="897155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182B" w14:textId="42772F22" w:rsidR="00093B2D" w:rsidRDefault="00093B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45227">
                              <w:rPr>
                                <w:sz w:val="28"/>
                                <w:szCs w:val="28"/>
                              </w:rPr>
                              <w:t>I don’t understand…She was just here this morning. Why did this happen?</w:t>
                            </w:r>
                          </w:p>
                          <w:p w14:paraId="480E6E5B" w14:textId="71580C02" w:rsidR="00C45227" w:rsidRPr="00C45227" w:rsidRDefault="002426CA" w:rsidP="002426CA">
                            <w:pPr>
                              <w:pStyle w:val="ListParagraph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—</w:t>
                            </w:r>
                            <w:r w:rsidR="00AF5ED2">
                              <w:rPr>
                                <w:sz w:val="28"/>
                                <w:szCs w:val="28"/>
                              </w:rPr>
                              <w:t>Eyewitness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C2F0" id="_x0000_s1030" type="#_x0000_t202" style="position:absolute;margin-left:14.95pt;margin-top:176.1pt;width:185.9pt;height:95.1pt;z-index:251786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" filled="f" stroked="f">
                <v:textbox>
                  <w:txbxContent>
                    <w:p w14:paraId="0C2B182B" w14:textId="42772F22" w:rsidR="00093B2D" w:rsidRDefault="00093B2D">
                      <w:pPr>
                        <w:rPr>
                          <w:sz w:val="28"/>
                          <w:szCs w:val="28"/>
                        </w:rPr>
                      </w:pPr>
                      <w:r w:rsidRPr="00C45227">
                        <w:rPr>
                          <w:sz w:val="28"/>
                          <w:szCs w:val="28"/>
                        </w:rPr>
                        <w:t>I don’t understand…She was just here this morning. Why did this happen?</w:t>
                      </w:r>
                    </w:p>
                    <w:p w14:paraId="480E6E5B" w14:textId="71580C02" w:rsidR="00C45227" w:rsidRPr="00C45227" w:rsidRDefault="002426CA" w:rsidP="002426CA">
                      <w:pPr>
                        <w:pStyle w:val="ListParagraph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—</w:t>
                      </w:r>
                      <w:r w:rsidR="00AF5ED2">
                        <w:rPr>
                          <w:sz w:val="28"/>
                          <w:szCs w:val="28"/>
                        </w:rPr>
                        <w:t>Eyewitness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227">
        <w:rPr>
          <w:b/>
          <w:noProof/>
          <w:color w:val="910D28"/>
        </w:rPr>
        <w:drawing>
          <wp:anchor distT="0" distB="0" distL="114300" distR="114300" simplePos="0" relativeHeight="251743232" behindDoc="0" locked="0" layoutInCell="1" allowOverlap="1" wp14:anchorId="4608B608" wp14:editId="3E49D62E">
            <wp:simplePos x="0" y="0"/>
            <wp:positionH relativeFrom="margin">
              <wp:posOffset>-21681</wp:posOffset>
            </wp:positionH>
            <wp:positionV relativeFrom="paragraph">
              <wp:posOffset>3248025</wp:posOffset>
            </wp:positionV>
            <wp:extent cx="402590" cy="402590"/>
            <wp:effectExtent l="0" t="0" r="0" b="0"/>
            <wp:wrapNone/>
            <wp:docPr id="1083333040" name="Graphic 14" descr="Open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87146" name="Graphic 1877287146" descr="Open quotation mark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227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CF573E4" wp14:editId="31AA8AA3">
                <wp:simplePos x="0" y="0"/>
                <wp:positionH relativeFrom="margin">
                  <wp:posOffset>146685</wp:posOffset>
                </wp:positionH>
                <wp:positionV relativeFrom="paragraph">
                  <wp:posOffset>3461658</wp:posOffset>
                </wp:positionV>
                <wp:extent cx="2252980" cy="1425575"/>
                <wp:effectExtent l="0" t="0" r="0" b="3175"/>
                <wp:wrapSquare wrapText="bothSides"/>
                <wp:docPr id="1019341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42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901A" w14:textId="77777777" w:rsidR="007E746C" w:rsidRPr="00093B2D" w:rsidRDefault="007314BE" w:rsidP="007E746C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93B2D">
                              <w:rPr>
                                <w:sz w:val="28"/>
                                <w:szCs w:val="28"/>
                              </w:rPr>
                              <w:t>Sh</w:t>
                            </w:r>
                            <w:r w:rsidR="00CF167C" w:rsidRPr="00093B2D">
                              <w:rPr>
                                <w:sz w:val="28"/>
                                <w:szCs w:val="28"/>
                              </w:rPr>
                              <w:t xml:space="preserve">e was my best friend. </w:t>
                            </w:r>
                            <w:r w:rsidRPr="00093B2D">
                              <w:rPr>
                                <w:sz w:val="28"/>
                                <w:szCs w:val="28"/>
                              </w:rPr>
                              <w:t>Sh</w:t>
                            </w:r>
                            <w:r w:rsidR="00CF167C" w:rsidRPr="00093B2D">
                              <w:rPr>
                                <w:sz w:val="28"/>
                                <w:szCs w:val="28"/>
                              </w:rPr>
                              <w:t xml:space="preserve">e never hurt anybody. Who would do this? </w:t>
                            </w:r>
                            <w:r w:rsidR="00CF167C" w:rsidRPr="002426CA">
                              <w:rPr>
                                <w:sz w:val="28"/>
                                <w:szCs w:val="28"/>
                              </w:rPr>
                              <w:t>This isn’t fair</w:t>
                            </w:r>
                            <w:r w:rsidR="00CF167C" w:rsidRPr="00093B2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06F8076" w14:textId="20B5CBEF" w:rsidR="0027664E" w:rsidRPr="00093B2D" w:rsidRDefault="002426CA" w:rsidP="002426CA">
                            <w:pPr>
                              <w:pStyle w:val="ListParagraph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—</w:t>
                            </w:r>
                            <w:r w:rsidR="0027664E" w:rsidRPr="00093B2D">
                              <w:rPr>
                                <w:sz w:val="28"/>
                                <w:szCs w:val="28"/>
                              </w:rPr>
                              <w:t>Owner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573E4" id="_x0000_s1031" type="#_x0000_t202" style="position:absolute;margin-left:11.55pt;margin-top:272.55pt;width:177.4pt;height:112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" filled="f" stroked="f">
                <v:textbox>
                  <w:txbxContent>
                    <w:p w14:paraId="40A0901A" w14:textId="77777777" w:rsidR="007E746C" w:rsidRPr="00093B2D" w:rsidRDefault="007314BE" w:rsidP="007E746C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93B2D">
                        <w:rPr>
                          <w:sz w:val="28"/>
                          <w:szCs w:val="28"/>
                        </w:rPr>
                        <w:t>Sh</w:t>
                      </w:r>
                      <w:r w:rsidR="00CF167C" w:rsidRPr="00093B2D">
                        <w:rPr>
                          <w:sz w:val="28"/>
                          <w:szCs w:val="28"/>
                        </w:rPr>
                        <w:t xml:space="preserve">e was my best friend. </w:t>
                      </w:r>
                      <w:r w:rsidRPr="00093B2D">
                        <w:rPr>
                          <w:sz w:val="28"/>
                          <w:szCs w:val="28"/>
                        </w:rPr>
                        <w:t>Sh</w:t>
                      </w:r>
                      <w:r w:rsidR="00CF167C" w:rsidRPr="00093B2D">
                        <w:rPr>
                          <w:sz w:val="28"/>
                          <w:szCs w:val="28"/>
                        </w:rPr>
                        <w:t xml:space="preserve">e never hurt anybody. Who would do this? </w:t>
                      </w:r>
                      <w:r w:rsidR="00CF167C" w:rsidRPr="002426CA">
                        <w:rPr>
                          <w:sz w:val="28"/>
                          <w:szCs w:val="28"/>
                        </w:rPr>
                        <w:t>This isn’t fair</w:t>
                      </w:r>
                      <w:r w:rsidR="00CF167C" w:rsidRPr="00093B2D"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506F8076" w14:textId="20B5CBEF" w:rsidR="0027664E" w:rsidRPr="00093B2D" w:rsidRDefault="002426CA" w:rsidP="002426CA">
                      <w:pPr>
                        <w:pStyle w:val="ListParagraph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—</w:t>
                      </w:r>
                      <w:r w:rsidR="0027664E" w:rsidRPr="00093B2D">
                        <w:rPr>
                          <w:sz w:val="28"/>
                          <w:szCs w:val="28"/>
                        </w:rPr>
                        <w:t>Owner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744E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F5E4832" wp14:editId="76956694">
                <wp:simplePos x="0" y="0"/>
                <wp:positionH relativeFrom="margin">
                  <wp:align>right</wp:align>
                </wp:positionH>
                <wp:positionV relativeFrom="paragraph">
                  <wp:posOffset>3053715</wp:posOffset>
                </wp:positionV>
                <wp:extent cx="2927985" cy="2731770"/>
                <wp:effectExtent l="0" t="0" r="0" b="0"/>
                <wp:wrapSquare wrapText="bothSides"/>
                <wp:docPr id="1723276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2731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1C5B" w14:textId="77777777" w:rsidR="00621164" w:rsidRPr="0011085A" w:rsidRDefault="00621164" w:rsidP="00621164">
                            <w:pPr>
                              <w:rPr>
                                <w:b/>
                                <w:color w:val="971D20" w:themeColor="accent3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11085A">
                              <w:rPr>
                                <w:b/>
                                <w:color w:val="971D20" w:themeColor="accent3"/>
                                <w:sz w:val="32"/>
                                <w:szCs w:val="32"/>
                                <w:highlight w:val="white"/>
                              </w:rPr>
                              <w:t>Police Report</w:t>
                            </w:r>
                          </w:p>
                          <w:p w14:paraId="7C798E4B" w14:textId="1E7AF13A" w:rsidR="00621164" w:rsidRPr="004D1723" w:rsidRDefault="00D851C6" w:rsidP="00D851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51C6">
                              <w:rPr>
                                <w:sz w:val="28"/>
                                <w:szCs w:val="28"/>
                              </w:rPr>
                              <w:t>The body of a large pit bull terrier was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51C6">
                              <w:rPr>
                                <w:sz w:val="28"/>
                                <w:szCs w:val="28"/>
                              </w:rPr>
                              <w:t>found inside a walk-in basement at a home in Cary.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51C6">
                              <w:rPr>
                                <w:sz w:val="28"/>
                                <w:szCs w:val="28"/>
                              </w:rPr>
                              <w:t>Maggots were found concentrated in the head and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51C6">
                              <w:rPr>
                                <w:sz w:val="28"/>
                                <w:szCs w:val="28"/>
                              </w:rPr>
                              <w:t>region behind the shoulder. The windows were closed,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51C6">
                              <w:rPr>
                                <w:sz w:val="28"/>
                                <w:szCs w:val="28"/>
                              </w:rPr>
                              <w:t>although the open curtains allowed sunlight to enter,</w:t>
                            </w:r>
                            <w:r w:rsidR="00FD74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51C6">
                              <w:rPr>
                                <w:sz w:val="28"/>
                                <w:szCs w:val="28"/>
                              </w:rPr>
                              <w:t>and the air conditioner was set at 72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399"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Pr="00D851C6">
                              <w:rPr>
                                <w:sz w:val="28"/>
                                <w:szCs w:val="28"/>
                              </w:rPr>
                              <w:t>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4832" id="_x0000_s1032" type="#_x0000_t202" style="position:absolute;margin-left:179.35pt;margin-top:240.45pt;width:230.55pt;height:215.1pt;z-index:2517319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" filled="f" stroked="f">
                <v:textbox>
                  <w:txbxContent>
                    <w:p w14:paraId="05111C5B" w14:textId="77777777" w:rsidR="00621164" w:rsidRPr="0011085A" w:rsidRDefault="00621164" w:rsidP="00621164">
                      <w:pPr>
                        <w:rPr>
                          <w:b/>
                          <w:color w:val="971D20" w:themeColor="accent3"/>
                          <w:sz w:val="32"/>
                          <w:szCs w:val="32"/>
                          <w:highlight w:val="white"/>
                        </w:rPr>
                      </w:pPr>
                      <w:r w:rsidRPr="0011085A">
                        <w:rPr>
                          <w:b/>
                          <w:color w:val="971D20" w:themeColor="accent3"/>
                          <w:sz w:val="32"/>
                          <w:szCs w:val="32"/>
                          <w:highlight w:val="white"/>
                        </w:rPr>
                        <w:t>Police Report</w:t>
                      </w:r>
                    </w:p>
                    <w:p w14:paraId="7C798E4B" w14:textId="1E7AF13A" w:rsidR="00621164" w:rsidRPr="004D1723" w:rsidRDefault="00D851C6" w:rsidP="00D851C6">
                      <w:pPr>
                        <w:rPr>
                          <w:sz w:val="28"/>
                          <w:szCs w:val="28"/>
                        </w:rPr>
                      </w:pPr>
                      <w:r w:rsidRPr="00D851C6">
                        <w:rPr>
                          <w:sz w:val="28"/>
                          <w:szCs w:val="28"/>
                        </w:rPr>
                        <w:t>The body of a large pit bull terrier was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51C6">
                        <w:rPr>
                          <w:sz w:val="28"/>
                          <w:szCs w:val="28"/>
                        </w:rPr>
                        <w:t>found inside a walk-in basement at a home in Cary.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51C6">
                        <w:rPr>
                          <w:sz w:val="28"/>
                          <w:szCs w:val="28"/>
                        </w:rPr>
                        <w:t>Maggots were found concentrated in the head and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51C6">
                        <w:rPr>
                          <w:sz w:val="28"/>
                          <w:szCs w:val="28"/>
                        </w:rPr>
                        <w:t>region behind the shoulder. The windows were closed,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51C6">
                        <w:rPr>
                          <w:sz w:val="28"/>
                          <w:szCs w:val="28"/>
                        </w:rPr>
                        <w:t>although the open curtains allowed sunlight to enter,</w:t>
                      </w:r>
                      <w:r w:rsidR="00FD74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51C6">
                        <w:rPr>
                          <w:sz w:val="28"/>
                          <w:szCs w:val="28"/>
                        </w:rPr>
                        <w:t>and the air conditioner was set at 72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3399">
                        <w:rPr>
                          <w:sz w:val="28"/>
                          <w:szCs w:val="28"/>
                        </w:rPr>
                        <w:t>°</w:t>
                      </w:r>
                      <w:r w:rsidRPr="00D851C6">
                        <w:rPr>
                          <w:sz w:val="28"/>
                          <w:szCs w:val="28"/>
                        </w:rPr>
                        <w:t>F.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744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4F12335" wp14:editId="19DE5BD8">
                <wp:simplePos x="0" y="0"/>
                <wp:positionH relativeFrom="column">
                  <wp:posOffset>3114675</wp:posOffset>
                </wp:positionH>
                <wp:positionV relativeFrom="paragraph">
                  <wp:posOffset>5755731</wp:posOffset>
                </wp:positionV>
                <wp:extent cx="2606675" cy="0"/>
                <wp:effectExtent l="0" t="0" r="9525" b="12700"/>
                <wp:wrapNone/>
                <wp:docPr id="17951768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A55F7E" id="Straight Connector 13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25pt,453.2pt" to="450.5pt,45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" strokecolor="black [3200]"/>
            </w:pict>
          </mc:Fallback>
        </mc:AlternateContent>
      </w:r>
      <w:r w:rsidR="00EC2D18">
        <w:rPr>
          <w:b/>
          <w:color w:val="910D28"/>
          <w:highlight w:val="white"/>
        </w:rPr>
        <w:br w:type="page"/>
      </w:r>
    </w:p>
    <w:p w14:paraId="1FFB3DB7" w14:textId="1F87DBC2" w:rsidR="00A22DEF" w:rsidRPr="00380891" w:rsidRDefault="0011085A" w:rsidP="00A22DEF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831296" behindDoc="0" locked="0" layoutInCell="1" allowOverlap="1" wp14:anchorId="183A5A53" wp14:editId="3A067433">
            <wp:simplePos x="0" y="0"/>
            <wp:positionH relativeFrom="leftMargin">
              <wp:posOffset>460375</wp:posOffset>
            </wp:positionH>
            <wp:positionV relativeFrom="paragraph">
              <wp:posOffset>387350</wp:posOffset>
            </wp:positionV>
            <wp:extent cx="387350" cy="387350"/>
            <wp:effectExtent l="0" t="0" r="0" b="0"/>
            <wp:wrapNone/>
            <wp:docPr id="745900035" name="Graphic 5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2059107301" descr="Pin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EF">
        <w:rPr>
          <w:b w:val="0"/>
          <w:noProof/>
          <w:color w:val="910D28"/>
        </w:rPr>
        <w:drawing>
          <wp:anchor distT="0" distB="0" distL="114300" distR="114300" simplePos="0" relativeHeight="251829248" behindDoc="0" locked="0" layoutInCell="1" allowOverlap="1" wp14:anchorId="4EE39700" wp14:editId="2E2C38CC">
            <wp:simplePos x="0" y="0"/>
            <wp:positionH relativeFrom="margin">
              <wp:posOffset>5213985</wp:posOffset>
            </wp:positionH>
            <wp:positionV relativeFrom="paragraph">
              <wp:posOffset>263399</wp:posOffset>
            </wp:positionV>
            <wp:extent cx="731520" cy="731520"/>
            <wp:effectExtent l="0" t="0" r="0" b="0"/>
            <wp:wrapNone/>
            <wp:docPr id="1392789370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E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1408A54" wp14:editId="6039AEE0">
                <wp:simplePos x="0" y="0"/>
                <wp:positionH relativeFrom="column">
                  <wp:posOffset>-89535</wp:posOffset>
                </wp:positionH>
                <wp:positionV relativeFrom="paragraph">
                  <wp:posOffset>399415</wp:posOffset>
                </wp:positionV>
                <wp:extent cx="2051050" cy="2298700"/>
                <wp:effectExtent l="203200" t="165100" r="196850" b="203200"/>
                <wp:wrapNone/>
                <wp:docPr id="6077430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298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515B8" id="Rectangle 3" o:spid="_x0000_s1026" style="position:absolute;margin-left:-7.05pt;margin-top:31.45pt;width:161.5pt;height:181pt;rotation:-546819fd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" fillcolor="#288ac3 [3204]" stroked="f">
                <v:shadow on="t" color="black" opacity="22937f" origin=",.5" offset="0,.63889mm"/>
              </v:rect>
            </w:pict>
          </mc:Fallback>
        </mc:AlternateContent>
      </w:r>
    </w:p>
    <w:p w14:paraId="047B6489" w14:textId="6BEF3BE0" w:rsidR="00A22DEF" w:rsidRDefault="0011085A" w:rsidP="00A22DEF">
      <w:pPr>
        <w:rPr>
          <w:b/>
          <w:color w:val="910D28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771291" wp14:editId="4A51050E">
                <wp:simplePos x="0" y="0"/>
                <wp:positionH relativeFrom="column">
                  <wp:posOffset>2894330</wp:posOffset>
                </wp:positionH>
                <wp:positionV relativeFrom="paragraph">
                  <wp:posOffset>3407410</wp:posOffset>
                </wp:positionV>
                <wp:extent cx="0" cy="4160520"/>
                <wp:effectExtent l="0" t="0" r="12700" b="5080"/>
                <wp:wrapNone/>
                <wp:docPr id="181808528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052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75DD4" id="Straight Connector 11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9pt,268.3pt" to="227.9pt,59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0CCC8116" wp14:editId="4770BA15">
                <wp:simplePos x="0" y="0"/>
                <wp:positionH relativeFrom="margin">
                  <wp:posOffset>2891155</wp:posOffset>
                </wp:positionH>
                <wp:positionV relativeFrom="paragraph">
                  <wp:posOffset>5794375</wp:posOffset>
                </wp:positionV>
                <wp:extent cx="3355340" cy="1842135"/>
                <wp:effectExtent l="0" t="0" r="0" b="0"/>
                <wp:wrapSquare wrapText="bothSides"/>
                <wp:docPr id="279372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84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180E" w14:textId="77777777" w:rsidR="00A22DEF" w:rsidRPr="00E24A44" w:rsidRDefault="00A22DEF" w:rsidP="00A22DEF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E24A44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Observations</w:t>
                            </w:r>
                          </w:p>
                          <w:p w14:paraId="11CC8CBB" w14:textId="77777777" w:rsidR="00A22DEF" w:rsidRPr="00A62209" w:rsidRDefault="00A22DEF" w:rsidP="00A22D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 w:rsidRPr="00A62209">
                              <w:rPr>
                                <w:sz w:val="28"/>
                                <w:szCs w:val="28"/>
                              </w:rPr>
                              <w:t>The body was lying on its right side, partially concealed by tall grass and debris.</w:t>
                            </w:r>
                          </w:p>
                          <w:p w14:paraId="6F3FABE3" w14:textId="77777777" w:rsidR="00A22DEF" w:rsidRPr="00A62209" w:rsidRDefault="00A22DEF" w:rsidP="00A22DE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 w:rsidRPr="00A62209">
                              <w:rPr>
                                <w:sz w:val="28"/>
                                <w:szCs w:val="28"/>
                              </w:rPr>
                              <w:t>The ground surrounding the deer showed no significant signs of struggle.</w:t>
                            </w:r>
                          </w:p>
                          <w:p w14:paraId="78B20804" w14:textId="77777777" w:rsidR="00A22DEF" w:rsidRPr="00F549C0" w:rsidRDefault="00A22DEF" w:rsidP="00A22D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C8116" id="_x0000_s1033" type="#_x0000_t202" style="position:absolute;margin-left:227.65pt;margin-top:456.25pt;width:264.2pt;height:145.0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" filled="f" stroked="f">
                <v:textbox>
                  <w:txbxContent>
                    <w:p w14:paraId="2369180E" w14:textId="77777777" w:rsidR="00A22DEF" w:rsidRPr="00E24A44" w:rsidRDefault="00A22DEF" w:rsidP="00A22DEF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E24A44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Observations</w:t>
                      </w:r>
                    </w:p>
                    <w:p w14:paraId="11CC8CBB" w14:textId="77777777" w:rsidR="00A22DEF" w:rsidRPr="00A62209" w:rsidRDefault="00A22DEF" w:rsidP="00A22DE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 w:rsidRPr="00A62209">
                        <w:rPr>
                          <w:sz w:val="28"/>
                          <w:szCs w:val="28"/>
                        </w:rPr>
                        <w:t>The body was lying on its right side, partially concealed by tall grass and debris.</w:t>
                      </w:r>
                    </w:p>
                    <w:p w14:paraId="6F3FABE3" w14:textId="77777777" w:rsidR="00A22DEF" w:rsidRPr="00A62209" w:rsidRDefault="00A22DEF" w:rsidP="00A22DE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 w:rsidRPr="00A62209">
                        <w:rPr>
                          <w:sz w:val="28"/>
                          <w:szCs w:val="28"/>
                        </w:rPr>
                        <w:t>The ground surrounding the deer showed no significant signs of struggle.</w:t>
                      </w:r>
                    </w:p>
                    <w:p w14:paraId="78B20804" w14:textId="77777777" w:rsidR="00A22DEF" w:rsidRPr="00F549C0" w:rsidRDefault="00A22DEF" w:rsidP="00A22DE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color w:val="910D28"/>
        </w:rPr>
        <w:drawing>
          <wp:anchor distT="0" distB="0" distL="114300" distR="114300" simplePos="0" relativeHeight="251820032" behindDoc="0" locked="0" layoutInCell="1" allowOverlap="1" wp14:anchorId="619F1805" wp14:editId="4A9F845B">
            <wp:simplePos x="0" y="0"/>
            <wp:positionH relativeFrom="column">
              <wp:posOffset>2246630</wp:posOffset>
            </wp:positionH>
            <wp:positionV relativeFrom="paragraph">
              <wp:posOffset>4521200</wp:posOffset>
            </wp:positionV>
            <wp:extent cx="424543" cy="424543"/>
            <wp:effectExtent l="0" t="0" r="0" b="0"/>
            <wp:wrapNone/>
            <wp:docPr id="1132434240" name="Graphic 15" descr="Closed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78914" name="Graphic 269978914" descr="Closed quotation mark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43" cy="42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056F7FB4" wp14:editId="64A570E5">
                <wp:simplePos x="0" y="0"/>
                <wp:positionH relativeFrom="margin">
                  <wp:posOffset>152400</wp:posOffset>
                </wp:positionH>
                <wp:positionV relativeFrom="paragraph">
                  <wp:posOffset>2613025</wp:posOffset>
                </wp:positionV>
                <wp:extent cx="2738755" cy="2333625"/>
                <wp:effectExtent l="0" t="0" r="0" b="0"/>
                <wp:wrapSquare wrapText="bothSides"/>
                <wp:docPr id="666772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69EC5" w14:textId="30160A53" w:rsidR="00A22DEF" w:rsidRPr="00107B84" w:rsidRDefault="00A22DEF" w:rsidP="00A22D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7B84">
                              <w:rPr>
                                <w:sz w:val="28"/>
                                <w:szCs w:val="28"/>
                              </w:rPr>
                              <w:t>The deer appears to have no visible wounds or signs of predation. Given the location and lack of external injuries, it’s possible the animal was struck by a vehicle and later moved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, or the animal </w:t>
                            </w:r>
                            <w:r w:rsidRPr="00107B84">
                              <w:rPr>
                                <w:sz w:val="28"/>
                                <w:szCs w:val="28"/>
                              </w:rPr>
                              <w:t>stumbled off the roadway before succumbing to internal injuries.</w:t>
                            </w:r>
                          </w:p>
                          <w:p w14:paraId="1005D571" w14:textId="397D66CD" w:rsidR="00A22DEF" w:rsidRPr="00107B84" w:rsidRDefault="002426CA" w:rsidP="002426CA">
                            <w:pPr>
                              <w:pStyle w:val="ListParagraph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—</w:t>
                            </w:r>
                            <w:r w:rsidR="00A22DEF" w:rsidRPr="00107B84">
                              <w:rPr>
                                <w:sz w:val="28"/>
                                <w:szCs w:val="28"/>
                              </w:rPr>
                              <w:t>Animal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7FB4" id="_x0000_s1034" type="#_x0000_t202" style="position:absolute;margin-left:12pt;margin-top:205.75pt;width:215.65pt;height:183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" filled="f" stroked="f">
                <v:textbox>
                  <w:txbxContent>
                    <w:p w14:paraId="63069EC5" w14:textId="30160A53" w:rsidR="00A22DEF" w:rsidRPr="00107B84" w:rsidRDefault="00A22DEF" w:rsidP="00A22DEF">
                      <w:pPr>
                        <w:rPr>
                          <w:sz w:val="28"/>
                          <w:szCs w:val="28"/>
                        </w:rPr>
                      </w:pPr>
                      <w:r w:rsidRPr="00107B84">
                        <w:rPr>
                          <w:sz w:val="28"/>
                          <w:szCs w:val="28"/>
                        </w:rPr>
                        <w:t>The deer appears to have no visible wounds or signs of predation. Given the location and lack of external injuries, it’s possible the animal was struck by a vehicle and later moved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, or the animal </w:t>
                      </w:r>
                      <w:r w:rsidRPr="00107B84">
                        <w:rPr>
                          <w:sz w:val="28"/>
                          <w:szCs w:val="28"/>
                        </w:rPr>
                        <w:t>stumbled off the roadway before succumbing to internal injuries.</w:t>
                      </w:r>
                    </w:p>
                    <w:p w14:paraId="1005D571" w14:textId="397D66CD" w:rsidR="00A22DEF" w:rsidRPr="00107B84" w:rsidRDefault="002426CA" w:rsidP="002426CA">
                      <w:pPr>
                        <w:pStyle w:val="ListParagraph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—</w:t>
                      </w:r>
                      <w:r w:rsidR="00A22DEF" w:rsidRPr="00107B84">
                        <w:rPr>
                          <w:sz w:val="28"/>
                          <w:szCs w:val="28"/>
                        </w:rPr>
                        <w:t>Animal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26C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03170E" wp14:editId="39E8F93A">
                <wp:simplePos x="0" y="0"/>
                <wp:positionH relativeFrom="column">
                  <wp:posOffset>-70485</wp:posOffset>
                </wp:positionH>
                <wp:positionV relativeFrom="paragraph">
                  <wp:posOffset>161290</wp:posOffset>
                </wp:positionV>
                <wp:extent cx="6311900" cy="7588250"/>
                <wp:effectExtent l="50800" t="25400" r="63500" b="82550"/>
                <wp:wrapNone/>
                <wp:docPr id="2115247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58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FA2D" id="Rectangle 2" o:spid="_x0000_s1026" style="position:absolute;margin-left:-5.55pt;margin-top:12.7pt;width:497pt;height:59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" filled="f" strokecolor="#288ac3 [3204]">
                <v:shadow on="t" color="black" opacity="22937f" origin=",.5" offset="0,.63889mm"/>
              </v:rect>
            </w:pict>
          </mc:Fallback>
        </mc:AlternateContent>
      </w:r>
      <w:r w:rsidR="00A22DEF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19375B02" wp14:editId="39ADFF76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330575" cy="1404620"/>
                <wp:effectExtent l="0" t="0" r="0" b="0"/>
                <wp:wrapSquare wrapText="bothSides"/>
                <wp:docPr id="1454819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78AA" w14:textId="77777777" w:rsidR="00A22DEF" w:rsidRPr="00E8051B" w:rsidRDefault="00A22DEF" w:rsidP="00A22DE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8051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1E23EB4D" w14:textId="77777777" w:rsidR="00A22DEF" w:rsidRPr="00E8051B" w:rsidRDefault="00A22DEF" w:rsidP="00A22DE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8051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h, Deer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75B02" id="_x0000_s1035" type="#_x0000_t202" style="position:absolute;margin-left:155.1pt;margin-top:13pt;width:262.25pt;height:110.6pt;z-index:251805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" filled="f" stroked="f">
                <v:textbox style="mso-fit-shape-to-text:t">
                  <w:txbxContent>
                    <w:p w14:paraId="60EA78AA" w14:textId="77777777" w:rsidR="00A22DEF" w:rsidRPr="00E8051B" w:rsidRDefault="00A22DEF" w:rsidP="00A22DEF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E8051B">
                        <w:rPr>
                          <w:color w:val="FFFFFF" w:themeColor="background1"/>
                          <w:sz w:val="72"/>
                          <w:szCs w:val="72"/>
                        </w:rPr>
                        <w:t>Case Study #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</w:p>
                    <w:p w14:paraId="1E23EB4D" w14:textId="77777777" w:rsidR="00A22DEF" w:rsidRPr="00E8051B" w:rsidRDefault="00A22DEF" w:rsidP="00A22DEF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E8051B">
                        <w:rPr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h, Deer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DEF">
        <w:rPr>
          <w:b/>
          <w:noProof/>
          <w:color w:val="910D28"/>
        </w:rPr>
        <w:drawing>
          <wp:anchor distT="0" distB="0" distL="114300" distR="114300" simplePos="0" relativeHeight="251825152" behindDoc="0" locked="0" layoutInCell="1" allowOverlap="1" wp14:anchorId="6B989964" wp14:editId="632E2017">
            <wp:simplePos x="0" y="0"/>
            <wp:positionH relativeFrom="margin">
              <wp:posOffset>179070</wp:posOffset>
            </wp:positionH>
            <wp:positionV relativeFrom="paragraph">
              <wp:posOffset>292735</wp:posOffset>
            </wp:positionV>
            <wp:extent cx="1621790" cy="1743075"/>
            <wp:effectExtent l="133350" t="114300" r="130810" b="123825"/>
            <wp:wrapNone/>
            <wp:docPr id="1745493533" name="Picture 12" descr="Female deer looking at camera with fall colors in a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00091" name="Picture 596100091" descr="Female deer looking at camera with fall colors in a forest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9" t="-608" r="8048" b="608"/>
                    <a:stretch/>
                  </pic:blipFill>
                  <pic:spPr bwMode="auto">
                    <a:xfrm rot="21090867">
                      <a:off x="0" y="0"/>
                      <a:ext cx="1621790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EF">
        <w:rPr>
          <w:b/>
          <w:noProof/>
          <w:color w:val="910D28"/>
        </w:rPr>
        <w:drawing>
          <wp:anchor distT="0" distB="0" distL="114300" distR="114300" simplePos="0" relativeHeight="251821056" behindDoc="0" locked="0" layoutInCell="1" allowOverlap="1" wp14:anchorId="79BE658C" wp14:editId="7B920478">
            <wp:simplePos x="0" y="0"/>
            <wp:positionH relativeFrom="margin">
              <wp:posOffset>-116114</wp:posOffset>
            </wp:positionH>
            <wp:positionV relativeFrom="paragraph">
              <wp:posOffset>2505710</wp:posOffset>
            </wp:positionV>
            <wp:extent cx="402772" cy="402772"/>
            <wp:effectExtent l="0" t="0" r="0" b="0"/>
            <wp:wrapNone/>
            <wp:docPr id="673125053" name="Graphic 14" descr="Open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87146" name="Graphic 1877287146" descr="Open quotation mark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72" cy="40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EF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FDB06F0" wp14:editId="213BCB1F">
                <wp:simplePos x="0" y="0"/>
                <wp:positionH relativeFrom="column">
                  <wp:posOffset>118745</wp:posOffset>
                </wp:positionH>
                <wp:positionV relativeFrom="paragraph">
                  <wp:posOffset>5178516</wp:posOffset>
                </wp:positionV>
                <wp:extent cx="2286000" cy="0"/>
                <wp:effectExtent l="0" t="0" r="12700" b="12700"/>
                <wp:wrapNone/>
                <wp:docPr id="11105892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D11F8" id="Straight Connector 13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407.75pt" to="189.35pt,40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" strokecolor="black [3200]"/>
            </w:pict>
          </mc:Fallback>
        </mc:AlternateContent>
      </w:r>
      <w:r w:rsidR="00A22DEF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78D6FC80" wp14:editId="5B33EEB5">
                <wp:simplePos x="0" y="0"/>
                <wp:positionH relativeFrom="column">
                  <wp:posOffset>133894</wp:posOffset>
                </wp:positionH>
                <wp:positionV relativeFrom="paragraph">
                  <wp:posOffset>5277032</wp:posOffset>
                </wp:positionV>
                <wp:extent cx="2360930" cy="1404620"/>
                <wp:effectExtent l="0" t="0" r="3810" b="8890"/>
                <wp:wrapSquare wrapText="bothSides"/>
                <wp:docPr id="29699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A1CC7" w14:textId="77777777" w:rsidR="00A22DEF" w:rsidRPr="002F40E8" w:rsidRDefault="00A22DEF" w:rsidP="00A22DEF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2F40E8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Weather Report</w:t>
                            </w:r>
                          </w:p>
                          <w:p w14:paraId="2C8ED822" w14:textId="0CFE184E" w:rsidR="00A22DEF" w:rsidRPr="004D1723" w:rsidRDefault="00A22DEF" w:rsidP="00A22D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1723">
                              <w:rPr>
                                <w:sz w:val="28"/>
                                <w:szCs w:val="28"/>
                              </w:rPr>
                              <w:t xml:space="preserve">Daytime temperatures have been </w:t>
                            </w:r>
                            <w:r w:rsidR="002426CA" w:rsidRPr="004D1723">
                              <w:rPr>
                                <w:sz w:val="28"/>
                                <w:szCs w:val="28"/>
                              </w:rPr>
                              <w:t>consistent</w:t>
                            </w:r>
                            <w:r w:rsidRPr="004D1723">
                              <w:rPr>
                                <w:sz w:val="28"/>
                                <w:szCs w:val="28"/>
                              </w:rPr>
                              <w:t xml:space="preserve"> for the past three weeks, ranging from 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4D1723">
                              <w:rPr>
                                <w:sz w:val="28"/>
                                <w:szCs w:val="28"/>
                              </w:rPr>
                              <w:t>70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4D1723">
                              <w:rPr>
                                <w:sz w:val="28"/>
                                <w:szCs w:val="28"/>
                              </w:rPr>
                              <w:t xml:space="preserve"> to 74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Pr="004D1723">
                              <w:rPr>
                                <w:sz w:val="28"/>
                                <w:szCs w:val="28"/>
                              </w:rPr>
                              <w:t>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6FC80" id="_x0000_s1036" type="#_x0000_t202" style="position:absolute;margin-left:10.55pt;margin-top:415.5pt;width:185.9pt;height:110.6pt;z-index:251813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" stroked="f">
                <v:textbox style="mso-fit-shape-to-text:t">
                  <w:txbxContent>
                    <w:p w14:paraId="4ADA1CC7" w14:textId="77777777" w:rsidR="00A22DEF" w:rsidRPr="002F40E8" w:rsidRDefault="00A22DEF" w:rsidP="00A22DEF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2F40E8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Weather Report</w:t>
                      </w:r>
                    </w:p>
                    <w:p w14:paraId="2C8ED822" w14:textId="0CFE184E" w:rsidR="00A22DEF" w:rsidRPr="004D1723" w:rsidRDefault="00A22DEF" w:rsidP="00A22DEF">
                      <w:pPr>
                        <w:rPr>
                          <w:sz w:val="28"/>
                          <w:szCs w:val="28"/>
                        </w:rPr>
                      </w:pPr>
                      <w:r w:rsidRPr="004D1723">
                        <w:rPr>
                          <w:sz w:val="28"/>
                          <w:szCs w:val="28"/>
                        </w:rPr>
                        <w:t xml:space="preserve">Daytime temperatures have been </w:t>
                      </w:r>
                      <w:r w:rsidR="002426CA" w:rsidRPr="004D1723">
                        <w:rPr>
                          <w:sz w:val="28"/>
                          <w:szCs w:val="28"/>
                        </w:rPr>
                        <w:t>consistent</w:t>
                      </w:r>
                      <w:r w:rsidRPr="004D1723">
                        <w:rPr>
                          <w:sz w:val="28"/>
                          <w:szCs w:val="28"/>
                        </w:rPr>
                        <w:t xml:space="preserve"> for the past three weeks, ranging from </w:t>
                      </w:r>
                      <w:r w:rsidR="002426CA">
                        <w:rPr>
                          <w:sz w:val="28"/>
                          <w:szCs w:val="28"/>
                        </w:rPr>
                        <w:br/>
                      </w:r>
                      <w:r w:rsidRPr="004D1723">
                        <w:rPr>
                          <w:sz w:val="28"/>
                          <w:szCs w:val="28"/>
                        </w:rPr>
                        <w:t>70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°</w:t>
                      </w:r>
                      <w:r w:rsidR="002426CA">
                        <w:rPr>
                          <w:sz w:val="28"/>
                          <w:szCs w:val="28"/>
                        </w:rPr>
                        <w:t>F</w:t>
                      </w:r>
                      <w:r w:rsidRPr="004D1723">
                        <w:rPr>
                          <w:sz w:val="28"/>
                          <w:szCs w:val="28"/>
                        </w:rPr>
                        <w:t xml:space="preserve"> to 74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°</w:t>
                      </w:r>
                      <w:r w:rsidRPr="004D1723">
                        <w:rPr>
                          <w:sz w:val="28"/>
                          <w:szCs w:val="28"/>
                        </w:rPr>
                        <w:t>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DEF">
        <w:rPr>
          <w:b/>
          <w:noProof/>
          <w:color w:val="910D28"/>
        </w:rPr>
        <w:drawing>
          <wp:anchor distT="0" distB="0" distL="114300" distR="114300" simplePos="0" relativeHeight="251814912" behindDoc="0" locked="0" layoutInCell="1" allowOverlap="1" wp14:anchorId="57879F7E" wp14:editId="72596A45">
            <wp:simplePos x="0" y="0"/>
            <wp:positionH relativeFrom="column">
              <wp:posOffset>772613</wp:posOffset>
            </wp:positionH>
            <wp:positionV relativeFrom="paragraph">
              <wp:posOffset>6837680</wp:posOffset>
            </wp:positionV>
            <wp:extent cx="664029" cy="664029"/>
            <wp:effectExtent l="0" t="0" r="3175" b="3175"/>
            <wp:wrapNone/>
            <wp:docPr id="1344514539" name="Graphic 10" descr="Su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57765" name="Graphic 1451757765" descr="Sun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29" cy="66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E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626C064" wp14:editId="0DEC205C">
                <wp:simplePos x="0" y="0"/>
                <wp:positionH relativeFrom="column">
                  <wp:posOffset>3115219</wp:posOffset>
                </wp:positionH>
                <wp:positionV relativeFrom="paragraph">
                  <wp:posOffset>5657215</wp:posOffset>
                </wp:positionV>
                <wp:extent cx="2607129" cy="0"/>
                <wp:effectExtent l="0" t="0" r="9525" b="12700"/>
                <wp:wrapNone/>
                <wp:docPr id="120349738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129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579DA" id="Straight Connector 13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3pt,445.45pt" to="450.6pt,44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" strokecolor="black [3200]"/>
            </w:pict>
          </mc:Fallback>
        </mc:AlternateContent>
      </w:r>
      <w:r w:rsidR="00A22DEF"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62974A07" wp14:editId="30596700">
                <wp:simplePos x="0" y="0"/>
                <wp:positionH relativeFrom="margin">
                  <wp:posOffset>3014980</wp:posOffset>
                </wp:positionH>
                <wp:positionV relativeFrom="paragraph">
                  <wp:posOffset>3550285</wp:posOffset>
                </wp:positionV>
                <wp:extent cx="2927985" cy="2111375"/>
                <wp:effectExtent l="0" t="0" r="5715" b="3175"/>
                <wp:wrapSquare wrapText="bothSides"/>
                <wp:docPr id="118552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6205" w14:textId="77777777" w:rsidR="00A22DEF" w:rsidRPr="002F40E8" w:rsidRDefault="00A22DEF" w:rsidP="00A22DEF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2F40E8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Police Report</w:t>
                            </w:r>
                          </w:p>
                          <w:p w14:paraId="32EB5992" w14:textId="0AA8D95B" w:rsidR="00A22DEF" w:rsidRPr="004D1723" w:rsidRDefault="00A22DEF" w:rsidP="00A22DE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1723">
                              <w:rPr>
                                <w:sz w:val="28"/>
                                <w:szCs w:val="28"/>
                              </w:rPr>
                              <w:t xml:space="preserve">The body of a female deer was found behind a fence along a busy two-lane road 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r w:rsidRPr="004D1723">
                              <w:rPr>
                                <w:sz w:val="28"/>
                                <w:szCs w:val="28"/>
                              </w:rPr>
                              <w:t xml:space="preserve"> the edge of the city limits of Charlotte. Animal 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4D1723">
                              <w:rPr>
                                <w:sz w:val="28"/>
                                <w:szCs w:val="28"/>
                              </w:rPr>
                              <w:t>ontrol was called and reported no apparent wounds on the body. It was not hunting season.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74A07" id="_x0000_s1037" type="#_x0000_t202" style="position:absolute;margin-left:237.4pt;margin-top:279.55pt;width:230.55pt;height:166.2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" stroked="f">
                <v:textbox>
                  <w:txbxContent>
                    <w:p w14:paraId="7F066205" w14:textId="77777777" w:rsidR="00A22DEF" w:rsidRPr="002F40E8" w:rsidRDefault="00A22DEF" w:rsidP="00A22DEF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2F40E8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Police Report</w:t>
                      </w:r>
                    </w:p>
                    <w:p w14:paraId="32EB5992" w14:textId="0AA8D95B" w:rsidR="00A22DEF" w:rsidRPr="004D1723" w:rsidRDefault="00A22DEF" w:rsidP="00A22DEF">
                      <w:pPr>
                        <w:rPr>
                          <w:sz w:val="28"/>
                          <w:szCs w:val="28"/>
                        </w:rPr>
                      </w:pPr>
                      <w:r w:rsidRPr="004D1723">
                        <w:rPr>
                          <w:sz w:val="28"/>
                          <w:szCs w:val="28"/>
                        </w:rPr>
                        <w:t xml:space="preserve">The body of a female deer was found behind a fence along a busy two-lane road </w:t>
                      </w:r>
                      <w:r w:rsidR="002426CA">
                        <w:rPr>
                          <w:sz w:val="28"/>
                          <w:szCs w:val="28"/>
                        </w:rPr>
                        <w:t>at</w:t>
                      </w:r>
                      <w:r w:rsidRPr="004D1723">
                        <w:rPr>
                          <w:sz w:val="28"/>
                          <w:szCs w:val="28"/>
                        </w:rPr>
                        <w:t xml:space="preserve"> the edge of the city limits of Charlotte. Animal </w:t>
                      </w:r>
                      <w:r w:rsidR="002426CA">
                        <w:rPr>
                          <w:sz w:val="28"/>
                          <w:szCs w:val="28"/>
                        </w:rPr>
                        <w:t>C</w:t>
                      </w:r>
                      <w:r w:rsidRPr="004D1723">
                        <w:rPr>
                          <w:sz w:val="28"/>
                          <w:szCs w:val="28"/>
                        </w:rPr>
                        <w:t>ontrol was called and reported no apparent wounds on the body. It was not hunting season.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2DEF">
        <w:rPr>
          <w:noProof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3973B49" wp14:editId="31238BB4">
                <wp:simplePos x="0" y="0"/>
                <wp:positionH relativeFrom="column">
                  <wp:posOffset>3322320</wp:posOffset>
                </wp:positionH>
                <wp:positionV relativeFrom="paragraph">
                  <wp:posOffset>1805940</wp:posOffset>
                </wp:positionV>
                <wp:extent cx="2360930" cy="1408176"/>
                <wp:effectExtent l="0" t="76200" r="1270" b="69850"/>
                <wp:wrapSquare wrapText="bothSides"/>
                <wp:docPr id="825432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7416">
                          <a:off x="0" y="0"/>
                          <a:ext cx="2360930" cy="1408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0458" w14:textId="77777777" w:rsidR="00A22DEF" w:rsidRPr="0011085A" w:rsidRDefault="00A22DEF" w:rsidP="00A22D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Name: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Jane Doe</w:t>
                            </w:r>
                          </w:p>
                          <w:p w14:paraId="3F2B5054" w14:textId="77777777" w:rsidR="00A22DEF" w:rsidRPr="0011085A" w:rsidRDefault="00A22DEF" w:rsidP="00A22DE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Weight: 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98 lbs.</w:t>
                            </w:r>
                          </w:p>
                          <w:p w14:paraId="7BB56E5E" w14:textId="77777777" w:rsidR="00A22DEF" w:rsidRPr="0011085A" w:rsidRDefault="00A22DEF" w:rsidP="00A22DE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Height: 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6‘</w:t>
                            </w:r>
                          </w:p>
                          <w:p w14:paraId="48B94A4F" w14:textId="77777777" w:rsidR="00B46A48" w:rsidRPr="0011085A" w:rsidRDefault="00A22DEF" w:rsidP="00A22D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Age: 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5 y</w:t>
                            </w:r>
                            <w:r w:rsidR="00B46A48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ears</w:t>
                            </w:r>
                          </w:p>
                          <w:p w14:paraId="7A5813C4" w14:textId="27642A58" w:rsidR="00A22DEF" w:rsidRPr="0011085A" w:rsidRDefault="00A22DEF" w:rsidP="00A22DEF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3B49" id="_x0000_s1038" type="#_x0000_t202" style="position:absolute;margin-left:261.6pt;margin-top:142.2pt;width:185.9pt;height:110.9pt;rotation:324858fd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" filled="f" stroked="f">
                <v:textbox style="mso-fit-shape-to-text:t">
                  <w:txbxContent>
                    <w:p w14:paraId="09D80458" w14:textId="77777777" w:rsidR="00A22DEF" w:rsidRPr="0011085A" w:rsidRDefault="00A22DEF" w:rsidP="00A22D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Name: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Jane Doe</w:t>
                      </w:r>
                    </w:p>
                    <w:p w14:paraId="3F2B5054" w14:textId="77777777" w:rsidR="00A22DEF" w:rsidRPr="0011085A" w:rsidRDefault="00A22DEF" w:rsidP="00A22DE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Weight: 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98 lbs.</w:t>
                      </w:r>
                    </w:p>
                    <w:p w14:paraId="7BB56E5E" w14:textId="77777777" w:rsidR="00A22DEF" w:rsidRPr="0011085A" w:rsidRDefault="00A22DEF" w:rsidP="00A22DE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Height: 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6‘</w:t>
                      </w:r>
                    </w:p>
                    <w:p w14:paraId="48B94A4F" w14:textId="77777777" w:rsidR="00B46A48" w:rsidRPr="0011085A" w:rsidRDefault="00A22DEF" w:rsidP="00A22D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Age: 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5 y</w:t>
                      </w:r>
                      <w:r w:rsidR="00B46A48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ears</w:t>
                      </w:r>
                    </w:p>
                    <w:p w14:paraId="7A5813C4" w14:textId="27642A58" w:rsidR="00A22DEF" w:rsidRPr="0011085A" w:rsidRDefault="00A22DEF" w:rsidP="00A22DEF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DEF"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6E7DD07" wp14:editId="70C46997">
                <wp:simplePos x="0" y="0"/>
                <wp:positionH relativeFrom="margin">
                  <wp:posOffset>3230880</wp:posOffset>
                </wp:positionH>
                <wp:positionV relativeFrom="paragraph">
                  <wp:posOffset>1671955</wp:posOffset>
                </wp:positionV>
                <wp:extent cx="2556334" cy="1706880"/>
                <wp:effectExtent l="101600" t="114300" r="98425" b="160020"/>
                <wp:wrapNone/>
                <wp:docPr id="172234688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450">
                          <a:off x="0" y="0"/>
                          <a:ext cx="2556334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219723" id="Rectangle: Rounded Corners 10" o:spid="_x0000_s1026" style="position:absolute;margin-left:254.4pt;margin-top:131.65pt;width:201.3pt;height:134.4pt;rotation:312880fd;z-index:251809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 w:rsidR="00A22DEF"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AF4E61F" wp14:editId="1175D6F7">
                <wp:simplePos x="0" y="0"/>
                <wp:positionH relativeFrom="margin">
                  <wp:posOffset>3297907</wp:posOffset>
                </wp:positionH>
                <wp:positionV relativeFrom="paragraph">
                  <wp:posOffset>1303655</wp:posOffset>
                </wp:positionV>
                <wp:extent cx="2556334" cy="1706880"/>
                <wp:effectExtent l="127000" t="165100" r="123825" b="210820"/>
                <wp:wrapNone/>
                <wp:docPr id="1556434762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758">
                          <a:off x="0" y="0"/>
                          <a:ext cx="2556334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C7FC8A" id="Rectangle: Rounded Corners 10" o:spid="_x0000_s1026" style="position:absolute;margin-left:259.7pt;margin-top:102.65pt;width:201.3pt;height:134.4pt;rotation:513101fd;z-index:251808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 w:rsidR="00A22DEF">
        <w:rPr>
          <w:b/>
          <w:noProof/>
          <w:color w:val="910D28"/>
        </w:rPr>
        <w:drawing>
          <wp:anchor distT="0" distB="0" distL="114300" distR="114300" simplePos="0" relativeHeight="251807744" behindDoc="0" locked="0" layoutInCell="1" allowOverlap="1" wp14:anchorId="2A487C89" wp14:editId="28B3B6BA">
            <wp:simplePos x="0" y="0"/>
            <wp:positionH relativeFrom="column">
              <wp:posOffset>3385820</wp:posOffset>
            </wp:positionH>
            <wp:positionV relativeFrom="paragraph">
              <wp:posOffset>864870</wp:posOffset>
            </wp:positionV>
            <wp:extent cx="2707358" cy="2170839"/>
            <wp:effectExtent l="127000" t="0" r="150495" b="128270"/>
            <wp:wrapNone/>
            <wp:docPr id="1892579751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886682" flipH="1">
                      <a:off x="0" y="0"/>
                      <a:ext cx="2707358" cy="21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DEF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11AB9A5" wp14:editId="760CED9B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0" t="0" r="0" b="2540"/>
                <wp:wrapNone/>
                <wp:docPr id="12840550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9C707" id="Rectangle 8" o:spid="_x0000_s1026" style="position:absolute;margin-left:110.1pt;margin-top:11.35pt;width:382.1pt;height:76.8pt;z-index:-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" fillcolor="#971d20 [3206]" stroked="f"/>
            </w:pict>
          </mc:Fallback>
        </mc:AlternateContent>
      </w:r>
      <w:r w:rsidR="00A22DEF">
        <w:rPr>
          <w:b/>
          <w:color w:val="910D28"/>
          <w:highlight w:val="white"/>
        </w:rPr>
        <w:br w:type="page"/>
      </w:r>
    </w:p>
    <w:p w14:paraId="7093B491" w14:textId="24A49063" w:rsidR="000C2356" w:rsidRDefault="0011085A" w:rsidP="00621164">
      <w:pPr>
        <w:rPr>
          <w:b/>
          <w:color w:val="910D28"/>
        </w:rPr>
      </w:pPr>
      <w:r>
        <w:rPr>
          <w:noProof/>
        </w:rPr>
        <w:lastRenderedPageBreak/>
        <w:drawing>
          <wp:anchor distT="0" distB="0" distL="114300" distR="114300" simplePos="0" relativeHeight="251833344" behindDoc="0" locked="0" layoutInCell="1" allowOverlap="1" wp14:anchorId="5843E0DB" wp14:editId="7542D6EE">
            <wp:simplePos x="0" y="0"/>
            <wp:positionH relativeFrom="leftMargin">
              <wp:posOffset>453390</wp:posOffset>
            </wp:positionH>
            <wp:positionV relativeFrom="paragraph">
              <wp:posOffset>127000</wp:posOffset>
            </wp:positionV>
            <wp:extent cx="387350" cy="387350"/>
            <wp:effectExtent l="0" t="0" r="0" b="0"/>
            <wp:wrapNone/>
            <wp:docPr id="1911204994" name="Graphic 5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2059107301" descr="Pin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AB472" w14:textId="61EB87AE" w:rsidR="00621164" w:rsidRPr="00D024DA" w:rsidRDefault="0011085A" w:rsidP="00621164">
      <w:pPr>
        <w:rPr>
          <w:b/>
          <w:color w:val="910D28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F90229" wp14:editId="125E7073">
                <wp:simplePos x="0" y="0"/>
                <wp:positionH relativeFrom="column">
                  <wp:posOffset>-69850</wp:posOffset>
                </wp:positionH>
                <wp:positionV relativeFrom="paragraph">
                  <wp:posOffset>145415</wp:posOffset>
                </wp:positionV>
                <wp:extent cx="6311900" cy="7588250"/>
                <wp:effectExtent l="50800" t="25400" r="63500" b="82550"/>
                <wp:wrapNone/>
                <wp:docPr id="12754043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58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8484F" id="Rectangle 2" o:spid="_x0000_s1026" style="position:absolute;margin-left:-5.5pt;margin-top:11.45pt;width:497pt;height:59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" filled="f" strokecolor="#288ac3 [3204]">
                <v:shadow on="t" color="black" opacity="22937f" origin=",.5" offset="0,.63889mm"/>
              </v:rect>
            </w:pict>
          </mc:Fallback>
        </mc:AlternateContent>
      </w:r>
      <w:r w:rsidR="00D926A6">
        <w:rPr>
          <w:b/>
          <w:noProof/>
          <w:color w:val="910D28"/>
        </w:rPr>
        <w:drawing>
          <wp:anchor distT="0" distB="0" distL="114300" distR="114300" simplePos="0" relativeHeight="251782144" behindDoc="0" locked="0" layoutInCell="1" allowOverlap="1" wp14:anchorId="44627091" wp14:editId="1B591733">
            <wp:simplePos x="0" y="0"/>
            <wp:positionH relativeFrom="margin">
              <wp:posOffset>54610</wp:posOffset>
            </wp:positionH>
            <wp:positionV relativeFrom="paragraph">
              <wp:posOffset>194401</wp:posOffset>
            </wp:positionV>
            <wp:extent cx="1766146" cy="1707652"/>
            <wp:effectExtent l="114300" t="133350" r="120015" b="121285"/>
            <wp:wrapNone/>
            <wp:docPr id="1465237621" name="Picture 19" descr="Brown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37621" name="Picture 1465237621" descr="Brown horse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050"/>
                    <a:stretch/>
                  </pic:blipFill>
                  <pic:spPr bwMode="auto">
                    <a:xfrm rot="21100679">
                      <a:off x="0" y="0"/>
                      <a:ext cx="1766146" cy="1707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403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637B2E6" wp14:editId="60238C54">
                <wp:simplePos x="0" y="0"/>
                <wp:positionH relativeFrom="column">
                  <wp:posOffset>1901734</wp:posOffset>
                </wp:positionH>
                <wp:positionV relativeFrom="paragraph">
                  <wp:posOffset>163195</wp:posOffset>
                </wp:positionV>
                <wp:extent cx="3124200" cy="1404620"/>
                <wp:effectExtent l="0" t="0" r="0" b="0"/>
                <wp:wrapSquare wrapText="bothSides"/>
                <wp:docPr id="771479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59557" w14:textId="0BB5E905" w:rsidR="00621164" w:rsidRPr="00EB0403" w:rsidRDefault="00621164" w:rsidP="00EB040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B0403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#3</w:t>
                            </w:r>
                          </w:p>
                          <w:p w14:paraId="4D2EFF80" w14:textId="0846D493" w:rsidR="00621164" w:rsidRPr="00EB0403" w:rsidRDefault="00EB0403" w:rsidP="00EB0403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B0403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Dandy’s Death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7B2E6" id="_x0000_s1039" type="#_x0000_t202" style="position:absolute;margin-left:149.75pt;margin-top:12.85pt;width:246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" filled="f" stroked="f">
                <v:textbox style="mso-fit-shape-to-text:t">
                  <w:txbxContent>
                    <w:p w14:paraId="2CB59557" w14:textId="0BB5E905" w:rsidR="00621164" w:rsidRPr="00EB0403" w:rsidRDefault="00621164" w:rsidP="00EB0403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EB0403">
                        <w:rPr>
                          <w:color w:val="FFFFFF" w:themeColor="background1"/>
                          <w:sz w:val="72"/>
                          <w:szCs w:val="72"/>
                        </w:rPr>
                        <w:t>Case Study #3</w:t>
                      </w:r>
                    </w:p>
                    <w:p w14:paraId="4D2EFF80" w14:textId="0846D493" w:rsidR="00621164" w:rsidRPr="00EB0403" w:rsidRDefault="00EB0403" w:rsidP="00EB0403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EB0403">
                        <w:rPr>
                          <w:color w:val="FFFFFF" w:themeColor="background1"/>
                          <w:sz w:val="44"/>
                          <w:szCs w:val="44"/>
                        </w:rPr>
                        <w:t>Dandy’s Death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164">
        <w:rPr>
          <w:b/>
          <w:noProof/>
          <w:color w:val="910D28"/>
        </w:rPr>
        <w:drawing>
          <wp:anchor distT="0" distB="0" distL="114300" distR="114300" simplePos="0" relativeHeight="251772928" behindDoc="0" locked="0" layoutInCell="1" allowOverlap="1" wp14:anchorId="25948C1C" wp14:editId="44A71DE7">
            <wp:simplePos x="0" y="0"/>
            <wp:positionH relativeFrom="margin">
              <wp:posOffset>5212080</wp:posOffset>
            </wp:positionH>
            <wp:positionV relativeFrom="paragraph">
              <wp:posOffset>-75656</wp:posOffset>
            </wp:positionV>
            <wp:extent cx="731520" cy="731520"/>
            <wp:effectExtent l="0" t="0" r="0" b="0"/>
            <wp:wrapNone/>
            <wp:docPr id="428528149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A6E43E" wp14:editId="58DEBC56">
                <wp:simplePos x="0" y="0"/>
                <wp:positionH relativeFrom="column">
                  <wp:posOffset>-87086</wp:posOffset>
                </wp:positionH>
                <wp:positionV relativeFrom="paragraph">
                  <wp:posOffset>-100692</wp:posOffset>
                </wp:positionV>
                <wp:extent cx="2051050" cy="2298700"/>
                <wp:effectExtent l="203200" t="165100" r="196850" b="203200"/>
                <wp:wrapNone/>
                <wp:docPr id="13933584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298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9FDE5" id="Rectangle 3" o:spid="_x0000_s1026" style="position:absolute;margin-left:-6.85pt;margin-top:-7.95pt;width:161.5pt;height:181pt;rotation:-546819fd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" fillcolor="#288ac3 [3204]" stroked="f">
                <v:shadow on="t" color="black" opacity="22937f" origin=",.5" offset="0,.63889mm"/>
              </v:rect>
            </w:pict>
          </mc:Fallback>
        </mc:AlternateContent>
      </w:r>
      <w:r w:rsidR="00621164">
        <w:rPr>
          <w:b/>
          <w:noProof/>
          <w:color w:val="910D28"/>
        </w:rPr>
        <w:drawing>
          <wp:anchor distT="0" distB="0" distL="114300" distR="114300" simplePos="0" relativeHeight="251764736" behindDoc="0" locked="0" layoutInCell="1" allowOverlap="1" wp14:anchorId="360B8177" wp14:editId="0B128D18">
            <wp:simplePos x="0" y="0"/>
            <wp:positionH relativeFrom="margin">
              <wp:posOffset>-116114</wp:posOffset>
            </wp:positionH>
            <wp:positionV relativeFrom="paragraph">
              <wp:posOffset>2505710</wp:posOffset>
            </wp:positionV>
            <wp:extent cx="402772" cy="402772"/>
            <wp:effectExtent l="0" t="0" r="0" b="0"/>
            <wp:wrapNone/>
            <wp:docPr id="915735614" name="Graphic 14" descr="Open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87146" name="Graphic 1877287146" descr="Open quotation mark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72" cy="40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164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BF084BB" wp14:editId="37F36982">
                <wp:simplePos x="0" y="0"/>
                <wp:positionH relativeFrom="column">
                  <wp:posOffset>133894</wp:posOffset>
                </wp:positionH>
                <wp:positionV relativeFrom="paragraph">
                  <wp:posOffset>5277032</wp:posOffset>
                </wp:positionV>
                <wp:extent cx="2360930" cy="1404620"/>
                <wp:effectExtent l="0" t="0" r="0" b="0"/>
                <wp:wrapSquare wrapText="bothSides"/>
                <wp:docPr id="954865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3FFC3" w14:textId="77777777" w:rsidR="00621164" w:rsidRPr="002F40E8" w:rsidRDefault="00621164" w:rsidP="00621164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2F40E8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Weather Report</w:t>
                            </w:r>
                          </w:p>
                          <w:p w14:paraId="73B7B71A" w14:textId="6843AFC0" w:rsidR="00621164" w:rsidRPr="004D1723" w:rsidRDefault="002C5FB7" w:rsidP="002C5F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5FB7">
                              <w:rPr>
                                <w:sz w:val="28"/>
                                <w:szCs w:val="28"/>
                              </w:rPr>
                              <w:t>Daytime temperatures have been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C5FB7">
                              <w:rPr>
                                <w:sz w:val="28"/>
                                <w:szCs w:val="28"/>
                              </w:rPr>
                              <w:t>unusually warm over the past three weeks, ranging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C5FB7">
                              <w:rPr>
                                <w:sz w:val="28"/>
                                <w:szCs w:val="28"/>
                              </w:rPr>
                              <w:t>from 84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D851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C5FB7">
                              <w:rPr>
                                <w:sz w:val="28"/>
                                <w:szCs w:val="28"/>
                              </w:rPr>
                              <w:t>to 86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Pr="002C5FB7">
                              <w:rPr>
                                <w:sz w:val="28"/>
                                <w:szCs w:val="28"/>
                              </w:rPr>
                              <w:t>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F084BB" id="_x0000_s1040" type="#_x0000_t202" style="position:absolute;margin-left:10.55pt;margin-top:415.5pt;width:185.9pt;height:110.6pt;z-index:2517544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" filled="f" stroked="f">
                <v:textbox style="mso-fit-shape-to-text:t">
                  <w:txbxContent>
                    <w:p w14:paraId="4843FFC3" w14:textId="77777777" w:rsidR="00621164" w:rsidRPr="002F40E8" w:rsidRDefault="00621164" w:rsidP="00621164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2F40E8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Weather Report</w:t>
                      </w:r>
                    </w:p>
                    <w:p w14:paraId="73B7B71A" w14:textId="6843AFC0" w:rsidR="00621164" w:rsidRPr="004D1723" w:rsidRDefault="002C5FB7" w:rsidP="002C5FB7">
                      <w:pPr>
                        <w:rPr>
                          <w:sz w:val="28"/>
                          <w:szCs w:val="28"/>
                        </w:rPr>
                      </w:pPr>
                      <w:r w:rsidRPr="002C5FB7">
                        <w:rPr>
                          <w:sz w:val="28"/>
                          <w:szCs w:val="28"/>
                        </w:rPr>
                        <w:t>Daytime temperatures have been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C5FB7">
                        <w:rPr>
                          <w:sz w:val="28"/>
                          <w:szCs w:val="28"/>
                        </w:rPr>
                        <w:t>unusually warm over the past three weeks, ranging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C5FB7">
                        <w:rPr>
                          <w:sz w:val="28"/>
                          <w:szCs w:val="28"/>
                        </w:rPr>
                        <w:t>from 84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°</w:t>
                      </w:r>
                      <w:r w:rsidR="002426CA">
                        <w:rPr>
                          <w:sz w:val="28"/>
                          <w:szCs w:val="28"/>
                        </w:rPr>
                        <w:t>F</w:t>
                      </w:r>
                      <w:r w:rsidRPr="00D851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C5FB7">
                        <w:rPr>
                          <w:sz w:val="28"/>
                          <w:szCs w:val="28"/>
                        </w:rPr>
                        <w:t>to 86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°</w:t>
                      </w:r>
                      <w:r w:rsidRPr="002C5FB7">
                        <w:rPr>
                          <w:sz w:val="28"/>
                          <w:szCs w:val="28"/>
                        </w:rPr>
                        <w:t>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164">
        <w:rPr>
          <w:b/>
          <w:noProof/>
          <w:color w:val="910D28"/>
        </w:rPr>
        <w:drawing>
          <wp:anchor distT="0" distB="0" distL="114300" distR="114300" simplePos="0" relativeHeight="251755520" behindDoc="0" locked="0" layoutInCell="1" allowOverlap="1" wp14:anchorId="05583C67" wp14:editId="5FEF60CF">
            <wp:simplePos x="0" y="0"/>
            <wp:positionH relativeFrom="column">
              <wp:posOffset>772613</wp:posOffset>
            </wp:positionH>
            <wp:positionV relativeFrom="paragraph">
              <wp:posOffset>6837680</wp:posOffset>
            </wp:positionV>
            <wp:extent cx="664029" cy="664029"/>
            <wp:effectExtent l="0" t="0" r="3175" b="3175"/>
            <wp:wrapNone/>
            <wp:docPr id="997940250" name="Graphic 10" descr="Su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57765" name="Graphic 1451757765" descr="Sun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29" cy="66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C6A62E" wp14:editId="5CBF4C99">
                <wp:simplePos x="0" y="0"/>
                <wp:positionH relativeFrom="column">
                  <wp:posOffset>2755174</wp:posOffset>
                </wp:positionH>
                <wp:positionV relativeFrom="paragraph">
                  <wp:posOffset>3407410</wp:posOffset>
                </wp:positionV>
                <wp:extent cx="0" cy="4160520"/>
                <wp:effectExtent l="0" t="0" r="12700" b="5080"/>
                <wp:wrapNone/>
                <wp:docPr id="20178452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05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F8302" id="Straight Connector 1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5pt,268.3pt" to="216.95pt,59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" strokecolor="black [3213]"/>
            </w:pict>
          </mc:Fallback>
        </mc:AlternateContent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DFE944D" wp14:editId="31EA67FE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50800" t="25400" r="49530" b="66040"/>
                <wp:wrapNone/>
                <wp:docPr id="164413883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6089D" id="Rectangle 8" o:spid="_x0000_s1026" style="position:absolute;margin-left:110.1pt;margin-top:11.35pt;width:382.1pt;height:76.8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" fillcolor="#971d20 [3206]" stroked="f">
                <v:shadow on="t" color="black" opacity="22937f" origin=",.5" offset="0,.63889mm"/>
              </v:rect>
            </w:pict>
          </mc:Fallback>
        </mc:AlternateContent>
      </w:r>
    </w:p>
    <w:p w14:paraId="0ED6E879" w14:textId="468DC57C" w:rsidR="00EC2D18" w:rsidRDefault="0011085A">
      <w:pPr>
        <w:rPr>
          <w:b/>
          <w:color w:val="910D28"/>
          <w:highlight w:val="whit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BD7E78A" wp14:editId="5DDBEB08">
                <wp:simplePos x="0" y="0"/>
                <wp:positionH relativeFrom="margin">
                  <wp:posOffset>2891816</wp:posOffset>
                </wp:positionH>
                <wp:positionV relativeFrom="paragraph">
                  <wp:posOffset>2901315</wp:posOffset>
                </wp:positionV>
                <wp:extent cx="3185160" cy="3009900"/>
                <wp:effectExtent l="0" t="0" r="0" b="0"/>
                <wp:wrapSquare wrapText="bothSides"/>
                <wp:docPr id="517124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9851D" w14:textId="77777777" w:rsidR="00621164" w:rsidRPr="002F40E8" w:rsidRDefault="00621164" w:rsidP="00621164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2F40E8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Police Report</w:t>
                            </w:r>
                          </w:p>
                          <w:p w14:paraId="74547E5A" w14:textId="7B936B27" w:rsidR="00621164" w:rsidRPr="004D1723" w:rsidRDefault="00965016" w:rsidP="009650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65016">
                              <w:rPr>
                                <w:sz w:val="28"/>
                                <w:szCs w:val="28"/>
                              </w:rPr>
                              <w:t>The body of a young male horse was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found in a pasture in a small town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near Wilmington.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The autopsy from the vet school reveals that the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1184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ardiac glycoside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 xml:space="preserve">oleandrin (a powerful </w:t>
                            </w:r>
                            <w:r w:rsidR="00341D99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eart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 xml:space="preserve">stimulant) was present in the body. </w:t>
                            </w:r>
                            <w:r w:rsidR="00341D99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leand</w:t>
                            </w:r>
                            <w:r w:rsidR="00341D99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 xml:space="preserve"> is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found in the oleander plant. Oleander is a common</w:t>
                            </w:r>
                            <w:r w:rsidR="002E65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ornamental shrub in this area, but none grows within</w:t>
                            </w:r>
                            <w:r w:rsidR="002E65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200 feet</w:t>
                            </w:r>
                            <w:r w:rsidR="00C4714B">
                              <w:rPr>
                                <w:sz w:val="28"/>
                                <w:szCs w:val="28"/>
                              </w:rPr>
                              <w:t xml:space="preserve"> of the pa</w:t>
                            </w:r>
                            <w:r w:rsidRPr="00965016">
                              <w:rPr>
                                <w:sz w:val="28"/>
                                <w:szCs w:val="28"/>
                              </w:rPr>
                              <w:t>sture.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E78A" id="_x0000_s1041" type="#_x0000_t202" style="position:absolute;margin-left:227.7pt;margin-top:228.45pt;width:250.8pt;height:237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" filled="f" stroked="f">
                <v:textbox>
                  <w:txbxContent>
                    <w:p w14:paraId="3B59851D" w14:textId="77777777" w:rsidR="00621164" w:rsidRPr="002F40E8" w:rsidRDefault="00621164" w:rsidP="00621164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2F40E8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Police Report</w:t>
                      </w:r>
                    </w:p>
                    <w:p w14:paraId="74547E5A" w14:textId="7B936B27" w:rsidR="00621164" w:rsidRPr="004D1723" w:rsidRDefault="00965016" w:rsidP="00965016">
                      <w:pPr>
                        <w:rPr>
                          <w:sz w:val="28"/>
                          <w:szCs w:val="28"/>
                        </w:rPr>
                      </w:pPr>
                      <w:r w:rsidRPr="00965016">
                        <w:rPr>
                          <w:sz w:val="28"/>
                          <w:szCs w:val="28"/>
                        </w:rPr>
                        <w:t>The body of a young male horse was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>found in a pasture in a small town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>near Wilmington.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>The autopsy from the vet school reveals that the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01184">
                        <w:rPr>
                          <w:sz w:val="28"/>
                          <w:szCs w:val="28"/>
                        </w:rPr>
                        <w:t>c</w:t>
                      </w:r>
                      <w:r w:rsidRPr="00965016">
                        <w:rPr>
                          <w:sz w:val="28"/>
                          <w:szCs w:val="28"/>
                        </w:rPr>
                        <w:t>ardiac glycoside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 xml:space="preserve">oleandrin (a powerful </w:t>
                      </w:r>
                      <w:r w:rsidR="00341D99">
                        <w:rPr>
                          <w:sz w:val="28"/>
                          <w:szCs w:val="28"/>
                        </w:rPr>
                        <w:t>h</w:t>
                      </w:r>
                      <w:r w:rsidRPr="00965016">
                        <w:rPr>
                          <w:sz w:val="28"/>
                          <w:szCs w:val="28"/>
                        </w:rPr>
                        <w:t>eart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 xml:space="preserve">stimulant) was present in the body. </w:t>
                      </w:r>
                      <w:r w:rsidR="00341D99">
                        <w:rPr>
                          <w:sz w:val="28"/>
                          <w:szCs w:val="28"/>
                        </w:rPr>
                        <w:t>O</w:t>
                      </w:r>
                      <w:r w:rsidRPr="00965016">
                        <w:rPr>
                          <w:sz w:val="28"/>
                          <w:szCs w:val="28"/>
                        </w:rPr>
                        <w:t>leand</w:t>
                      </w:r>
                      <w:r w:rsidR="00341D99">
                        <w:rPr>
                          <w:sz w:val="28"/>
                          <w:szCs w:val="28"/>
                        </w:rPr>
                        <w:t>er</w:t>
                      </w:r>
                      <w:r w:rsidRPr="00965016">
                        <w:rPr>
                          <w:sz w:val="28"/>
                          <w:szCs w:val="28"/>
                        </w:rPr>
                        <w:t xml:space="preserve"> is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>found in the oleander plant. Oleander is a common</w:t>
                      </w:r>
                      <w:r w:rsidR="002E65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>ornamental shrub in this area, but none grows within</w:t>
                      </w:r>
                      <w:r w:rsidR="002E65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5016">
                        <w:rPr>
                          <w:sz w:val="28"/>
                          <w:szCs w:val="28"/>
                        </w:rPr>
                        <w:t>200 feet</w:t>
                      </w:r>
                      <w:r w:rsidR="00C4714B">
                        <w:rPr>
                          <w:sz w:val="28"/>
                          <w:szCs w:val="28"/>
                        </w:rPr>
                        <w:t xml:space="preserve"> of the pa</w:t>
                      </w:r>
                      <w:r w:rsidRPr="00965016">
                        <w:rPr>
                          <w:sz w:val="28"/>
                          <w:szCs w:val="28"/>
                        </w:rPr>
                        <w:t>sture.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AD041F" wp14:editId="08A45005">
                <wp:simplePos x="0" y="0"/>
                <wp:positionH relativeFrom="column">
                  <wp:posOffset>118745</wp:posOffset>
                </wp:positionH>
                <wp:positionV relativeFrom="paragraph">
                  <wp:posOffset>4747260</wp:posOffset>
                </wp:positionV>
                <wp:extent cx="2286000" cy="0"/>
                <wp:effectExtent l="0" t="0" r="12700" b="12700"/>
                <wp:wrapNone/>
                <wp:docPr id="201346840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449D9" id="Straight Connector 1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373.8pt" to="189.35pt,37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&#13;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C976131" wp14:editId="18F949C8">
                <wp:simplePos x="0" y="0"/>
                <wp:positionH relativeFrom="margin">
                  <wp:align>left</wp:align>
                </wp:positionH>
                <wp:positionV relativeFrom="paragraph">
                  <wp:posOffset>2430780</wp:posOffset>
                </wp:positionV>
                <wp:extent cx="2738755" cy="1885950"/>
                <wp:effectExtent l="0" t="0" r="0" b="0"/>
                <wp:wrapSquare wrapText="bothSides"/>
                <wp:docPr id="2111257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0E875" w14:textId="7FFCD1C3" w:rsidR="004644F8" w:rsidRDefault="00775527" w:rsidP="007755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75527">
                              <w:rPr>
                                <w:sz w:val="28"/>
                                <w:szCs w:val="28"/>
                              </w:rPr>
                              <w:t>The horses in the pasture fidgeted with anticipation when</w:t>
                            </w:r>
                            <w:r w:rsidR="001A06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5527">
                              <w:rPr>
                                <w:sz w:val="28"/>
                                <w:szCs w:val="28"/>
                              </w:rPr>
                              <w:t>they heard Mr. Johnson’s lawn mower nearby. Little did</w:t>
                            </w:r>
                            <w:r w:rsidR="001A06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5527">
                              <w:rPr>
                                <w:sz w:val="28"/>
                                <w:szCs w:val="28"/>
                              </w:rPr>
                              <w:t xml:space="preserve">anyone know that one of them would 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soon </w:t>
                            </w:r>
                            <w:r w:rsidRPr="00775527">
                              <w:rPr>
                                <w:sz w:val="28"/>
                                <w:szCs w:val="28"/>
                              </w:rPr>
                              <w:t>end up dead as a</w:t>
                            </w:r>
                            <w:r w:rsidR="001A06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5527">
                              <w:rPr>
                                <w:sz w:val="28"/>
                                <w:szCs w:val="28"/>
                              </w:rPr>
                              <w:t>result.</w:t>
                            </w:r>
                          </w:p>
                          <w:p w14:paraId="084EB7A9" w14:textId="3A93C314" w:rsidR="00621164" w:rsidRPr="002426CA" w:rsidRDefault="002426CA" w:rsidP="002426CA">
                            <w:pPr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—</w:t>
                            </w:r>
                            <w:r w:rsidR="00440DD1" w:rsidRPr="002426CA">
                              <w:rPr>
                                <w:sz w:val="28"/>
                                <w:szCs w:val="28"/>
                              </w:rPr>
                              <w:t>Eyewitness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6131" id="_x0000_s1042" type="#_x0000_t202" style="position:absolute;margin-left:0;margin-top:191.4pt;width:215.65pt;height:148.5pt;z-index:251762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" filled="f" stroked="f">
                <v:textbox>
                  <w:txbxContent>
                    <w:p w14:paraId="6B00E875" w14:textId="7FFCD1C3" w:rsidR="004644F8" w:rsidRDefault="00775527" w:rsidP="00775527">
                      <w:pPr>
                        <w:rPr>
                          <w:sz w:val="28"/>
                          <w:szCs w:val="28"/>
                        </w:rPr>
                      </w:pPr>
                      <w:r w:rsidRPr="00775527">
                        <w:rPr>
                          <w:sz w:val="28"/>
                          <w:szCs w:val="28"/>
                        </w:rPr>
                        <w:t>The horses in the pasture fidgeted with anticipation when</w:t>
                      </w:r>
                      <w:r w:rsidR="001A06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75527">
                        <w:rPr>
                          <w:sz w:val="28"/>
                          <w:szCs w:val="28"/>
                        </w:rPr>
                        <w:t>they heard Mr. Johnson’s lawn mower nearby. Little did</w:t>
                      </w:r>
                      <w:r w:rsidR="001A06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75527">
                        <w:rPr>
                          <w:sz w:val="28"/>
                          <w:szCs w:val="28"/>
                        </w:rPr>
                        <w:t xml:space="preserve">anyone know that one of them would 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soon </w:t>
                      </w:r>
                      <w:r w:rsidRPr="00775527">
                        <w:rPr>
                          <w:sz w:val="28"/>
                          <w:szCs w:val="28"/>
                        </w:rPr>
                        <w:t>end up dead as a</w:t>
                      </w:r>
                      <w:r w:rsidR="001A06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75527">
                        <w:rPr>
                          <w:sz w:val="28"/>
                          <w:szCs w:val="28"/>
                        </w:rPr>
                        <w:t>result.</w:t>
                      </w:r>
                    </w:p>
                    <w:p w14:paraId="084EB7A9" w14:textId="3A93C314" w:rsidR="00621164" w:rsidRPr="002426CA" w:rsidRDefault="002426CA" w:rsidP="002426CA">
                      <w:pPr>
                        <w:ind w:left="1440"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—</w:t>
                      </w:r>
                      <w:r w:rsidR="00440DD1" w:rsidRPr="002426CA">
                        <w:rPr>
                          <w:sz w:val="28"/>
                          <w:szCs w:val="28"/>
                        </w:rPr>
                        <w:t>Eyewitness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BF1F4EF" wp14:editId="06833F62">
                <wp:simplePos x="0" y="0"/>
                <wp:positionH relativeFrom="margin">
                  <wp:posOffset>2867025</wp:posOffset>
                </wp:positionH>
                <wp:positionV relativeFrom="paragraph">
                  <wp:posOffset>6054090</wp:posOffset>
                </wp:positionV>
                <wp:extent cx="3418840" cy="1257300"/>
                <wp:effectExtent l="0" t="0" r="0" b="0"/>
                <wp:wrapSquare wrapText="bothSides"/>
                <wp:docPr id="1621568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3683" w14:textId="77777777" w:rsidR="00621164" w:rsidRPr="00E24A44" w:rsidRDefault="00621164" w:rsidP="00621164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E24A44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Observations</w:t>
                            </w:r>
                          </w:p>
                          <w:p w14:paraId="2EFF7443" w14:textId="6330815B" w:rsidR="00217A47" w:rsidRPr="00533A33" w:rsidRDefault="00217A47" w:rsidP="00533A3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33A33">
                              <w:rPr>
                                <w:sz w:val="28"/>
                                <w:szCs w:val="28"/>
                              </w:rPr>
                              <w:t>No visible external injuries.</w:t>
                            </w:r>
                          </w:p>
                          <w:p w14:paraId="27A45365" w14:textId="73CB6A34" w:rsidR="00533A33" w:rsidRPr="00533A33" w:rsidRDefault="002426CA" w:rsidP="00533A3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Charlie was f</w:t>
                            </w:r>
                            <w:r w:rsidR="00533A33" w:rsidRPr="00533A33">
                              <w:rPr>
                                <w:sz w:val="28"/>
                                <w:szCs w:val="28"/>
                              </w:rPr>
                              <w:t xml:space="preserve">ound lying 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his</w:t>
                            </w:r>
                            <w:r w:rsidR="00533A33" w:rsidRPr="00533A33">
                              <w:rPr>
                                <w:sz w:val="28"/>
                                <w:szCs w:val="28"/>
                              </w:rPr>
                              <w:t xml:space="preserve"> left side near the center of the pasture.</w:t>
                            </w:r>
                          </w:p>
                          <w:p w14:paraId="2FDABFA7" w14:textId="77777777" w:rsidR="00533A33" w:rsidRPr="00217A47" w:rsidRDefault="00533A33" w:rsidP="00217A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F2408A" w14:textId="136F14FC" w:rsidR="00621164" w:rsidRPr="00F549C0" w:rsidRDefault="00621164" w:rsidP="006211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F4EF" id="_x0000_s1043" type="#_x0000_t202" style="position:absolute;margin-left:225.75pt;margin-top:476.7pt;width:269.2pt;height:99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" filled="f" stroked="f">
                <v:textbox>
                  <w:txbxContent>
                    <w:p w14:paraId="75023683" w14:textId="77777777" w:rsidR="00621164" w:rsidRPr="00E24A44" w:rsidRDefault="00621164" w:rsidP="00621164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E24A44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Observations</w:t>
                      </w:r>
                    </w:p>
                    <w:p w14:paraId="2EFF7443" w14:textId="6330815B" w:rsidR="00217A47" w:rsidRPr="00533A33" w:rsidRDefault="00217A47" w:rsidP="00533A3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533A33">
                        <w:rPr>
                          <w:sz w:val="28"/>
                          <w:szCs w:val="28"/>
                        </w:rPr>
                        <w:t>No visible external injuries.</w:t>
                      </w:r>
                    </w:p>
                    <w:p w14:paraId="27A45365" w14:textId="73CB6A34" w:rsidR="00533A33" w:rsidRPr="00533A33" w:rsidRDefault="002426CA" w:rsidP="00533A3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Charlie was f</w:t>
                      </w:r>
                      <w:r w:rsidR="00533A33" w:rsidRPr="00533A33">
                        <w:rPr>
                          <w:sz w:val="28"/>
                          <w:szCs w:val="28"/>
                        </w:rPr>
                        <w:t xml:space="preserve">ound lying on </w:t>
                      </w:r>
                      <w:r>
                        <w:rPr>
                          <w:sz w:val="28"/>
                          <w:szCs w:val="28"/>
                        </w:rPr>
                        <w:t>his</w:t>
                      </w:r>
                      <w:r w:rsidR="00533A33" w:rsidRPr="00533A33">
                        <w:rPr>
                          <w:sz w:val="28"/>
                          <w:szCs w:val="28"/>
                        </w:rPr>
                        <w:t xml:space="preserve"> left side near the center of the pasture.</w:t>
                      </w:r>
                    </w:p>
                    <w:p w14:paraId="2FDABFA7" w14:textId="77777777" w:rsidR="00533A33" w:rsidRPr="00217A47" w:rsidRDefault="00533A33" w:rsidP="00217A4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F2408A" w14:textId="136F14FC" w:rsidR="00621164" w:rsidRPr="00F549C0" w:rsidRDefault="00621164" w:rsidP="0062116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09AEBA" wp14:editId="74234147">
                <wp:simplePos x="0" y="0"/>
                <wp:positionH relativeFrom="column">
                  <wp:posOffset>2990850</wp:posOffset>
                </wp:positionH>
                <wp:positionV relativeFrom="paragraph">
                  <wp:posOffset>5907405</wp:posOffset>
                </wp:positionV>
                <wp:extent cx="2606675" cy="0"/>
                <wp:effectExtent l="0" t="0" r="9525" b="12700"/>
                <wp:wrapNone/>
                <wp:docPr id="19799918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A62DF" id="Straight Connector 13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5pt,465.15pt" to="440.75pt,46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&#13;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F6987F7" wp14:editId="5892B412">
                <wp:simplePos x="0" y="0"/>
                <wp:positionH relativeFrom="column">
                  <wp:posOffset>3646170</wp:posOffset>
                </wp:positionH>
                <wp:positionV relativeFrom="paragraph">
                  <wp:posOffset>1336675</wp:posOffset>
                </wp:positionV>
                <wp:extent cx="2360930" cy="1404620"/>
                <wp:effectExtent l="0" t="76200" r="39370" b="82550"/>
                <wp:wrapSquare wrapText="bothSides"/>
                <wp:docPr id="1960678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741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DCA7" w14:textId="1DF3775E" w:rsidR="00621164" w:rsidRPr="0011085A" w:rsidRDefault="00621164" w:rsidP="0062116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Name: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B5D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Charlie</w:t>
                            </w:r>
                          </w:p>
                          <w:p w14:paraId="0DA0AEC4" w14:textId="39806660" w:rsidR="00621164" w:rsidRPr="0011085A" w:rsidRDefault="00621164" w:rsidP="006211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Weight: 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="00937D4D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50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lbs.</w:t>
                            </w:r>
                          </w:p>
                          <w:p w14:paraId="685D3C3D" w14:textId="08AD7EAB" w:rsidR="00621164" w:rsidRPr="0011085A" w:rsidRDefault="00621164" w:rsidP="0062116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Height: </w:t>
                            </w:r>
                            <w:r w:rsidR="00C4023D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15 hands high</w:t>
                            </w:r>
                          </w:p>
                          <w:p w14:paraId="5BDCE259" w14:textId="7F623E73" w:rsidR="00621164" w:rsidRPr="0011085A" w:rsidRDefault="00621164" w:rsidP="00621164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Age: </w:t>
                            </w:r>
                            <w:r w:rsidR="00442C7F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18 m</w:t>
                            </w:r>
                            <w:r w:rsidR="00256FF2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onths</w:t>
                            </w:r>
                            <w:r w:rsidR="00442C7F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87F7" id="_x0000_s1044" type="#_x0000_t202" style="position:absolute;margin-left:287.1pt;margin-top:105.25pt;width:185.9pt;height:110.6pt;rotation:324858fd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" filled="f" stroked="f">
                <v:textbox style="mso-fit-shape-to-text:t">
                  <w:txbxContent>
                    <w:p w14:paraId="195FDCA7" w14:textId="1DF3775E" w:rsidR="00621164" w:rsidRPr="0011085A" w:rsidRDefault="00621164" w:rsidP="0062116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Name: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E2B5D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Charlie</w:t>
                      </w:r>
                    </w:p>
                    <w:p w14:paraId="0DA0AEC4" w14:textId="39806660" w:rsidR="00621164" w:rsidRPr="0011085A" w:rsidRDefault="00621164" w:rsidP="00621164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Weight: 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="00937D4D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50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lbs.</w:t>
                      </w:r>
                    </w:p>
                    <w:p w14:paraId="685D3C3D" w14:textId="08AD7EAB" w:rsidR="00621164" w:rsidRPr="0011085A" w:rsidRDefault="00621164" w:rsidP="00621164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Height: </w:t>
                      </w:r>
                      <w:r w:rsidR="00C4023D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15 hands high</w:t>
                      </w:r>
                    </w:p>
                    <w:p w14:paraId="5BDCE259" w14:textId="7F623E73" w:rsidR="00621164" w:rsidRPr="0011085A" w:rsidRDefault="00621164" w:rsidP="00621164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Age: </w:t>
                      </w:r>
                      <w:r w:rsidR="00442C7F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18 m</w:t>
                      </w:r>
                      <w:r w:rsidR="00256FF2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onths</w:t>
                      </w:r>
                      <w:r w:rsidR="00442C7F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56EF62" wp14:editId="0F13006B">
                <wp:simplePos x="0" y="0"/>
                <wp:positionH relativeFrom="margin">
                  <wp:posOffset>3554730</wp:posOffset>
                </wp:positionH>
                <wp:positionV relativeFrom="paragraph">
                  <wp:posOffset>1202690</wp:posOffset>
                </wp:positionV>
                <wp:extent cx="2555875" cy="1706880"/>
                <wp:effectExtent l="101600" t="114300" r="98425" b="160020"/>
                <wp:wrapNone/>
                <wp:docPr id="2076878061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450">
                          <a:off x="0" y="0"/>
                          <a:ext cx="2555875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4D57DE" id="Rectangle: Rounded Corners 10" o:spid="_x0000_s1026" style="position:absolute;margin-left:279.9pt;margin-top:94.7pt;width:201.25pt;height:134.4pt;rotation:312880fd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EEAA53" wp14:editId="6703AF3B">
                <wp:simplePos x="0" y="0"/>
                <wp:positionH relativeFrom="margin">
                  <wp:posOffset>3621405</wp:posOffset>
                </wp:positionH>
                <wp:positionV relativeFrom="paragraph">
                  <wp:posOffset>834390</wp:posOffset>
                </wp:positionV>
                <wp:extent cx="2555875" cy="1706880"/>
                <wp:effectExtent l="127000" t="165100" r="123825" b="210820"/>
                <wp:wrapNone/>
                <wp:docPr id="1633772719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758">
                          <a:off x="0" y="0"/>
                          <a:ext cx="2555875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F73FA5" id="Rectangle: Rounded Corners 10" o:spid="_x0000_s1026" style="position:absolute;margin-left:285.15pt;margin-top:65.7pt;width:201.25pt;height:134.4pt;rotation:513101fd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>
        <w:rPr>
          <w:b/>
          <w:noProof/>
          <w:color w:val="910D28"/>
        </w:rPr>
        <w:drawing>
          <wp:anchor distT="0" distB="0" distL="114300" distR="114300" simplePos="0" relativeHeight="251748352" behindDoc="0" locked="0" layoutInCell="1" allowOverlap="1" wp14:anchorId="35DBC3EC" wp14:editId="13666AA4">
            <wp:simplePos x="0" y="0"/>
            <wp:positionH relativeFrom="column">
              <wp:posOffset>3709671</wp:posOffset>
            </wp:positionH>
            <wp:positionV relativeFrom="paragraph">
              <wp:posOffset>395605</wp:posOffset>
            </wp:positionV>
            <wp:extent cx="2707358" cy="2170839"/>
            <wp:effectExtent l="127000" t="0" r="150495" b="128270"/>
            <wp:wrapNone/>
            <wp:docPr id="815943911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886682" flipH="1">
                      <a:off x="0" y="0"/>
                      <a:ext cx="2707358" cy="21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6C6">
        <w:rPr>
          <w:b/>
          <w:noProof/>
          <w:color w:val="910D28"/>
        </w:rPr>
        <w:drawing>
          <wp:anchor distT="0" distB="0" distL="114300" distR="114300" simplePos="0" relativeHeight="251763712" behindDoc="0" locked="0" layoutInCell="1" allowOverlap="1" wp14:anchorId="54E78D2F" wp14:editId="0DBD67B9">
            <wp:simplePos x="0" y="0"/>
            <wp:positionH relativeFrom="column">
              <wp:posOffset>647065</wp:posOffset>
            </wp:positionH>
            <wp:positionV relativeFrom="paragraph">
              <wp:posOffset>3576320</wp:posOffset>
            </wp:positionV>
            <wp:extent cx="424543" cy="424543"/>
            <wp:effectExtent l="0" t="0" r="0" b="0"/>
            <wp:wrapNone/>
            <wp:docPr id="1212669472" name="Graphic 15" descr="Closed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78914" name="Graphic 269978914" descr="Closed quotation mark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43" cy="42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D18">
        <w:rPr>
          <w:b/>
          <w:color w:val="910D28"/>
          <w:highlight w:val="white"/>
        </w:rPr>
        <w:br w:type="page"/>
      </w:r>
    </w:p>
    <w:p w14:paraId="57B50CF8" w14:textId="281956E2" w:rsidR="000C2356" w:rsidRDefault="0011085A" w:rsidP="00D024DA">
      <w:pPr>
        <w:rPr>
          <w:b/>
          <w:color w:val="910D28"/>
        </w:rPr>
      </w:pPr>
      <w:r>
        <w:rPr>
          <w:noProof/>
        </w:rPr>
        <w:lastRenderedPageBreak/>
        <w:drawing>
          <wp:anchor distT="0" distB="0" distL="114300" distR="114300" simplePos="0" relativeHeight="251835392" behindDoc="0" locked="0" layoutInCell="1" allowOverlap="1" wp14:anchorId="6F26EA40" wp14:editId="36185CF4">
            <wp:simplePos x="0" y="0"/>
            <wp:positionH relativeFrom="leftMargin">
              <wp:posOffset>460375</wp:posOffset>
            </wp:positionH>
            <wp:positionV relativeFrom="paragraph">
              <wp:posOffset>127000</wp:posOffset>
            </wp:positionV>
            <wp:extent cx="387350" cy="387350"/>
            <wp:effectExtent l="0" t="0" r="0" b="0"/>
            <wp:wrapNone/>
            <wp:docPr id="424830146" name="Graphic 5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2059107301" descr="Pin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A0A40" w14:textId="10812304" w:rsidR="00A75D3A" w:rsidRPr="00D024DA" w:rsidRDefault="0011085A" w:rsidP="00D024DA">
      <w:pPr>
        <w:rPr>
          <w:b/>
          <w:color w:val="910D28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DA23B" wp14:editId="7300F7BE">
                <wp:simplePos x="0" y="0"/>
                <wp:positionH relativeFrom="column">
                  <wp:posOffset>-71755</wp:posOffset>
                </wp:positionH>
                <wp:positionV relativeFrom="paragraph">
                  <wp:posOffset>161290</wp:posOffset>
                </wp:positionV>
                <wp:extent cx="6311900" cy="7588250"/>
                <wp:effectExtent l="50800" t="25400" r="63500" b="82550"/>
                <wp:wrapNone/>
                <wp:docPr id="5909114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58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610FB" id="Rectangle 2" o:spid="_x0000_s1026" style="position:absolute;margin-left:-5.65pt;margin-top:12.7pt;width:497pt;height:5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" filled="f" strokecolor="#288ac3 [3204]">
                <v:shadow on="t" color="black" opacity="22937f" origin=",.5" offset="0,.63889mm"/>
              </v:rect>
            </w:pict>
          </mc:Fallback>
        </mc:AlternateContent>
      </w:r>
      <w:r w:rsidR="00533A33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D490684" wp14:editId="3EB0C6A9">
                <wp:simplePos x="0" y="0"/>
                <wp:positionH relativeFrom="margin">
                  <wp:posOffset>2822575</wp:posOffset>
                </wp:positionH>
                <wp:positionV relativeFrom="paragraph">
                  <wp:posOffset>5784215</wp:posOffset>
                </wp:positionV>
                <wp:extent cx="3117850" cy="1719580"/>
                <wp:effectExtent l="0" t="0" r="0" b="0"/>
                <wp:wrapSquare wrapText="bothSides"/>
                <wp:docPr id="1386962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1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D3A5" w14:textId="4C8F5EB0" w:rsidR="00F549C0" w:rsidRPr="00E24A44" w:rsidRDefault="00F549C0" w:rsidP="00F549C0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E24A44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Observations</w:t>
                            </w:r>
                          </w:p>
                          <w:p w14:paraId="24B7F711" w14:textId="659B56E1" w:rsidR="0084658D" w:rsidRPr="00533A33" w:rsidRDefault="0084658D" w:rsidP="00533A3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33A33">
                              <w:rPr>
                                <w:sz w:val="28"/>
                                <w:szCs w:val="28"/>
                              </w:rPr>
                              <w:t>No immediate signs of predation or scavenging.</w:t>
                            </w:r>
                          </w:p>
                          <w:p w14:paraId="7772A242" w14:textId="110390D5" w:rsidR="00533A33" w:rsidRDefault="002426CA" w:rsidP="00533A3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Hamlet was l</w:t>
                            </w:r>
                            <w:r w:rsidR="00533A33" w:rsidRPr="00533A33">
                              <w:rPr>
                                <w:sz w:val="28"/>
                                <w:szCs w:val="28"/>
                              </w:rPr>
                              <w:t xml:space="preserve">ying on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his</w:t>
                            </w:r>
                            <w:r w:rsidR="00533A33" w:rsidRPr="00533A33">
                              <w:rPr>
                                <w:sz w:val="28"/>
                                <w:szCs w:val="28"/>
                              </w:rPr>
                              <w:t xml:space="preserve"> side, partially obscured by fallen branches.</w:t>
                            </w:r>
                          </w:p>
                          <w:p w14:paraId="555269C7" w14:textId="77777777" w:rsidR="00533A33" w:rsidRDefault="00533A33" w:rsidP="0084658D"/>
                          <w:p w14:paraId="370914ED" w14:textId="4679DA96" w:rsidR="00905F84" w:rsidRPr="00F549C0" w:rsidRDefault="00905F84" w:rsidP="008465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0684" id="_x0000_s1045" type="#_x0000_t202" style="position:absolute;margin-left:222.25pt;margin-top:455.45pt;width:245.5pt;height:135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" filled="f" stroked="f">
                <v:textbox>
                  <w:txbxContent>
                    <w:p w14:paraId="7DB2D3A5" w14:textId="4C8F5EB0" w:rsidR="00F549C0" w:rsidRPr="00E24A44" w:rsidRDefault="00F549C0" w:rsidP="00F549C0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E24A44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Observations</w:t>
                      </w:r>
                    </w:p>
                    <w:p w14:paraId="24B7F711" w14:textId="659B56E1" w:rsidR="0084658D" w:rsidRPr="00533A33" w:rsidRDefault="0084658D" w:rsidP="00533A3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 w:rsidRPr="00533A33">
                        <w:rPr>
                          <w:sz w:val="28"/>
                          <w:szCs w:val="28"/>
                        </w:rPr>
                        <w:t>No immediate signs of predation or scavenging.</w:t>
                      </w:r>
                    </w:p>
                    <w:p w14:paraId="7772A242" w14:textId="110390D5" w:rsidR="00533A33" w:rsidRDefault="002426CA" w:rsidP="00533A33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rPr>
                          <w:sz w:val="28"/>
                          <w:szCs w:val="28"/>
                        </w:rPr>
                        <w:t>Hamlet was l</w:t>
                      </w:r>
                      <w:r w:rsidR="00533A33" w:rsidRPr="00533A33">
                        <w:rPr>
                          <w:sz w:val="28"/>
                          <w:szCs w:val="28"/>
                        </w:rPr>
                        <w:t xml:space="preserve">ying on </w:t>
                      </w:r>
                      <w:r>
                        <w:rPr>
                          <w:sz w:val="28"/>
                          <w:szCs w:val="28"/>
                        </w:rPr>
                        <w:t>his</w:t>
                      </w:r>
                      <w:r w:rsidR="00533A33" w:rsidRPr="00533A33">
                        <w:rPr>
                          <w:sz w:val="28"/>
                          <w:szCs w:val="28"/>
                        </w:rPr>
                        <w:t xml:space="preserve"> side, partially obscured by fallen branches.</w:t>
                      </w:r>
                    </w:p>
                    <w:p w14:paraId="555269C7" w14:textId="77777777" w:rsidR="00533A33" w:rsidRDefault="00533A33" w:rsidP="0084658D"/>
                    <w:p w14:paraId="370914ED" w14:textId="4679DA96" w:rsidR="00905F84" w:rsidRPr="00F549C0" w:rsidRDefault="00905F84" w:rsidP="0084658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66BA">
        <w:rPr>
          <w:b/>
          <w:noProof/>
          <w:color w:val="910D28"/>
        </w:rPr>
        <w:drawing>
          <wp:anchor distT="0" distB="0" distL="114300" distR="114300" simplePos="0" relativeHeight="251696128" behindDoc="0" locked="0" layoutInCell="1" allowOverlap="1" wp14:anchorId="0D9C9DE0" wp14:editId="3DDACC24">
            <wp:simplePos x="0" y="0"/>
            <wp:positionH relativeFrom="column">
              <wp:posOffset>960755</wp:posOffset>
            </wp:positionH>
            <wp:positionV relativeFrom="paragraph">
              <wp:posOffset>3842385</wp:posOffset>
            </wp:positionV>
            <wp:extent cx="424180" cy="424180"/>
            <wp:effectExtent l="0" t="0" r="0" b="0"/>
            <wp:wrapNone/>
            <wp:docPr id="269978914" name="Graphic 15" descr="Closed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78914" name="Graphic 269978914" descr="Closed quotation mark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6BA">
        <w:rPr>
          <w:b/>
          <w:noProof/>
          <w:color w:val="910D28"/>
        </w:rPr>
        <w:drawing>
          <wp:anchor distT="0" distB="0" distL="114300" distR="114300" simplePos="0" relativeHeight="251697152" behindDoc="0" locked="0" layoutInCell="1" allowOverlap="1" wp14:anchorId="4F631E69" wp14:editId="41032FD6">
            <wp:simplePos x="0" y="0"/>
            <wp:positionH relativeFrom="margin">
              <wp:posOffset>-104684</wp:posOffset>
            </wp:positionH>
            <wp:positionV relativeFrom="paragraph">
              <wp:posOffset>2330450</wp:posOffset>
            </wp:positionV>
            <wp:extent cx="402590" cy="402590"/>
            <wp:effectExtent l="0" t="0" r="0" b="0"/>
            <wp:wrapNone/>
            <wp:docPr id="1877287146" name="Graphic 14" descr="Open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87146" name="Graphic 1877287146" descr="Open quotation mark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175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65AB597" wp14:editId="7C010D5A">
                <wp:simplePos x="0" y="0"/>
                <wp:positionH relativeFrom="margin">
                  <wp:posOffset>130175</wp:posOffset>
                </wp:positionH>
                <wp:positionV relativeFrom="paragraph">
                  <wp:posOffset>2438400</wp:posOffset>
                </wp:positionV>
                <wp:extent cx="2607945" cy="2143760"/>
                <wp:effectExtent l="0" t="0" r="0" b="0"/>
                <wp:wrapSquare wrapText="bothSides"/>
                <wp:docPr id="916318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214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D80F" w14:textId="77777777" w:rsidR="001D1175" w:rsidRDefault="009B4232" w:rsidP="001D11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B4232">
                              <w:rPr>
                                <w:sz w:val="28"/>
                                <w:szCs w:val="28"/>
                              </w:rPr>
                              <w:t>This is an unusual and troubling discovery for our community. We take matters of animal welfare seriously. I have full confidence in our investigators and forensic experts to determine what happened.</w:t>
                            </w:r>
                          </w:p>
                          <w:p w14:paraId="1A0AF74C" w14:textId="04BBBB0C" w:rsidR="00107B84" w:rsidRPr="009B4232" w:rsidRDefault="002426CA" w:rsidP="002426CA">
                            <w:pPr>
                              <w:ind w:firstLine="7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—</w:t>
                            </w:r>
                            <w:r w:rsidR="009B4232" w:rsidRPr="009B4232">
                              <w:rPr>
                                <w:sz w:val="28"/>
                                <w:szCs w:val="28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B597" id="_x0000_s1046" type="#_x0000_t202" style="position:absolute;margin-left:10.25pt;margin-top:192pt;width:205.35pt;height:168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" filled="f" stroked="f">
                <v:textbox>
                  <w:txbxContent>
                    <w:p w14:paraId="63C3D80F" w14:textId="77777777" w:rsidR="001D1175" w:rsidRDefault="009B4232" w:rsidP="001D1175">
                      <w:pPr>
                        <w:rPr>
                          <w:sz w:val="28"/>
                          <w:szCs w:val="28"/>
                        </w:rPr>
                      </w:pPr>
                      <w:r w:rsidRPr="009B4232">
                        <w:rPr>
                          <w:sz w:val="28"/>
                          <w:szCs w:val="28"/>
                        </w:rPr>
                        <w:t>This is an unusual and troubling discovery for our community. We take matters of animal welfare seriously. I have full confidence in our investigators and forensic experts to determine what happened.</w:t>
                      </w:r>
                    </w:p>
                    <w:p w14:paraId="1A0AF74C" w14:textId="04BBBB0C" w:rsidR="00107B84" w:rsidRPr="009B4232" w:rsidRDefault="002426CA" w:rsidP="002426CA">
                      <w:pPr>
                        <w:ind w:firstLine="7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—</w:t>
                      </w:r>
                      <w:r w:rsidR="009B4232" w:rsidRPr="009B4232">
                        <w:rPr>
                          <w:sz w:val="28"/>
                          <w:szCs w:val="28"/>
                        </w:rPr>
                        <w:t>Mayor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378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6C4AB" wp14:editId="5C35B5C3">
                <wp:simplePos x="0" y="0"/>
                <wp:positionH relativeFrom="column">
                  <wp:posOffset>118745</wp:posOffset>
                </wp:positionH>
                <wp:positionV relativeFrom="paragraph">
                  <wp:posOffset>4595586</wp:posOffset>
                </wp:positionV>
                <wp:extent cx="2286000" cy="0"/>
                <wp:effectExtent l="0" t="0" r="12700" b="12700"/>
                <wp:wrapNone/>
                <wp:docPr id="93499526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F4F98" id="Straight Connector 1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361.85pt" to="189.35pt,36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" strokecolor="black [3200]"/>
            </w:pict>
          </mc:Fallback>
        </mc:AlternateContent>
      </w:r>
      <w:r w:rsidR="0006378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0E2FA97" wp14:editId="6F54688E">
                <wp:simplePos x="0" y="0"/>
                <wp:positionH relativeFrom="column">
                  <wp:posOffset>21590</wp:posOffset>
                </wp:positionH>
                <wp:positionV relativeFrom="paragraph">
                  <wp:posOffset>4680585</wp:posOffset>
                </wp:positionV>
                <wp:extent cx="2600960" cy="2764155"/>
                <wp:effectExtent l="0" t="0" r="8890" b="0"/>
                <wp:wrapSquare wrapText="bothSides"/>
                <wp:docPr id="64708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276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3CC0" w14:textId="50B9A5F1" w:rsidR="009F468A" w:rsidRPr="002F40E8" w:rsidRDefault="009F468A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2F40E8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Weather Report</w:t>
                            </w:r>
                          </w:p>
                          <w:p w14:paraId="4AECA3F8" w14:textId="49B2DE3B" w:rsidR="009F468A" w:rsidRPr="004D1723" w:rsidRDefault="00CE4AF9" w:rsidP="00CE4A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E4AF9">
                              <w:rPr>
                                <w:sz w:val="28"/>
                                <w:szCs w:val="28"/>
                              </w:rPr>
                              <w:t>Daytime temperatures have b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een average </w:t>
                            </w:r>
                            <w:r w:rsidRPr="00CE4AF9">
                              <w:rPr>
                                <w:sz w:val="28"/>
                                <w:szCs w:val="28"/>
                              </w:rPr>
                              <w:t>over the past three weeks, ranging from 70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3601"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4AF9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CE4AF9">
                              <w:rPr>
                                <w:sz w:val="28"/>
                                <w:szCs w:val="28"/>
                              </w:rPr>
                              <w:t>73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3601">
                              <w:rPr>
                                <w:sz w:val="28"/>
                                <w:szCs w:val="28"/>
                              </w:rPr>
                              <w:t>°</w:t>
                            </w:r>
                            <w:r w:rsidR="002426CA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CE4AF9">
                              <w:rPr>
                                <w:sz w:val="28"/>
                                <w:szCs w:val="28"/>
                              </w:rPr>
                              <w:t>. Temperatures in the woods would be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4AF9">
                              <w:rPr>
                                <w:sz w:val="28"/>
                                <w:szCs w:val="28"/>
                              </w:rPr>
                              <w:t>approximately 5 degrees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CE4AF9">
                              <w:rPr>
                                <w:sz w:val="28"/>
                                <w:szCs w:val="28"/>
                              </w:rPr>
                              <w:t>ooler due to the lack of sun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4AF9">
                              <w:rPr>
                                <w:sz w:val="28"/>
                                <w:szCs w:val="28"/>
                              </w:rPr>
                              <w:t>in the shady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FA97" id="_x0000_s1047" type="#_x0000_t202" style="position:absolute;margin-left:1.7pt;margin-top:368.55pt;width:204.8pt;height:217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" stroked="f">
                <v:textbox>
                  <w:txbxContent>
                    <w:p w14:paraId="4F153CC0" w14:textId="50B9A5F1" w:rsidR="009F468A" w:rsidRPr="002F40E8" w:rsidRDefault="009F468A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2F40E8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Weather Report</w:t>
                      </w:r>
                    </w:p>
                    <w:p w14:paraId="4AECA3F8" w14:textId="49B2DE3B" w:rsidR="009F468A" w:rsidRPr="004D1723" w:rsidRDefault="00CE4AF9" w:rsidP="00CE4AF9">
                      <w:pPr>
                        <w:rPr>
                          <w:sz w:val="28"/>
                          <w:szCs w:val="28"/>
                        </w:rPr>
                      </w:pPr>
                      <w:r w:rsidRPr="00CE4AF9">
                        <w:rPr>
                          <w:sz w:val="28"/>
                          <w:szCs w:val="28"/>
                        </w:rPr>
                        <w:t>Daytime temperatures have b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een average </w:t>
                      </w:r>
                      <w:r w:rsidRPr="00CE4AF9">
                        <w:rPr>
                          <w:sz w:val="28"/>
                          <w:szCs w:val="28"/>
                        </w:rPr>
                        <w:t>over the past three weeks, ranging from 70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53601">
                        <w:rPr>
                          <w:sz w:val="28"/>
                          <w:szCs w:val="28"/>
                        </w:rPr>
                        <w:t>°</w:t>
                      </w:r>
                      <w:r w:rsidR="002426CA">
                        <w:rPr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E4AF9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2426CA">
                        <w:rPr>
                          <w:sz w:val="28"/>
                          <w:szCs w:val="28"/>
                        </w:rPr>
                        <w:br/>
                      </w:r>
                      <w:r w:rsidRPr="00CE4AF9">
                        <w:rPr>
                          <w:sz w:val="28"/>
                          <w:szCs w:val="28"/>
                        </w:rPr>
                        <w:t>73</w:t>
                      </w:r>
                      <w:r w:rsidR="002426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53601">
                        <w:rPr>
                          <w:sz w:val="28"/>
                          <w:szCs w:val="28"/>
                        </w:rPr>
                        <w:t>°</w:t>
                      </w:r>
                      <w:r w:rsidR="002426CA">
                        <w:rPr>
                          <w:sz w:val="28"/>
                          <w:szCs w:val="28"/>
                        </w:rPr>
                        <w:t>F</w:t>
                      </w:r>
                      <w:r w:rsidRPr="00CE4AF9">
                        <w:rPr>
                          <w:sz w:val="28"/>
                          <w:szCs w:val="28"/>
                        </w:rPr>
                        <w:t>. Temperatures in the woods would be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E4AF9">
                        <w:rPr>
                          <w:sz w:val="28"/>
                          <w:szCs w:val="28"/>
                        </w:rPr>
                        <w:t>approximately 5 degrees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  <w:r w:rsidRPr="00CE4AF9">
                        <w:rPr>
                          <w:sz w:val="28"/>
                          <w:szCs w:val="28"/>
                        </w:rPr>
                        <w:t>ooler due to the lack of sun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E4AF9">
                        <w:rPr>
                          <w:sz w:val="28"/>
                          <w:szCs w:val="28"/>
                        </w:rPr>
                        <w:t>in the shady environment.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CF0">
        <w:rPr>
          <w:noProof/>
        </w:rPr>
        <w:drawing>
          <wp:anchor distT="0" distB="0" distL="114300" distR="114300" simplePos="0" relativeHeight="251784192" behindDoc="0" locked="0" layoutInCell="1" allowOverlap="1" wp14:anchorId="17DF1248" wp14:editId="143C000E">
            <wp:simplePos x="0" y="0"/>
            <wp:positionH relativeFrom="column">
              <wp:posOffset>215174</wp:posOffset>
            </wp:positionH>
            <wp:positionV relativeFrom="paragraph">
              <wp:posOffset>5715</wp:posOffset>
            </wp:positionV>
            <wp:extent cx="1497961" cy="2090057"/>
            <wp:effectExtent l="171450" t="114300" r="160020" b="120015"/>
            <wp:wrapNone/>
            <wp:docPr id="782730125" name="Picture 22" descr="Free A Vietnamese pot-bellied pig stands in a snowy field with a magpie perched on its back, captured outdoors during the day in winter.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A Vietnamese pot-bellied pig stands in a snowy field with a magpie perched on its back, captured outdoors during the day in winter.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7" t="27287" r="21143" b="9759"/>
                    <a:stretch/>
                  </pic:blipFill>
                  <pic:spPr bwMode="auto">
                    <a:xfrm rot="21031283">
                      <a:off x="0" y="0"/>
                      <a:ext cx="1497961" cy="209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5AA">
        <w:rPr>
          <w:noProof/>
        </w:rPr>
        <w:drawing>
          <wp:anchor distT="0" distB="0" distL="114300" distR="114300" simplePos="0" relativeHeight="251778048" behindDoc="0" locked="0" layoutInCell="1" allowOverlap="1" wp14:anchorId="56026972" wp14:editId="5CDAE549">
            <wp:simplePos x="0" y="0"/>
            <wp:positionH relativeFrom="column">
              <wp:posOffset>1393371</wp:posOffset>
            </wp:positionH>
            <wp:positionV relativeFrom="paragraph">
              <wp:posOffset>6868884</wp:posOffset>
            </wp:positionV>
            <wp:extent cx="674915" cy="674915"/>
            <wp:effectExtent l="0" t="0" r="0" b="0"/>
            <wp:wrapNone/>
            <wp:docPr id="1001601365" name="Graphic 16" descr="Partial su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01365" name="Graphic 1001601365" descr="Partial sun outline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38" cy="680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62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37D864" wp14:editId="4B9BF710">
                <wp:simplePos x="0" y="0"/>
                <wp:positionH relativeFrom="column">
                  <wp:posOffset>1080407</wp:posOffset>
                </wp:positionH>
                <wp:positionV relativeFrom="paragraph">
                  <wp:posOffset>6966856</wp:posOffset>
                </wp:positionV>
                <wp:extent cx="182336" cy="624477"/>
                <wp:effectExtent l="0" t="0" r="20955" b="23495"/>
                <wp:wrapNone/>
                <wp:docPr id="6381821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336" cy="624477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2B98C" id="Straight Connector 11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548.55pt" to="99.4pt,5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" strokecolor="black [3200]"/>
            </w:pict>
          </mc:Fallback>
        </mc:AlternateContent>
      </w:r>
      <w:r w:rsidR="00616622">
        <w:rPr>
          <w:b/>
          <w:noProof/>
          <w:color w:val="910D28"/>
        </w:rPr>
        <w:drawing>
          <wp:anchor distT="0" distB="0" distL="114300" distR="114300" simplePos="0" relativeHeight="251680768" behindDoc="0" locked="0" layoutInCell="1" allowOverlap="1" wp14:anchorId="38AEA4B1" wp14:editId="5CD9F9DB">
            <wp:simplePos x="0" y="0"/>
            <wp:positionH relativeFrom="column">
              <wp:posOffset>260985</wp:posOffset>
            </wp:positionH>
            <wp:positionV relativeFrom="paragraph">
              <wp:posOffset>6930481</wp:posOffset>
            </wp:positionV>
            <wp:extent cx="664029" cy="664029"/>
            <wp:effectExtent l="0" t="0" r="3175" b="3175"/>
            <wp:wrapNone/>
            <wp:docPr id="1451757765" name="Graphic 10" descr="Su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57765" name="Graphic 1451757765" descr="Sun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29" cy="66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FB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23BEC2" wp14:editId="31531D54">
                <wp:simplePos x="0" y="0"/>
                <wp:positionH relativeFrom="column">
                  <wp:posOffset>1965416</wp:posOffset>
                </wp:positionH>
                <wp:positionV relativeFrom="paragraph">
                  <wp:posOffset>163195</wp:posOffset>
                </wp:positionV>
                <wp:extent cx="35375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3D0AD" w14:textId="03D6A8F0" w:rsidR="00640CA5" w:rsidRPr="002C5FB7" w:rsidRDefault="00640CA5" w:rsidP="002C5FB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5FB7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</w:t>
                            </w:r>
                            <w:r w:rsidR="00621164" w:rsidRPr="002C5FB7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55ABCF7F" w14:textId="221A0E58" w:rsidR="00903ED5" w:rsidRPr="002C5FB7" w:rsidRDefault="002C5FB7" w:rsidP="002C5FB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C5FB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P</w:t>
                            </w:r>
                            <w:r w:rsidR="00F14B3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orky’s</w:t>
                            </w:r>
                            <w:r w:rsidRPr="002C5FB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</w:t>
                            </w:r>
                            <w:r w:rsidR="00F14B3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eril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23BEC2" id="_x0000_s1048" type="#_x0000_t202" style="position:absolute;margin-left:154.75pt;margin-top:12.85pt;width:278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" filled="f" stroked="f">
                <v:textbox style="mso-fit-shape-to-text:t">
                  <w:txbxContent>
                    <w:p w14:paraId="3D53D0AD" w14:textId="03D6A8F0" w:rsidR="00640CA5" w:rsidRPr="002C5FB7" w:rsidRDefault="00640CA5" w:rsidP="002C5FB7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2C5FB7">
                        <w:rPr>
                          <w:color w:val="FFFFFF" w:themeColor="background1"/>
                          <w:sz w:val="72"/>
                          <w:szCs w:val="72"/>
                        </w:rPr>
                        <w:t>Case Study #</w:t>
                      </w:r>
                      <w:r w:rsidR="00621164" w:rsidRPr="002C5FB7">
                        <w:rPr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</w:p>
                    <w:p w14:paraId="55ABCF7F" w14:textId="221A0E58" w:rsidR="00903ED5" w:rsidRPr="002C5FB7" w:rsidRDefault="002C5FB7" w:rsidP="002C5FB7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2C5FB7">
                        <w:rPr>
                          <w:color w:val="FFFFFF" w:themeColor="background1"/>
                          <w:sz w:val="44"/>
                          <w:szCs w:val="44"/>
                        </w:rPr>
                        <w:t>P</w:t>
                      </w:r>
                      <w:r w:rsidR="00F14B3F">
                        <w:rPr>
                          <w:color w:val="FFFFFF" w:themeColor="background1"/>
                          <w:sz w:val="44"/>
                          <w:szCs w:val="44"/>
                        </w:rPr>
                        <w:t>orky’s</w:t>
                      </w:r>
                      <w:r w:rsidRPr="002C5FB7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P</w:t>
                      </w:r>
                      <w:r w:rsidR="00F14B3F">
                        <w:rPr>
                          <w:color w:val="FFFFFF" w:themeColor="background1"/>
                          <w:sz w:val="44"/>
                          <w:szCs w:val="44"/>
                        </w:rPr>
                        <w:t>eril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164">
        <w:rPr>
          <w:b/>
          <w:noProof/>
          <w:color w:val="910D28"/>
        </w:rPr>
        <w:drawing>
          <wp:anchor distT="0" distB="0" distL="114300" distR="114300" simplePos="0" relativeHeight="251774976" behindDoc="0" locked="0" layoutInCell="1" allowOverlap="1" wp14:anchorId="6F2D011D" wp14:editId="5C98E007">
            <wp:simplePos x="0" y="0"/>
            <wp:positionH relativeFrom="margin">
              <wp:align>right</wp:align>
            </wp:positionH>
            <wp:positionV relativeFrom="paragraph">
              <wp:posOffset>-108858</wp:posOffset>
            </wp:positionV>
            <wp:extent cx="731520" cy="731520"/>
            <wp:effectExtent l="0" t="0" r="0" b="0"/>
            <wp:wrapNone/>
            <wp:docPr id="1703264729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16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B01B74" wp14:editId="6FD75571">
                <wp:simplePos x="0" y="0"/>
                <wp:positionH relativeFrom="column">
                  <wp:posOffset>-76200</wp:posOffset>
                </wp:positionH>
                <wp:positionV relativeFrom="paragraph">
                  <wp:posOffset>-100693</wp:posOffset>
                </wp:positionV>
                <wp:extent cx="2051050" cy="2298700"/>
                <wp:effectExtent l="203200" t="165100" r="196850" b="203200"/>
                <wp:wrapNone/>
                <wp:docPr id="13140826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298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FF281" id="Rectangle 3" o:spid="_x0000_s1026" style="position:absolute;margin-left:-6pt;margin-top:-7.95pt;width:161.5pt;height:181pt;rotation:-546819fd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" fillcolor="#288ac3 [3204]" stroked="f">
                <v:shadow on="t" color="black" opacity="22937f" origin=",.5" offset="0,.63889mm"/>
              </v:rect>
            </w:pict>
          </mc:Fallback>
        </mc:AlternateContent>
      </w:r>
      <w:r w:rsidR="0014488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02F63F" wp14:editId="53DE3E3B">
                <wp:simplePos x="0" y="0"/>
                <wp:positionH relativeFrom="column">
                  <wp:posOffset>3115219</wp:posOffset>
                </wp:positionH>
                <wp:positionV relativeFrom="paragraph">
                  <wp:posOffset>5657215</wp:posOffset>
                </wp:positionV>
                <wp:extent cx="2607129" cy="0"/>
                <wp:effectExtent l="0" t="0" r="9525" b="12700"/>
                <wp:wrapNone/>
                <wp:docPr id="3662185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129" cy="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0FC912" id="Straight Connector 1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3pt,445.45pt" to="450.6pt,44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" strokecolor="black [3200]"/>
            </w:pict>
          </mc:Fallback>
        </mc:AlternateContent>
      </w:r>
      <w:r w:rsidR="004D172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212C06" wp14:editId="17384DEC">
                <wp:simplePos x="0" y="0"/>
                <wp:positionH relativeFrom="margin">
                  <wp:posOffset>3014980</wp:posOffset>
                </wp:positionH>
                <wp:positionV relativeFrom="paragraph">
                  <wp:posOffset>3550285</wp:posOffset>
                </wp:positionV>
                <wp:extent cx="2927985" cy="2111375"/>
                <wp:effectExtent l="0" t="0" r="5715" b="3175"/>
                <wp:wrapSquare wrapText="bothSides"/>
                <wp:docPr id="1545981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884DD" w14:textId="569B8B00" w:rsidR="004215DD" w:rsidRPr="002F40E8" w:rsidRDefault="004215DD" w:rsidP="004215DD">
                            <w:pPr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</w:pPr>
                            <w:r w:rsidRPr="002F40E8">
                              <w:rPr>
                                <w:b/>
                                <w:color w:val="910D28"/>
                                <w:sz w:val="32"/>
                                <w:szCs w:val="32"/>
                                <w:highlight w:val="white"/>
                              </w:rPr>
                              <w:t>Police Report</w:t>
                            </w:r>
                          </w:p>
                          <w:p w14:paraId="02E8688C" w14:textId="52233454" w:rsidR="00A64F22" w:rsidRPr="004D1723" w:rsidRDefault="00437DCE" w:rsidP="00437D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7DCE">
                              <w:rPr>
                                <w:sz w:val="28"/>
                                <w:szCs w:val="28"/>
                              </w:rPr>
                              <w:t>The body of a large pot-bellied pig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7DCE">
                              <w:rPr>
                                <w:sz w:val="28"/>
                                <w:szCs w:val="28"/>
                              </w:rPr>
                              <w:t>was found in a dense stand of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7DCE">
                              <w:rPr>
                                <w:sz w:val="28"/>
                                <w:szCs w:val="28"/>
                              </w:rPr>
                              <w:t>evergreen trees far from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7DCE">
                              <w:rPr>
                                <w:sz w:val="28"/>
                                <w:szCs w:val="28"/>
                              </w:rPr>
                              <w:t>any urban area in Buncombe County. Hairs</w:t>
                            </w:r>
                            <w:r w:rsidR="00AB3FDF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Pr="00437DCE">
                              <w:rPr>
                                <w:sz w:val="28"/>
                                <w:szCs w:val="28"/>
                              </w:rPr>
                              <w:t>round the</w:t>
                            </w:r>
                            <w:r w:rsidR="00FD4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7DCE">
                              <w:rPr>
                                <w:sz w:val="28"/>
                                <w:szCs w:val="28"/>
                              </w:rPr>
                              <w:t>pig’s neck were worn away in a band pattern.</w:t>
                            </w:r>
                            <w:r w:rsidR="00FD4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2C06" id="_x0000_s1049" type="#_x0000_t202" style="position:absolute;margin-left:237.4pt;margin-top:279.55pt;width:230.55pt;height:166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" stroked="f">
                <v:textbox>
                  <w:txbxContent>
                    <w:p w14:paraId="403884DD" w14:textId="569B8B00" w:rsidR="004215DD" w:rsidRPr="002F40E8" w:rsidRDefault="004215DD" w:rsidP="004215DD">
                      <w:pPr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</w:pPr>
                      <w:r w:rsidRPr="002F40E8">
                        <w:rPr>
                          <w:b/>
                          <w:color w:val="910D28"/>
                          <w:sz w:val="32"/>
                          <w:szCs w:val="32"/>
                          <w:highlight w:val="white"/>
                        </w:rPr>
                        <w:t>Police Report</w:t>
                      </w:r>
                    </w:p>
                    <w:p w14:paraId="02E8688C" w14:textId="52233454" w:rsidR="00A64F22" w:rsidRPr="004D1723" w:rsidRDefault="00437DCE" w:rsidP="00437DCE">
                      <w:pPr>
                        <w:rPr>
                          <w:sz w:val="28"/>
                          <w:szCs w:val="28"/>
                        </w:rPr>
                      </w:pPr>
                      <w:r w:rsidRPr="00437DCE">
                        <w:rPr>
                          <w:sz w:val="28"/>
                          <w:szCs w:val="28"/>
                        </w:rPr>
                        <w:t>The body of a large pot-bellied pig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37DCE">
                        <w:rPr>
                          <w:sz w:val="28"/>
                          <w:szCs w:val="28"/>
                        </w:rPr>
                        <w:t>was found in a dense stand of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37DCE">
                        <w:rPr>
                          <w:sz w:val="28"/>
                          <w:szCs w:val="28"/>
                        </w:rPr>
                        <w:t>evergreen trees far from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37DCE">
                        <w:rPr>
                          <w:sz w:val="28"/>
                          <w:szCs w:val="28"/>
                        </w:rPr>
                        <w:t>any urban area in Buncombe County. Hairs</w:t>
                      </w:r>
                      <w:r w:rsidR="00AB3FDF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Pr="00437DCE">
                        <w:rPr>
                          <w:sz w:val="28"/>
                          <w:szCs w:val="28"/>
                        </w:rPr>
                        <w:t>round the</w:t>
                      </w:r>
                      <w:r w:rsidR="00FD4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37DCE">
                        <w:rPr>
                          <w:sz w:val="28"/>
                          <w:szCs w:val="28"/>
                        </w:rPr>
                        <w:t>pig’s neck were worn away in a band pattern.</w:t>
                      </w:r>
                      <w:r w:rsidR="00FD43E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3F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A81B9" wp14:editId="138AEE22">
                <wp:simplePos x="0" y="0"/>
                <wp:positionH relativeFrom="column">
                  <wp:posOffset>2755174</wp:posOffset>
                </wp:positionH>
                <wp:positionV relativeFrom="paragraph">
                  <wp:posOffset>3407410</wp:posOffset>
                </wp:positionV>
                <wp:extent cx="0" cy="4160520"/>
                <wp:effectExtent l="0" t="0" r="12700" b="5080"/>
                <wp:wrapNone/>
                <wp:docPr id="29061579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0520"/>
                        </a:xfrm>
                        <a:prstGeom prst="line">
                          <a:avLst/>
                        </a:prstGeom>
                        <a:ln w="952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8FB67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95pt,268.3pt" to="216.95pt,59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" strokecolor="black [3200]"/>
            </w:pict>
          </mc:Fallback>
        </mc:AlternateContent>
      </w:r>
      <w:r w:rsidR="00C4545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0D6F86" wp14:editId="2E3418F4">
                <wp:simplePos x="0" y="0"/>
                <wp:positionH relativeFrom="column">
                  <wp:posOffset>3322321</wp:posOffset>
                </wp:positionH>
                <wp:positionV relativeFrom="paragraph">
                  <wp:posOffset>1805940</wp:posOffset>
                </wp:positionV>
                <wp:extent cx="2360930" cy="1404620"/>
                <wp:effectExtent l="0" t="76200" r="39370" b="82550"/>
                <wp:wrapSquare wrapText="bothSides"/>
                <wp:docPr id="1564113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741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940C7" w14:textId="1D8CF0AA" w:rsidR="00C45453" w:rsidRPr="0011085A" w:rsidRDefault="00C45453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Hlk189832804"/>
                            <w:bookmarkEnd w:id="0"/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Name:</w:t>
                            </w:r>
                            <w:r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33F3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Hamlet</w:t>
                            </w:r>
                          </w:p>
                          <w:p w14:paraId="7F648827" w14:textId="46FD2753" w:rsidR="00C45453" w:rsidRPr="0011085A" w:rsidRDefault="00E3183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Weight: </w:t>
                            </w:r>
                            <w:r w:rsidR="001207C8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150</w:t>
                            </w:r>
                            <w:r w:rsidR="00A813D1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lbs.</w:t>
                            </w:r>
                          </w:p>
                          <w:p w14:paraId="7EBEA037" w14:textId="1E6367DA" w:rsidR="00E31836" w:rsidRPr="0011085A" w:rsidRDefault="00E3183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Height: </w:t>
                            </w:r>
                            <w:r w:rsidR="008C3FB4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15</w:t>
                            </w:r>
                            <w:r w:rsidR="002426CA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8C3FB4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tall</w:t>
                            </w:r>
                            <w:r w:rsidR="002426CA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712CC2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3’ long</w:t>
                            </w:r>
                          </w:p>
                          <w:p w14:paraId="17216743" w14:textId="29551D76" w:rsidR="00E31836" w:rsidRPr="0011085A" w:rsidRDefault="00E31836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08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Age: </w:t>
                            </w:r>
                            <w:r w:rsidR="008C3FB4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="00412C64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y</w:t>
                            </w:r>
                            <w:r w:rsidR="00B46A48" w:rsidRPr="0011085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6F86" id="_x0000_s1050" type="#_x0000_t202" style="position:absolute;margin-left:261.6pt;margin-top:142.2pt;width:185.9pt;height:110.6pt;rotation:324858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" filled="f" stroked="f">
                <v:textbox style="mso-fit-shape-to-text:t">
                  <w:txbxContent>
                    <w:p w14:paraId="3B0940C7" w14:textId="1D8CF0AA" w:rsidR="00C45453" w:rsidRPr="0011085A" w:rsidRDefault="00C45453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Hlk189832804"/>
                      <w:bookmarkEnd w:id="1"/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Name:</w:t>
                      </w:r>
                      <w:r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1333F3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Hamlet</w:t>
                      </w:r>
                    </w:p>
                    <w:p w14:paraId="7F648827" w14:textId="46FD2753" w:rsidR="00C45453" w:rsidRPr="0011085A" w:rsidRDefault="00E31836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Weight: </w:t>
                      </w:r>
                      <w:r w:rsidR="001207C8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150</w:t>
                      </w:r>
                      <w:r w:rsidR="00A813D1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lbs.</w:t>
                      </w:r>
                    </w:p>
                    <w:p w14:paraId="7EBEA037" w14:textId="1E6367DA" w:rsidR="00E31836" w:rsidRPr="0011085A" w:rsidRDefault="00E31836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Height: </w:t>
                      </w:r>
                      <w:r w:rsidR="008C3FB4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15</w:t>
                      </w:r>
                      <w:r w:rsidR="002426CA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” </w:t>
                      </w:r>
                      <w:r w:rsidR="008C3FB4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tall</w:t>
                      </w:r>
                      <w:r w:rsidR="002426CA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712CC2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3’ long</w:t>
                      </w:r>
                    </w:p>
                    <w:p w14:paraId="17216743" w14:textId="29551D76" w:rsidR="00E31836" w:rsidRPr="0011085A" w:rsidRDefault="00E31836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108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Age: </w:t>
                      </w:r>
                      <w:r w:rsidR="008C3FB4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="00412C64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y</w:t>
                      </w:r>
                      <w:r w:rsidR="00B46A48" w:rsidRPr="0011085A">
                        <w:rPr>
                          <w:color w:val="FFFFFF" w:themeColor="background1"/>
                          <w:sz w:val="28"/>
                          <w:szCs w:val="28"/>
                        </w:rPr>
                        <w:t>ears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453"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1C908" wp14:editId="3B4E92F0">
                <wp:simplePos x="0" y="0"/>
                <wp:positionH relativeFrom="margin">
                  <wp:posOffset>3230880</wp:posOffset>
                </wp:positionH>
                <wp:positionV relativeFrom="paragraph">
                  <wp:posOffset>1671955</wp:posOffset>
                </wp:positionV>
                <wp:extent cx="2556334" cy="1706880"/>
                <wp:effectExtent l="101600" t="114300" r="98425" b="160020"/>
                <wp:wrapNone/>
                <wp:docPr id="1630482574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450">
                          <a:off x="0" y="0"/>
                          <a:ext cx="2556334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3B0378" id="Rectangle: Rounded Corners 10" o:spid="_x0000_s1026" style="position:absolute;margin-left:254.4pt;margin-top:131.65pt;width:201.3pt;height:134.4pt;rotation:312880fd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 w:rsidR="00C45453">
        <w:rPr>
          <w:b/>
          <w:noProof/>
          <w:color w:val="910D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C9927" wp14:editId="5FE04F49">
                <wp:simplePos x="0" y="0"/>
                <wp:positionH relativeFrom="margin">
                  <wp:posOffset>3297907</wp:posOffset>
                </wp:positionH>
                <wp:positionV relativeFrom="paragraph">
                  <wp:posOffset>1303655</wp:posOffset>
                </wp:positionV>
                <wp:extent cx="2556334" cy="1706880"/>
                <wp:effectExtent l="127000" t="165100" r="123825" b="210820"/>
                <wp:wrapNone/>
                <wp:docPr id="13023066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758">
                          <a:off x="0" y="0"/>
                          <a:ext cx="2556334" cy="170688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71173A" id="Rectangle: Rounded Corners 10" o:spid="_x0000_s1026" style="position:absolute;margin-left:259.7pt;margin-top:102.65pt;width:201.3pt;height:134.4pt;rotation:513101fd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" fillcolor="#285781 [3205]" strokecolor="black [3213]">
                <v:shadow on="t" color="black" opacity="22937f" origin=",.5" offset="0,.63889mm"/>
                <w10:wrap anchorx="margin"/>
              </v:roundrect>
            </w:pict>
          </mc:Fallback>
        </mc:AlternateContent>
      </w:r>
      <w:r w:rsidR="00CF5956">
        <w:rPr>
          <w:b/>
          <w:noProof/>
          <w:color w:val="910D28"/>
        </w:rPr>
        <w:drawing>
          <wp:anchor distT="0" distB="0" distL="114300" distR="114300" simplePos="0" relativeHeight="251666432" behindDoc="0" locked="0" layoutInCell="1" allowOverlap="1" wp14:anchorId="495B4499" wp14:editId="21FF72B5">
            <wp:simplePos x="0" y="0"/>
            <wp:positionH relativeFrom="column">
              <wp:posOffset>3385820</wp:posOffset>
            </wp:positionH>
            <wp:positionV relativeFrom="paragraph">
              <wp:posOffset>864870</wp:posOffset>
            </wp:positionV>
            <wp:extent cx="2707358" cy="2170839"/>
            <wp:effectExtent l="127000" t="0" r="150495" b="128270"/>
            <wp:wrapNone/>
            <wp:docPr id="171371604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rot="886682" flipH="1">
                      <a:off x="0" y="0"/>
                      <a:ext cx="2707358" cy="21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97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722564" wp14:editId="52B6C8DC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50800" t="25400" r="49530" b="66040"/>
                <wp:wrapNone/>
                <wp:docPr id="27767308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E3DAD" id="Rectangle 8" o:spid="_x0000_s1026" style="position:absolute;margin-left:110.1pt;margin-top:11.35pt;width:382.1pt;height:76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" fillcolor="#971d20 [3206]" stroked="f">
                <v:shadow on="t" color="black" opacity="22937f" origin=",.5" offset="0,.63889mm"/>
              </v:rect>
            </w:pict>
          </mc:Fallback>
        </mc:AlternateContent>
      </w:r>
    </w:p>
    <w:sectPr w:rsidR="00A75D3A" w:rsidRPr="00D024D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7EAD" w14:textId="77777777" w:rsidR="007C4950" w:rsidRDefault="007C4950">
      <w:pPr>
        <w:spacing w:after="0" w:line="240" w:lineRule="auto"/>
      </w:pPr>
      <w:r>
        <w:separator/>
      </w:r>
    </w:p>
  </w:endnote>
  <w:endnote w:type="continuationSeparator" w:id="0">
    <w:p w14:paraId="659469DB" w14:textId="77777777" w:rsidR="007C4950" w:rsidRDefault="007C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9F6A" w14:textId="77777777" w:rsidR="00B46A48" w:rsidRDefault="00B46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6E531964" w:rsidR="00A75D3A" w:rsidRDefault="001108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234010" wp14:editId="3EE1534C">
              <wp:simplePos x="0" y="0"/>
              <wp:positionH relativeFrom="column">
                <wp:posOffset>1569720</wp:posOffset>
              </wp:positionH>
              <wp:positionV relativeFrom="paragraph">
                <wp:posOffset>-187325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499A0" w14:textId="3DF426FA" w:rsidR="0011085A" w:rsidRDefault="0011085A" w:rsidP="0011085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 w:rsidR="001128D2">
                            <w:t>Crime-Solving Insects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34010" id="Rectangle 1" o:spid="_x0000_s1051" style="position:absolute;margin-left:123.6pt;margin-top:-14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BPLZER4gAAAA8BAAAPAAAAAAAAAAAAAAAAAAYEAABkcnMvZG93bnJl&#13;&#10;di54bWxQSwUGAAAAAAQABADzAAAAFQUAAAAA&#13;&#10;" filled="f" stroked="f">
              <v:textbox inset="2.53958mm,1.2694mm,2.53958mm,1.2694mm">
                <w:txbxContent>
                  <w:p w14:paraId="353499A0" w14:textId="3DF426FA" w:rsidR="0011085A" w:rsidRDefault="0011085A" w:rsidP="0011085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 w:rsidR="001128D2">
                      <w:t>Crime-Solving Insects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31AF4A16" wp14:editId="07B1A5CF">
          <wp:simplePos x="0" y="0"/>
          <wp:positionH relativeFrom="column">
            <wp:posOffset>2741295</wp:posOffset>
          </wp:positionH>
          <wp:positionV relativeFrom="paragraph">
            <wp:posOffset>-106680</wp:posOffset>
          </wp:positionV>
          <wp:extent cx="3473450" cy="2921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248E" w14:textId="77777777" w:rsidR="00B46A48" w:rsidRDefault="00B46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ABC9" w14:textId="77777777" w:rsidR="007C4950" w:rsidRDefault="007C4950">
      <w:pPr>
        <w:spacing w:after="0" w:line="240" w:lineRule="auto"/>
      </w:pPr>
      <w:r>
        <w:separator/>
      </w:r>
    </w:p>
  </w:footnote>
  <w:footnote w:type="continuationSeparator" w:id="0">
    <w:p w14:paraId="6094F2E0" w14:textId="77777777" w:rsidR="007C4950" w:rsidRDefault="007C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56A5" w14:textId="77777777" w:rsidR="002426CA" w:rsidRDefault="00242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51D4" w14:textId="77777777" w:rsidR="002426CA" w:rsidRDefault="00242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D607" w14:textId="77777777" w:rsidR="002426CA" w:rsidRDefault="00242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1DF"/>
    <w:multiLevelType w:val="hybridMultilevel"/>
    <w:tmpl w:val="CD12AE2C"/>
    <w:lvl w:ilvl="0" w:tplc="4A0C07A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3159"/>
    <w:multiLevelType w:val="hybridMultilevel"/>
    <w:tmpl w:val="F26CAFB0"/>
    <w:lvl w:ilvl="0" w:tplc="1C8A3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677"/>
    <w:multiLevelType w:val="hybridMultilevel"/>
    <w:tmpl w:val="CD6ADFC2"/>
    <w:lvl w:ilvl="0" w:tplc="EA40360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3656E"/>
    <w:multiLevelType w:val="hybridMultilevel"/>
    <w:tmpl w:val="3932A874"/>
    <w:lvl w:ilvl="0" w:tplc="415835A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5C03"/>
    <w:multiLevelType w:val="hybridMultilevel"/>
    <w:tmpl w:val="4104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24BAA"/>
    <w:multiLevelType w:val="hybridMultilevel"/>
    <w:tmpl w:val="6CEE82E6"/>
    <w:lvl w:ilvl="0" w:tplc="CBB2045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91204"/>
    <w:multiLevelType w:val="hybridMultilevel"/>
    <w:tmpl w:val="9016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50B9"/>
    <w:multiLevelType w:val="hybridMultilevel"/>
    <w:tmpl w:val="38D8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3F90"/>
    <w:multiLevelType w:val="hybridMultilevel"/>
    <w:tmpl w:val="85A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3162F"/>
    <w:multiLevelType w:val="hybridMultilevel"/>
    <w:tmpl w:val="6EBA41B6"/>
    <w:lvl w:ilvl="0" w:tplc="57EEDA2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628F1"/>
    <w:multiLevelType w:val="hybridMultilevel"/>
    <w:tmpl w:val="B968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284">
    <w:abstractNumId w:val="8"/>
  </w:num>
  <w:num w:numId="2" w16cid:durableId="869681254">
    <w:abstractNumId w:val="4"/>
  </w:num>
  <w:num w:numId="3" w16cid:durableId="1470587223">
    <w:abstractNumId w:val="1"/>
  </w:num>
  <w:num w:numId="4" w16cid:durableId="1889609395">
    <w:abstractNumId w:val="6"/>
  </w:num>
  <w:num w:numId="5" w16cid:durableId="410469344">
    <w:abstractNumId w:val="12"/>
  </w:num>
  <w:num w:numId="6" w16cid:durableId="2097944406">
    <w:abstractNumId w:val="2"/>
  </w:num>
  <w:num w:numId="7" w16cid:durableId="447941676">
    <w:abstractNumId w:val="3"/>
  </w:num>
  <w:num w:numId="8" w16cid:durableId="869535671">
    <w:abstractNumId w:val="0"/>
  </w:num>
  <w:num w:numId="9" w16cid:durableId="518586423">
    <w:abstractNumId w:val="13"/>
  </w:num>
  <w:num w:numId="10" w16cid:durableId="59791738">
    <w:abstractNumId w:val="10"/>
  </w:num>
  <w:num w:numId="11" w16cid:durableId="1499425537">
    <w:abstractNumId w:val="11"/>
  </w:num>
  <w:num w:numId="12" w16cid:durableId="64034602">
    <w:abstractNumId w:val="7"/>
  </w:num>
  <w:num w:numId="13" w16cid:durableId="1296905603">
    <w:abstractNumId w:val="14"/>
  </w:num>
  <w:num w:numId="14" w16cid:durableId="1771200790">
    <w:abstractNumId w:val="9"/>
  </w:num>
  <w:num w:numId="15" w16cid:durableId="729034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63788"/>
    <w:rsid w:val="000751D1"/>
    <w:rsid w:val="00093B2D"/>
    <w:rsid w:val="000C2356"/>
    <w:rsid w:val="001059A9"/>
    <w:rsid w:val="00107B84"/>
    <w:rsid w:val="0011085A"/>
    <w:rsid w:val="001128D2"/>
    <w:rsid w:val="001207C8"/>
    <w:rsid w:val="001333F3"/>
    <w:rsid w:val="00144887"/>
    <w:rsid w:val="00162C47"/>
    <w:rsid w:val="00186C0A"/>
    <w:rsid w:val="001A06C6"/>
    <w:rsid w:val="001D1175"/>
    <w:rsid w:val="00217A47"/>
    <w:rsid w:val="002426CA"/>
    <w:rsid w:val="00243FD3"/>
    <w:rsid w:val="00244328"/>
    <w:rsid w:val="002551C9"/>
    <w:rsid w:val="00256FF2"/>
    <w:rsid w:val="0027664E"/>
    <w:rsid w:val="0029778B"/>
    <w:rsid w:val="002B0577"/>
    <w:rsid w:val="002C5FB7"/>
    <w:rsid w:val="002E658F"/>
    <w:rsid w:val="002F40E8"/>
    <w:rsid w:val="002F5936"/>
    <w:rsid w:val="00305E88"/>
    <w:rsid w:val="00307225"/>
    <w:rsid w:val="003279E1"/>
    <w:rsid w:val="00341D99"/>
    <w:rsid w:val="00380891"/>
    <w:rsid w:val="003939F8"/>
    <w:rsid w:val="00396965"/>
    <w:rsid w:val="003A4433"/>
    <w:rsid w:val="003C6AF7"/>
    <w:rsid w:val="003E68B2"/>
    <w:rsid w:val="003E7C5B"/>
    <w:rsid w:val="003F4195"/>
    <w:rsid w:val="00412C64"/>
    <w:rsid w:val="004215DD"/>
    <w:rsid w:val="00436018"/>
    <w:rsid w:val="00437DCE"/>
    <w:rsid w:val="00440DD1"/>
    <w:rsid w:val="00442C7F"/>
    <w:rsid w:val="004450C1"/>
    <w:rsid w:val="004644F8"/>
    <w:rsid w:val="00464A92"/>
    <w:rsid w:val="004B2697"/>
    <w:rsid w:val="004D1723"/>
    <w:rsid w:val="004D6759"/>
    <w:rsid w:val="004F35AA"/>
    <w:rsid w:val="00501F9F"/>
    <w:rsid w:val="00521C71"/>
    <w:rsid w:val="00533A33"/>
    <w:rsid w:val="0054769F"/>
    <w:rsid w:val="005571AE"/>
    <w:rsid w:val="005766C5"/>
    <w:rsid w:val="00580943"/>
    <w:rsid w:val="006017D1"/>
    <w:rsid w:val="00616622"/>
    <w:rsid w:val="00617CF0"/>
    <w:rsid w:val="006206B3"/>
    <w:rsid w:val="00621164"/>
    <w:rsid w:val="00640CA5"/>
    <w:rsid w:val="006446CD"/>
    <w:rsid w:val="006645C5"/>
    <w:rsid w:val="0068246A"/>
    <w:rsid w:val="0069233C"/>
    <w:rsid w:val="00697FAC"/>
    <w:rsid w:val="006C0021"/>
    <w:rsid w:val="006C4EDF"/>
    <w:rsid w:val="007061B5"/>
    <w:rsid w:val="00712CC2"/>
    <w:rsid w:val="00722223"/>
    <w:rsid w:val="00727656"/>
    <w:rsid w:val="007314BE"/>
    <w:rsid w:val="00755BA3"/>
    <w:rsid w:val="00775527"/>
    <w:rsid w:val="00775B32"/>
    <w:rsid w:val="00781027"/>
    <w:rsid w:val="007930B3"/>
    <w:rsid w:val="007C416E"/>
    <w:rsid w:val="007C4950"/>
    <w:rsid w:val="007E3399"/>
    <w:rsid w:val="007E746C"/>
    <w:rsid w:val="008108C6"/>
    <w:rsid w:val="00812464"/>
    <w:rsid w:val="00821EDE"/>
    <w:rsid w:val="0084658D"/>
    <w:rsid w:val="00846FF9"/>
    <w:rsid w:val="008610FD"/>
    <w:rsid w:val="008631BE"/>
    <w:rsid w:val="00875350"/>
    <w:rsid w:val="008B475B"/>
    <w:rsid w:val="008B76CB"/>
    <w:rsid w:val="008C3FB4"/>
    <w:rsid w:val="00903ED5"/>
    <w:rsid w:val="00905F84"/>
    <w:rsid w:val="009345E0"/>
    <w:rsid w:val="00937D4D"/>
    <w:rsid w:val="00950492"/>
    <w:rsid w:val="00965016"/>
    <w:rsid w:val="009B4232"/>
    <w:rsid w:val="009E6CED"/>
    <w:rsid w:val="009F468A"/>
    <w:rsid w:val="00A022DD"/>
    <w:rsid w:val="00A22DEF"/>
    <w:rsid w:val="00A52828"/>
    <w:rsid w:val="00A62209"/>
    <w:rsid w:val="00A64F22"/>
    <w:rsid w:val="00A6671F"/>
    <w:rsid w:val="00A75D3A"/>
    <w:rsid w:val="00A813D1"/>
    <w:rsid w:val="00A9032B"/>
    <w:rsid w:val="00AB3FDF"/>
    <w:rsid w:val="00AB7708"/>
    <w:rsid w:val="00AF5ED2"/>
    <w:rsid w:val="00B04864"/>
    <w:rsid w:val="00B36CD9"/>
    <w:rsid w:val="00B4197F"/>
    <w:rsid w:val="00B46A48"/>
    <w:rsid w:val="00B53601"/>
    <w:rsid w:val="00B60031"/>
    <w:rsid w:val="00BD051E"/>
    <w:rsid w:val="00BE2B5D"/>
    <w:rsid w:val="00BF7232"/>
    <w:rsid w:val="00C0418E"/>
    <w:rsid w:val="00C4023D"/>
    <w:rsid w:val="00C44971"/>
    <w:rsid w:val="00C45227"/>
    <w:rsid w:val="00C45453"/>
    <w:rsid w:val="00C4714B"/>
    <w:rsid w:val="00C52D67"/>
    <w:rsid w:val="00C81552"/>
    <w:rsid w:val="00CE4AF9"/>
    <w:rsid w:val="00CF167C"/>
    <w:rsid w:val="00CF5956"/>
    <w:rsid w:val="00D01184"/>
    <w:rsid w:val="00D01BC7"/>
    <w:rsid w:val="00D024DA"/>
    <w:rsid w:val="00D1012D"/>
    <w:rsid w:val="00D65AF8"/>
    <w:rsid w:val="00D851C6"/>
    <w:rsid w:val="00D90EC4"/>
    <w:rsid w:val="00D926A6"/>
    <w:rsid w:val="00D9637A"/>
    <w:rsid w:val="00DA6D19"/>
    <w:rsid w:val="00DD2D70"/>
    <w:rsid w:val="00DE0839"/>
    <w:rsid w:val="00DF360A"/>
    <w:rsid w:val="00E0505A"/>
    <w:rsid w:val="00E14459"/>
    <w:rsid w:val="00E2180F"/>
    <w:rsid w:val="00E23AB9"/>
    <w:rsid w:val="00E24A44"/>
    <w:rsid w:val="00E31836"/>
    <w:rsid w:val="00E35505"/>
    <w:rsid w:val="00E36DFF"/>
    <w:rsid w:val="00E8051B"/>
    <w:rsid w:val="00EA153C"/>
    <w:rsid w:val="00EA41F8"/>
    <w:rsid w:val="00EA651A"/>
    <w:rsid w:val="00EB0403"/>
    <w:rsid w:val="00EC2714"/>
    <w:rsid w:val="00EC2D18"/>
    <w:rsid w:val="00EC66BA"/>
    <w:rsid w:val="00ED7D82"/>
    <w:rsid w:val="00EE050E"/>
    <w:rsid w:val="00EE741A"/>
    <w:rsid w:val="00F14B3F"/>
    <w:rsid w:val="00F549C0"/>
    <w:rsid w:val="00F60C53"/>
    <w:rsid w:val="00F72BCE"/>
    <w:rsid w:val="00F83165"/>
    <w:rsid w:val="00F905C4"/>
    <w:rsid w:val="00FD43EF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1085A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85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85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1085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1085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85A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108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085A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1085A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5A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1085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1085A"/>
    <w:rPr>
      <w:rFonts w:eastAsiaTheme="minorHAnsi"/>
      <w:b/>
      <w:bCs/>
      <w:caps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11085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1085A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85A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85A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11085A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1085A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1085A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1085A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11085A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11085A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1085A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1085A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1085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1085A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85A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11085A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image" Target="media/image15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0656-071E-4C53-995A-6123DC76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4</Pages>
  <Words>2</Words>
  <Characters>9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2026-06-03T21:36:00Z</cp:lastPrinted>
  <dcterms:created xsi:type="dcterms:W3CDTF">2026-06-03T21:36:00Z</dcterms:created>
  <dcterms:modified xsi:type="dcterms:W3CDTF">2026-06-03T21:36:00Z</dcterms:modified>
  <cp:category/>
</cp:coreProperties>
</file>