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01FC0F" w14:textId="05BB300A" w:rsidR="00D07C81" w:rsidRPr="00380891" w:rsidRDefault="00DE555F" w:rsidP="00D07C81">
      <w:pPr>
        <w:pStyle w:val="Title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69632F" wp14:editId="5366BD9D">
            <wp:simplePos x="0" y="0"/>
            <wp:positionH relativeFrom="leftMargin">
              <wp:posOffset>514349</wp:posOffset>
            </wp:positionH>
            <wp:positionV relativeFrom="paragraph">
              <wp:posOffset>354329</wp:posOffset>
            </wp:positionV>
            <wp:extent cx="396875" cy="396875"/>
            <wp:effectExtent l="0" t="0" r="0" b="0"/>
            <wp:wrapNone/>
            <wp:docPr id="2059107301" name="Graphic 5" descr="Pi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107301" name="Graphic 2059107301" descr="Pin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96" cy="396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87A5F" wp14:editId="70001F4D">
                <wp:simplePos x="0" y="0"/>
                <wp:positionH relativeFrom="column">
                  <wp:posOffset>-54117</wp:posOffset>
                </wp:positionH>
                <wp:positionV relativeFrom="paragraph">
                  <wp:posOffset>394868</wp:posOffset>
                </wp:positionV>
                <wp:extent cx="2051050" cy="2077944"/>
                <wp:effectExtent l="190500" t="165100" r="184150" b="208280"/>
                <wp:wrapNone/>
                <wp:docPr id="567705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9372">
                          <a:off x="0" y="0"/>
                          <a:ext cx="2051050" cy="207794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C6C7" id="Rectangle 3" o:spid="_x0000_s1026" style="position:absolute;margin-left:-4.25pt;margin-top:31.1pt;width:161.5pt;height:163.6pt;rotation:-54681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" fillcolor="#288ac3 [3204]" stroked="f">
                <v:shadow on="t" color="black" opacity="22937f" origin=",.5" offset="0,.63889mm"/>
              </v:rect>
            </w:pict>
          </mc:Fallback>
        </mc:AlternateContent>
      </w:r>
      <w:r w:rsidR="00D07C81">
        <w:rPr>
          <w:b w:val="0"/>
          <w:noProof/>
          <w:color w:val="910D28"/>
        </w:rPr>
        <w:drawing>
          <wp:anchor distT="0" distB="0" distL="114300" distR="114300" simplePos="0" relativeHeight="251660288" behindDoc="0" locked="0" layoutInCell="1" allowOverlap="1" wp14:anchorId="35A8B924" wp14:editId="6128DBD1">
            <wp:simplePos x="0" y="0"/>
            <wp:positionH relativeFrom="column">
              <wp:posOffset>5379720</wp:posOffset>
            </wp:positionH>
            <wp:positionV relativeFrom="paragraph">
              <wp:posOffset>350520</wp:posOffset>
            </wp:positionV>
            <wp:extent cx="731520" cy="731520"/>
            <wp:effectExtent l="0" t="0" r="0" b="0"/>
            <wp:wrapNone/>
            <wp:docPr id="204205139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6B1">
        <w:t>recursos para los casos</w:t>
      </w:r>
    </w:p>
    <w:p w14:paraId="3F2FA54A" w14:textId="3EEC0408" w:rsidR="00D07C81" w:rsidRDefault="004A46B1" w:rsidP="00D07C81">
      <w:pPr>
        <w:rPr>
          <w:b/>
          <w:color w:val="910D28"/>
          <w:highlight w:val="white"/>
        </w:rPr>
      </w:pPr>
      <w:r>
        <w:rPr>
          <w:noProof/>
          <w:color w:val="910D28"/>
          <w14:ligatures w14:val="none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668286D" wp14:editId="506715A8">
                <wp:simplePos x="0" y="0"/>
                <wp:positionH relativeFrom="column">
                  <wp:posOffset>94405</wp:posOffset>
                </wp:positionH>
                <wp:positionV relativeFrom="paragraph">
                  <wp:posOffset>142875</wp:posOffset>
                </wp:positionV>
                <wp:extent cx="6156960" cy="7673975"/>
                <wp:effectExtent l="0" t="0" r="15240" b="9525"/>
                <wp:wrapNone/>
                <wp:docPr id="111998753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7673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F9789" id="Rectangle 14" o:spid="_x0000_s1026" style="position:absolute;margin-left:7.45pt;margin-top:11.25pt;width:484.8pt;height:604.2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" filled="f" strokecolor="#288ac3 [3204]" strokeweight="1pt"/>
            </w:pict>
          </mc:Fallback>
        </mc:AlternateContent>
      </w:r>
      <w:r w:rsidR="00D07C81" w:rsidRPr="00810D66">
        <w:rPr>
          <w:noProof/>
          <w:color w:val="910D28"/>
          <w:highlight w:val="white"/>
        </w:rPr>
        <w:drawing>
          <wp:anchor distT="0" distB="0" distL="114300" distR="114300" simplePos="0" relativeHeight="251668480" behindDoc="0" locked="0" layoutInCell="1" allowOverlap="1" wp14:anchorId="6770B92E" wp14:editId="11B602C7">
            <wp:simplePos x="0" y="0"/>
            <wp:positionH relativeFrom="margin">
              <wp:posOffset>-43815</wp:posOffset>
            </wp:positionH>
            <wp:positionV relativeFrom="paragraph">
              <wp:posOffset>267335</wp:posOffset>
            </wp:positionV>
            <wp:extent cx="1980993" cy="1168321"/>
            <wp:effectExtent l="95250" t="152400" r="76835" b="146685"/>
            <wp:wrapNone/>
            <wp:docPr id="1032" name="Picture 8" descr="Life cycle of the house fly, Musca domestica Linnaeus. Clockwise from upper left: eggs, larva, pupa, adult.">
              <a:extLst xmlns:a="http://schemas.openxmlformats.org/drawingml/2006/main">
                <a:ext uri="{FF2B5EF4-FFF2-40B4-BE49-F238E27FC236}">
                  <a16:creationId xmlns:a16="http://schemas.microsoft.com/office/drawing/2014/main" id="{81344819-91A6-6916-CC22-F968268B2D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Life cycle of the house fly, Musca domestica Linnaeus. Clockwise from upper left: eggs, larva, pupa, adult.">
                      <a:extLst>
                        <a:ext uri="{FF2B5EF4-FFF2-40B4-BE49-F238E27FC236}">
                          <a16:creationId xmlns:a16="http://schemas.microsoft.com/office/drawing/2014/main" id="{81344819-91A6-6916-CC22-F968268B2DB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9" t="9389" r="5954" b="12638"/>
                    <a:stretch/>
                  </pic:blipFill>
                  <pic:spPr bwMode="auto">
                    <a:xfrm rot="21079688">
                      <a:off x="0" y="0"/>
                      <a:ext cx="1980993" cy="1168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DA2B69" wp14:editId="1627D611">
                <wp:simplePos x="0" y="0"/>
                <wp:positionH relativeFrom="column">
                  <wp:posOffset>1969770</wp:posOffset>
                </wp:positionH>
                <wp:positionV relativeFrom="paragraph">
                  <wp:posOffset>165100</wp:posOffset>
                </wp:positionV>
                <wp:extent cx="3602990" cy="1404620"/>
                <wp:effectExtent l="0" t="0" r="0" b="3175"/>
                <wp:wrapSquare wrapText="bothSides"/>
                <wp:docPr id="620867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FFB20" w14:textId="77777777" w:rsidR="004A46B1" w:rsidRPr="00ED6C38" w:rsidRDefault="004A46B1" w:rsidP="004A46B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:lang w:val="es"/>
                              </w:rPr>
                              <w:t>¿Qué sabemos sobre las moscas?</w:t>
                            </w:r>
                          </w:p>
                          <w:p w14:paraId="197DBE5B" w14:textId="7CB7DF57" w:rsidR="00D07C81" w:rsidRPr="00ED6C38" w:rsidRDefault="00D07C81" w:rsidP="00D07C8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DA2B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1pt;margin-top:13pt;width:283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" filled="f" stroked="f">
                <v:textbox style="mso-fit-shape-to-text:t">
                  <w:txbxContent>
                    <w:p w14:paraId="34FFFB20" w14:textId="77777777" w:rsidR="004A46B1" w:rsidRPr="00ED6C38" w:rsidRDefault="004A46B1" w:rsidP="004A46B1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52"/>
                          <w:szCs w:val="52"/>
                          <w:lang w:val="es"/>
                        </w:rPr>
                        <w:t>¿Qué sabemos sobre las moscas?</w:t>
                      </w:r>
                    </w:p>
                    <w:p w14:paraId="197DBE5B" w14:textId="7CB7DF57" w:rsidR="00D07C81" w:rsidRPr="00ED6C38" w:rsidRDefault="00D07C81" w:rsidP="00D07C81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7C8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7E3C10" wp14:editId="00B29086">
                <wp:simplePos x="0" y="0"/>
                <wp:positionH relativeFrom="column">
                  <wp:posOffset>1398270</wp:posOffset>
                </wp:positionH>
                <wp:positionV relativeFrom="paragraph">
                  <wp:posOffset>144145</wp:posOffset>
                </wp:positionV>
                <wp:extent cx="4852670" cy="975360"/>
                <wp:effectExtent l="0" t="0" r="0" b="2540"/>
                <wp:wrapNone/>
                <wp:docPr id="116861614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2670" cy="97536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995B9" id="Rectangle 8" o:spid="_x0000_s1026" style="position:absolute;margin-left:110.1pt;margin-top:11.35pt;width:382.1pt;height:76.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" fillcolor="#971d20 [3206]" stroked="f"/>
            </w:pict>
          </mc:Fallback>
        </mc:AlternateContent>
      </w:r>
    </w:p>
    <w:p w14:paraId="21E4D98F" w14:textId="10D03B6B" w:rsidR="00D07C81" w:rsidRPr="00D024DA" w:rsidRDefault="00D07C81" w:rsidP="00D07C81">
      <w:pPr>
        <w:pStyle w:val="Title"/>
        <w:rPr>
          <w:b w:val="0"/>
          <w:color w:val="910D28"/>
          <w:highlight w:val="white"/>
        </w:rPr>
      </w:pPr>
      <w:r w:rsidRPr="001B1F6F">
        <w:rPr>
          <w:b w:val="0"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B4525C" wp14:editId="62BC60F4">
                <wp:simplePos x="0" y="0"/>
                <wp:positionH relativeFrom="margin">
                  <wp:posOffset>5019675</wp:posOffset>
                </wp:positionH>
                <wp:positionV relativeFrom="paragraph">
                  <wp:posOffset>349317</wp:posOffset>
                </wp:positionV>
                <wp:extent cx="866775" cy="485775"/>
                <wp:effectExtent l="0" t="0" r="0" b="0"/>
                <wp:wrapSquare wrapText="bothSides"/>
                <wp:docPr id="108220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6109" w14:textId="2123993B" w:rsidR="00D07C81" w:rsidRPr="004A46B1" w:rsidRDefault="004A46B1" w:rsidP="00D07C81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A46B1">
                              <w:rPr>
                                <w:color w:val="FFFFFF" w:themeColor="background1"/>
                                <w:sz w:val="56"/>
                                <w:szCs w:val="56"/>
                                <w:lang w:val="es"/>
                              </w:rPr>
                              <w:t>GUÍA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525C" id="_x0000_s1027" type="#_x0000_t202" style="position:absolute;margin-left:395.25pt;margin-top:27.5pt;width:68.25pt;height:3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" filled="f" stroked="f">
                <v:textbox>
                  <w:txbxContent>
                    <w:p w14:paraId="07FC6109" w14:textId="2123993B" w:rsidR="00D07C81" w:rsidRPr="004A46B1" w:rsidRDefault="004A46B1" w:rsidP="00D07C81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4A46B1">
                        <w:rPr>
                          <w:color w:val="FFFFFF" w:themeColor="background1"/>
                          <w:sz w:val="56"/>
                          <w:szCs w:val="56"/>
                          <w:lang w:val="es"/>
                        </w:rPr>
                        <w:t>GUÍA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 w:val="0"/>
          <w:noProof/>
          <w:color w:val="910D28"/>
        </w:rPr>
        <w:drawing>
          <wp:anchor distT="0" distB="0" distL="114300" distR="114300" simplePos="0" relativeHeight="251664384" behindDoc="1" locked="0" layoutInCell="1" allowOverlap="1" wp14:anchorId="13B56DC6" wp14:editId="212F7728">
            <wp:simplePos x="0" y="0"/>
            <wp:positionH relativeFrom="column">
              <wp:posOffset>2279650</wp:posOffset>
            </wp:positionH>
            <wp:positionV relativeFrom="paragraph">
              <wp:posOffset>331470</wp:posOffset>
            </wp:positionV>
            <wp:extent cx="3978910" cy="2781300"/>
            <wp:effectExtent l="0" t="0" r="0" b="0"/>
            <wp:wrapNone/>
            <wp:docPr id="373486814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397891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D66">
        <w:rPr>
          <w:b w:val="0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813"/>
        <w:tblW w:w="0" w:type="auto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ook w:val="04A0" w:firstRow="1" w:lastRow="0" w:firstColumn="1" w:lastColumn="0" w:noHBand="0" w:noVBand="1"/>
      </w:tblPr>
      <w:tblGrid>
        <w:gridCol w:w="2155"/>
        <w:gridCol w:w="2430"/>
        <w:gridCol w:w="969"/>
      </w:tblGrid>
      <w:tr w:rsidR="004A46B1" w14:paraId="7C265296" w14:textId="77777777" w:rsidTr="004A46B1">
        <w:trPr>
          <w:trHeight w:val="580"/>
        </w:trPr>
        <w:tc>
          <w:tcPr>
            <w:tcW w:w="2155" w:type="dxa"/>
            <w:shd w:val="clear" w:color="auto" w:fill="FFFFFF" w:themeFill="background1"/>
          </w:tcPr>
          <w:p w14:paraId="637AF5F9" w14:textId="16B85A4D" w:rsidR="004A46B1" w:rsidRPr="00865B5F" w:rsidRDefault="004A46B1" w:rsidP="004A46B1">
            <w:pPr>
              <w:rPr>
                <w:i/>
                <w:iCs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  <w:lang w:val="es"/>
              </w:rPr>
              <w:t>Musca domestica</w:t>
            </w:r>
          </w:p>
        </w:tc>
        <w:tc>
          <w:tcPr>
            <w:tcW w:w="2430" w:type="dxa"/>
            <w:shd w:val="clear" w:color="auto" w:fill="FFFFFF" w:themeFill="background1"/>
          </w:tcPr>
          <w:p w14:paraId="7F3B460B" w14:textId="550F2187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s"/>
              </w:rPr>
              <w:t>Mosca doméstica</w:t>
            </w:r>
          </w:p>
        </w:tc>
        <w:tc>
          <w:tcPr>
            <w:tcW w:w="969" w:type="dxa"/>
            <w:shd w:val="clear" w:color="auto" w:fill="FFFFFF" w:themeFill="background1"/>
          </w:tcPr>
          <w:p w14:paraId="1FFB061D" w14:textId="7306F5A8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yellow"/>
                <w:lang w:val="es"/>
              </w:rPr>
              <w:t xml:space="preserve">Azul </w:t>
            </w:r>
          </w:p>
        </w:tc>
      </w:tr>
      <w:tr w:rsidR="004A46B1" w14:paraId="64D4D12D" w14:textId="77777777" w:rsidTr="004A46B1">
        <w:trPr>
          <w:trHeight w:val="566"/>
        </w:trPr>
        <w:tc>
          <w:tcPr>
            <w:tcW w:w="2155" w:type="dxa"/>
            <w:shd w:val="clear" w:color="auto" w:fill="FFFFFF" w:themeFill="background1"/>
          </w:tcPr>
          <w:p w14:paraId="653B2C57" w14:textId="616F602A" w:rsidR="004A46B1" w:rsidRPr="00865B5F" w:rsidRDefault="004A46B1" w:rsidP="004A46B1">
            <w:pPr>
              <w:rPr>
                <w:i/>
                <w:iCs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  <w:lang w:val="es"/>
              </w:rPr>
              <w:t>Calliphora vomitoria</w:t>
            </w:r>
          </w:p>
        </w:tc>
        <w:tc>
          <w:tcPr>
            <w:tcW w:w="2430" w:type="dxa"/>
            <w:shd w:val="clear" w:color="auto" w:fill="FFFFFF" w:themeFill="background1"/>
          </w:tcPr>
          <w:p w14:paraId="2A20FC5E" w14:textId="2633BAF5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s"/>
              </w:rPr>
              <w:t>Mosca azul</w:t>
            </w:r>
          </w:p>
        </w:tc>
        <w:tc>
          <w:tcPr>
            <w:tcW w:w="969" w:type="dxa"/>
            <w:shd w:val="clear" w:color="auto" w:fill="FFFFFF" w:themeFill="background1"/>
          </w:tcPr>
          <w:p w14:paraId="4E7E782A" w14:textId="4B1ED9EB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yellow"/>
                <w:lang w:val="es"/>
              </w:rPr>
              <w:t>Amarillo</w:t>
            </w:r>
          </w:p>
        </w:tc>
      </w:tr>
      <w:tr w:rsidR="004A46B1" w14:paraId="02193601" w14:textId="77777777" w:rsidTr="004A46B1">
        <w:trPr>
          <w:trHeight w:val="580"/>
        </w:trPr>
        <w:tc>
          <w:tcPr>
            <w:tcW w:w="2155" w:type="dxa"/>
            <w:shd w:val="clear" w:color="auto" w:fill="FFFFFF" w:themeFill="background1"/>
          </w:tcPr>
          <w:p w14:paraId="53699718" w14:textId="47087115" w:rsidR="004A46B1" w:rsidRPr="00865B5F" w:rsidRDefault="004A46B1" w:rsidP="004A46B1">
            <w:pPr>
              <w:rPr>
                <w:i/>
                <w:iCs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  <w:lang w:val="es"/>
              </w:rPr>
              <w:t>Sarcophaga carnaria</w:t>
            </w:r>
          </w:p>
        </w:tc>
        <w:tc>
          <w:tcPr>
            <w:tcW w:w="2430" w:type="dxa"/>
            <w:shd w:val="clear" w:color="auto" w:fill="FFFFFF" w:themeFill="background1"/>
          </w:tcPr>
          <w:p w14:paraId="14D65534" w14:textId="1EDEF464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s"/>
              </w:rPr>
              <w:t>Mosca de la carne</w:t>
            </w:r>
          </w:p>
        </w:tc>
        <w:tc>
          <w:tcPr>
            <w:tcW w:w="969" w:type="dxa"/>
            <w:shd w:val="clear" w:color="auto" w:fill="FFFFFF" w:themeFill="background1"/>
          </w:tcPr>
          <w:p w14:paraId="7D8F6B6D" w14:textId="74B34881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yellow"/>
                <w:lang w:val="es"/>
              </w:rPr>
              <w:t>Blanco</w:t>
            </w:r>
          </w:p>
        </w:tc>
      </w:tr>
      <w:tr w:rsidR="004A46B1" w14:paraId="24132377" w14:textId="77777777" w:rsidTr="004A46B1">
        <w:trPr>
          <w:trHeight w:val="422"/>
        </w:trPr>
        <w:tc>
          <w:tcPr>
            <w:tcW w:w="2155" w:type="dxa"/>
            <w:shd w:val="clear" w:color="auto" w:fill="FFFFFF" w:themeFill="background1"/>
          </w:tcPr>
          <w:p w14:paraId="1C396C27" w14:textId="74A02637" w:rsidR="004A46B1" w:rsidRPr="00865B5F" w:rsidRDefault="004A46B1" w:rsidP="004A46B1">
            <w:pPr>
              <w:rPr>
                <w:i/>
                <w:iCs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  <w:lang w:val="es"/>
              </w:rPr>
              <w:t>Piophila nigriceps</w:t>
            </w:r>
          </w:p>
        </w:tc>
        <w:tc>
          <w:tcPr>
            <w:tcW w:w="2430" w:type="dxa"/>
            <w:shd w:val="clear" w:color="auto" w:fill="FFFFFF" w:themeFill="background1"/>
          </w:tcPr>
          <w:p w14:paraId="61F6D8F4" w14:textId="41BF8DC1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s"/>
              </w:rPr>
              <w:t>Mosca del queso</w:t>
            </w:r>
          </w:p>
        </w:tc>
        <w:tc>
          <w:tcPr>
            <w:tcW w:w="969" w:type="dxa"/>
            <w:shd w:val="clear" w:color="auto" w:fill="FFFFFF" w:themeFill="background1"/>
          </w:tcPr>
          <w:p w14:paraId="55EDEFBE" w14:textId="6948D1C0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yellow"/>
                <w:lang w:val="es"/>
              </w:rPr>
              <w:t>Rosa</w:t>
            </w:r>
          </w:p>
        </w:tc>
      </w:tr>
      <w:tr w:rsidR="004A46B1" w14:paraId="56373751" w14:textId="77777777" w:rsidTr="004A46B1">
        <w:trPr>
          <w:trHeight w:val="377"/>
        </w:trPr>
        <w:tc>
          <w:tcPr>
            <w:tcW w:w="2155" w:type="dxa"/>
            <w:shd w:val="clear" w:color="auto" w:fill="FFFFFF" w:themeFill="background1"/>
          </w:tcPr>
          <w:p w14:paraId="0D446519" w14:textId="071DD770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s"/>
              </w:rPr>
              <w:t>Pupas</w:t>
            </w:r>
          </w:p>
        </w:tc>
        <w:tc>
          <w:tcPr>
            <w:tcW w:w="2430" w:type="dxa"/>
            <w:shd w:val="clear" w:color="auto" w:fill="FFFFFF" w:themeFill="background1"/>
          </w:tcPr>
          <w:p w14:paraId="13E733E5" w14:textId="5DA768ED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s"/>
              </w:rPr>
              <w:t>la especie de las pupas no puede determinarse, aunque sí su tamaño</w:t>
            </w:r>
          </w:p>
        </w:tc>
        <w:tc>
          <w:tcPr>
            <w:tcW w:w="969" w:type="dxa"/>
            <w:shd w:val="clear" w:color="auto" w:fill="FFFFFF" w:themeFill="background1"/>
          </w:tcPr>
          <w:p w14:paraId="27BE9A6E" w14:textId="64D156F0" w:rsidR="004A46B1" w:rsidRPr="00865B5F" w:rsidRDefault="004A46B1" w:rsidP="004A46B1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yellow"/>
                <w:lang w:val="es"/>
              </w:rPr>
              <w:t>Marrón</w:t>
            </w:r>
          </w:p>
        </w:tc>
      </w:tr>
    </w:tbl>
    <w:p w14:paraId="1F51F199" w14:textId="602D24DC" w:rsidR="00D07C81" w:rsidRDefault="004A46B1" w:rsidP="00D07C81">
      <w:pPr>
        <w:rPr>
          <w:b/>
          <w:color w:val="910D28"/>
          <w:highlight w:val="white"/>
        </w:rPr>
      </w:pPr>
      <w:r>
        <w:rPr>
          <w:b/>
          <w:bCs/>
          <w:noProof/>
          <w:color w:val="910D28"/>
          <w:lang w:val="es"/>
        </w:rPr>
        <w:drawing>
          <wp:anchor distT="0" distB="0" distL="114300" distR="114300" simplePos="0" relativeHeight="251684864" behindDoc="0" locked="0" layoutInCell="1" allowOverlap="1" wp14:anchorId="2D0B8F4E" wp14:editId="69A50366">
            <wp:simplePos x="0" y="0"/>
            <wp:positionH relativeFrom="margin">
              <wp:posOffset>291465</wp:posOffset>
            </wp:positionH>
            <wp:positionV relativeFrom="paragraph">
              <wp:posOffset>2564130</wp:posOffset>
            </wp:positionV>
            <wp:extent cx="5718810" cy="4507865"/>
            <wp:effectExtent l="0" t="0" r="0" b="635"/>
            <wp:wrapNone/>
            <wp:docPr id="510412433" name="Picture 69" descr="Una tabla con números y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10410" name="Picture 69" descr="A table with numbers and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450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5E4145" wp14:editId="67926877">
                <wp:simplePos x="0" y="0"/>
                <wp:positionH relativeFrom="column">
                  <wp:posOffset>111125</wp:posOffset>
                </wp:positionH>
                <wp:positionV relativeFrom="paragraph">
                  <wp:posOffset>750570</wp:posOffset>
                </wp:positionV>
                <wp:extent cx="1951355" cy="462915"/>
                <wp:effectExtent l="0" t="133350" r="0" b="127635"/>
                <wp:wrapSquare wrapText="bothSides"/>
                <wp:docPr id="1383060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53431">
                          <a:off x="0" y="0"/>
                          <a:ext cx="195135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7052" w14:textId="77777777" w:rsidR="004A46B1" w:rsidRPr="004A46B1" w:rsidRDefault="004A46B1" w:rsidP="004A46B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A46B1">
                              <w:rPr>
                                <w:color w:val="FFFFFF" w:themeColor="background1"/>
                                <w:sz w:val="22"/>
                                <w:szCs w:val="22"/>
                                <w:lang w:val="es"/>
                              </w:rPr>
                              <w:t xml:space="preserve">Ciclo de vida de la mosca doméstica </w:t>
                            </w:r>
                          </w:p>
                          <w:p w14:paraId="3888CB3D" w14:textId="77777777" w:rsidR="004A46B1" w:rsidRPr="004A46B1" w:rsidRDefault="004A46B1" w:rsidP="004A46B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A46B1">
                              <w:rPr>
                                <w:color w:val="FFFFFF" w:themeColor="background1"/>
                                <w:sz w:val="22"/>
                                <w:szCs w:val="22"/>
                                <w:lang w:val="es"/>
                              </w:rPr>
                              <w:t>(</w:t>
                            </w:r>
                            <w:r w:rsidRPr="004A46B1">
                              <w:rPr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lang w:val="es"/>
                              </w:rPr>
                              <w:t>Musca domestica)</w:t>
                            </w:r>
                          </w:p>
                          <w:p w14:paraId="7B022AE0" w14:textId="6B696EFA" w:rsidR="00D07C81" w:rsidRPr="004A46B1" w:rsidRDefault="00D07C81" w:rsidP="00D07C8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4145" id="_x0000_s1028" type="#_x0000_t202" style="position:absolute;margin-left:8.75pt;margin-top:59.1pt;width:153.65pt;height:36.45pt;rotation:-596999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" filled="f" stroked="f">
                <v:textbox>
                  <w:txbxContent>
                    <w:p w14:paraId="46D37052" w14:textId="77777777" w:rsidR="004A46B1" w:rsidRPr="004A46B1" w:rsidRDefault="004A46B1" w:rsidP="004A46B1">
                      <w:pPr>
                        <w:spacing w:after="0"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4A46B1">
                        <w:rPr>
                          <w:color w:val="FFFFFF" w:themeColor="background1"/>
                          <w:sz w:val="22"/>
                          <w:szCs w:val="22"/>
                          <w:lang w:val="es"/>
                        </w:rPr>
                        <w:t xml:space="preserve">Ciclo de vida de la mosca doméstica </w:t>
                      </w:r>
                    </w:p>
                    <w:p w14:paraId="3888CB3D" w14:textId="77777777" w:rsidR="004A46B1" w:rsidRPr="004A46B1" w:rsidRDefault="004A46B1" w:rsidP="004A46B1">
                      <w:pPr>
                        <w:spacing w:after="0"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4A46B1">
                        <w:rPr>
                          <w:color w:val="FFFFFF" w:themeColor="background1"/>
                          <w:sz w:val="22"/>
                          <w:szCs w:val="22"/>
                          <w:lang w:val="es"/>
                        </w:rPr>
                        <w:t>(</w:t>
                      </w:r>
                      <w:r w:rsidRPr="004A46B1">
                        <w:rPr>
                          <w:i/>
                          <w:iCs/>
                          <w:color w:val="FFFFFF" w:themeColor="background1"/>
                          <w:sz w:val="20"/>
                          <w:szCs w:val="20"/>
                          <w:lang w:val="es"/>
                        </w:rPr>
                        <w:t>Musca domestica)</w:t>
                      </w:r>
                    </w:p>
                    <w:p w14:paraId="7B022AE0" w14:textId="6B696EFA" w:rsidR="00D07C81" w:rsidRPr="004A46B1" w:rsidRDefault="00D07C81" w:rsidP="00D07C81">
                      <w:pPr>
                        <w:spacing w:after="0"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7C81">
        <w:rPr>
          <w:b/>
          <w:color w:val="910D28"/>
          <w:highlight w:val="white"/>
        </w:rPr>
        <w:br w:type="page"/>
      </w:r>
    </w:p>
    <w:p w14:paraId="25AE45E3" w14:textId="1B5014BC" w:rsidR="00D07C81" w:rsidRDefault="004A46B1" w:rsidP="00D07C81">
      <w:pPr>
        <w:rPr>
          <w:b/>
          <w:color w:val="910D28"/>
          <w:highlight w:val="whit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C45081" wp14:editId="100C8D22">
                <wp:simplePos x="0" y="0"/>
                <wp:positionH relativeFrom="margin">
                  <wp:posOffset>-67310</wp:posOffset>
                </wp:positionH>
                <wp:positionV relativeFrom="paragraph">
                  <wp:posOffset>192405</wp:posOffset>
                </wp:positionV>
                <wp:extent cx="5534025" cy="843280"/>
                <wp:effectExtent l="0" t="0" r="0" b="0"/>
                <wp:wrapSquare wrapText="bothSides"/>
                <wp:docPr id="1454819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84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7A0D" w14:textId="77777777" w:rsidR="004A46B1" w:rsidRPr="003125A5" w:rsidRDefault="004A46B1" w:rsidP="004A46B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  <w:lang w:val="es-CO"/>
                              </w:rPr>
                            </w:pPr>
                            <w:r w:rsidRPr="003125A5">
                              <w:rPr>
                                <w:color w:val="FFFFFF" w:themeColor="background1"/>
                                <w:sz w:val="52"/>
                                <w:szCs w:val="52"/>
                                <w:lang w:val="es-CO"/>
                              </w:rPr>
                              <w:t xml:space="preserve">¿Qué </w:t>
                            </w:r>
                            <w:r w:rsidRPr="003125A5">
                              <w:rPr>
                                <w:i/>
                                <w:iCs/>
                                <w:color w:val="FFFFFF" w:themeColor="background1"/>
                                <w:sz w:val="52"/>
                                <w:szCs w:val="52"/>
                                <w:lang w:val="es-CO"/>
                              </w:rPr>
                              <w:t>más</w:t>
                            </w:r>
                            <w:r w:rsidRPr="003125A5">
                              <w:rPr>
                                <w:color w:val="FFFFFF" w:themeColor="background1"/>
                                <w:sz w:val="52"/>
                                <w:szCs w:val="52"/>
                                <w:lang w:val="es-CO"/>
                              </w:rPr>
                              <w:t xml:space="preserve"> sabemos sobre las moscas?</w:t>
                            </w:r>
                          </w:p>
                          <w:p w14:paraId="1D33DE85" w14:textId="2E70C4BE" w:rsidR="00D07C81" w:rsidRPr="00ED6C38" w:rsidRDefault="00D07C81" w:rsidP="00D07C81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5081" id="_x0000_s1029" type="#_x0000_t202" style="position:absolute;margin-left:-5.3pt;margin-top:15.15pt;width:435.75pt;height:66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" filled="f" stroked="f">
                <v:textbox>
                  <w:txbxContent>
                    <w:p w14:paraId="37387A0D" w14:textId="77777777" w:rsidR="004A46B1" w:rsidRPr="003125A5" w:rsidRDefault="004A46B1" w:rsidP="004A46B1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  <w:lang w:val="es-CO"/>
                        </w:rPr>
                      </w:pPr>
                      <w:r w:rsidRPr="003125A5">
                        <w:rPr>
                          <w:color w:val="FFFFFF" w:themeColor="background1"/>
                          <w:sz w:val="52"/>
                          <w:szCs w:val="52"/>
                          <w:lang w:val="es-CO"/>
                        </w:rPr>
                        <w:t xml:space="preserve">¿Qué </w:t>
                      </w:r>
                      <w:r w:rsidRPr="003125A5">
                        <w:rPr>
                          <w:i/>
                          <w:iCs/>
                          <w:color w:val="FFFFFF" w:themeColor="background1"/>
                          <w:sz w:val="52"/>
                          <w:szCs w:val="52"/>
                          <w:lang w:val="es-CO"/>
                        </w:rPr>
                        <w:t>más</w:t>
                      </w:r>
                      <w:r w:rsidRPr="003125A5">
                        <w:rPr>
                          <w:color w:val="FFFFFF" w:themeColor="background1"/>
                          <w:sz w:val="52"/>
                          <w:szCs w:val="52"/>
                          <w:lang w:val="es-CO"/>
                        </w:rPr>
                        <w:t xml:space="preserve"> sabemos sobre las moscas?</w:t>
                      </w:r>
                    </w:p>
                    <w:p w14:paraId="1D33DE85" w14:textId="2E70C4BE" w:rsidR="00D07C81" w:rsidRPr="00ED6C38" w:rsidRDefault="00D07C81" w:rsidP="00D07C81">
                      <w:pPr>
                        <w:spacing w:after="0" w:line="240" w:lineRule="aut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7691">
        <w:rPr>
          <w:noProof/>
          <w:color w:val="910D28"/>
          <w14:ligatures w14:val="none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4EE36C78" wp14:editId="777BDFDD">
                <wp:simplePos x="0" y="0"/>
                <wp:positionH relativeFrom="column">
                  <wp:posOffset>-70338</wp:posOffset>
                </wp:positionH>
                <wp:positionV relativeFrom="paragraph">
                  <wp:posOffset>151228</wp:posOffset>
                </wp:positionV>
                <wp:extent cx="6302472" cy="6274190"/>
                <wp:effectExtent l="0" t="0" r="9525" b="12700"/>
                <wp:wrapNone/>
                <wp:docPr id="171887133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472" cy="6274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B727F" id="Rectangle 14" o:spid="_x0000_s1026" style="position:absolute;margin-left:-5.55pt;margin-top:11.9pt;width:496.25pt;height:494.0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" filled="f" strokecolor="#288ac3 [3204]" strokeweight="1pt"/>
            </w:pict>
          </mc:Fallback>
        </mc:AlternateContent>
      </w:r>
      <w:r w:rsidR="00EF7691" w:rsidRPr="001B1F6F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F75517" wp14:editId="19D04ABC">
                <wp:simplePos x="0" y="0"/>
                <wp:positionH relativeFrom="margin">
                  <wp:posOffset>4352925</wp:posOffset>
                </wp:positionH>
                <wp:positionV relativeFrom="paragraph">
                  <wp:posOffset>608428</wp:posOffset>
                </wp:positionV>
                <wp:extent cx="1409700" cy="485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E45A7" w14:textId="77777777" w:rsidR="004A46B1" w:rsidRPr="004A46B1" w:rsidRDefault="004A46B1" w:rsidP="004A46B1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A46B1">
                              <w:rPr>
                                <w:color w:val="FFFFFF" w:themeColor="background1"/>
                                <w:sz w:val="56"/>
                                <w:szCs w:val="56"/>
                                <w:lang w:val="es"/>
                              </w:rPr>
                              <w:t>ESPECIES</w:t>
                            </w:r>
                          </w:p>
                          <w:p w14:paraId="69EC53A1" w14:textId="08C69D54" w:rsidR="00D07C81" w:rsidRPr="004A46B1" w:rsidRDefault="00D07C81" w:rsidP="00D07C81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5517" id="_x0000_s1030" type="#_x0000_t202" style="position:absolute;margin-left:342.75pt;margin-top:47.9pt;width:111pt;height:38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" filled="f" stroked="f">
                <v:textbox>
                  <w:txbxContent>
                    <w:p w14:paraId="468E45A7" w14:textId="77777777" w:rsidR="004A46B1" w:rsidRPr="004A46B1" w:rsidRDefault="004A46B1" w:rsidP="004A46B1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4A46B1">
                        <w:rPr>
                          <w:color w:val="FFFFFF" w:themeColor="background1"/>
                          <w:sz w:val="56"/>
                          <w:szCs w:val="56"/>
                          <w:lang w:val="es"/>
                        </w:rPr>
                        <w:t>ESPECIES</w:t>
                      </w:r>
                    </w:p>
                    <w:p w14:paraId="69EC53A1" w14:textId="08C69D54" w:rsidR="00D07C81" w:rsidRPr="004A46B1" w:rsidRDefault="00D07C81" w:rsidP="00D07C81">
                      <w:pPr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7C81" w:rsidRPr="00765737">
        <w:rPr>
          <w:noProof/>
          <w:color w:val="910D28"/>
          <w:highlight w:val="white"/>
        </w:rPr>
        <w:drawing>
          <wp:anchor distT="0" distB="0" distL="114300" distR="114300" simplePos="0" relativeHeight="251681792" behindDoc="0" locked="0" layoutInCell="1" allowOverlap="1" wp14:anchorId="64BFE0BF" wp14:editId="1150903A">
            <wp:simplePos x="0" y="0"/>
            <wp:positionH relativeFrom="column">
              <wp:posOffset>2032953</wp:posOffset>
            </wp:positionH>
            <wp:positionV relativeFrom="paragraph">
              <wp:posOffset>967516</wp:posOffset>
            </wp:positionV>
            <wp:extent cx="826684" cy="1261126"/>
            <wp:effectExtent l="0" t="7937" r="4127" b="4128"/>
            <wp:wrapNone/>
            <wp:docPr id="1028" name="Picture 4" descr="Dorsal view of the common green bottle fly, Lucilia sericata (Meigen). ">
              <a:extLst xmlns:a="http://schemas.openxmlformats.org/drawingml/2006/main">
                <a:ext uri="{FF2B5EF4-FFF2-40B4-BE49-F238E27FC236}">
                  <a16:creationId xmlns:a16="http://schemas.microsoft.com/office/drawing/2014/main" id="{5B003AA5-2074-1905-12DD-02D38706BD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Dorsal view of the common green bottle fly, Lucilia sericata (Meigen). ">
                      <a:extLst>
                        <a:ext uri="{FF2B5EF4-FFF2-40B4-BE49-F238E27FC236}">
                          <a16:creationId xmlns:a16="http://schemas.microsoft.com/office/drawing/2014/main" id="{5B003AA5-2074-1905-12DD-02D38706BD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" t="3292" r="16439" b="9499"/>
                    <a:stretch/>
                  </pic:blipFill>
                  <pic:spPr bwMode="auto">
                    <a:xfrm rot="16200000">
                      <a:off x="0" y="0"/>
                      <a:ext cx="826684" cy="1261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A4F4A77" wp14:editId="4E5F46A9">
                <wp:simplePos x="0" y="0"/>
                <wp:positionH relativeFrom="margin">
                  <wp:posOffset>-66675</wp:posOffset>
                </wp:positionH>
                <wp:positionV relativeFrom="paragraph">
                  <wp:posOffset>144449</wp:posOffset>
                </wp:positionV>
                <wp:extent cx="6319520" cy="857250"/>
                <wp:effectExtent l="0" t="0" r="5080" b="6350"/>
                <wp:wrapNone/>
                <wp:docPr id="12840550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9520" cy="8572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B492B" id="Rectangle 8" o:spid="_x0000_s1026" style="position:absolute;margin-left:-5.25pt;margin-top:11.35pt;width:497.6pt;height:67.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" fillcolor="#971d20 [3206]" stroked="f">
                <w10:wrap anchorx="margin"/>
              </v:rect>
            </w:pict>
          </mc:Fallback>
        </mc:AlternateContent>
      </w:r>
      <w:r w:rsidR="00D07C81">
        <w:rPr>
          <w:b/>
          <w:noProof/>
          <w:color w:val="910D28"/>
        </w:rPr>
        <w:drawing>
          <wp:anchor distT="0" distB="0" distL="114300" distR="114300" simplePos="0" relativeHeight="251676672" behindDoc="0" locked="0" layoutInCell="1" allowOverlap="1" wp14:anchorId="68BE909E" wp14:editId="58097D9F">
            <wp:simplePos x="0" y="0"/>
            <wp:positionH relativeFrom="column">
              <wp:posOffset>5419725</wp:posOffset>
            </wp:positionH>
            <wp:positionV relativeFrom="paragraph">
              <wp:posOffset>-76200</wp:posOffset>
            </wp:positionV>
            <wp:extent cx="731520" cy="731520"/>
            <wp:effectExtent l="0" t="0" r="0" b="0"/>
            <wp:wrapNone/>
            <wp:docPr id="1533395472" name="Graphic 7" descr="Papercli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5139" name="Graphic 204205139" descr="Paperclip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BDDFF" w14:textId="19345CBF" w:rsidR="00D07C81" w:rsidRPr="00D024DA" w:rsidRDefault="00D07C81" w:rsidP="00D07C81">
      <w:pPr>
        <w:pStyle w:val="Title"/>
        <w:rPr>
          <w:b w:val="0"/>
          <w:color w:val="910D28"/>
          <w:highlight w:val="white"/>
        </w:rPr>
      </w:pPr>
      <w:r w:rsidRPr="005B437B">
        <w:rPr>
          <w:noProof/>
          <w:color w:val="910D28"/>
          <w:highlight w:val="white"/>
        </w:rPr>
        <w:drawing>
          <wp:anchor distT="0" distB="0" distL="114300" distR="114300" simplePos="0" relativeHeight="251682816" behindDoc="0" locked="0" layoutInCell="1" allowOverlap="1" wp14:anchorId="4422B080" wp14:editId="5B611E1A">
            <wp:simplePos x="0" y="0"/>
            <wp:positionH relativeFrom="column">
              <wp:posOffset>3219450</wp:posOffset>
            </wp:positionH>
            <wp:positionV relativeFrom="paragraph">
              <wp:posOffset>827405</wp:posOffset>
            </wp:positionV>
            <wp:extent cx="1212850" cy="844543"/>
            <wp:effectExtent l="0" t="0" r="6350" b="0"/>
            <wp:wrapNone/>
            <wp:docPr id="1030" name="Picture 6" descr="Adult house fly, Musca domestica Linnaeus.">
              <a:extLst xmlns:a="http://schemas.openxmlformats.org/drawingml/2006/main">
                <a:ext uri="{FF2B5EF4-FFF2-40B4-BE49-F238E27FC236}">
                  <a16:creationId xmlns:a16="http://schemas.microsoft.com/office/drawing/2014/main" id="{088BD3C9-242E-FC97-10A0-5CADBAB4ED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Adult house fly, Musca domestica Linnaeus.">
                      <a:extLst>
                        <a:ext uri="{FF2B5EF4-FFF2-40B4-BE49-F238E27FC236}">
                          <a16:creationId xmlns:a16="http://schemas.microsoft.com/office/drawing/2014/main" id="{088BD3C9-242E-FC97-10A0-5CADBAB4EDD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0" t="3047" r="6800" b="9234"/>
                    <a:stretch/>
                  </pic:blipFill>
                  <pic:spPr bwMode="auto">
                    <a:xfrm>
                      <a:off x="0" y="0"/>
                      <a:ext cx="1212850" cy="84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737">
        <w:rPr>
          <w:color w:val="910D28"/>
          <w:highlight w:val="white"/>
        </w:rPr>
        <w:t xml:space="preserve"> </w:t>
      </w:r>
      <w:r w:rsidRPr="005B437B">
        <w:rPr>
          <w:color w:val="910D28"/>
          <w:highlight w:val="white"/>
        </w:rPr>
        <w:t xml:space="preserve"> </w:t>
      </w:r>
      <w:r w:rsidRPr="00EA694C">
        <w:rPr>
          <w:b w:val="0"/>
          <w:noProof/>
          <w:color w:val="910D28"/>
          <w:highlight w:val="white"/>
        </w:rPr>
        <w:drawing>
          <wp:anchor distT="0" distB="0" distL="114300" distR="114300" simplePos="0" relativeHeight="251680768" behindDoc="0" locked="0" layoutInCell="1" allowOverlap="1" wp14:anchorId="22DC6A7C" wp14:editId="7CEDE4BF">
            <wp:simplePos x="0" y="0"/>
            <wp:positionH relativeFrom="margin">
              <wp:posOffset>349250</wp:posOffset>
            </wp:positionH>
            <wp:positionV relativeFrom="paragraph">
              <wp:posOffset>897255</wp:posOffset>
            </wp:positionV>
            <wp:extent cx="1274248" cy="762000"/>
            <wp:effectExtent l="0" t="0" r="2540" b="0"/>
            <wp:wrapNone/>
            <wp:docPr id="1072298069" name="Picture 1" descr="Anterior lateral view of an Sarcophaga crassipalpis Macquart, a flesh fly. Fly is on glass, which reflects some of the legs.">
              <a:extLst xmlns:a="http://schemas.openxmlformats.org/drawingml/2006/main">
                <a:ext uri="{FF2B5EF4-FFF2-40B4-BE49-F238E27FC236}">
                  <a16:creationId xmlns:a16="http://schemas.microsoft.com/office/drawing/2014/main" id="{64A6533B-8AAC-EB27-C2F2-521A3908A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nterior lateral view of an Sarcophaga crassipalpis Macquart, a flesh fly. Fly is on glass, which reflects some of the legs.">
                      <a:extLst>
                        <a:ext uri="{FF2B5EF4-FFF2-40B4-BE49-F238E27FC236}">
                          <a16:creationId xmlns:a16="http://schemas.microsoft.com/office/drawing/2014/main" id="{64A6533B-8AAC-EB27-C2F2-521A3908A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248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47C">
        <w:rPr>
          <w:b w:val="0"/>
          <w:noProof/>
          <w:color w:val="910D28"/>
          <w:highlight w:val="white"/>
        </w:rPr>
        <w:drawing>
          <wp:anchor distT="0" distB="0" distL="114300" distR="114300" simplePos="0" relativeHeight="251678720" behindDoc="0" locked="0" layoutInCell="1" allowOverlap="1" wp14:anchorId="0246637E" wp14:editId="33B2AEC0">
            <wp:simplePos x="0" y="0"/>
            <wp:positionH relativeFrom="margin">
              <wp:posOffset>4552950</wp:posOffset>
            </wp:positionH>
            <wp:positionV relativeFrom="paragraph">
              <wp:posOffset>848360</wp:posOffset>
            </wp:positionV>
            <wp:extent cx="1285875" cy="780415"/>
            <wp:effectExtent l="0" t="0" r="9525" b="635"/>
            <wp:wrapNone/>
            <wp:docPr id="1026" name="Picture 2" descr="Dorsal view of adult cheese skipper, Piophila casei Linnaeus.">
              <a:extLst xmlns:a="http://schemas.openxmlformats.org/drawingml/2006/main">
                <a:ext uri="{FF2B5EF4-FFF2-40B4-BE49-F238E27FC236}">
                  <a16:creationId xmlns:a16="http://schemas.microsoft.com/office/drawing/2014/main" id="{9FDB5722-2747-C936-4A3A-CBEE6365E6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orsal view of adult cheese skipper, Piophila casei Linnaeus.">
                      <a:extLst>
                        <a:ext uri="{FF2B5EF4-FFF2-40B4-BE49-F238E27FC236}">
                          <a16:creationId xmlns:a16="http://schemas.microsoft.com/office/drawing/2014/main" id="{9FDB5722-2747-C936-4A3A-CBEE6365E6A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4" b="10684"/>
                    <a:stretch/>
                  </pic:blipFill>
                  <pic:spPr bwMode="auto">
                    <a:xfrm>
                      <a:off x="0" y="0"/>
                      <a:ext cx="1285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noProof/>
          <w:color w:val="910D28"/>
        </w:rPr>
        <w:drawing>
          <wp:anchor distT="0" distB="0" distL="114300" distR="114300" simplePos="0" relativeHeight="251673600" behindDoc="1" locked="0" layoutInCell="1" allowOverlap="1" wp14:anchorId="454CEACD" wp14:editId="165AB3D3">
            <wp:simplePos x="0" y="0"/>
            <wp:positionH relativeFrom="column">
              <wp:posOffset>120015</wp:posOffset>
            </wp:positionH>
            <wp:positionV relativeFrom="paragraph">
              <wp:posOffset>302260</wp:posOffset>
            </wp:positionV>
            <wp:extent cx="6105525" cy="1885950"/>
            <wp:effectExtent l="0" t="0" r="0" b="0"/>
            <wp:wrapNone/>
            <wp:docPr id="1892579751" name="Graphic 9" descr="Fold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1604" name="Graphic 171371604" descr="Folder with solid fill"/>
                    <pic:cNvPicPr/>
                  </pic:nvPicPr>
                  <pic:blipFill rotWithShape="1"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rcRect l="9159" t="19060" r="9653" b="15841"/>
                    <a:stretch/>
                  </pic:blipFill>
                  <pic:spPr bwMode="auto">
                    <a:xfrm flipH="1">
                      <a:off x="0" y="0"/>
                      <a:ext cx="6105525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A0A40" w14:textId="08D6C071" w:rsidR="00A75D3A" w:rsidRPr="00D07C81" w:rsidRDefault="004A46B1" w:rsidP="00D07C81">
      <w:r>
        <w:rPr>
          <w:b/>
          <w:noProof/>
          <w:color w:val="910D28"/>
          <w:lang w:val="es"/>
        </w:rPr>
        <w:drawing>
          <wp:anchor distT="0" distB="0" distL="114300" distR="114300" simplePos="0" relativeHeight="251686912" behindDoc="0" locked="0" layoutInCell="1" allowOverlap="1" wp14:anchorId="76BD2BA5" wp14:editId="25BD2AFC">
            <wp:simplePos x="0" y="0"/>
            <wp:positionH relativeFrom="column">
              <wp:posOffset>352425</wp:posOffset>
            </wp:positionH>
            <wp:positionV relativeFrom="paragraph">
              <wp:posOffset>1572895</wp:posOffset>
            </wp:positionV>
            <wp:extent cx="5199380" cy="3244850"/>
            <wp:effectExtent l="0" t="0" r="1270" b="0"/>
            <wp:wrapNone/>
            <wp:docPr id="601623645" name="Picture 71" descr="Una tabla con información de vue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23645" name="Picture 71" descr="A table of flight information&#10;&#10;Description automatically generated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5" t="13423" r="12399" b="6188"/>
                    <a:stretch/>
                  </pic:blipFill>
                  <pic:spPr bwMode="auto">
                    <a:xfrm>
                      <a:off x="0" y="0"/>
                      <a:ext cx="5199380" cy="324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C81" w:rsidRPr="00CF70BC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1ABA1B" wp14:editId="7C87F327">
                <wp:simplePos x="0" y="0"/>
                <wp:positionH relativeFrom="margin">
                  <wp:posOffset>-69850</wp:posOffset>
                </wp:positionH>
                <wp:positionV relativeFrom="paragraph">
                  <wp:posOffset>5028468</wp:posOffset>
                </wp:positionV>
                <wp:extent cx="6233394" cy="1800665"/>
                <wp:effectExtent l="0" t="0" r="0" b="0"/>
                <wp:wrapNone/>
                <wp:docPr id="530129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394" cy="180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923" w14:textId="77777777" w:rsidR="004A46B1" w:rsidRPr="004A46B1" w:rsidRDefault="004A46B1" w:rsidP="004A46B1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A46B1">
                              <w:rPr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>Fuentes:</w:t>
                            </w:r>
                          </w:p>
                          <w:p w14:paraId="54EE0A53" w14:textId="77777777" w:rsidR="004A46B1" w:rsidRPr="004A46B1" w:rsidRDefault="004A46B1" w:rsidP="004A46B1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A46B1">
                              <w:rPr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 xml:space="preserve">Materiales adaptados de: Bambara, S. y Carloye, L. (2006). Crime Solving Insects. North Carolina Cooperative Extension Service. </w:t>
                            </w:r>
                            <w:hyperlink r:id="rId22" w:tgtFrame="_blank" w:tooltip="https://fyi.extension.wisc.edu/wi4hstem/files/2015/02/csifinal.pdf" w:history="1">
                              <w:r w:rsidRPr="004A46B1">
                                <w:rPr>
                                  <w:rStyle w:val="Hyperlink"/>
                                  <w:color w:val="000000" w:themeColor="text1"/>
                                  <w:sz w:val="16"/>
                                  <w:szCs w:val="16"/>
                                  <w:lang w:val="es"/>
                                </w:rPr>
                                <w:t>https://fyi.extension.wisc.edu/wi4hstem/files/2015/02/CSIfinal.pdf</w:t>
                              </w:r>
                            </w:hyperlink>
                          </w:p>
                          <w:p w14:paraId="4B0F0099" w14:textId="77777777" w:rsidR="004A46B1" w:rsidRPr="004A46B1" w:rsidRDefault="004A46B1" w:rsidP="004A46B1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A46B1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 xml:space="preserve">Anderson, M. y Kaufman, P. (Sin fecha). Common green bottle fly - lucilia sericata (meigen). Featured Creatures. </w:t>
                            </w:r>
                            <w:hyperlink r:id="rId23" w:history="1">
                              <w:r w:rsidRPr="004A46B1">
                                <w:rPr>
                                  <w:rStyle w:val="Hyperlink"/>
                                  <w:i/>
                                  <w:iCs/>
                                  <w:color w:val="000000" w:themeColor="text1"/>
                                  <w:sz w:val="16"/>
                                  <w:szCs w:val="16"/>
                                  <w:lang w:val="es"/>
                                </w:rPr>
                                <w:t>https://entnemdept.ufl.edu/creatures/livestock/flies/lucilia_sericata.htm</w:t>
                              </w:r>
                            </w:hyperlink>
                          </w:p>
                          <w:p w14:paraId="1996BD62" w14:textId="77777777" w:rsidR="004A46B1" w:rsidRPr="004A46B1" w:rsidRDefault="004A46B1" w:rsidP="004A46B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A46B1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 xml:space="preserve">Diaz , L. y Kaufman, P. (Enero de 2013). Sarcophaga crassipalpis Macquart - a flesh fly. Featured Creatures. https://entnemdept.ufl.edu/creatures/misc/flies/sarcophaga_crassipalpis.htm </w:t>
                            </w:r>
                          </w:p>
                          <w:p w14:paraId="46EC1D3C" w14:textId="77777777" w:rsidR="004A46B1" w:rsidRPr="004A46B1" w:rsidRDefault="004A46B1" w:rsidP="004A46B1">
                            <w:pPr>
                              <w:pStyle w:val="Heading2"/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A46B1">
                              <w:rPr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 xml:space="preserve">Lewis , C., Kaufman, P. E. y Entomology and Nematology Department. (Enero de 2010). Cheese skipper - piophila casei (linnaeus). Featured Creatures. https://entnemdept.ufl.edu/creatures/urban/flies/cheese_skipper.htm </w:t>
                            </w:r>
                          </w:p>
                          <w:p w14:paraId="6B2A6F52" w14:textId="77777777" w:rsidR="004A46B1" w:rsidRPr="004A46B1" w:rsidRDefault="004A46B1" w:rsidP="004A46B1">
                            <w:pPr>
                              <w:rPr>
                                <w:color w:val="000000" w:themeColor="text1"/>
                              </w:rPr>
                            </w:pPr>
                            <w:r w:rsidRPr="004A46B1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>Sanchez-Arroyo, H. y Capinera, J. (Abril de 2017). House fly - musca domestica linnaeus. Featured</w:t>
                            </w:r>
                            <w:r w:rsidRPr="004A46B1">
                              <w:rPr>
                                <w:color w:val="000000" w:themeColor="text1"/>
                                <w:lang w:val="es"/>
                              </w:rPr>
                              <w:t xml:space="preserve"> </w:t>
                            </w:r>
                            <w:r w:rsidRPr="004A46B1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>Creatures.</w:t>
                            </w:r>
                            <w:r w:rsidRPr="004A46B1">
                              <w:rPr>
                                <w:color w:val="000000" w:themeColor="text1"/>
                                <w:lang w:val="es"/>
                              </w:rPr>
                              <w:t xml:space="preserve"> </w:t>
                            </w:r>
                            <w:r w:rsidRPr="004A46B1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lang w:val="es"/>
                              </w:rPr>
                              <w:t>https://entnemdept.ufl.edu/creatures/urban/flies/house_fly.htm</w:t>
                            </w:r>
                            <w:r w:rsidRPr="004A46B1">
                              <w:rPr>
                                <w:color w:val="000000" w:themeColor="text1"/>
                                <w:lang w:val="es"/>
                              </w:rPr>
                              <w:t xml:space="preserve"> </w:t>
                            </w:r>
                          </w:p>
                          <w:p w14:paraId="55FD858A" w14:textId="77777777" w:rsidR="004A46B1" w:rsidRPr="004A46B1" w:rsidRDefault="004A46B1" w:rsidP="004A46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9F8D66C" w14:textId="77777777" w:rsidR="004A46B1" w:rsidRPr="004A46B1" w:rsidRDefault="004A46B1" w:rsidP="004A46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A46DE86" w14:textId="77777777" w:rsidR="004A46B1" w:rsidRPr="004A46B1" w:rsidRDefault="004A46B1" w:rsidP="004A46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0587CD" w14:textId="77777777" w:rsidR="00D07C81" w:rsidRPr="004A46B1" w:rsidRDefault="00D07C81" w:rsidP="00D07C8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BA1B" id="_x0000_s1031" type="#_x0000_t202" style="position:absolute;margin-left:-5.5pt;margin-top:395.95pt;width:490.8pt;height:141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" filled="f" stroked="f">
                <v:textbox>
                  <w:txbxContent>
                    <w:p w14:paraId="5B43D923" w14:textId="77777777" w:rsidR="004A46B1" w:rsidRPr="004A46B1" w:rsidRDefault="004A46B1" w:rsidP="004A46B1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A46B1">
                        <w:rPr>
                          <w:color w:val="000000" w:themeColor="text1"/>
                          <w:sz w:val="16"/>
                          <w:szCs w:val="16"/>
                          <w:lang w:val="es"/>
                        </w:rPr>
                        <w:t>Fuentes:</w:t>
                      </w:r>
                    </w:p>
                    <w:p w14:paraId="54EE0A53" w14:textId="77777777" w:rsidR="004A46B1" w:rsidRPr="004A46B1" w:rsidRDefault="004A46B1" w:rsidP="004A46B1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A46B1">
                        <w:rPr>
                          <w:color w:val="000000" w:themeColor="text1"/>
                          <w:sz w:val="16"/>
                          <w:szCs w:val="16"/>
                          <w:lang w:val="es"/>
                        </w:rPr>
                        <w:t xml:space="preserve">Materiales adaptados de: Bambara, S. y Carloye, L. (2006). Crime Solving Insects. North Carolina Cooperative Extension Service. </w:t>
                      </w:r>
                      <w:hyperlink r:id="rId24" w:tgtFrame="_blank" w:tooltip="https://fyi.extension.wisc.edu/wi4hstem/files/2015/02/csifinal.pdf" w:history="1">
                        <w:r w:rsidRPr="004A46B1">
                          <w:rPr>
                            <w:rStyle w:val="Hyperlink"/>
                            <w:color w:val="000000" w:themeColor="text1"/>
                            <w:sz w:val="16"/>
                            <w:szCs w:val="16"/>
                            <w:lang w:val="es"/>
                          </w:rPr>
                          <w:t>https://fyi.extension.wisc.edu/wi4hstem/files/2015/02/CSIfinal.pdf</w:t>
                        </w:r>
                      </w:hyperlink>
                    </w:p>
                    <w:p w14:paraId="4B0F0099" w14:textId="77777777" w:rsidR="004A46B1" w:rsidRPr="004A46B1" w:rsidRDefault="004A46B1" w:rsidP="004A46B1">
                      <w:pPr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4A46B1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:lang w:val="es"/>
                        </w:rPr>
                        <w:t xml:space="preserve">Anderson, M. y Kaufman, P. (Sin fecha). Common green bottle fly - lucilia sericata (meigen). Featured Creatures. </w:t>
                      </w:r>
                      <w:hyperlink r:id="rId25" w:history="1">
                        <w:r w:rsidRPr="004A46B1">
                          <w:rPr>
                            <w:rStyle w:val="Hyperlink"/>
                            <w:i/>
                            <w:iCs/>
                            <w:color w:val="000000" w:themeColor="text1"/>
                            <w:sz w:val="16"/>
                            <w:szCs w:val="16"/>
                            <w:lang w:val="es"/>
                          </w:rPr>
                          <w:t>https://entnemdept.ufl.edu/creatures/livestock/flies/lucilia_sericata.htm</w:t>
                        </w:r>
                      </w:hyperlink>
                    </w:p>
                    <w:p w14:paraId="1996BD62" w14:textId="77777777" w:rsidR="004A46B1" w:rsidRPr="004A46B1" w:rsidRDefault="004A46B1" w:rsidP="004A46B1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A46B1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:lang w:val="es"/>
                        </w:rPr>
                        <w:t xml:space="preserve">Diaz , L. y Kaufman, P. (Enero de 2013). Sarcophaga crassipalpis Macquart - a flesh fly. Featured Creatures. https://entnemdept.ufl.edu/creatures/misc/flies/sarcophaga_crassipalpis.htm </w:t>
                      </w:r>
                    </w:p>
                    <w:p w14:paraId="46EC1D3C" w14:textId="77777777" w:rsidR="004A46B1" w:rsidRPr="004A46B1" w:rsidRDefault="004A46B1" w:rsidP="004A46B1">
                      <w:pPr>
                        <w:pStyle w:val="Heading2"/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A46B1">
                        <w:rPr>
                          <w:color w:val="000000" w:themeColor="text1"/>
                          <w:sz w:val="16"/>
                          <w:szCs w:val="16"/>
                          <w:lang w:val="es"/>
                        </w:rPr>
                        <w:t xml:space="preserve">Lewis , C., Kaufman, P. E. y Entomology and Nematology Department. (Enero de 2010). Cheese skipper - piophila casei (linnaeus). Featured Creatures. https://entnemdept.ufl.edu/creatures/urban/flies/cheese_skipper.htm </w:t>
                      </w:r>
                    </w:p>
                    <w:p w14:paraId="6B2A6F52" w14:textId="77777777" w:rsidR="004A46B1" w:rsidRPr="004A46B1" w:rsidRDefault="004A46B1" w:rsidP="004A46B1">
                      <w:pPr>
                        <w:rPr>
                          <w:color w:val="000000" w:themeColor="text1"/>
                        </w:rPr>
                      </w:pPr>
                      <w:r w:rsidRPr="004A46B1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:lang w:val="es"/>
                        </w:rPr>
                        <w:t>Sanchez-Arroyo, H. y Capinera, J. (Abril de 2017). House fly - musca domestica linnaeus. Featured</w:t>
                      </w:r>
                      <w:r w:rsidRPr="004A46B1">
                        <w:rPr>
                          <w:color w:val="000000" w:themeColor="text1"/>
                          <w:lang w:val="es"/>
                        </w:rPr>
                        <w:t xml:space="preserve"> </w:t>
                      </w:r>
                      <w:r w:rsidRPr="004A46B1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:lang w:val="es"/>
                        </w:rPr>
                        <w:t>Creatures.</w:t>
                      </w:r>
                      <w:r w:rsidRPr="004A46B1">
                        <w:rPr>
                          <w:color w:val="000000" w:themeColor="text1"/>
                          <w:lang w:val="es"/>
                        </w:rPr>
                        <w:t xml:space="preserve"> </w:t>
                      </w:r>
                      <w:r w:rsidRPr="004A46B1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:lang w:val="es"/>
                        </w:rPr>
                        <w:t>https://entnemdept.ufl.edu/creatures/urban/flies/house_fly.htm</w:t>
                      </w:r>
                      <w:r w:rsidRPr="004A46B1">
                        <w:rPr>
                          <w:color w:val="000000" w:themeColor="text1"/>
                          <w:lang w:val="es"/>
                        </w:rPr>
                        <w:t xml:space="preserve"> </w:t>
                      </w:r>
                    </w:p>
                    <w:p w14:paraId="55FD858A" w14:textId="77777777" w:rsidR="004A46B1" w:rsidRPr="004A46B1" w:rsidRDefault="004A46B1" w:rsidP="004A46B1">
                      <w:pPr>
                        <w:rPr>
                          <w:color w:val="000000" w:themeColor="text1"/>
                        </w:rPr>
                      </w:pPr>
                    </w:p>
                    <w:p w14:paraId="79F8D66C" w14:textId="77777777" w:rsidR="004A46B1" w:rsidRPr="004A46B1" w:rsidRDefault="004A46B1" w:rsidP="004A46B1">
                      <w:pPr>
                        <w:rPr>
                          <w:color w:val="000000" w:themeColor="text1"/>
                        </w:rPr>
                      </w:pPr>
                    </w:p>
                    <w:p w14:paraId="5A46DE86" w14:textId="77777777" w:rsidR="004A46B1" w:rsidRPr="004A46B1" w:rsidRDefault="004A46B1" w:rsidP="004A46B1">
                      <w:pPr>
                        <w:rPr>
                          <w:color w:val="000000" w:themeColor="text1"/>
                        </w:rPr>
                      </w:pPr>
                    </w:p>
                    <w:p w14:paraId="620587CD" w14:textId="77777777" w:rsidR="00D07C81" w:rsidRPr="004A46B1" w:rsidRDefault="00D07C81" w:rsidP="00D07C8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7C81" w:rsidRPr="005E5418">
        <w:rPr>
          <w:b/>
          <w:noProof/>
          <w:color w:val="910D28"/>
          <w:highlight w:val="whit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38C59B" wp14:editId="7F019FF9">
                <wp:simplePos x="0" y="0"/>
                <wp:positionH relativeFrom="column">
                  <wp:posOffset>644525</wp:posOffset>
                </wp:positionH>
                <wp:positionV relativeFrom="paragraph">
                  <wp:posOffset>945515</wp:posOffset>
                </wp:positionV>
                <wp:extent cx="5060950" cy="711835"/>
                <wp:effectExtent l="0" t="0" r="0" b="0"/>
                <wp:wrapSquare wrapText="bothSides"/>
                <wp:docPr id="373269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41C1F" w14:textId="77777777" w:rsidR="004A46B1" w:rsidRPr="004A46B1" w:rsidRDefault="004A46B1" w:rsidP="004A46B1">
                            <w:pPr>
                              <w:spacing w:line="240" w:lineRule="auto"/>
                            </w:pPr>
                            <w:r w:rsidRPr="004A46B1">
                              <w:rPr>
                                <w:b/>
                                <w:bCs/>
                                <w:lang w:val="es"/>
                              </w:rPr>
                              <w:t>Tabla 2:</w:t>
                            </w:r>
                            <w:r w:rsidRPr="004A46B1">
                              <w:rPr>
                                <w:lang w:val="es"/>
                              </w:rPr>
                              <w:t xml:space="preserve"> Información ecológica de algunas especies de moscas. Los retrasos y las aceleraciones en el desarrollo se indican en número de días según el calendario de desarrollo de la Tabla 1 que aparece más arriba. </w:t>
                            </w:r>
                          </w:p>
                          <w:p w14:paraId="0937AD5A" w14:textId="3E6CEE70" w:rsidR="00D07C81" w:rsidRPr="004A46B1" w:rsidRDefault="00D07C81" w:rsidP="004A46B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8C59B" id="_x0000_s1032" type="#_x0000_t202" style="position:absolute;margin-left:50.75pt;margin-top:74.45pt;width:398.5pt;height:56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" filled="f" stroked="f">
                <v:textbox>
                  <w:txbxContent>
                    <w:p w14:paraId="74041C1F" w14:textId="77777777" w:rsidR="004A46B1" w:rsidRPr="004A46B1" w:rsidRDefault="004A46B1" w:rsidP="004A46B1">
                      <w:pPr>
                        <w:spacing w:line="240" w:lineRule="auto"/>
                      </w:pPr>
                      <w:r w:rsidRPr="004A46B1">
                        <w:rPr>
                          <w:b/>
                          <w:bCs/>
                          <w:lang w:val="es"/>
                        </w:rPr>
                        <w:t>Tabla 2:</w:t>
                      </w:r>
                      <w:r w:rsidRPr="004A46B1">
                        <w:rPr>
                          <w:lang w:val="es"/>
                        </w:rPr>
                        <w:t xml:space="preserve"> Información ecológica de algunas especies de moscas. Los retrasos y las aceleraciones en el desarrollo se indican en número de días según el calendario de desarrollo de la Tabla 1 que aparece más arriba. </w:t>
                      </w:r>
                    </w:p>
                    <w:p w14:paraId="0937AD5A" w14:textId="3E6CEE70" w:rsidR="00D07C81" w:rsidRPr="004A46B1" w:rsidRDefault="00D07C81" w:rsidP="004A46B1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5D3A" w:rsidRPr="00D07C8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FF2C" w14:textId="77777777" w:rsidR="00E551EB" w:rsidRDefault="00E551EB">
      <w:pPr>
        <w:spacing w:after="0" w:line="240" w:lineRule="auto"/>
      </w:pPr>
      <w:r>
        <w:separator/>
      </w:r>
    </w:p>
  </w:endnote>
  <w:endnote w:type="continuationSeparator" w:id="0">
    <w:p w14:paraId="26A0A08F" w14:textId="77777777" w:rsidR="00E551EB" w:rsidRDefault="00E5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3886" w14:textId="77777777" w:rsidR="00D07C81" w:rsidRDefault="00D07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6A96FB4" w:rsidR="00A75D3A" w:rsidRDefault="00EF76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94E83A" wp14:editId="446F4BE8">
              <wp:simplePos x="0" y="0"/>
              <wp:positionH relativeFrom="column">
                <wp:posOffset>1239520</wp:posOffset>
              </wp:positionH>
              <wp:positionV relativeFrom="paragraph">
                <wp:posOffset>-179803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4EB19" w14:textId="21E02634" w:rsidR="00EF7691" w:rsidRDefault="00EF7691" w:rsidP="00EF7691">
                          <w:pPr>
                            <w:pStyle w:val="Footer"/>
                          </w:pPr>
                          <w:fldSimple w:instr=" TITLE  \* MERGEFORMAT ">
                            <w:r w:rsidR="004A46B1">
                              <w:t>Crime-Solving Insects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94E83A" id="Rectangle 1" o:spid="_x0000_s1033" style="position:absolute;margin-left:97.6pt;margin-top:-14.1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" filled="f" stroked="f">
              <v:textbox inset="2.53958mm,1.2694mm,2.53958mm,1.2694mm">
                <w:txbxContent>
                  <w:p w14:paraId="1C54EB19" w14:textId="21E02634" w:rsidR="00EF7691" w:rsidRDefault="00EF7691" w:rsidP="00EF7691">
                    <w:pPr>
                      <w:pStyle w:val="Footer"/>
                    </w:pPr>
                    <w:fldSimple w:instr=" TITLE  \* MERGEFORMAT ">
                      <w:r w:rsidR="004A46B1">
                        <w:t>Crime-Solving Insects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72DFBDC9" wp14:editId="6E40B335">
          <wp:simplePos x="0" y="0"/>
          <wp:positionH relativeFrom="column">
            <wp:posOffset>2397125</wp:posOffset>
          </wp:positionH>
          <wp:positionV relativeFrom="paragraph">
            <wp:posOffset>-93980</wp:posOffset>
          </wp:positionV>
          <wp:extent cx="3473450" cy="2921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3656" w14:textId="77777777" w:rsidR="00D07C81" w:rsidRDefault="00D07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FE4C" w14:textId="77777777" w:rsidR="00E551EB" w:rsidRDefault="00E551EB">
      <w:pPr>
        <w:spacing w:after="0" w:line="240" w:lineRule="auto"/>
      </w:pPr>
      <w:r>
        <w:separator/>
      </w:r>
    </w:p>
  </w:footnote>
  <w:footnote w:type="continuationSeparator" w:id="0">
    <w:p w14:paraId="3DA9C08E" w14:textId="77777777" w:rsidR="00E551EB" w:rsidRDefault="00E55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BA55" w14:textId="77777777" w:rsidR="00D07C81" w:rsidRDefault="00D07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9EB3" w14:textId="77777777" w:rsidR="00D07C81" w:rsidRDefault="00D07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5FA7" w14:textId="77777777" w:rsidR="00D07C81" w:rsidRDefault="00D07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1DF"/>
    <w:multiLevelType w:val="hybridMultilevel"/>
    <w:tmpl w:val="CD12AE2C"/>
    <w:lvl w:ilvl="0" w:tplc="4A0C07A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3159"/>
    <w:multiLevelType w:val="hybridMultilevel"/>
    <w:tmpl w:val="F26CAFB0"/>
    <w:lvl w:ilvl="0" w:tplc="1C8A3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677"/>
    <w:multiLevelType w:val="hybridMultilevel"/>
    <w:tmpl w:val="CD6ADFC2"/>
    <w:lvl w:ilvl="0" w:tplc="EA40360C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3656E"/>
    <w:multiLevelType w:val="hybridMultilevel"/>
    <w:tmpl w:val="3932A874"/>
    <w:lvl w:ilvl="0" w:tplc="415835A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5C03"/>
    <w:multiLevelType w:val="hybridMultilevel"/>
    <w:tmpl w:val="4104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24BAA"/>
    <w:multiLevelType w:val="hybridMultilevel"/>
    <w:tmpl w:val="6CEE82E6"/>
    <w:lvl w:ilvl="0" w:tplc="CBB20454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3162F"/>
    <w:multiLevelType w:val="hybridMultilevel"/>
    <w:tmpl w:val="6EBA41B6"/>
    <w:lvl w:ilvl="0" w:tplc="57EEDA26">
      <w:start w:val="2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284">
    <w:abstractNumId w:val="7"/>
  </w:num>
  <w:num w:numId="2" w16cid:durableId="869681254">
    <w:abstractNumId w:val="4"/>
  </w:num>
  <w:num w:numId="3" w16cid:durableId="1470587223">
    <w:abstractNumId w:val="1"/>
  </w:num>
  <w:num w:numId="4" w16cid:durableId="1889609395">
    <w:abstractNumId w:val="6"/>
  </w:num>
  <w:num w:numId="5" w16cid:durableId="410469344">
    <w:abstractNumId w:val="9"/>
  </w:num>
  <w:num w:numId="6" w16cid:durableId="2097944406">
    <w:abstractNumId w:val="2"/>
  </w:num>
  <w:num w:numId="7" w16cid:durableId="447941676">
    <w:abstractNumId w:val="3"/>
  </w:num>
  <w:num w:numId="8" w16cid:durableId="869535671">
    <w:abstractNumId w:val="0"/>
  </w:num>
  <w:num w:numId="9" w16cid:durableId="1296905603">
    <w:abstractNumId w:val="10"/>
  </w:num>
  <w:num w:numId="10" w16cid:durableId="1771200790">
    <w:abstractNumId w:val="8"/>
  </w:num>
  <w:num w:numId="11" w16cid:durableId="729034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307AC"/>
    <w:rsid w:val="00032FC1"/>
    <w:rsid w:val="000478C4"/>
    <w:rsid w:val="00063788"/>
    <w:rsid w:val="000751D1"/>
    <w:rsid w:val="000843B4"/>
    <w:rsid w:val="00093B2D"/>
    <w:rsid w:val="001059A9"/>
    <w:rsid w:val="00107B84"/>
    <w:rsid w:val="001207C8"/>
    <w:rsid w:val="00123AAA"/>
    <w:rsid w:val="001333F3"/>
    <w:rsid w:val="00137BBA"/>
    <w:rsid w:val="00144887"/>
    <w:rsid w:val="001613B7"/>
    <w:rsid w:val="00186C0A"/>
    <w:rsid w:val="001B1F6F"/>
    <w:rsid w:val="001C5C34"/>
    <w:rsid w:val="001D1175"/>
    <w:rsid w:val="001D5074"/>
    <w:rsid w:val="001E23EC"/>
    <w:rsid w:val="00214F99"/>
    <w:rsid w:val="00217A47"/>
    <w:rsid w:val="00225EBB"/>
    <w:rsid w:val="00235165"/>
    <w:rsid w:val="00243FD3"/>
    <w:rsid w:val="00244328"/>
    <w:rsid w:val="00256FF2"/>
    <w:rsid w:val="00261574"/>
    <w:rsid w:val="0027664E"/>
    <w:rsid w:val="00291E86"/>
    <w:rsid w:val="0029778B"/>
    <w:rsid w:val="002B0577"/>
    <w:rsid w:val="002C0F6F"/>
    <w:rsid w:val="002C5FB7"/>
    <w:rsid w:val="002D79B4"/>
    <w:rsid w:val="002E658F"/>
    <w:rsid w:val="002F40E8"/>
    <w:rsid w:val="002F5936"/>
    <w:rsid w:val="00304D4D"/>
    <w:rsid w:val="00305E88"/>
    <w:rsid w:val="00314516"/>
    <w:rsid w:val="00314C33"/>
    <w:rsid w:val="003279E1"/>
    <w:rsid w:val="00341D99"/>
    <w:rsid w:val="0037092A"/>
    <w:rsid w:val="00380891"/>
    <w:rsid w:val="003939F8"/>
    <w:rsid w:val="003A4433"/>
    <w:rsid w:val="003C6AF7"/>
    <w:rsid w:val="003E68B2"/>
    <w:rsid w:val="003E7C5B"/>
    <w:rsid w:val="00412C64"/>
    <w:rsid w:val="004215DD"/>
    <w:rsid w:val="00436018"/>
    <w:rsid w:val="00437DCE"/>
    <w:rsid w:val="00442C7F"/>
    <w:rsid w:val="004450C1"/>
    <w:rsid w:val="004644F8"/>
    <w:rsid w:val="00464A92"/>
    <w:rsid w:val="00475C77"/>
    <w:rsid w:val="0047651D"/>
    <w:rsid w:val="004A46B1"/>
    <w:rsid w:val="004C4FF2"/>
    <w:rsid w:val="004D1723"/>
    <w:rsid w:val="004E6ECB"/>
    <w:rsid w:val="004F35AA"/>
    <w:rsid w:val="004F5E15"/>
    <w:rsid w:val="00501F9F"/>
    <w:rsid w:val="00521C71"/>
    <w:rsid w:val="0054769F"/>
    <w:rsid w:val="00551669"/>
    <w:rsid w:val="005571AE"/>
    <w:rsid w:val="005766C5"/>
    <w:rsid w:val="005A2CDF"/>
    <w:rsid w:val="005B437B"/>
    <w:rsid w:val="005B795B"/>
    <w:rsid w:val="005E5418"/>
    <w:rsid w:val="005F359B"/>
    <w:rsid w:val="006017D1"/>
    <w:rsid w:val="00616622"/>
    <w:rsid w:val="00617CF0"/>
    <w:rsid w:val="006206B3"/>
    <w:rsid w:val="00620CB8"/>
    <w:rsid w:val="00621164"/>
    <w:rsid w:val="00622566"/>
    <w:rsid w:val="00640CA5"/>
    <w:rsid w:val="006464CD"/>
    <w:rsid w:val="006537BD"/>
    <w:rsid w:val="006645C5"/>
    <w:rsid w:val="006751E0"/>
    <w:rsid w:val="0068246A"/>
    <w:rsid w:val="00684302"/>
    <w:rsid w:val="00687BE2"/>
    <w:rsid w:val="00691D23"/>
    <w:rsid w:val="0069233C"/>
    <w:rsid w:val="00697FAC"/>
    <w:rsid w:val="006C0021"/>
    <w:rsid w:val="007061B5"/>
    <w:rsid w:val="00712CC2"/>
    <w:rsid w:val="00722223"/>
    <w:rsid w:val="0072305B"/>
    <w:rsid w:val="00723684"/>
    <w:rsid w:val="00727656"/>
    <w:rsid w:val="007314BE"/>
    <w:rsid w:val="007441D7"/>
    <w:rsid w:val="00755BA3"/>
    <w:rsid w:val="00760170"/>
    <w:rsid w:val="00765737"/>
    <w:rsid w:val="00775B32"/>
    <w:rsid w:val="00783994"/>
    <w:rsid w:val="007930B3"/>
    <w:rsid w:val="00796AE4"/>
    <w:rsid w:val="007C416E"/>
    <w:rsid w:val="007E3399"/>
    <w:rsid w:val="007E746C"/>
    <w:rsid w:val="008108C6"/>
    <w:rsid w:val="00810D66"/>
    <w:rsid w:val="00821EDE"/>
    <w:rsid w:val="0084658D"/>
    <w:rsid w:val="00846FF9"/>
    <w:rsid w:val="008573D1"/>
    <w:rsid w:val="008610FD"/>
    <w:rsid w:val="008631BE"/>
    <w:rsid w:val="00865B5F"/>
    <w:rsid w:val="00870CDF"/>
    <w:rsid w:val="00871D77"/>
    <w:rsid w:val="00875350"/>
    <w:rsid w:val="008B475B"/>
    <w:rsid w:val="008B76CB"/>
    <w:rsid w:val="008C3FB4"/>
    <w:rsid w:val="00903ED5"/>
    <w:rsid w:val="00905F84"/>
    <w:rsid w:val="00915C00"/>
    <w:rsid w:val="00917235"/>
    <w:rsid w:val="009345E0"/>
    <w:rsid w:val="00937D4D"/>
    <w:rsid w:val="00942215"/>
    <w:rsid w:val="00950492"/>
    <w:rsid w:val="00965016"/>
    <w:rsid w:val="00992934"/>
    <w:rsid w:val="009A64C9"/>
    <w:rsid w:val="009B4232"/>
    <w:rsid w:val="009D4499"/>
    <w:rsid w:val="009E6CED"/>
    <w:rsid w:val="009F00EE"/>
    <w:rsid w:val="009F468A"/>
    <w:rsid w:val="00A022DD"/>
    <w:rsid w:val="00A235B8"/>
    <w:rsid w:val="00A325C1"/>
    <w:rsid w:val="00A52828"/>
    <w:rsid w:val="00A64F22"/>
    <w:rsid w:val="00A6671F"/>
    <w:rsid w:val="00A75D3A"/>
    <w:rsid w:val="00A813D1"/>
    <w:rsid w:val="00A833D7"/>
    <w:rsid w:val="00A9032B"/>
    <w:rsid w:val="00A9147C"/>
    <w:rsid w:val="00AB7708"/>
    <w:rsid w:val="00AF5ED2"/>
    <w:rsid w:val="00B41530"/>
    <w:rsid w:val="00B53601"/>
    <w:rsid w:val="00B65291"/>
    <w:rsid w:val="00B7702B"/>
    <w:rsid w:val="00B8433F"/>
    <w:rsid w:val="00BD051E"/>
    <w:rsid w:val="00BE2B5D"/>
    <w:rsid w:val="00BF7232"/>
    <w:rsid w:val="00C0418E"/>
    <w:rsid w:val="00C4023D"/>
    <w:rsid w:val="00C44971"/>
    <w:rsid w:val="00C45227"/>
    <w:rsid w:val="00C45453"/>
    <w:rsid w:val="00C45FBC"/>
    <w:rsid w:val="00C4714B"/>
    <w:rsid w:val="00C80760"/>
    <w:rsid w:val="00C8089C"/>
    <w:rsid w:val="00C81552"/>
    <w:rsid w:val="00CA3B69"/>
    <w:rsid w:val="00CD473E"/>
    <w:rsid w:val="00CE4AF9"/>
    <w:rsid w:val="00CF167C"/>
    <w:rsid w:val="00CF5956"/>
    <w:rsid w:val="00CF6556"/>
    <w:rsid w:val="00CF70BC"/>
    <w:rsid w:val="00D01184"/>
    <w:rsid w:val="00D024DA"/>
    <w:rsid w:val="00D07C81"/>
    <w:rsid w:val="00D40CFB"/>
    <w:rsid w:val="00D41016"/>
    <w:rsid w:val="00D65AF8"/>
    <w:rsid w:val="00D851C6"/>
    <w:rsid w:val="00D90EC4"/>
    <w:rsid w:val="00D926A6"/>
    <w:rsid w:val="00DA4B20"/>
    <w:rsid w:val="00DB7B62"/>
    <w:rsid w:val="00DD2D70"/>
    <w:rsid w:val="00DD4386"/>
    <w:rsid w:val="00DE0839"/>
    <w:rsid w:val="00DE555F"/>
    <w:rsid w:val="00DF03A2"/>
    <w:rsid w:val="00DF360A"/>
    <w:rsid w:val="00DF50FF"/>
    <w:rsid w:val="00E0505A"/>
    <w:rsid w:val="00E14459"/>
    <w:rsid w:val="00E2180F"/>
    <w:rsid w:val="00E24A44"/>
    <w:rsid w:val="00E25238"/>
    <w:rsid w:val="00E25DA5"/>
    <w:rsid w:val="00E31836"/>
    <w:rsid w:val="00E36DFF"/>
    <w:rsid w:val="00E551EB"/>
    <w:rsid w:val="00E8051B"/>
    <w:rsid w:val="00EA153C"/>
    <w:rsid w:val="00EA41F8"/>
    <w:rsid w:val="00EA651A"/>
    <w:rsid w:val="00EA694C"/>
    <w:rsid w:val="00EB0403"/>
    <w:rsid w:val="00EC2714"/>
    <w:rsid w:val="00EC2D18"/>
    <w:rsid w:val="00EC66BA"/>
    <w:rsid w:val="00ED6C38"/>
    <w:rsid w:val="00ED7D82"/>
    <w:rsid w:val="00EE050E"/>
    <w:rsid w:val="00EE1651"/>
    <w:rsid w:val="00EE3085"/>
    <w:rsid w:val="00EE741A"/>
    <w:rsid w:val="00EF7691"/>
    <w:rsid w:val="00F13158"/>
    <w:rsid w:val="00F14B3F"/>
    <w:rsid w:val="00F549C0"/>
    <w:rsid w:val="00F60C53"/>
    <w:rsid w:val="00F72BCE"/>
    <w:rsid w:val="00F83165"/>
    <w:rsid w:val="00F905C4"/>
    <w:rsid w:val="00FD43EF"/>
    <w:rsid w:val="00FD744E"/>
    <w:rsid w:val="00FE2CB9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87BE2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BE2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BE2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687BE2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687BE2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7BE2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7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87B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87BE2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687BE2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7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BE2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87BE2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687BE2"/>
    <w:rPr>
      <w:rFonts w:eastAsiaTheme="minorHAnsi"/>
      <w:b/>
      <w:bCs/>
      <w:caps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687BE2"/>
    <w:pPr>
      <w:ind w:left="720"/>
      <w:contextualSpacing/>
    </w:pPr>
  </w:style>
  <w:style w:type="table" w:styleId="TableGrid">
    <w:name w:val="Table Grid"/>
    <w:basedOn w:val="TableNormal"/>
    <w:uiPriority w:val="39"/>
    <w:rsid w:val="0021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E2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BE2"/>
    <w:rPr>
      <w:color w:val="288AC3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7BE2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687BE2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BE2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BE2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BE2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687BE2"/>
    <w:rPr>
      <w:rFonts w:eastAsia="Times New Roman"/>
      <w:b/>
      <w:bCs/>
      <w:color w:val="971D20" w:themeColor="accent3"/>
      <w:kern w:val="36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687BE2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87BE2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687BE2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687BE2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6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687BE2"/>
    <w:pPr>
      <w:ind w:left="720"/>
    </w:pPr>
    <w:rPr>
      <w:i/>
    </w:rPr>
  </w:style>
  <w:style w:type="paragraph" w:customStyle="1" w:styleId="AnswerKey">
    <w:name w:val="Answer Key"/>
    <w:basedOn w:val="Normal"/>
    <w:qFormat/>
    <w:rsid w:val="00687BE2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entnemdept.ufl.edu/creatures/livestock/flies/lucilia_sericata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sv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hyperlink" Target="https://fyi.extension.wisc.edu/wi4hstem/files/2015/02/CSIfinal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entnemdept.ufl.edu/creatures/livestock/flies/lucilia_sericata.htm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hyperlink" Target="https://fyi.extension.wisc.edu/wi4hstem/files/2015/02/CSIfinal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0656-071E-4C53-995A-6123DC76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2</Pages>
  <Words>41</Words>
  <Characters>266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Crime-Solving Insects</dc:title>
  <dc:subject/>
  <dc:creator>K20 Center</dc:creator>
  <cp:keywords/>
  <dc:description/>
  <cp:lastModifiedBy>Gracia, Ann M.</cp:lastModifiedBy>
  <cp:revision>3</cp:revision>
  <cp:lastPrinted>2026-06-08T20:39:00Z</cp:lastPrinted>
  <dcterms:created xsi:type="dcterms:W3CDTF">2026-06-08T20:39:00Z</dcterms:created>
  <dcterms:modified xsi:type="dcterms:W3CDTF">2026-06-08T20:40:00Z</dcterms:modified>
  <cp:category/>
</cp:coreProperties>
</file>