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01FC0F" w14:textId="5BD0E120" w:rsidR="00D07C81" w:rsidRPr="00380891" w:rsidRDefault="00DE555F" w:rsidP="00D07C81">
      <w:pPr>
        <w:pStyle w:val="Title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69632F" wp14:editId="5366BD9D">
            <wp:simplePos x="0" y="0"/>
            <wp:positionH relativeFrom="leftMargin">
              <wp:posOffset>514349</wp:posOffset>
            </wp:positionH>
            <wp:positionV relativeFrom="paragraph">
              <wp:posOffset>354329</wp:posOffset>
            </wp:positionV>
            <wp:extent cx="396875" cy="396875"/>
            <wp:effectExtent l="0" t="0" r="0" b="0"/>
            <wp:wrapNone/>
            <wp:docPr id="2059107301" name="Graphic 5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2059107301" descr="Pin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96" cy="396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87A5F" wp14:editId="70001F4D">
                <wp:simplePos x="0" y="0"/>
                <wp:positionH relativeFrom="column">
                  <wp:posOffset>-54117</wp:posOffset>
                </wp:positionH>
                <wp:positionV relativeFrom="paragraph">
                  <wp:posOffset>394868</wp:posOffset>
                </wp:positionV>
                <wp:extent cx="2051050" cy="2077944"/>
                <wp:effectExtent l="190500" t="165100" r="184150" b="208280"/>
                <wp:wrapNone/>
                <wp:docPr id="567705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0779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C6C7" id="Rectangle 3" o:spid="_x0000_s1026" style="position:absolute;margin-left:-4.25pt;margin-top:31.1pt;width:161.5pt;height:163.6pt;rotation:-54681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" fillcolor="#288ac3 [3204]" stroked="f">
                <v:shadow on="t" color="black" opacity="22937f" origin=",.5" offset="0,.63889mm"/>
              </v:rect>
            </w:pict>
          </mc:Fallback>
        </mc:AlternateContent>
      </w:r>
      <w:r w:rsidR="00D07C81">
        <w:rPr>
          <w:b w:val="0"/>
          <w:noProof/>
          <w:color w:val="910D28"/>
        </w:rPr>
        <w:drawing>
          <wp:anchor distT="0" distB="0" distL="114300" distR="114300" simplePos="0" relativeHeight="251660288" behindDoc="0" locked="0" layoutInCell="1" allowOverlap="1" wp14:anchorId="35A8B924" wp14:editId="6128DBD1">
            <wp:simplePos x="0" y="0"/>
            <wp:positionH relativeFrom="column">
              <wp:posOffset>5379720</wp:posOffset>
            </wp:positionH>
            <wp:positionV relativeFrom="paragraph">
              <wp:posOffset>350520</wp:posOffset>
            </wp:positionV>
            <wp:extent cx="731520" cy="731520"/>
            <wp:effectExtent l="0" t="0" r="0" b="0"/>
            <wp:wrapNone/>
            <wp:docPr id="204205139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t>CASE RESOURCES</w:t>
      </w:r>
    </w:p>
    <w:p w14:paraId="3F2FA54A" w14:textId="480A839E" w:rsidR="00D07C81" w:rsidRDefault="00DE555F" w:rsidP="00D07C81">
      <w:pPr>
        <w:rPr>
          <w:b/>
          <w:color w:val="910D28"/>
          <w:highlight w:val="white"/>
        </w:rPr>
      </w:pPr>
      <w:r>
        <w:rPr>
          <w:noProof/>
          <w:color w:val="910D28"/>
          <w14:ligatures w14:val="none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668286D" wp14:editId="71347814">
                <wp:simplePos x="0" y="0"/>
                <wp:positionH relativeFrom="column">
                  <wp:posOffset>84406</wp:posOffset>
                </wp:positionH>
                <wp:positionV relativeFrom="paragraph">
                  <wp:posOffset>141801</wp:posOffset>
                </wp:positionV>
                <wp:extent cx="6157170" cy="7674220"/>
                <wp:effectExtent l="0" t="0" r="15240" b="9525"/>
                <wp:wrapNone/>
                <wp:docPr id="111998753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170" cy="7674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C181" id="Rectangle 14" o:spid="_x0000_s1026" style="position:absolute;margin-left:6.65pt;margin-top:11.15pt;width:484.8pt;height:604.2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" filled="f" strokecolor="#288ac3 [3204]" strokeweight="1pt"/>
            </w:pict>
          </mc:Fallback>
        </mc:AlternateContent>
      </w:r>
      <w:r w:rsidR="00D07C81" w:rsidRPr="00810D66">
        <w:rPr>
          <w:noProof/>
          <w:color w:val="910D28"/>
          <w:highlight w:val="white"/>
        </w:rPr>
        <w:drawing>
          <wp:anchor distT="0" distB="0" distL="114300" distR="114300" simplePos="0" relativeHeight="251668480" behindDoc="0" locked="0" layoutInCell="1" allowOverlap="1" wp14:anchorId="6770B92E" wp14:editId="4D7AE586">
            <wp:simplePos x="0" y="0"/>
            <wp:positionH relativeFrom="margin">
              <wp:posOffset>-43815</wp:posOffset>
            </wp:positionH>
            <wp:positionV relativeFrom="paragraph">
              <wp:posOffset>267335</wp:posOffset>
            </wp:positionV>
            <wp:extent cx="1980993" cy="1168321"/>
            <wp:effectExtent l="95250" t="152400" r="76835" b="146685"/>
            <wp:wrapNone/>
            <wp:docPr id="1032" name="Picture 8" descr="Life cycle of the house fly, Musca domestica Linnaeus. Clockwise from upper left: eggs, larva, pupa, adult.">
              <a:extLst xmlns:a="http://schemas.openxmlformats.org/drawingml/2006/main">
                <a:ext uri="{FF2B5EF4-FFF2-40B4-BE49-F238E27FC236}">
                  <a16:creationId xmlns:a16="http://schemas.microsoft.com/office/drawing/2014/main" id="{81344819-91A6-6916-CC22-F968268B2D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Life cycle of the house fly, Musca domestica Linnaeus. Clockwise from upper left: eggs, larva, pupa, adult.">
                      <a:extLst>
                        <a:ext uri="{FF2B5EF4-FFF2-40B4-BE49-F238E27FC236}">
                          <a16:creationId xmlns:a16="http://schemas.microsoft.com/office/drawing/2014/main" id="{81344819-91A6-6916-CC22-F968268B2D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9" t="9389" r="5954" b="12638"/>
                    <a:stretch/>
                  </pic:blipFill>
                  <pic:spPr bwMode="auto">
                    <a:xfrm rot="21079688">
                      <a:off x="0" y="0"/>
                      <a:ext cx="1980993" cy="1168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DA2B69" wp14:editId="14CC517D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602990" cy="1404620"/>
                <wp:effectExtent l="0" t="0" r="0" b="3175"/>
                <wp:wrapSquare wrapText="bothSides"/>
                <wp:docPr id="620867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DBE5B" w14:textId="77777777" w:rsidR="00D07C81" w:rsidRPr="00ED6C38" w:rsidRDefault="00D07C81" w:rsidP="00D07C8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D6C38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What do we know about flies?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A2B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1pt;margin-top:13pt;width:283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" filled="f" stroked="f">
                <v:textbox style="mso-fit-shape-to-text:t">
                  <w:txbxContent>
                    <w:p w14:paraId="197DBE5B" w14:textId="77777777" w:rsidR="00D07C81" w:rsidRPr="00ED6C38" w:rsidRDefault="00D07C81" w:rsidP="00D07C81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ED6C38">
                        <w:rPr>
                          <w:color w:val="FFFFFF" w:themeColor="background1"/>
                          <w:sz w:val="52"/>
                          <w:szCs w:val="52"/>
                        </w:rPr>
                        <w:t>What do we know about flies?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8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7E3C10" wp14:editId="00B29086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0" t="0" r="0" b="2540"/>
                <wp:wrapNone/>
                <wp:docPr id="116861614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995B9" id="Rectangle 8" o:spid="_x0000_s1026" style="position:absolute;margin-left:110.1pt;margin-top:11.35pt;width:382.1pt;height:76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" fillcolor="#971d20 [3206]" stroked="f"/>
            </w:pict>
          </mc:Fallback>
        </mc:AlternateContent>
      </w:r>
    </w:p>
    <w:p w14:paraId="21E4D98F" w14:textId="01D20886" w:rsidR="00D07C81" w:rsidRPr="00D024DA" w:rsidRDefault="00D07C81" w:rsidP="00D07C81">
      <w:pPr>
        <w:pStyle w:val="Title"/>
        <w:rPr>
          <w:b w:val="0"/>
          <w:color w:val="910D28"/>
          <w:highlight w:val="white"/>
        </w:rPr>
      </w:pPr>
      <w:r w:rsidRPr="001B1F6F">
        <w:rPr>
          <w:b w:val="0"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B4525C" wp14:editId="1ED9EF8C">
                <wp:simplePos x="0" y="0"/>
                <wp:positionH relativeFrom="margin">
                  <wp:posOffset>5019675</wp:posOffset>
                </wp:positionH>
                <wp:positionV relativeFrom="paragraph">
                  <wp:posOffset>349317</wp:posOffset>
                </wp:positionV>
                <wp:extent cx="866775" cy="485775"/>
                <wp:effectExtent l="0" t="0" r="0" b="0"/>
                <wp:wrapSquare wrapText="bothSides"/>
                <wp:docPr id="108220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6109" w14:textId="77777777" w:rsidR="00D07C81" w:rsidRPr="00DE555F" w:rsidRDefault="00D07C81" w:rsidP="00D07C81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E555F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525C" id="_x0000_s1027" type="#_x0000_t202" style="position:absolute;margin-left:395.25pt;margin-top:27.5pt;width:68.25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" filled="f" stroked="f">
                <v:textbox>
                  <w:txbxContent>
                    <w:p w14:paraId="07FC6109" w14:textId="77777777" w:rsidR="00D07C81" w:rsidRPr="00DE555F" w:rsidRDefault="00D07C81" w:rsidP="00D07C81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DE555F">
                        <w:rPr>
                          <w:color w:val="FFFFFF" w:themeColor="background1"/>
                          <w:sz w:val="56"/>
                          <w:szCs w:val="56"/>
                        </w:rPr>
                        <w:t>KEY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 w:val="0"/>
          <w:noProof/>
          <w:color w:val="910D28"/>
        </w:rPr>
        <w:drawing>
          <wp:anchor distT="0" distB="0" distL="114300" distR="114300" simplePos="0" relativeHeight="251664384" behindDoc="1" locked="0" layoutInCell="1" allowOverlap="1" wp14:anchorId="13B56DC6" wp14:editId="01E52E60">
            <wp:simplePos x="0" y="0"/>
            <wp:positionH relativeFrom="column">
              <wp:posOffset>2279650</wp:posOffset>
            </wp:positionH>
            <wp:positionV relativeFrom="paragraph">
              <wp:posOffset>331470</wp:posOffset>
            </wp:positionV>
            <wp:extent cx="3978910" cy="2781300"/>
            <wp:effectExtent l="0" t="0" r="0" b="0"/>
            <wp:wrapNone/>
            <wp:docPr id="373486814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397891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D66">
        <w:rPr>
          <w:b w:val="0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813"/>
        <w:tblW w:w="0" w:type="auto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ook w:val="04A0" w:firstRow="1" w:lastRow="0" w:firstColumn="1" w:lastColumn="0" w:noHBand="0" w:noVBand="1"/>
      </w:tblPr>
      <w:tblGrid>
        <w:gridCol w:w="2155"/>
        <w:gridCol w:w="2430"/>
        <w:gridCol w:w="797"/>
      </w:tblGrid>
      <w:tr w:rsidR="00D07C81" w14:paraId="7C265296" w14:textId="77777777" w:rsidTr="00DE555F">
        <w:trPr>
          <w:trHeight w:val="580"/>
        </w:trPr>
        <w:tc>
          <w:tcPr>
            <w:tcW w:w="2155" w:type="dxa"/>
            <w:shd w:val="clear" w:color="auto" w:fill="FFFFFF" w:themeFill="background1"/>
            <w:vAlign w:val="center"/>
          </w:tcPr>
          <w:p w14:paraId="637AF5F9" w14:textId="77777777" w:rsidR="00D07C81" w:rsidRPr="00865B5F" w:rsidRDefault="00D07C81" w:rsidP="00DE555F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865B5F">
              <w:rPr>
                <w:i/>
                <w:iCs/>
                <w:sz w:val="22"/>
                <w:szCs w:val="22"/>
                <w:highlight w:val="white"/>
              </w:rPr>
              <w:t>Musca domestica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F3B460B" w14:textId="50C343CA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65B5F">
              <w:rPr>
                <w:sz w:val="22"/>
                <w:szCs w:val="22"/>
                <w:highlight w:val="white"/>
              </w:rPr>
              <w:t>House fly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FFB061D" w14:textId="098DCBAF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B44CF">
              <w:rPr>
                <w:sz w:val="22"/>
                <w:szCs w:val="22"/>
                <w:highlight w:val="yellow"/>
              </w:rPr>
              <w:t>Blue</w:t>
            </w:r>
          </w:p>
        </w:tc>
      </w:tr>
      <w:tr w:rsidR="00D07C81" w14:paraId="64D4D12D" w14:textId="77777777" w:rsidTr="00DE555F">
        <w:trPr>
          <w:trHeight w:val="566"/>
        </w:trPr>
        <w:tc>
          <w:tcPr>
            <w:tcW w:w="2155" w:type="dxa"/>
            <w:shd w:val="clear" w:color="auto" w:fill="FFFFFF" w:themeFill="background1"/>
            <w:vAlign w:val="center"/>
          </w:tcPr>
          <w:p w14:paraId="653B2C57" w14:textId="602A0DDC" w:rsidR="00D07C81" w:rsidRPr="00865B5F" w:rsidRDefault="00D07C81" w:rsidP="00DE555F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865B5F">
              <w:rPr>
                <w:i/>
                <w:iCs/>
                <w:sz w:val="22"/>
                <w:szCs w:val="22"/>
                <w:highlight w:val="white"/>
              </w:rPr>
              <w:t>Calliphora vomitoria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A20FC5E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65B5F">
              <w:rPr>
                <w:sz w:val="22"/>
                <w:szCs w:val="22"/>
                <w:highlight w:val="white"/>
              </w:rPr>
              <w:t>Blow fly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E7E782A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B44CF">
              <w:rPr>
                <w:sz w:val="22"/>
                <w:szCs w:val="22"/>
                <w:highlight w:val="yellow"/>
              </w:rPr>
              <w:t>Yellow</w:t>
            </w:r>
          </w:p>
        </w:tc>
      </w:tr>
      <w:tr w:rsidR="00D07C81" w14:paraId="02193601" w14:textId="77777777" w:rsidTr="00DE555F">
        <w:trPr>
          <w:trHeight w:val="580"/>
        </w:trPr>
        <w:tc>
          <w:tcPr>
            <w:tcW w:w="2155" w:type="dxa"/>
            <w:shd w:val="clear" w:color="auto" w:fill="FFFFFF" w:themeFill="background1"/>
            <w:vAlign w:val="center"/>
          </w:tcPr>
          <w:p w14:paraId="53699718" w14:textId="77777777" w:rsidR="00D07C81" w:rsidRPr="00865B5F" w:rsidRDefault="00D07C81" w:rsidP="00DE555F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865B5F">
              <w:rPr>
                <w:i/>
                <w:iCs/>
                <w:sz w:val="22"/>
                <w:szCs w:val="22"/>
                <w:highlight w:val="white"/>
              </w:rPr>
              <w:t>Sarcophaga carnaria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4D65534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65B5F">
              <w:rPr>
                <w:sz w:val="22"/>
                <w:szCs w:val="22"/>
                <w:highlight w:val="white"/>
              </w:rPr>
              <w:t>Flesh fly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D8F6B6D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B44CF">
              <w:rPr>
                <w:sz w:val="22"/>
                <w:szCs w:val="22"/>
                <w:highlight w:val="yellow"/>
              </w:rPr>
              <w:t>white</w:t>
            </w:r>
          </w:p>
        </w:tc>
      </w:tr>
      <w:tr w:rsidR="00D07C81" w14:paraId="24132377" w14:textId="77777777" w:rsidTr="00DE555F">
        <w:trPr>
          <w:trHeight w:val="422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C396C27" w14:textId="77777777" w:rsidR="00D07C81" w:rsidRPr="00865B5F" w:rsidRDefault="00D07C81" w:rsidP="00DE555F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865B5F">
              <w:rPr>
                <w:i/>
                <w:iCs/>
                <w:sz w:val="22"/>
                <w:szCs w:val="22"/>
                <w:highlight w:val="white"/>
              </w:rPr>
              <w:t>Piophila nigriceps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1F6D8F4" w14:textId="2506680A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65B5F">
              <w:rPr>
                <w:sz w:val="22"/>
                <w:szCs w:val="22"/>
                <w:highlight w:val="white"/>
              </w:rPr>
              <w:t>Skipper fly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5EDEFBE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B44CF">
              <w:rPr>
                <w:sz w:val="22"/>
                <w:szCs w:val="22"/>
                <w:highlight w:val="yellow"/>
              </w:rPr>
              <w:t>Pink</w:t>
            </w:r>
          </w:p>
        </w:tc>
      </w:tr>
      <w:tr w:rsidR="00D07C81" w14:paraId="56373751" w14:textId="77777777" w:rsidTr="00DE555F">
        <w:trPr>
          <w:trHeight w:val="37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0D446519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65B5F">
              <w:rPr>
                <w:sz w:val="22"/>
                <w:szCs w:val="22"/>
                <w:highlight w:val="white"/>
              </w:rPr>
              <w:t>Pupae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3E733E5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65B5F">
              <w:rPr>
                <w:sz w:val="22"/>
                <w:szCs w:val="22"/>
                <w:highlight w:val="white"/>
              </w:rPr>
              <w:t>species of pupae can’t be determined except by size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7BE9A6E" w14:textId="77777777" w:rsidR="00D07C81" w:rsidRPr="00865B5F" w:rsidRDefault="00D07C81" w:rsidP="00DE555F">
            <w:pPr>
              <w:rPr>
                <w:sz w:val="22"/>
                <w:szCs w:val="22"/>
                <w:highlight w:val="white"/>
              </w:rPr>
            </w:pPr>
            <w:r w:rsidRPr="008B44CF">
              <w:rPr>
                <w:sz w:val="22"/>
                <w:szCs w:val="22"/>
                <w:highlight w:val="yellow"/>
              </w:rPr>
              <w:t>Brown</w:t>
            </w:r>
          </w:p>
        </w:tc>
      </w:tr>
    </w:tbl>
    <w:p w14:paraId="1F51F199" w14:textId="62A3E0BD" w:rsidR="00D07C81" w:rsidRDefault="00DE555F" w:rsidP="00D07C81">
      <w:pPr>
        <w:rPr>
          <w:b/>
          <w:color w:val="910D28"/>
          <w:highlight w:val="white"/>
        </w:rPr>
      </w:pPr>
      <w:r>
        <w:rPr>
          <w:b/>
          <w:noProof/>
          <w:color w:val="910D28"/>
        </w:rPr>
        <w:drawing>
          <wp:anchor distT="0" distB="0" distL="114300" distR="114300" simplePos="0" relativeHeight="251683840" behindDoc="0" locked="0" layoutInCell="1" allowOverlap="1" wp14:anchorId="030EF2CC" wp14:editId="315561D6">
            <wp:simplePos x="0" y="0"/>
            <wp:positionH relativeFrom="margin">
              <wp:posOffset>478155</wp:posOffset>
            </wp:positionH>
            <wp:positionV relativeFrom="paragraph">
              <wp:posOffset>2677160</wp:posOffset>
            </wp:positionV>
            <wp:extent cx="5631468" cy="4438650"/>
            <wp:effectExtent l="0" t="0" r="0" b="0"/>
            <wp:wrapNone/>
            <wp:docPr id="510412433" name="Picture 69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10410" name="Picture 69" descr="A table with numbers and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468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5E4145" wp14:editId="2D25B624">
                <wp:simplePos x="0" y="0"/>
                <wp:positionH relativeFrom="column">
                  <wp:posOffset>111125</wp:posOffset>
                </wp:positionH>
                <wp:positionV relativeFrom="paragraph">
                  <wp:posOffset>750570</wp:posOffset>
                </wp:positionV>
                <wp:extent cx="1951355" cy="462915"/>
                <wp:effectExtent l="0" t="133350" r="0" b="127635"/>
                <wp:wrapSquare wrapText="bothSides"/>
                <wp:docPr id="1383060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3431">
                          <a:off x="0" y="0"/>
                          <a:ext cx="195135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33DAE" w14:textId="77777777" w:rsidR="00D07C81" w:rsidRPr="00DE555F" w:rsidRDefault="00D07C81" w:rsidP="00D07C8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E55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Life Cycle of the House Fly </w:t>
                            </w:r>
                          </w:p>
                          <w:p w14:paraId="7B022AE0" w14:textId="77777777" w:rsidR="00D07C81" w:rsidRPr="00DE555F" w:rsidRDefault="00D07C81" w:rsidP="00D07C8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E55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(</w:t>
                            </w:r>
                            <w:r w:rsidRPr="00DE555F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Musca domestica)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4145" id="_x0000_s1028" type="#_x0000_t202" style="position:absolute;margin-left:8.75pt;margin-top:59.1pt;width:153.65pt;height:36.45pt;rotation:-596999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" filled="f" stroked="f">
                <v:textbox>
                  <w:txbxContent>
                    <w:p w14:paraId="78233DAE" w14:textId="77777777" w:rsidR="00D07C81" w:rsidRPr="00DE555F" w:rsidRDefault="00D07C81" w:rsidP="00D07C81">
                      <w:pPr>
                        <w:spacing w:after="0"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DE555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Life Cycle of the House Fly </w:t>
                      </w:r>
                    </w:p>
                    <w:p w14:paraId="7B022AE0" w14:textId="77777777" w:rsidR="00D07C81" w:rsidRPr="00DE555F" w:rsidRDefault="00D07C81" w:rsidP="00D07C81">
                      <w:pPr>
                        <w:spacing w:after="0"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DE555F">
                        <w:rPr>
                          <w:color w:val="FFFFFF" w:themeColor="background1"/>
                          <w:sz w:val="22"/>
                          <w:szCs w:val="22"/>
                        </w:rPr>
                        <w:t>(</w:t>
                      </w:r>
                      <w:r w:rsidRPr="00DE555F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Musca domestica)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81">
        <w:rPr>
          <w:b/>
          <w:color w:val="910D28"/>
          <w:highlight w:val="white"/>
        </w:rPr>
        <w:br w:type="page"/>
      </w:r>
    </w:p>
    <w:p w14:paraId="25AE45E3" w14:textId="0AEEEEA8" w:rsidR="00D07C81" w:rsidRDefault="00EF7691" w:rsidP="00D07C81">
      <w:pPr>
        <w:rPr>
          <w:b/>
          <w:color w:val="910D28"/>
          <w:highlight w:val="white"/>
        </w:rPr>
      </w:pPr>
      <w:r>
        <w:rPr>
          <w:noProof/>
          <w:color w:val="910D28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4EE36C78" wp14:editId="777BDFDD">
                <wp:simplePos x="0" y="0"/>
                <wp:positionH relativeFrom="column">
                  <wp:posOffset>-70338</wp:posOffset>
                </wp:positionH>
                <wp:positionV relativeFrom="paragraph">
                  <wp:posOffset>151228</wp:posOffset>
                </wp:positionV>
                <wp:extent cx="6302472" cy="6274190"/>
                <wp:effectExtent l="0" t="0" r="9525" b="12700"/>
                <wp:wrapNone/>
                <wp:docPr id="171887133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472" cy="6274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B727F" id="Rectangle 14" o:spid="_x0000_s1026" style="position:absolute;margin-left:-5.55pt;margin-top:11.9pt;width:496.25pt;height:494.0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" filled="f" strokecolor="#288ac3 [3204]" strokeweight="1pt"/>
            </w:pict>
          </mc:Fallback>
        </mc:AlternateContent>
      </w:r>
      <w:r w:rsidRPr="001B1F6F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F75517" wp14:editId="6DCC152A">
                <wp:simplePos x="0" y="0"/>
                <wp:positionH relativeFrom="margin">
                  <wp:posOffset>4352925</wp:posOffset>
                </wp:positionH>
                <wp:positionV relativeFrom="paragraph">
                  <wp:posOffset>608428</wp:posOffset>
                </wp:positionV>
                <wp:extent cx="1409700" cy="485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C53A1" w14:textId="77777777" w:rsidR="00D07C81" w:rsidRPr="00EF7691" w:rsidRDefault="00D07C81" w:rsidP="00D07C81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F7691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SPECIES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5517" id="_x0000_s1029" type="#_x0000_t202" style="position:absolute;margin-left:342.75pt;margin-top:47.9pt;width:111pt;height:3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" filled="f" stroked="f">
                <v:textbox>
                  <w:txbxContent>
                    <w:p w14:paraId="69EC53A1" w14:textId="77777777" w:rsidR="00D07C81" w:rsidRPr="00EF7691" w:rsidRDefault="00D07C81" w:rsidP="00D07C81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EF7691">
                        <w:rPr>
                          <w:color w:val="FFFFFF" w:themeColor="background1"/>
                          <w:sz w:val="56"/>
                          <w:szCs w:val="56"/>
                        </w:rPr>
                        <w:t>SPECIES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C45081" wp14:editId="25A846ED">
                <wp:simplePos x="0" y="0"/>
                <wp:positionH relativeFrom="margin">
                  <wp:posOffset>-70680</wp:posOffset>
                </wp:positionH>
                <wp:positionV relativeFrom="paragraph">
                  <wp:posOffset>189670</wp:posOffset>
                </wp:positionV>
                <wp:extent cx="5060950" cy="843280"/>
                <wp:effectExtent l="0" t="0" r="0" b="0"/>
                <wp:wrapSquare wrapText="bothSides"/>
                <wp:docPr id="1454819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3DE85" w14:textId="77777777" w:rsidR="00D07C81" w:rsidRPr="00ED6C38" w:rsidRDefault="00D07C81" w:rsidP="00D07C8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D6C38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What </w:t>
                            </w:r>
                            <w:r w:rsidRPr="00ED6C38">
                              <w:rPr>
                                <w:i/>
                                <w:iCs/>
                                <w:color w:val="FFFFFF" w:themeColor="background1"/>
                                <w:sz w:val="52"/>
                                <w:szCs w:val="52"/>
                              </w:rPr>
                              <w:t>else</w:t>
                            </w:r>
                            <w:r w:rsidRPr="00ED6C38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do we know about flies?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5081" id="_x0000_s1030" type="#_x0000_t202" style="position:absolute;margin-left:-5.55pt;margin-top:14.95pt;width:398.5pt;height:66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" filled="f" stroked="f">
                <v:textbox>
                  <w:txbxContent>
                    <w:p w14:paraId="1D33DE85" w14:textId="77777777" w:rsidR="00D07C81" w:rsidRPr="00ED6C38" w:rsidRDefault="00D07C81" w:rsidP="00D07C81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ED6C38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What </w:t>
                      </w:r>
                      <w:r w:rsidRPr="00ED6C38">
                        <w:rPr>
                          <w:i/>
                          <w:iCs/>
                          <w:color w:val="FFFFFF" w:themeColor="background1"/>
                          <w:sz w:val="52"/>
                          <w:szCs w:val="52"/>
                        </w:rPr>
                        <w:t>else</w:t>
                      </w:r>
                      <w:r w:rsidRPr="00ED6C38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do we know about flies?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7C81" w:rsidRPr="00765737">
        <w:rPr>
          <w:noProof/>
          <w:color w:val="910D28"/>
          <w:highlight w:val="white"/>
        </w:rPr>
        <w:drawing>
          <wp:anchor distT="0" distB="0" distL="114300" distR="114300" simplePos="0" relativeHeight="251681792" behindDoc="0" locked="0" layoutInCell="1" allowOverlap="1" wp14:anchorId="64BFE0BF" wp14:editId="1150903A">
            <wp:simplePos x="0" y="0"/>
            <wp:positionH relativeFrom="column">
              <wp:posOffset>2032953</wp:posOffset>
            </wp:positionH>
            <wp:positionV relativeFrom="paragraph">
              <wp:posOffset>967516</wp:posOffset>
            </wp:positionV>
            <wp:extent cx="826684" cy="1261126"/>
            <wp:effectExtent l="0" t="7937" r="4127" b="4128"/>
            <wp:wrapNone/>
            <wp:docPr id="1028" name="Picture 4" descr="Dorsal view of the common green bottle fly, Lucilia sericata (Meigen). ">
              <a:extLst xmlns:a="http://schemas.openxmlformats.org/drawingml/2006/main">
                <a:ext uri="{FF2B5EF4-FFF2-40B4-BE49-F238E27FC236}">
                  <a16:creationId xmlns:a16="http://schemas.microsoft.com/office/drawing/2014/main" id="{5B003AA5-2074-1905-12DD-02D38706B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Dorsal view of the common green bottle fly, Lucilia sericata (Meigen). ">
                      <a:extLst>
                        <a:ext uri="{FF2B5EF4-FFF2-40B4-BE49-F238E27FC236}">
                          <a16:creationId xmlns:a16="http://schemas.microsoft.com/office/drawing/2014/main" id="{5B003AA5-2074-1905-12DD-02D38706BD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" t="3292" r="16439" b="9499"/>
                    <a:stretch/>
                  </pic:blipFill>
                  <pic:spPr bwMode="auto">
                    <a:xfrm rot="16200000">
                      <a:off x="0" y="0"/>
                      <a:ext cx="826684" cy="1261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4F4A77" wp14:editId="4E5F46A9">
                <wp:simplePos x="0" y="0"/>
                <wp:positionH relativeFrom="margin">
                  <wp:posOffset>-66675</wp:posOffset>
                </wp:positionH>
                <wp:positionV relativeFrom="paragraph">
                  <wp:posOffset>144449</wp:posOffset>
                </wp:positionV>
                <wp:extent cx="6319520" cy="857250"/>
                <wp:effectExtent l="0" t="0" r="5080" b="6350"/>
                <wp:wrapNone/>
                <wp:docPr id="12840550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520" cy="8572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B492B" id="Rectangle 8" o:spid="_x0000_s1026" style="position:absolute;margin-left:-5.25pt;margin-top:11.35pt;width:497.6pt;height:67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" fillcolor="#971d20 [3206]" stroked="f">
                <w10:wrap anchorx="margin"/>
              </v:rect>
            </w:pict>
          </mc:Fallback>
        </mc:AlternateContent>
      </w:r>
      <w:r w:rsidR="00D07C81">
        <w:rPr>
          <w:b/>
          <w:noProof/>
          <w:color w:val="910D28"/>
        </w:rPr>
        <w:drawing>
          <wp:anchor distT="0" distB="0" distL="114300" distR="114300" simplePos="0" relativeHeight="251676672" behindDoc="0" locked="0" layoutInCell="1" allowOverlap="1" wp14:anchorId="68BE909E" wp14:editId="58097D9F">
            <wp:simplePos x="0" y="0"/>
            <wp:positionH relativeFrom="column">
              <wp:posOffset>5419725</wp:posOffset>
            </wp:positionH>
            <wp:positionV relativeFrom="paragraph">
              <wp:posOffset>-76200</wp:posOffset>
            </wp:positionV>
            <wp:extent cx="731520" cy="731520"/>
            <wp:effectExtent l="0" t="0" r="0" b="0"/>
            <wp:wrapNone/>
            <wp:docPr id="1533395472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BDDFF" w14:textId="0DB1A320" w:rsidR="00D07C81" w:rsidRPr="00D024DA" w:rsidRDefault="00D07C81" w:rsidP="00D07C81">
      <w:pPr>
        <w:pStyle w:val="Title"/>
        <w:rPr>
          <w:b w:val="0"/>
          <w:color w:val="910D28"/>
          <w:highlight w:val="white"/>
        </w:rPr>
      </w:pPr>
      <w:r w:rsidRPr="005B437B">
        <w:rPr>
          <w:noProof/>
          <w:color w:val="910D28"/>
          <w:highlight w:val="white"/>
        </w:rPr>
        <w:drawing>
          <wp:anchor distT="0" distB="0" distL="114300" distR="114300" simplePos="0" relativeHeight="251682816" behindDoc="0" locked="0" layoutInCell="1" allowOverlap="1" wp14:anchorId="4422B080" wp14:editId="01D9FD70">
            <wp:simplePos x="0" y="0"/>
            <wp:positionH relativeFrom="column">
              <wp:posOffset>3219450</wp:posOffset>
            </wp:positionH>
            <wp:positionV relativeFrom="paragraph">
              <wp:posOffset>827405</wp:posOffset>
            </wp:positionV>
            <wp:extent cx="1212850" cy="844543"/>
            <wp:effectExtent l="0" t="0" r="6350" b="0"/>
            <wp:wrapNone/>
            <wp:docPr id="1030" name="Picture 6" descr="Adult house fly, Musca domestica Linnaeus.">
              <a:extLst xmlns:a="http://schemas.openxmlformats.org/drawingml/2006/main">
                <a:ext uri="{FF2B5EF4-FFF2-40B4-BE49-F238E27FC236}">
                  <a16:creationId xmlns:a16="http://schemas.microsoft.com/office/drawing/2014/main" id="{088BD3C9-242E-FC97-10A0-5CADBAB4ED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Adult house fly, Musca domestica Linnaeus.">
                      <a:extLst>
                        <a:ext uri="{FF2B5EF4-FFF2-40B4-BE49-F238E27FC236}">
                          <a16:creationId xmlns:a16="http://schemas.microsoft.com/office/drawing/2014/main" id="{088BD3C9-242E-FC97-10A0-5CADBAB4EDD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0" t="3047" r="6800" b="9234"/>
                    <a:stretch/>
                  </pic:blipFill>
                  <pic:spPr bwMode="auto">
                    <a:xfrm>
                      <a:off x="0" y="0"/>
                      <a:ext cx="1212850" cy="84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737">
        <w:rPr>
          <w:color w:val="910D28"/>
          <w:highlight w:val="white"/>
        </w:rPr>
        <w:t xml:space="preserve"> </w:t>
      </w:r>
      <w:r w:rsidRPr="005B437B">
        <w:rPr>
          <w:color w:val="910D28"/>
          <w:highlight w:val="white"/>
        </w:rPr>
        <w:t xml:space="preserve"> </w:t>
      </w:r>
      <w:r w:rsidRPr="00EA694C">
        <w:rPr>
          <w:b w:val="0"/>
          <w:noProof/>
          <w:color w:val="910D28"/>
          <w:highlight w:val="white"/>
        </w:rPr>
        <w:drawing>
          <wp:anchor distT="0" distB="0" distL="114300" distR="114300" simplePos="0" relativeHeight="251680768" behindDoc="0" locked="0" layoutInCell="1" allowOverlap="1" wp14:anchorId="22DC6A7C" wp14:editId="7CEDE4BF">
            <wp:simplePos x="0" y="0"/>
            <wp:positionH relativeFrom="margin">
              <wp:posOffset>349250</wp:posOffset>
            </wp:positionH>
            <wp:positionV relativeFrom="paragraph">
              <wp:posOffset>897255</wp:posOffset>
            </wp:positionV>
            <wp:extent cx="1274248" cy="762000"/>
            <wp:effectExtent l="0" t="0" r="2540" b="0"/>
            <wp:wrapNone/>
            <wp:docPr id="1072298069" name="Picture 1" descr="Anterior lateral view of an Sarcophaga crassipalpis Macquart, a flesh fly. Fly is on glass, which reflects some of the legs.">
              <a:extLst xmlns:a="http://schemas.openxmlformats.org/drawingml/2006/main">
                <a:ext uri="{FF2B5EF4-FFF2-40B4-BE49-F238E27FC236}">
                  <a16:creationId xmlns:a16="http://schemas.microsoft.com/office/drawing/2014/main" id="{64A6533B-8AAC-EB27-C2F2-521A3908A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nterior lateral view of an Sarcophaga crassipalpis Macquart, a flesh fly. Fly is on glass, which reflects some of the legs.">
                      <a:extLst>
                        <a:ext uri="{FF2B5EF4-FFF2-40B4-BE49-F238E27FC236}">
                          <a16:creationId xmlns:a16="http://schemas.microsoft.com/office/drawing/2014/main" id="{64A6533B-8AAC-EB27-C2F2-521A3908A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48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color w:val="910D28"/>
        </w:rPr>
        <w:drawing>
          <wp:anchor distT="0" distB="0" distL="114300" distR="114300" simplePos="0" relativeHeight="251675648" behindDoc="0" locked="0" layoutInCell="1" allowOverlap="1" wp14:anchorId="4D6D7217" wp14:editId="7ABEBC2F">
            <wp:simplePos x="0" y="0"/>
            <wp:positionH relativeFrom="column">
              <wp:posOffset>596900</wp:posOffset>
            </wp:positionH>
            <wp:positionV relativeFrom="paragraph">
              <wp:posOffset>2751455</wp:posOffset>
            </wp:positionV>
            <wp:extent cx="5199380" cy="3244850"/>
            <wp:effectExtent l="0" t="0" r="1270" b="0"/>
            <wp:wrapNone/>
            <wp:docPr id="601623645" name="Picture 71" descr="A table of flight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23645" name="Picture 71" descr="A table of flight information&#10;&#10;Description automatically generated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5" t="13423" r="12399" b="6188"/>
                    <a:stretch/>
                  </pic:blipFill>
                  <pic:spPr bwMode="auto">
                    <a:xfrm>
                      <a:off x="0" y="0"/>
                      <a:ext cx="5199380" cy="324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47C">
        <w:rPr>
          <w:b w:val="0"/>
          <w:noProof/>
          <w:color w:val="910D28"/>
          <w:highlight w:val="white"/>
        </w:rPr>
        <w:drawing>
          <wp:anchor distT="0" distB="0" distL="114300" distR="114300" simplePos="0" relativeHeight="251678720" behindDoc="0" locked="0" layoutInCell="1" allowOverlap="1" wp14:anchorId="0246637E" wp14:editId="61639B62">
            <wp:simplePos x="0" y="0"/>
            <wp:positionH relativeFrom="margin">
              <wp:posOffset>4552950</wp:posOffset>
            </wp:positionH>
            <wp:positionV relativeFrom="paragraph">
              <wp:posOffset>848360</wp:posOffset>
            </wp:positionV>
            <wp:extent cx="1285875" cy="780415"/>
            <wp:effectExtent l="0" t="0" r="9525" b="635"/>
            <wp:wrapNone/>
            <wp:docPr id="1026" name="Picture 2" descr="Dorsal view of adult cheese skipper, Piophila casei Linnaeus.">
              <a:extLst xmlns:a="http://schemas.openxmlformats.org/drawingml/2006/main">
                <a:ext uri="{FF2B5EF4-FFF2-40B4-BE49-F238E27FC236}">
                  <a16:creationId xmlns:a16="http://schemas.microsoft.com/office/drawing/2014/main" id="{9FDB5722-2747-C936-4A3A-CBEE6365E6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orsal view of adult cheese skipper, Piophila casei Linnaeus.">
                      <a:extLst>
                        <a:ext uri="{FF2B5EF4-FFF2-40B4-BE49-F238E27FC236}">
                          <a16:creationId xmlns:a16="http://schemas.microsoft.com/office/drawing/2014/main" id="{9FDB5722-2747-C936-4A3A-CBEE6365E6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4" b="10684"/>
                    <a:stretch/>
                  </pic:blipFill>
                  <pic:spPr bwMode="auto">
                    <a:xfrm>
                      <a:off x="0" y="0"/>
                      <a:ext cx="1285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noProof/>
          <w:color w:val="910D28"/>
        </w:rPr>
        <w:drawing>
          <wp:anchor distT="0" distB="0" distL="114300" distR="114300" simplePos="0" relativeHeight="251673600" behindDoc="1" locked="0" layoutInCell="1" allowOverlap="1" wp14:anchorId="454CEACD" wp14:editId="165AB3D3">
            <wp:simplePos x="0" y="0"/>
            <wp:positionH relativeFrom="column">
              <wp:posOffset>120015</wp:posOffset>
            </wp:positionH>
            <wp:positionV relativeFrom="paragraph">
              <wp:posOffset>302260</wp:posOffset>
            </wp:positionV>
            <wp:extent cx="6105525" cy="1885950"/>
            <wp:effectExtent l="0" t="0" r="0" b="0"/>
            <wp:wrapNone/>
            <wp:docPr id="1892579751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1055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A0A40" w14:textId="763B4296" w:rsidR="00A75D3A" w:rsidRPr="00D07C81" w:rsidRDefault="00D07C81" w:rsidP="00D07C81">
      <w:r w:rsidRPr="00CF70BC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1ABA1B" wp14:editId="7C87F327">
                <wp:simplePos x="0" y="0"/>
                <wp:positionH relativeFrom="margin">
                  <wp:posOffset>-69850</wp:posOffset>
                </wp:positionH>
                <wp:positionV relativeFrom="paragraph">
                  <wp:posOffset>5028468</wp:posOffset>
                </wp:positionV>
                <wp:extent cx="6233394" cy="1800665"/>
                <wp:effectExtent l="0" t="0" r="0" b="0"/>
                <wp:wrapNone/>
                <wp:docPr id="530129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394" cy="180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33FC" w14:textId="77777777" w:rsidR="00D07C81" w:rsidRPr="00EF7691" w:rsidRDefault="00D07C81" w:rsidP="00D07C81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69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Adapted from:</w:t>
                            </w:r>
                          </w:p>
                          <w:p w14:paraId="084424FD" w14:textId="77777777" w:rsidR="00D07C81" w:rsidRPr="00EF7691" w:rsidRDefault="00D07C81" w:rsidP="00D07C81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 w:rsidRPr="00EF769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Bambara, S., &amp; Carloye, L. (2006). Crime solving insects. North Carolina Cooperative Extension Service. </w:t>
                            </w:r>
                            <w:hyperlink r:id="rId22" w:tgtFrame="_blank" w:tooltip="https://fyi.extension.wisc.edu/wi4hstem/files/2015/02/csifinal.pdf" w:history="1">
                              <w:r w:rsidRPr="00EF7691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  <w:p w14:paraId="394BBA9A" w14:textId="77777777" w:rsidR="00D07C81" w:rsidRPr="00EF7691" w:rsidRDefault="00D07C81" w:rsidP="00D07C81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69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Anderson, M., &amp; Kaufman, P. (n.d.). Common green bottle fly - lucilia sericata (meigen). </w:t>
                            </w:r>
                            <w:r w:rsidRPr="00EF7691">
                              <w:rPr>
                                <w:i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Ask IFAS. </w:t>
                            </w:r>
                            <w:hyperlink r:id="rId23" w:history="1">
                              <w:r w:rsidRPr="00EF7691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</w:rPr>
                                <w:t>https://entnemdept.ufl.edu/creatures/livestock/flies</w:t>
                              </w:r>
                              <w:r w:rsidRPr="00EF7691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EF7691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</w:rPr>
                                <w:t>lucilia_sericata.htm</w:t>
                              </w:r>
                            </w:hyperlink>
                          </w:p>
                          <w:p w14:paraId="294284BB" w14:textId="77777777" w:rsidR="00D07C81" w:rsidRPr="00EF7691" w:rsidRDefault="00D07C81" w:rsidP="00D07C81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EF7691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Diaz , L., &amp; Kaufman, P. (2013). </w:t>
                            </w:r>
                            <w:r w:rsidRPr="00EF7691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Sarcophaga crassipalpis Macquart - a flesh fly</w:t>
                            </w:r>
                            <w:r w:rsidRPr="00EF7691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Ask IFAS. https://entnemdept.ufl.edu/creatures/misc/flies/sarcophaga_crassipalpis.htm </w:t>
                            </w:r>
                          </w:p>
                          <w:p w14:paraId="77EACB27" w14:textId="77777777" w:rsidR="00D07C81" w:rsidRPr="00EF7691" w:rsidRDefault="00D07C81" w:rsidP="00D07C81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691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Lewis , C., Kaufman, P. E., &amp; Entomology and Nematology Department. (2010, January). Cheese skipper - piophila casei (linnaeus). Ask IFAS. https://entnemdept.ufl.edu/creatures/urban/flies/cheese_skipper.htm </w:t>
                            </w:r>
                          </w:p>
                          <w:p w14:paraId="0580937A" w14:textId="77777777" w:rsidR="00D07C81" w:rsidRPr="00EF7691" w:rsidRDefault="00D07C81" w:rsidP="00D07C81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EF7691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Sanchez-Arroyo, H., &amp; Capinera, J. (2017, April). House fly - musca domestica linnaeus. Ask IFAS. https://entnemdept.ufl.edu/creatures/urban/flies/house_fly.htm</w:t>
                            </w:r>
                            <w:r w:rsidRPr="00EF769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0A66FFC" w14:textId="77777777" w:rsidR="00D07C81" w:rsidRPr="00EF7691" w:rsidRDefault="00D07C81" w:rsidP="00D07C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C22E704" w14:textId="77777777" w:rsidR="00D07C81" w:rsidRPr="00EF7691" w:rsidRDefault="00D07C81" w:rsidP="00D07C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0587CD" w14:textId="77777777" w:rsidR="00D07C81" w:rsidRPr="00EF7691" w:rsidRDefault="00D07C81" w:rsidP="00D07C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BA1B" id="_x0000_s1031" type="#_x0000_t202" style="position:absolute;margin-left:-5.5pt;margin-top:395.95pt;width:490.8pt;height:141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" filled="f" stroked="f">
                <v:textbox>
                  <w:txbxContent>
                    <w:p w14:paraId="2A5133FC" w14:textId="77777777" w:rsidR="00D07C81" w:rsidRPr="00EF7691" w:rsidRDefault="00D07C81" w:rsidP="00D07C81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F7691">
                        <w:rPr>
                          <w:color w:val="000000" w:themeColor="text1"/>
                          <w:sz w:val="16"/>
                          <w:szCs w:val="16"/>
                        </w:rPr>
                        <w:t>Adapted from:</w:t>
                      </w:r>
                    </w:p>
                    <w:p w14:paraId="084424FD" w14:textId="77777777" w:rsidR="00D07C81" w:rsidRPr="00EF7691" w:rsidRDefault="00D07C81" w:rsidP="00D07C81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</w:rPr>
                      </w:pPr>
                      <w:r w:rsidRPr="00EF769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Bambara, S., &amp; Carloye, L. (2006). Crime solving insects. North Carolina Cooperative Extension Service. </w:t>
                      </w:r>
                      <w:hyperlink r:id="rId24" w:tgtFrame="_blank" w:tooltip="https://fyi.extension.wisc.edu/wi4hstem/files/2015/02/csifinal.pdf" w:history="1">
                        <w:r w:rsidRPr="00EF7691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</w:rPr>
                          <w:t>https://fyi.extension.wisc.edu/wi4hstem/files/2015/02/CSIfinal.pdf</w:t>
                        </w:r>
                      </w:hyperlink>
                    </w:p>
                    <w:p w14:paraId="394BBA9A" w14:textId="77777777" w:rsidR="00D07C81" w:rsidRPr="00EF7691" w:rsidRDefault="00D07C81" w:rsidP="00D07C81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F769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Anderson, M., &amp; Kaufman, P. (n.d.). Common green bottle fly - lucilia sericata (meigen). </w:t>
                      </w:r>
                      <w:r w:rsidRPr="00EF7691">
                        <w:rPr>
                          <w:i w:val="0"/>
                          <w:color w:val="000000" w:themeColor="text1"/>
                          <w:sz w:val="16"/>
                          <w:szCs w:val="16"/>
                        </w:rPr>
                        <w:t xml:space="preserve">Ask IFAS. </w:t>
                      </w:r>
                      <w:hyperlink r:id="rId25" w:history="1">
                        <w:r w:rsidRPr="00EF7691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</w:rPr>
                          <w:t>https://entnemdept.ufl.edu/creatures/livestock/flies</w:t>
                        </w:r>
                        <w:r w:rsidRPr="00EF7691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</w:rPr>
                          <w:t>/</w:t>
                        </w:r>
                        <w:r w:rsidRPr="00EF7691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</w:rPr>
                          <w:t>lucilia_sericata.htm</w:t>
                        </w:r>
                      </w:hyperlink>
                    </w:p>
                    <w:p w14:paraId="294284BB" w14:textId="77777777" w:rsidR="00D07C81" w:rsidRPr="00EF7691" w:rsidRDefault="00D07C81" w:rsidP="00D07C81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EF7691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Diaz , L., &amp; Kaufman, P. (2013). </w:t>
                      </w:r>
                      <w:r w:rsidRPr="00EF7691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Sarcophaga crassipalpis Macquart - a flesh fly</w:t>
                      </w:r>
                      <w:r w:rsidRPr="00EF7691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. Ask IFAS. https://entnemdept.ufl.edu/creatures/misc/flies/sarcophaga_crassipalpis.htm </w:t>
                      </w:r>
                    </w:p>
                    <w:p w14:paraId="77EACB27" w14:textId="77777777" w:rsidR="00D07C81" w:rsidRPr="00EF7691" w:rsidRDefault="00D07C81" w:rsidP="00D07C81">
                      <w:pPr>
                        <w:spacing w:after="0" w:line="240" w:lineRule="auto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EF7691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Lewis , C., Kaufman, P. E., &amp; Entomology and Nematology Department. (2010, January). Cheese skipper - piophila casei (linnaeus). Ask IFAS. https://entnemdept.ufl.edu/creatures/urban/flies/cheese_skipper.htm </w:t>
                      </w:r>
                    </w:p>
                    <w:p w14:paraId="0580937A" w14:textId="77777777" w:rsidR="00D07C81" w:rsidRPr="00EF7691" w:rsidRDefault="00D07C81" w:rsidP="00D07C81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EF7691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Sanchez-Arroyo, H., &amp; Capinera, J. (2017, April). House fly - musca domestica linnaeus. Ask IFAS. https://entnemdept.ufl.edu/creatures/urban/flies/house_fly.htm</w:t>
                      </w:r>
                      <w:r w:rsidRPr="00EF7691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0A66FFC" w14:textId="77777777" w:rsidR="00D07C81" w:rsidRPr="00EF7691" w:rsidRDefault="00D07C81" w:rsidP="00D07C81">
                      <w:pPr>
                        <w:rPr>
                          <w:color w:val="000000" w:themeColor="text1"/>
                        </w:rPr>
                      </w:pPr>
                    </w:p>
                    <w:p w14:paraId="7C22E704" w14:textId="77777777" w:rsidR="00D07C81" w:rsidRPr="00EF7691" w:rsidRDefault="00D07C81" w:rsidP="00D07C81">
                      <w:pPr>
                        <w:rPr>
                          <w:color w:val="000000" w:themeColor="text1"/>
                        </w:rPr>
                      </w:pPr>
                    </w:p>
                    <w:p w14:paraId="620587CD" w14:textId="77777777" w:rsidR="00D07C81" w:rsidRPr="00EF7691" w:rsidRDefault="00D07C81" w:rsidP="00D07C8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418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38C59B" wp14:editId="7F019FF9">
                <wp:simplePos x="0" y="0"/>
                <wp:positionH relativeFrom="column">
                  <wp:posOffset>644525</wp:posOffset>
                </wp:positionH>
                <wp:positionV relativeFrom="paragraph">
                  <wp:posOffset>945515</wp:posOffset>
                </wp:positionV>
                <wp:extent cx="5060950" cy="711835"/>
                <wp:effectExtent l="0" t="0" r="0" b="0"/>
                <wp:wrapSquare wrapText="bothSides"/>
                <wp:docPr id="373269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7AD5A" w14:textId="77777777" w:rsidR="00D07C81" w:rsidRPr="00087DBD" w:rsidRDefault="00D07C81" w:rsidP="00D07C8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087DB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Table 2:</w:t>
                            </w:r>
                            <w:r w:rsidRPr="00087DB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Ecological information for certain species of flies. The developmental delays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087DB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accelerations are given in number of days relative to the developmental schedule in Table 1 above.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8C59B" id="_x0000_s1032" type="#_x0000_t202" style="position:absolute;margin-left:50.75pt;margin-top:74.45pt;width:398.5pt;height:56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" filled="f" stroked="f">
                <v:textbox>
                  <w:txbxContent>
                    <w:p w14:paraId="0937AD5A" w14:textId="77777777" w:rsidR="00D07C81" w:rsidRPr="00087DBD" w:rsidRDefault="00D07C81" w:rsidP="00D07C8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087DB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Table 2:</w:t>
                      </w:r>
                      <w:r w:rsidRPr="00087DB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Ecological information for certain species of flies. The developmental delays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and </w:t>
                      </w:r>
                      <w:r w:rsidRPr="00087DB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accelerations are given in number of days relative to the developmental schedule in Table 1 above.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5D3A" w:rsidRPr="00D07C8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579F" w14:textId="77777777" w:rsidR="006464CD" w:rsidRDefault="006464CD">
      <w:pPr>
        <w:spacing w:after="0" w:line="240" w:lineRule="auto"/>
      </w:pPr>
      <w:r>
        <w:separator/>
      </w:r>
    </w:p>
  </w:endnote>
  <w:endnote w:type="continuationSeparator" w:id="0">
    <w:p w14:paraId="79005846" w14:textId="77777777" w:rsidR="006464CD" w:rsidRDefault="0064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3886" w14:textId="77777777" w:rsidR="00D07C81" w:rsidRDefault="00D07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6A96FB4" w:rsidR="00A75D3A" w:rsidRDefault="00EF76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94E83A" wp14:editId="446F4BE8">
              <wp:simplePos x="0" y="0"/>
              <wp:positionH relativeFrom="column">
                <wp:posOffset>1239520</wp:posOffset>
              </wp:positionH>
              <wp:positionV relativeFrom="paragraph">
                <wp:posOffset>-179803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4EB19" w14:textId="54C7DC18" w:rsidR="00EF7691" w:rsidRDefault="00EF7691" w:rsidP="00EF769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 w:rsidR="00620CB8">
                            <w:t>Crime-Solving Insects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94E83A" id="Rectangle 1" o:spid="_x0000_s1033" style="position:absolute;margin-left:97.6pt;margin-top:-14.1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ENiPJuAAAAAPAQAADwAAAAAAAAAAAAAAAAAGBAAAZHJzL2Rvd25yZXYu&#13;&#10;eG1sUEsFBgAAAAAEAAQA8wAAABMFAAAAAA==&#13;&#10;" filled="f" stroked="f">
              <v:textbox inset="2.53958mm,1.2694mm,2.53958mm,1.2694mm">
                <w:txbxContent>
                  <w:p w14:paraId="1C54EB19" w14:textId="54C7DC18" w:rsidR="00EF7691" w:rsidRDefault="00EF7691" w:rsidP="00EF769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 w:rsidR="00620CB8">
                      <w:t>Crime-Solving Insects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72DFBDC9" wp14:editId="6E40B335">
          <wp:simplePos x="0" y="0"/>
          <wp:positionH relativeFrom="column">
            <wp:posOffset>2397125</wp:posOffset>
          </wp:positionH>
          <wp:positionV relativeFrom="paragraph">
            <wp:posOffset>-93980</wp:posOffset>
          </wp:positionV>
          <wp:extent cx="3473450" cy="2921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3656" w14:textId="77777777" w:rsidR="00D07C81" w:rsidRDefault="00D07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A5AC" w14:textId="77777777" w:rsidR="006464CD" w:rsidRDefault="006464CD">
      <w:pPr>
        <w:spacing w:after="0" w:line="240" w:lineRule="auto"/>
      </w:pPr>
      <w:r>
        <w:separator/>
      </w:r>
    </w:p>
  </w:footnote>
  <w:footnote w:type="continuationSeparator" w:id="0">
    <w:p w14:paraId="3953BC13" w14:textId="77777777" w:rsidR="006464CD" w:rsidRDefault="0064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BA55" w14:textId="77777777" w:rsidR="00D07C81" w:rsidRDefault="00D07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9EB3" w14:textId="77777777" w:rsidR="00D07C81" w:rsidRDefault="00D07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5FA7" w14:textId="77777777" w:rsidR="00D07C81" w:rsidRDefault="00D07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1DF"/>
    <w:multiLevelType w:val="hybridMultilevel"/>
    <w:tmpl w:val="CD12AE2C"/>
    <w:lvl w:ilvl="0" w:tplc="4A0C07A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3159"/>
    <w:multiLevelType w:val="hybridMultilevel"/>
    <w:tmpl w:val="F26CAFB0"/>
    <w:lvl w:ilvl="0" w:tplc="1C8A3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677"/>
    <w:multiLevelType w:val="hybridMultilevel"/>
    <w:tmpl w:val="CD6ADFC2"/>
    <w:lvl w:ilvl="0" w:tplc="EA40360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3656E"/>
    <w:multiLevelType w:val="hybridMultilevel"/>
    <w:tmpl w:val="3932A874"/>
    <w:lvl w:ilvl="0" w:tplc="415835A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5C03"/>
    <w:multiLevelType w:val="hybridMultilevel"/>
    <w:tmpl w:val="4104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24BAA"/>
    <w:multiLevelType w:val="hybridMultilevel"/>
    <w:tmpl w:val="6CEE82E6"/>
    <w:lvl w:ilvl="0" w:tplc="CBB2045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162F"/>
    <w:multiLevelType w:val="hybridMultilevel"/>
    <w:tmpl w:val="6EBA41B6"/>
    <w:lvl w:ilvl="0" w:tplc="57EEDA2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284">
    <w:abstractNumId w:val="7"/>
  </w:num>
  <w:num w:numId="2" w16cid:durableId="869681254">
    <w:abstractNumId w:val="4"/>
  </w:num>
  <w:num w:numId="3" w16cid:durableId="1470587223">
    <w:abstractNumId w:val="1"/>
  </w:num>
  <w:num w:numId="4" w16cid:durableId="1889609395">
    <w:abstractNumId w:val="6"/>
  </w:num>
  <w:num w:numId="5" w16cid:durableId="410469344">
    <w:abstractNumId w:val="9"/>
  </w:num>
  <w:num w:numId="6" w16cid:durableId="2097944406">
    <w:abstractNumId w:val="2"/>
  </w:num>
  <w:num w:numId="7" w16cid:durableId="447941676">
    <w:abstractNumId w:val="3"/>
  </w:num>
  <w:num w:numId="8" w16cid:durableId="869535671">
    <w:abstractNumId w:val="0"/>
  </w:num>
  <w:num w:numId="9" w16cid:durableId="1296905603">
    <w:abstractNumId w:val="10"/>
  </w:num>
  <w:num w:numId="10" w16cid:durableId="1771200790">
    <w:abstractNumId w:val="8"/>
  </w:num>
  <w:num w:numId="11" w16cid:durableId="729034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307AC"/>
    <w:rsid w:val="00032FC1"/>
    <w:rsid w:val="000478C4"/>
    <w:rsid w:val="00063788"/>
    <w:rsid w:val="000751D1"/>
    <w:rsid w:val="000843B4"/>
    <w:rsid w:val="00093B2D"/>
    <w:rsid w:val="001059A9"/>
    <w:rsid w:val="00107B84"/>
    <w:rsid w:val="001207C8"/>
    <w:rsid w:val="00123AAA"/>
    <w:rsid w:val="001333F3"/>
    <w:rsid w:val="00137BBA"/>
    <w:rsid w:val="00144887"/>
    <w:rsid w:val="001613B7"/>
    <w:rsid w:val="00186C0A"/>
    <w:rsid w:val="001B1F6F"/>
    <w:rsid w:val="001C5C34"/>
    <w:rsid w:val="001D1175"/>
    <w:rsid w:val="001D5074"/>
    <w:rsid w:val="001E23EC"/>
    <w:rsid w:val="00214F99"/>
    <w:rsid w:val="00217A47"/>
    <w:rsid w:val="00225EBB"/>
    <w:rsid w:val="00235165"/>
    <w:rsid w:val="00243FD3"/>
    <w:rsid w:val="00244328"/>
    <w:rsid w:val="00256FF2"/>
    <w:rsid w:val="00261574"/>
    <w:rsid w:val="0027664E"/>
    <w:rsid w:val="00291E86"/>
    <w:rsid w:val="0029778B"/>
    <w:rsid w:val="002B0577"/>
    <w:rsid w:val="002C0F6F"/>
    <w:rsid w:val="002C5FB7"/>
    <w:rsid w:val="002D79B4"/>
    <w:rsid w:val="002E658F"/>
    <w:rsid w:val="002F40E8"/>
    <w:rsid w:val="002F5936"/>
    <w:rsid w:val="00304D4D"/>
    <w:rsid w:val="00305E88"/>
    <w:rsid w:val="00314516"/>
    <w:rsid w:val="00314C33"/>
    <w:rsid w:val="003279E1"/>
    <w:rsid w:val="00341D99"/>
    <w:rsid w:val="0037092A"/>
    <w:rsid w:val="00380891"/>
    <w:rsid w:val="003939F8"/>
    <w:rsid w:val="003A4433"/>
    <w:rsid w:val="003C6AF7"/>
    <w:rsid w:val="003E68B2"/>
    <w:rsid w:val="003E7C5B"/>
    <w:rsid w:val="00412C64"/>
    <w:rsid w:val="004215DD"/>
    <w:rsid w:val="00436018"/>
    <w:rsid w:val="00437DCE"/>
    <w:rsid w:val="00442C7F"/>
    <w:rsid w:val="004450C1"/>
    <w:rsid w:val="004644F8"/>
    <w:rsid w:val="00464A92"/>
    <w:rsid w:val="00475C77"/>
    <w:rsid w:val="0047651D"/>
    <w:rsid w:val="004C4FF2"/>
    <w:rsid w:val="004D1723"/>
    <w:rsid w:val="004E6ECB"/>
    <w:rsid w:val="004F35AA"/>
    <w:rsid w:val="004F5E15"/>
    <w:rsid w:val="00501F9F"/>
    <w:rsid w:val="00521C71"/>
    <w:rsid w:val="0054769F"/>
    <w:rsid w:val="00551669"/>
    <w:rsid w:val="005571AE"/>
    <w:rsid w:val="005766C5"/>
    <w:rsid w:val="005A2CDF"/>
    <w:rsid w:val="005B437B"/>
    <w:rsid w:val="005B795B"/>
    <w:rsid w:val="005E5418"/>
    <w:rsid w:val="005F359B"/>
    <w:rsid w:val="006017D1"/>
    <w:rsid w:val="00616622"/>
    <w:rsid w:val="00617CF0"/>
    <w:rsid w:val="006206B3"/>
    <w:rsid w:val="00620CB8"/>
    <w:rsid w:val="00621164"/>
    <w:rsid w:val="00622566"/>
    <w:rsid w:val="00640CA5"/>
    <w:rsid w:val="006464CD"/>
    <w:rsid w:val="006537BD"/>
    <w:rsid w:val="006645C5"/>
    <w:rsid w:val="006751E0"/>
    <w:rsid w:val="0068246A"/>
    <w:rsid w:val="00684302"/>
    <w:rsid w:val="00691D23"/>
    <w:rsid w:val="0069233C"/>
    <w:rsid w:val="00697FAC"/>
    <w:rsid w:val="006C0021"/>
    <w:rsid w:val="007061B5"/>
    <w:rsid w:val="00712CC2"/>
    <w:rsid w:val="00722223"/>
    <w:rsid w:val="0072305B"/>
    <w:rsid w:val="00723684"/>
    <w:rsid w:val="00727656"/>
    <w:rsid w:val="007314BE"/>
    <w:rsid w:val="007441D7"/>
    <w:rsid w:val="00755BA3"/>
    <w:rsid w:val="00760170"/>
    <w:rsid w:val="00765737"/>
    <w:rsid w:val="00775B32"/>
    <w:rsid w:val="00783994"/>
    <w:rsid w:val="007930B3"/>
    <w:rsid w:val="00796AE4"/>
    <w:rsid w:val="007C416E"/>
    <w:rsid w:val="007E3399"/>
    <w:rsid w:val="007E746C"/>
    <w:rsid w:val="008108C6"/>
    <w:rsid w:val="00810D66"/>
    <w:rsid w:val="00821EDE"/>
    <w:rsid w:val="0084658D"/>
    <w:rsid w:val="00846FF9"/>
    <w:rsid w:val="008573D1"/>
    <w:rsid w:val="008610FD"/>
    <w:rsid w:val="008631BE"/>
    <w:rsid w:val="00865B5F"/>
    <w:rsid w:val="00870CDF"/>
    <w:rsid w:val="00871D77"/>
    <w:rsid w:val="00875350"/>
    <w:rsid w:val="008B475B"/>
    <w:rsid w:val="008B76CB"/>
    <w:rsid w:val="008C3FB4"/>
    <w:rsid w:val="00903ED5"/>
    <w:rsid w:val="00905F84"/>
    <w:rsid w:val="00915C00"/>
    <w:rsid w:val="00917235"/>
    <w:rsid w:val="009345E0"/>
    <w:rsid w:val="00937D4D"/>
    <w:rsid w:val="00942215"/>
    <w:rsid w:val="00950492"/>
    <w:rsid w:val="00965016"/>
    <w:rsid w:val="00992934"/>
    <w:rsid w:val="009A64C9"/>
    <w:rsid w:val="009B4232"/>
    <w:rsid w:val="009D4499"/>
    <w:rsid w:val="009E6CED"/>
    <w:rsid w:val="009F00EE"/>
    <w:rsid w:val="009F468A"/>
    <w:rsid w:val="00A022DD"/>
    <w:rsid w:val="00A235B8"/>
    <w:rsid w:val="00A325C1"/>
    <w:rsid w:val="00A52828"/>
    <w:rsid w:val="00A64F22"/>
    <w:rsid w:val="00A6671F"/>
    <w:rsid w:val="00A75D3A"/>
    <w:rsid w:val="00A813D1"/>
    <w:rsid w:val="00A833D7"/>
    <w:rsid w:val="00A9032B"/>
    <w:rsid w:val="00A9147C"/>
    <w:rsid w:val="00AB7708"/>
    <w:rsid w:val="00AF5ED2"/>
    <w:rsid w:val="00B41530"/>
    <w:rsid w:val="00B53601"/>
    <w:rsid w:val="00B65291"/>
    <w:rsid w:val="00B7702B"/>
    <w:rsid w:val="00B8433F"/>
    <w:rsid w:val="00BD051E"/>
    <w:rsid w:val="00BE2B5D"/>
    <w:rsid w:val="00BF7232"/>
    <w:rsid w:val="00C0418E"/>
    <w:rsid w:val="00C4023D"/>
    <w:rsid w:val="00C44971"/>
    <w:rsid w:val="00C45227"/>
    <w:rsid w:val="00C45453"/>
    <w:rsid w:val="00C45FBC"/>
    <w:rsid w:val="00C4714B"/>
    <w:rsid w:val="00C80760"/>
    <w:rsid w:val="00C8089C"/>
    <w:rsid w:val="00C81552"/>
    <w:rsid w:val="00CA3B69"/>
    <w:rsid w:val="00CD473E"/>
    <w:rsid w:val="00CE4AF9"/>
    <w:rsid w:val="00CF167C"/>
    <w:rsid w:val="00CF5956"/>
    <w:rsid w:val="00CF6556"/>
    <w:rsid w:val="00CF70BC"/>
    <w:rsid w:val="00D01184"/>
    <w:rsid w:val="00D024DA"/>
    <w:rsid w:val="00D07C81"/>
    <w:rsid w:val="00D40CFB"/>
    <w:rsid w:val="00D41016"/>
    <w:rsid w:val="00D65AF8"/>
    <w:rsid w:val="00D851C6"/>
    <w:rsid w:val="00D90EC4"/>
    <w:rsid w:val="00D926A6"/>
    <w:rsid w:val="00DA4B20"/>
    <w:rsid w:val="00DB7B62"/>
    <w:rsid w:val="00DD2D70"/>
    <w:rsid w:val="00DD4386"/>
    <w:rsid w:val="00DE0839"/>
    <w:rsid w:val="00DE555F"/>
    <w:rsid w:val="00DF03A2"/>
    <w:rsid w:val="00DF360A"/>
    <w:rsid w:val="00DF50FF"/>
    <w:rsid w:val="00E0505A"/>
    <w:rsid w:val="00E14459"/>
    <w:rsid w:val="00E2180F"/>
    <w:rsid w:val="00E24A44"/>
    <w:rsid w:val="00E25238"/>
    <w:rsid w:val="00E25DA5"/>
    <w:rsid w:val="00E31836"/>
    <w:rsid w:val="00E36DFF"/>
    <w:rsid w:val="00E8051B"/>
    <w:rsid w:val="00EA153C"/>
    <w:rsid w:val="00EA41F8"/>
    <w:rsid w:val="00EA651A"/>
    <w:rsid w:val="00EA694C"/>
    <w:rsid w:val="00EB0403"/>
    <w:rsid w:val="00EC2714"/>
    <w:rsid w:val="00EC2D18"/>
    <w:rsid w:val="00EC66BA"/>
    <w:rsid w:val="00ED6C38"/>
    <w:rsid w:val="00ED7D82"/>
    <w:rsid w:val="00EE050E"/>
    <w:rsid w:val="00EE1651"/>
    <w:rsid w:val="00EE3085"/>
    <w:rsid w:val="00EE741A"/>
    <w:rsid w:val="00EF7691"/>
    <w:rsid w:val="00F13158"/>
    <w:rsid w:val="00F14B3F"/>
    <w:rsid w:val="00F549C0"/>
    <w:rsid w:val="00F60C53"/>
    <w:rsid w:val="00F72BCE"/>
    <w:rsid w:val="00F83165"/>
    <w:rsid w:val="00F905C4"/>
    <w:rsid w:val="00FD43EF"/>
    <w:rsid w:val="00FD744E"/>
    <w:rsid w:val="00FE2CB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E555F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55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5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E555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E555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555F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E55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555F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E555F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55F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E555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E555F"/>
    <w:rPr>
      <w:rFonts w:eastAsiaTheme="minorHAnsi"/>
      <w:b/>
      <w:bCs/>
      <w:caps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E555F"/>
    <w:pPr>
      <w:ind w:left="720"/>
      <w:contextualSpacing/>
    </w:pPr>
  </w:style>
  <w:style w:type="table" w:styleId="TableGrid">
    <w:name w:val="Table Grid"/>
    <w:basedOn w:val="TableNormal"/>
    <w:uiPriority w:val="39"/>
    <w:rsid w:val="0021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555F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5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55F"/>
    <w:rPr>
      <w:color w:val="288AC3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555F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E555F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55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55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55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E555F"/>
    <w:rPr>
      <w:rFonts w:eastAsia="Times New Roman"/>
      <w:b/>
      <w:bCs/>
      <w:color w:val="971D20" w:themeColor="accent3"/>
      <w:kern w:val="36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E555F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E555F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DE555F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DE555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E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E555F"/>
    <w:pPr>
      <w:ind w:left="720"/>
    </w:pPr>
    <w:rPr>
      <w:i/>
    </w:rPr>
  </w:style>
  <w:style w:type="paragraph" w:customStyle="1" w:styleId="AnswerKey">
    <w:name w:val="Answer Key"/>
    <w:basedOn w:val="Normal"/>
    <w:qFormat/>
    <w:rsid w:val="00DE555F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entnemdept.ufl.edu/creatures/livestock/flies/lucilia_sericata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yperlink" Target="https://fyi.extension.wisc.edu/wi4hstem/files/2015/02/CSIfinal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ntnemdept.ufl.edu/creatures/livestock/flies/lucilia_sericata.htm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hyperlink" Target="https://fyi.extension.wisc.edu/wi4hstem/files/2015/02/CSIfinal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0656-071E-4C53-995A-6123DC76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33</Words>
  <Characters>186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2026-06-03T21:28:00Z</cp:lastPrinted>
  <dcterms:created xsi:type="dcterms:W3CDTF">2026-06-03T21:28:00Z</dcterms:created>
  <dcterms:modified xsi:type="dcterms:W3CDTF">2026-06-03T21:28:00Z</dcterms:modified>
  <cp:category/>
</cp:coreProperties>
</file>