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DE7696" w14:textId="691740AA" w:rsidR="00E90BF5" w:rsidRPr="00380891" w:rsidRDefault="002E7E24" w:rsidP="00380891">
      <w:pPr>
        <w:pStyle w:val="Title"/>
      </w:pPr>
      <w:r>
        <w:rPr>
          <w:b w:val="0"/>
          <w:noProof/>
          <w:color w:val="910D28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567AD222" wp14:editId="7A41A55F">
                <wp:simplePos x="0" y="0"/>
                <wp:positionH relativeFrom="column">
                  <wp:posOffset>-93133</wp:posOffset>
                </wp:positionH>
                <wp:positionV relativeFrom="paragraph">
                  <wp:posOffset>182880</wp:posOffset>
                </wp:positionV>
                <wp:extent cx="6461125" cy="4250690"/>
                <wp:effectExtent l="0" t="0" r="0" b="0"/>
                <wp:wrapNone/>
                <wp:docPr id="794128637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125" cy="4250690"/>
                          <a:chOff x="0" y="0"/>
                          <a:chExt cx="6461125" cy="4250690"/>
                        </a:xfrm>
                        <a:solidFill>
                          <a:schemeClr val="accent2"/>
                        </a:solidFill>
                      </wpg:grpSpPr>
                      <pic:pic xmlns:pic="http://schemas.openxmlformats.org/drawingml/2006/picture">
                        <pic:nvPicPr>
                          <pic:cNvPr id="881801119" name="Graphic 9" descr="Folder with solid fill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9159" t="19060" r="9653" b="15841"/>
                          <a:stretch/>
                        </pic:blipFill>
                        <pic:spPr bwMode="auto">
                          <a:xfrm>
                            <a:off x="0" y="0"/>
                            <a:ext cx="6461125" cy="4250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591018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" y="286597"/>
                            <a:ext cx="236093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B9395A" w14:textId="2BB1BC87" w:rsidR="0095342E" w:rsidRPr="002E7E24" w:rsidRDefault="0095342E" w:rsidP="0095342E">
                              <w:pPr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2E7E24"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>Case #</w:t>
                              </w:r>
                              <w:r w:rsidR="00381A2C" w:rsidRPr="002E7E24"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2E7E24"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: </w:t>
                              </w:r>
                              <w:r w:rsidR="00B33833" w:rsidRPr="002E7E24">
                                <w:rPr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>Canine Caper</w:t>
                              </w:r>
                              <w:r w:rsidRPr="002E7E24"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7AD222" id="Group 20" o:spid="_x0000_s1026" style="position:absolute;margin-left:-7.35pt;margin-top:14.4pt;width:508.75pt;height:334.7pt;z-index:251798528;mso-width-relative:margin;mso-height-relative:margin" coordsize="64611,42506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9" o:spid="_x0000_s1027" type="#_x0000_t75" alt="Folder with solid fill" style="position:absolute;width:64611;height:425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">
                  <v:imagedata r:id="rId10" o:title="Folder with solid fill" croptop="12491f" cropbottom="10382f" cropleft="6002f" cropright="632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981;top:2865;width:23609;height:63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" filled="f" stroked="f">
                  <v:textbox>
                    <w:txbxContent>
                      <w:p w14:paraId="46B9395A" w14:textId="2BB1BC87" w:rsidR="0095342E" w:rsidRPr="002E7E24" w:rsidRDefault="0095342E" w:rsidP="0095342E">
                        <w:pPr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2E7E24"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>Case #</w:t>
                        </w:r>
                        <w:r w:rsidR="00381A2C" w:rsidRPr="002E7E24"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>1</w:t>
                        </w:r>
                        <w:r w:rsidRPr="002E7E24"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 xml:space="preserve">: </w:t>
                        </w:r>
                        <w:r w:rsidR="00B33833" w:rsidRPr="002E7E24"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>Canine Caper</w:t>
                        </w:r>
                        <w:r w:rsidRPr="002E7E24"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1AE7">
        <w:t>DETECTIVE NOTES</w:t>
      </w:r>
    </w:p>
    <w:p w14:paraId="02AA0A17" w14:textId="04E39908" w:rsidR="00A75D3A" w:rsidRPr="00380891" w:rsidRDefault="00A75D3A" w:rsidP="00380891">
      <w:pPr>
        <w:pStyle w:val="Title"/>
      </w:pPr>
    </w:p>
    <w:p w14:paraId="4ABDDC19" w14:textId="07885D22" w:rsidR="00621164" w:rsidRPr="00380891" w:rsidRDefault="003779D6" w:rsidP="0095342E"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A4FF4AF" wp14:editId="69088D11">
                <wp:simplePos x="0" y="0"/>
                <wp:positionH relativeFrom="column">
                  <wp:posOffset>3199803</wp:posOffset>
                </wp:positionH>
                <wp:positionV relativeFrom="paragraph">
                  <wp:posOffset>325169</wp:posOffset>
                </wp:positionV>
                <wp:extent cx="2897109" cy="1573530"/>
                <wp:effectExtent l="0" t="0" r="0" b="0"/>
                <wp:wrapNone/>
                <wp:docPr id="232678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109" cy="157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072DF" w14:textId="77777777" w:rsidR="00E90BF5" w:rsidRPr="003779D6" w:rsidRDefault="00E90BF5" w:rsidP="00E90BF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90" w:hanging="27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779D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Approximately how long has the animal been dead? _______________________</w:t>
                            </w:r>
                          </w:p>
                          <w:p w14:paraId="7D53CA92" w14:textId="77777777" w:rsidR="00E90BF5" w:rsidRPr="003779D6" w:rsidRDefault="00E90BF5" w:rsidP="00E90BF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779D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What effect, if any, do the outside temperatures have on your estimation of time of death in this case?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4FF4AF" id="Text Box 2" o:spid="_x0000_s1029" type="#_x0000_t202" style="position:absolute;margin-left:251.95pt;margin-top:25.6pt;width:228.1pt;height:123.9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" filled="f" stroked="f">
                <v:textbox>
                  <w:txbxContent>
                    <w:p w14:paraId="645072DF" w14:textId="77777777" w:rsidR="00E90BF5" w:rsidRPr="003779D6" w:rsidRDefault="00E90BF5" w:rsidP="00E90BF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90" w:hanging="27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779D6">
                        <w:rPr>
                          <w:color w:val="000000" w:themeColor="text1"/>
                          <w:sz w:val="22"/>
                          <w:szCs w:val="22"/>
                        </w:rPr>
                        <w:t>Approximately how long has the animal been dead? _______________________</w:t>
                      </w:r>
                    </w:p>
                    <w:p w14:paraId="7D53CA92" w14:textId="77777777" w:rsidR="00E90BF5" w:rsidRPr="003779D6" w:rsidRDefault="00E90BF5" w:rsidP="00E90BF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779D6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What effect, if any, do the outside temperatures have on your estimation of time of death in this case? </w:t>
                      </w:r>
                    </w:p>
                  </w:txbxContent>
                </v:textbox>
              </v:shape>
            </w:pict>
          </mc:Fallback>
        </mc:AlternateContent>
      </w:r>
      <w:r w:rsidR="002E7E24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AF04E59" wp14:editId="6AD1EB7D">
                <wp:simplePos x="0" y="0"/>
                <wp:positionH relativeFrom="column">
                  <wp:posOffset>3790980</wp:posOffset>
                </wp:positionH>
                <wp:positionV relativeFrom="paragraph">
                  <wp:posOffset>3773805</wp:posOffset>
                </wp:positionV>
                <wp:extent cx="2361324" cy="525721"/>
                <wp:effectExtent l="0" t="0" r="0" b="0"/>
                <wp:wrapNone/>
                <wp:docPr id="162474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324" cy="5257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D8218" w14:textId="3E7D7231" w:rsidR="00621164" w:rsidRPr="002E7E24" w:rsidRDefault="0095342E" w:rsidP="0095342E">
                            <w:pPr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E7E24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Case #</w:t>
                            </w:r>
                            <w:r w:rsidR="00381A2C" w:rsidRPr="002E7E24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2E7E24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: Oh, Deer</w:t>
                            </w:r>
                            <w:r w:rsidR="00621164" w:rsidRPr="002E7E24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04E59" id="_x0000_s1030" type="#_x0000_t202" style="position:absolute;margin-left:298.5pt;margin-top:297.15pt;width:185.95pt;height:41.4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" filled="f" stroked="f">
                <v:textbox style="mso-fit-shape-to-text:t">
                  <w:txbxContent>
                    <w:p w14:paraId="41DD8218" w14:textId="3E7D7231" w:rsidR="00621164" w:rsidRPr="002E7E24" w:rsidRDefault="0095342E" w:rsidP="0095342E">
                      <w:pPr>
                        <w:jc w:val="righ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2E7E24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Case #</w:t>
                      </w:r>
                      <w:r w:rsidR="00381A2C" w:rsidRPr="002E7E24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  <w:r w:rsidRPr="002E7E24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: Oh, Deer</w:t>
                      </w:r>
                      <w:r w:rsidR="00621164" w:rsidRPr="002E7E24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E7E24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C85D55" wp14:editId="1A0F2FD3">
                <wp:simplePos x="0" y="0"/>
                <wp:positionH relativeFrom="column">
                  <wp:posOffset>3175000</wp:posOffset>
                </wp:positionH>
                <wp:positionV relativeFrom="paragraph">
                  <wp:posOffset>4468072</wp:posOffset>
                </wp:positionV>
                <wp:extent cx="2874433" cy="3115310"/>
                <wp:effectExtent l="0" t="0" r="0" b="0"/>
                <wp:wrapNone/>
                <wp:docPr id="1853582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433" cy="311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0081B" w14:textId="77777777" w:rsidR="002E7E24" w:rsidRPr="003779D6" w:rsidRDefault="002E7E24" w:rsidP="002E7E2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779D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Approximately how long has the animal been dead? _______________________</w:t>
                            </w:r>
                          </w:p>
                          <w:p w14:paraId="33B3BDEA" w14:textId="77777777" w:rsidR="002E7E24" w:rsidRPr="003779D6" w:rsidRDefault="002E7E24" w:rsidP="002E7E2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779D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Why are maggots of different ages found in the body? </w:t>
                            </w:r>
                          </w:p>
                          <w:p w14:paraId="11898623" w14:textId="77777777" w:rsidR="002E7E24" w:rsidRPr="003779D6" w:rsidRDefault="002E7E24" w:rsidP="002E7E24">
                            <w:pPr>
                              <w:ind w:left="360" w:hanging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3EBB52B" w14:textId="77777777" w:rsidR="002E7E24" w:rsidRPr="003779D6" w:rsidRDefault="002E7E24" w:rsidP="002E7E2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779D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Other than temperature, what abiotic (external to the corpse) conditions would you obtain from the weather station to help you be more confident of your time of death estimation? </w:t>
                            </w:r>
                          </w:p>
                          <w:p w14:paraId="64922542" w14:textId="77777777" w:rsidR="002E7E24" w:rsidRPr="003779D6" w:rsidRDefault="002E7E24" w:rsidP="002E7E24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C85D55" id="_x0000_s1031" type="#_x0000_t202" style="position:absolute;margin-left:250pt;margin-top:351.8pt;width:226.35pt;height:245.3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" filled="f" stroked="f">
                <v:textbox>
                  <w:txbxContent>
                    <w:p w14:paraId="1E30081B" w14:textId="77777777" w:rsidR="002E7E24" w:rsidRPr="003779D6" w:rsidRDefault="002E7E24" w:rsidP="002E7E2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779D6">
                        <w:rPr>
                          <w:color w:val="000000" w:themeColor="text1"/>
                          <w:sz w:val="22"/>
                          <w:szCs w:val="22"/>
                        </w:rPr>
                        <w:t>Approximately how long has the animal been dead? _______________________</w:t>
                      </w:r>
                    </w:p>
                    <w:p w14:paraId="33B3BDEA" w14:textId="77777777" w:rsidR="002E7E24" w:rsidRPr="003779D6" w:rsidRDefault="002E7E24" w:rsidP="002E7E2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779D6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Why are maggots of different ages found in the body? </w:t>
                      </w:r>
                    </w:p>
                    <w:p w14:paraId="11898623" w14:textId="77777777" w:rsidR="002E7E24" w:rsidRPr="003779D6" w:rsidRDefault="002E7E24" w:rsidP="002E7E24">
                      <w:pPr>
                        <w:ind w:left="360" w:hanging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3EBB52B" w14:textId="77777777" w:rsidR="002E7E24" w:rsidRPr="003779D6" w:rsidRDefault="002E7E24" w:rsidP="002E7E2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779D6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Other than temperature, what abiotic (external to the corpse) conditions would you obtain from the weather station to help you be more confident of your time of death estimation? </w:t>
                      </w:r>
                    </w:p>
                    <w:p w14:paraId="64922542" w14:textId="77777777" w:rsidR="002E7E24" w:rsidRPr="003779D6" w:rsidRDefault="002E7E24" w:rsidP="002E7E24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7E24">
        <w:rPr>
          <w:noProof/>
          <w14:ligatures w14:val="none"/>
        </w:rPr>
        <w:drawing>
          <wp:anchor distT="0" distB="0" distL="114300" distR="114300" simplePos="0" relativeHeight="251696127" behindDoc="0" locked="0" layoutInCell="1" allowOverlap="1" wp14:anchorId="25378C40" wp14:editId="69E2C8DA">
            <wp:simplePos x="0" y="0"/>
            <wp:positionH relativeFrom="column">
              <wp:posOffset>-18415</wp:posOffset>
            </wp:positionH>
            <wp:positionV relativeFrom="paragraph">
              <wp:posOffset>3556635</wp:posOffset>
            </wp:positionV>
            <wp:extent cx="6461125" cy="4250690"/>
            <wp:effectExtent l="0" t="0" r="0" b="0"/>
            <wp:wrapNone/>
            <wp:docPr id="500014241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801119" name="Graphic 9" descr="Folder with solid fill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flipH="1">
                      <a:off x="0" y="0"/>
                      <a:ext cx="6461125" cy="4250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E7E24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88318C2" wp14:editId="6061AAC1">
                <wp:simplePos x="0" y="0"/>
                <wp:positionH relativeFrom="column">
                  <wp:posOffset>346710</wp:posOffset>
                </wp:positionH>
                <wp:positionV relativeFrom="paragraph">
                  <wp:posOffset>4347210</wp:posOffset>
                </wp:positionV>
                <wp:extent cx="5753100" cy="3022600"/>
                <wp:effectExtent l="0" t="0" r="0" b="0"/>
                <wp:wrapNone/>
                <wp:docPr id="115176387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02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288AC3"/>
                                <w:left w:val="single" w:sz="4" w:space="0" w:color="288AC3"/>
                                <w:bottom w:val="single" w:sz="4" w:space="0" w:color="288AC3"/>
                                <w:right w:val="single" w:sz="4" w:space="0" w:color="288AC3"/>
                                <w:insideH w:val="single" w:sz="4" w:space="0" w:color="288AC3"/>
                                <w:insideV w:val="single" w:sz="4" w:space="0" w:color="288AC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3"/>
                              <w:gridCol w:w="1379"/>
                              <w:gridCol w:w="886"/>
                            </w:tblGrid>
                            <w:tr w:rsidR="002E7E24" w:rsidRPr="00E90BF5" w14:paraId="79EF8F1E" w14:textId="77777777" w:rsidTr="00E90BF5">
                              <w:trPr>
                                <w:trHeight w:val="572"/>
                              </w:trPr>
                              <w:tc>
                                <w:tcPr>
                                  <w:tcW w:w="2063" w:type="dxa"/>
                                  <w:shd w:val="clear" w:color="auto" w:fill="285781" w:themeFill="accent2"/>
                                  <w:vAlign w:val="center"/>
                                </w:tcPr>
                                <w:p w14:paraId="73CD7981" w14:textId="77777777" w:rsidR="002E7E24" w:rsidRPr="00E90BF5" w:rsidRDefault="002E7E24" w:rsidP="00E90BF5">
                                  <w:pPr>
                                    <w:pStyle w:val="Title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90BF5">
                                    <w:rPr>
                                      <w:caps w:val="0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Species &amp; Stage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shd w:val="clear" w:color="auto" w:fill="285781" w:themeFill="accent2"/>
                                  <w:vAlign w:val="center"/>
                                </w:tcPr>
                                <w:p w14:paraId="2CBB3444" w14:textId="77777777" w:rsidR="002E7E24" w:rsidRPr="00E90BF5" w:rsidRDefault="002E7E24" w:rsidP="00E90BF5">
                                  <w:pPr>
                                    <w:pStyle w:val="Title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90BF5">
                                    <w:rPr>
                                      <w:caps w:val="0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Size (mm)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shd w:val="clear" w:color="auto" w:fill="285781" w:themeFill="accent2"/>
                                  <w:vAlign w:val="center"/>
                                </w:tcPr>
                                <w:p w14:paraId="24D0D106" w14:textId="77777777" w:rsidR="002E7E24" w:rsidRPr="00E90BF5" w:rsidRDefault="002E7E24" w:rsidP="00E90BF5">
                                  <w:pPr>
                                    <w:pStyle w:val="Title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90BF5">
                                    <w:rPr>
                                      <w:caps w:val="0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2E7E24" w:rsidRPr="00E90BF5" w14:paraId="50573050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76527E16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5BC0C80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2A3863BE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7E24" w:rsidRPr="00E90BF5" w14:paraId="6430A64B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3BE5410F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4FDA7AD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72167FC5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7E24" w:rsidRPr="00E90BF5" w14:paraId="669E9C5B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79668FD1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EA8481F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48E3CF90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7E24" w:rsidRPr="00E90BF5" w14:paraId="72D998DD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6DE12F1D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2D9667D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193DCC76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7E24" w:rsidRPr="00E90BF5" w14:paraId="7371D166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4723AD2A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EB7115B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10219585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7E24" w:rsidRPr="00E90BF5" w14:paraId="67415A24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707B3E32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30E0604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0C09990E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7E24" w:rsidRPr="00E90BF5" w14:paraId="24C29BBB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512C0FC9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226683C3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51D99F57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688382" w14:textId="77777777" w:rsidR="002E7E24" w:rsidRPr="00E90BF5" w:rsidRDefault="002E7E24" w:rsidP="002E7E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318C2" id="Text Box 20" o:spid="_x0000_s1032" type="#_x0000_t202" style="position:absolute;margin-left:27.3pt;margin-top:342.3pt;width:453pt;height:23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288AC3"/>
                          <w:left w:val="single" w:sz="4" w:space="0" w:color="288AC3"/>
                          <w:bottom w:val="single" w:sz="4" w:space="0" w:color="288AC3"/>
                          <w:right w:val="single" w:sz="4" w:space="0" w:color="288AC3"/>
                          <w:insideH w:val="single" w:sz="4" w:space="0" w:color="288AC3"/>
                          <w:insideV w:val="single" w:sz="4" w:space="0" w:color="288AC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3"/>
                        <w:gridCol w:w="1379"/>
                        <w:gridCol w:w="886"/>
                      </w:tblGrid>
                      <w:tr w:rsidR="002E7E24" w:rsidRPr="00E90BF5" w14:paraId="79EF8F1E" w14:textId="77777777" w:rsidTr="00E90BF5">
                        <w:trPr>
                          <w:trHeight w:val="572"/>
                        </w:trPr>
                        <w:tc>
                          <w:tcPr>
                            <w:tcW w:w="2063" w:type="dxa"/>
                            <w:shd w:val="clear" w:color="auto" w:fill="285781" w:themeFill="accent2"/>
                            <w:vAlign w:val="center"/>
                          </w:tcPr>
                          <w:p w14:paraId="73CD7981" w14:textId="77777777" w:rsidR="002E7E24" w:rsidRPr="00E90BF5" w:rsidRDefault="002E7E24" w:rsidP="00E90BF5">
                            <w:pPr>
                              <w:pStyle w:val="Title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BF5">
                              <w:rPr>
                                <w:caps w:val="0"/>
                                <w:color w:val="FFFFFF" w:themeColor="background1"/>
                                <w:sz w:val="24"/>
                                <w:szCs w:val="24"/>
                              </w:rPr>
                              <w:t>Species &amp; Stage</w:t>
                            </w:r>
                          </w:p>
                        </w:tc>
                        <w:tc>
                          <w:tcPr>
                            <w:tcW w:w="1379" w:type="dxa"/>
                            <w:shd w:val="clear" w:color="auto" w:fill="285781" w:themeFill="accent2"/>
                            <w:vAlign w:val="center"/>
                          </w:tcPr>
                          <w:p w14:paraId="2CBB3444" w14:textId="77777777" w:rsidR="002E7E24" w:rsidRPr="00E90BF5" w:rsidRDefault="002E7E24" w:rsidP="00E90BF5">
                            <w:pPr>
                              <w:pStyle w:val="Title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BF5">
                              <w:rPr>
                                <w:caps w:val="0"/>
                                <w:color w:val="FFFFFF" w:themeColor="background1"/>
                                <w:sz w:val="24"/>
                                <w:szCs w:val="24"/>
                              </w:rPr>
                              <w:t>Size (mm)</w:t>
                            </w:r>
                          </w:p>
                        </w:tc>
                        <w:tc>
                          <w:tcPr>
                            <w:tcW w:w="886" w:type="dxa"/>
                            <w:shd w:val="clear" w:color="auto" w:fill="285781" w:themeFill="accent2"/>
                            <w:vAlign w:val="center"/>
                          </w:tcPr>
                          <w:p w14:paraId="24D0D106" w14:textId="77777777" w:rsidR="002E7E24" w:rsidRPr="00E90BF5" w:rsidRDefault="002E7E24" w:rsidP="00E90BF5">
                            <w:pPr>
                              <w:pStyle w:val="Title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BF5">
                              <w:rPr>
                                <w:caps w:val="0"/>
                                <w:color w:val="FFFFFF" w:themeColor="background1"/>
                                <w:sz w:val="24"/>
                                <w:szCs w:val="24"/>
                              </w:rPr>
                              <w:t>Age</w:t>
                            </w:r>
                          </w:p>
                        </w:tc>
                      </w:tr>
                      <w:tr w:rsidR="002E7E24" w:rsidRPr="00E90BF5" w14:paraId="50573050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76527E16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55BC0C80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2A3863BE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7E24" w:rsidRPr="00E90BF5" w14:paraId="6430A64B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3BE5410F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64FDA7AD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72167FC5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7E24" w:rsidRPr="00E90BF5" w14:paraId="669E9C5B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79668FD1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6EA8481F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48E3CF90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7E24" w:rsidRPr="00E90BF5" w14:paraId="72D998DD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6DE12F1D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72D9667D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193DCC76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7E24" w:rsidRPr="00E90BF5" w14:paraId="7371D166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4723AD2A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3EB7115B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10219585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7E24" w:rsidRPr="00E90BF5" w14:paraId="67415A24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707B3E32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430E0604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0C09990E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7E24" w:rsidRPr="00E90BF5" w14:paraId="24C29BBB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512C0FC9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226683C3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51D99F57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9688382" w14:textId="77777777" w:rsidR="002E7E24" w:rsidRPr="00E90BF5" w:rsidRDefault="002E7E24" w:rsidP="002E7E24"/>
                  </w:txbxContent>
                </v:textbox>
              </v:shape>
            </w:pict>
          </mc:Fallback>
        </mc:AlternateContent>
      </w:r>
      <w:r w:rsidR="002E7E24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A0B1A6" wp14:editId="0A5345D0">
                <wp:simplePos x="0" y="0"/>
                <wp:positionH relativeFrom="column">
                  <wp:posOffset>295275</wp:posOffset>
                </wp:positionH>
                <wp:positionV relativeFrom="paragraph">
                  <wp:posOffset>243205</wp:posOffset>
                </wp:positionV>
                <wp:extent cx="5753100" cy="2920365"/>
                <wp:effectExtent l="0" t="0" r="0" b="635"/>
                <wp:wrapNone/>
                <wp:docPr id="954790865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92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288AC3"/>
                                <w:left w:val="single" w:sz="4" w:space="0" w:color="288AC3"/>
                                <w:bottom w:val="single" w:sz="4" w:space="0" w:color="288AC3"/>
                                <w:right w:val="single" w:sz="4" w:space="0" w:color="288AC3"/>
                                <w:insideH w:val="single" w:sz="4" w:space="0" w:color="288AC3"/>
                                <w:insideV w:val="single" w:sz="4" w:space="0" w:color="288AC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3"/>
                              <w:gridCol w:w="1379"/>
                              <w:gridCol w:w="886"/>
                            </w:tblGrid>
                            <w:tr w:rsidR="00E90BF5" w:rsidRPr="00E90BF5" w14:paraId="431E1272" w14:textId="77777777" w:rsidTr="00E90BF5">
                              <w:trPr>
                                <w:trHeight w:val="572"/>
                              </w:trPr>
                              <w:tc>
                                <w:tcPr>
                                  <w:tcW w:w="2063" w:type="dxa"/>
                                  <w:shd w:val="clear" w:color="auto" w:fill="285781" w:themeFill="accent2"/>
                                  <w:vAlign w:val="center"/>
                                </w:tcPr>
                                <w:p w14:paraId="4BCB82AF" w14:textId="20323119" w:rsidR="00E90BF5" w:rsidRPr="00E90BF5" w:rsidRDefault="00E90BF5" w:rsidP="00E90BF5">
                                  <w:pPr>
                                    <w:pStyle w:val="Title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90BF5">
                                    <w:rPr>
                                      <w:caps w:val="0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Species &amp; Stage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shd w:val="clear" w:color="auto" w:fill="285781" w:themeFill="accent2"/>
                                  <w:vAlign w:val="center"/>
                                </w:tcPr>
                                <w:p w14:paraId="59614DDD" w14:textId="0A8F5A35" w:rsidR="00E90BF5" w:rsidRPr="00E90BF5" w:rsidRDefault="00E90BF5" w:rsidP="00E90BF5">
                                  <w:pPr>
                                    <w:pStyle w:val="Title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90BF5">
                                    <w:rPr>
                                      <w:caps w:val="0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Size (mm)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shd w:val="clear" w:color="auto" w:fill="285781" w:themeFill="accent2"/>
                                  <w:vAlign w:val="center"/>
                                </w:tcPr>
                                <w:p w14:paraId="04F4EC68" w14:textId="48C94C8D" w:rsidR="00E90BF5" w:rsidRPr="00E90BF5" w:rsidRDefault="00E90BF5" w:rsidP="00E90BF5">
                                  <w:pPr>
                                    <w:pStyle w:val="Title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90BF5">
                                    <w:rPr>
                                      <w:caps w:val="0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E90BF5" w:rsidRPr="00E90BF5" w14:paraId="07CB1866" w14:textId="77777777" w:rsidTr="00E90BF5">
                              <w:trPr>
                                <w:trHeight w:val="587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73B66FE2" w14:textId="77777777" w:rsidR="00E90BF5" w:rsidRPr="00E90BF5" w:rsidRDefault="00E90BF5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8EF3474" w14:textId="77777777" w:rsidR="00E90BF5" w:rsidRPr="00E90BF5" w:rsidRDefault="00E90BF5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4BBC09A7" w14:textId="77777777" w:rsidR="00E90BF5" w:rsidRPr="00E90BF5" w:rsidRDefault="00E90BF5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90BF5" w:rsidRPr="00E90BF5" w14:paraId="52920241" w14:textId="77777777" w:rsidTr="00E90BF5">
                              <w:trPr>
                                <w:trHeight w:val="572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1573B489" w14:textId="77777777" w:rsidR="00E90BF5" w:rsidRPr="00E90BF5" w:rsidRDefault="00E90BF5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2E19715" w14:textId="77777777" w:rsidR="00E90BF5" w:rsidRPr="00E90BF5" w:rsidRDefault="00E90BF5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736DB3A7" w14:textId="77777777" w:rsidR="00E90BF5" w:rsidRPr="00E90BF5" w:rsidRDefault="00E90BF5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98E05C" w14:textId="77777777" w:rsidR="00E90BF5" w:rsidRPr="00E90BF5" w:rsidRDefault="00E90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0B1A6" id="_x0000_s1033" type="#_x0000_t202" style="position:absolute;margin-left:23.25pt;margin-top:19.15pt;width:453pt;height:229.9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288AC3"/>
                          <w:left w:val="single" w:sz="4" w:space="0" w:color="288AC3"/>
                          <w:bottom w:val="single" w:sz="4" w:space="0" w:color="288AC3"/>
                          <w:right w:val="single" w:sz="4" w:space="0" w:color="288AC3"/>
                          <w:insideH w:val="single" w:sz="4" w:space="0" w:color="288AC3"/>
                          <w:insideV w:val="single" w:sz="4" w:space="0" w:color="288AC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3"/>
                        <w:gridCol w:w="1379"/>
                        <w:gridCol w:w="886"/>
                      </w:tblGrid>
                      <w:tr w:rsidR="00E90BF5" w:rsidRPr="00E90BF5" w14:paraId="431E1272" w14:textId="77777777" w:rsidTr="00E90BF5">
                        <w:trPr>
                          <w:trHeight w:val="572"/>
                        </w:trPr>
                        <w:tc>
                          <w:tcPr>
                            <w:tcW w:w="2063" w:type="dxa"/>
                            <w:shd w:val="clear" w:color="auto" w:fill="285781" w:themeFill="accent2"/>
                            <w:vAlign w:val="center"/>
                          </w:tcPr>
                          <w:p w14:paraId="4BCB82AF" w14:textId="20323119" w:rsidR="00E90BF5" w:rsidRPr="00E90BF5" w:rsidRDefault="00E90BF5" w:rsidP="00E90BF5">
                            <w:pPr>
                              <w:pStyle w:val="Title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BF5">
                              <w:rPr>
                                <w:caps w:val="0"/>
                                <w:color w:val="FFFFFF" w:themeColor="background1"/>
                                <w:sz w:val="24"/>
                                <w:szCs w:val="24"/>
                              </w:rPr>
                              <w:t>Species &amp; Stage</w:t>
                            </w:r>
                          </w:p>
                        </w:tc>
                        <w:tc>
                          <w:tcPr>
                            <w:tcW w:w="1379" w:type="dxa"/>
                            <w:shd w:val="clear" w:color="auto" w:fill="285781" w:themeFill="accent2"/>
                            <w:vAlign w:val="center"/>
                          </w:tcPr>
                          <w:p w14:paraId="59614DDD" w14:textId="0A8F5A35" w:rsidR="00E90BF5" w:rsidRPr="00E90BF5" w:rsidRDefault="00E90BF5" w:rsidP="00E90BF5">
                            <w:pPr>
                              <w:pStyle w:val="Title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BF5">
                              <w:rPr>
                                <w:caps w:val="0"/>
                                <w:color w:val="FFFFFF" w:themeColor="background1"/>
                                <w:sz w:val="24"/>
                                <w:szCs w:val="24"/>
                              </w:rPr>
                              <w:t>Size (mm)</w:t>
                            </w:r>
                          </w:p>
                        </w:tc>
                        <w:tc>
                          <w:tcPr>
                            <w:tcW w:w="886" w:type="dxa"/>
                            <w:shd w:val="clear" w:color="auto" w:fill="285781" w:themeFill="accent2"/>
                            <w:vAlign w:val="center"/>
                          </w:tcPr>
                          <w:p w14:paraId="04F4EC68" w14:textId="48C94C8D" w:rsidR="00E90BF5" w:rsidRPr="00E90BF5" w:rsidRDefault="00E90BF5" w:rsidP="00E90BF5">
                            <w:pPr>
                              <w:pStyle w:val="Title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BF5">
                              <w:rPr>
                                <w:caps w:val="0"/>
                                <w:color w:val="FFFFFF" w:themeColor="background1"/>
                                <w:sz w:val="24"/>
                                <w:szCs w:val="24"/>
                              </w:rPr>
                              <w:t>Age</w:t>
                            </w:r>
                          </w:p>
                        </w:tc>
                      </w:tr>
                      <w:tr w:rsidR="00E90BF5" w:rsidRPr="00E90BF5" w14:paraId="07CB1866" w14:textId="77777777" w:rsidTr="00E90BF5">
                        <w:trPr>
                          <w:trHeight w:val="587"/>
                        </w:trPr>
                        <w:tc>
                          <w:tcPr>
                            <w:tcW w:w="2063" w:type="dxa"/>
                          </w:tcPr>
                          <w:p w14:paraId="73B66FE2" w14:textId="77777777" w:rsidR="00E90BF5" w:rsidRPr="00E90BF5" w:rsidRDefault="00E90BF5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38EF3474" w14:textId="77777777" w:rsidR="00E90BF5" w:rsidRPr="00E90BF5" w:rsidRDefault="00E90BF5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4BBC09A7" w14:textId="77777777" w:rsidR="00E90BF5" w:rsidRPr="00E90BF5" w:rsidRDefault="00E90BF5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90BF5" w:rsidRPr="00E90BF5" w14:paraId="52920241" w14:textId="77777777" w:rsidTr="00E90BF5">
                        <w:trPr>
                          <w:trHeight w:val="572"/>
                        </w:trPr>
                        <w:tc>
                          <w:tcPr>
                            <w:tcW w:w="2063" w:type="dxa"/>
                          </w:tcPr>
                          <w:p w14:paraId="1573B489" w14:textId="77777777" w:rsidR="00E90BF5" w:rsidRPr="00E90BF5" w:rsidRDefault="00E90BF5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12E19715" w14:textId="77777777" w:rsidR="00E90BF5" w:rsidRPr="00E90BF5" w:rsidRDefault="00E90BF5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736DB3A7" w14:textId="77777777" w:rsidR="00E90BF5" w:rsidRPr="00E90BF5" w:rsidRDefault="00E90BF5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198E05C" w14:textId="77777777" w:rsidR="00E90BF5" w:rsidRPr="00E90BF5" w:rsidRDefault="00E90BF5"/>
                  </w:txbxContent>
                </v:textbox>
              </v:shape>
            </w:pict>
          </mc:Fallback>
        </mc:AlternateContent>
      </w:r>
      <w:r w:rsidR="00E90BF5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141CCB9" wp14:editId="4D5FEA81">
                <wp:simplePos x="0" y="0"/>
                <wp:positionH relativeFrom="column">
                  <wp:posOffset>186690</wp:posOffset>
                </wp:positionH>
                <wp:positionV relativeFrom="paragraph">
                  <wp:posOffset>1558925</wp:posOffset>
                </wp:positionV>
                <wp:extent cx="5857875" cy="1604645"/>
                <wp:effectExtent l="0" t="0" r="0" b="0"/>
                <wp:wrapNone/>
                <wp:docPr id="1493139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60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F4305" w14:textId="77777777" w:rsidR="00E90BF5" w:rsidRPr="003779D6" w:rsidRDefault="00E90BF5" w:rsidP="00E90B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779D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How does the fact that the windows were closed relate to the populations of flies you observed in and around the corpse? </w:t>
                            </w:r>
                          </w:p>
                          <w:p w14:paraId="1D0AD396" w14:textId="77777777" w:rsidR="00E90BF5" w:rsidRPr="003779D6" w:rsidRDefault="00E90BF5" w:rsidP="00E90BF5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363E0E2" w14:textId="77777777" w:rsidR="00E90BF5" w:rsidRPr="003779D6" w:rsidRDefault="00E90BF5" w:rsidP="00E90B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779D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Do you suspect foul play? Explain. </w:t>
                            </w:r>
                          </w:p>
                          <w:p w14:paraId="69B70B33" w14:textId="77777777" w:rsidR="00E90BF5" w:rsidRPr="003779D6" w:rsidRDefault="00E90BF5" w:rsidP="00E90BF5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1CCB9" id="_x0000_s1034" type="#_x0000_t202" style="position:absolute;margin-left:14.7pt;margin-top:122.75pt;width:461.25pt;height:126.3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" filled="f" stroked="f">
                <v:textbox>
                  <w:txbxContent>
                    <w:p w14:paraId="128F4305" w14:textId="77777777" w:rsidR="00E90BF5" w:rsidRPr="003779D6" w:rsidRDefault="00E90BF5" w:rsidP="00E90B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779D6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How does the fact that the windows were closed relate to the populations of flies you observed in and around the corpse? </w:t>
                      </w:r>
                    </w:p>
                    <w:p w14:paraId="1D0AD396" w14:textId="77777777" w:rsidR="00E90BF5" w:rsidRPr="003779D6" w:rsidRDefault="00E90BF5" w:rsidP="00E90BF5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363E0E2" w14:textId="77777777" w:rsidR="00E90BF5" w:rsidRPr="003779D6" w:rsidRDefault="00E90BF5" w:rsidP="00E90BF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779D6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Do you suspect foul play? Explain. </w:t>
                      </w:r>
                    </w:p>
                    <w:p w14:paraId="69B70B33" w14:textId="77777777" w:rsidR="00E90BF5" w:rsidRPr="003779D6" w:rsidRDefault="00E90BF5" w:rsidP="00E90BF5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51B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743D5AC" wp14:editId="587829BA">
                <wp:simplePos x="0" y="0"/>
                <wp:positionH relativeFrom="column">
                  <wp:posOffset>1969770</wp:posOffset>
                </wp:positionH>
                <wp:positionV relativeFrom="paragraph">
                  <wp:posOffset>165100</wp:posOffset>
                </wp:positionV>
                <wp:extent cx="3330575" cy="1404620"/>
                <wp:effectExtent l="0" t="0" r="0" b="0"/>
                <wp:wrapSquare wrapText="bothSides"/>
                <wp:docPr id="1454819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D8FDF" w14:textId="77777777" w:rsidR="00EC2D18" w:rsidRPr="00E8051B" w:rsidRDefault="00EC2D18" w:rsidP="00E8051B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8051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Case Study #1</w:t>
                            </w:r>
                          </w:p>
                          <w:p w14:paraId="3CD53E38" w14:textId="319C5B0B" w:rsidR="00EC2D18" w:rsidRPr="00E8051B" w:rsidRDefault="00EC2D18" w:rsidP="00E8051B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E8051B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O</w:t>
                            </w:r>
                            <w:r w:rsidR="00F14B3F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h, Deer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43D5AC" id="_x0000_s1035" type="#_x0000_t202" style="position:absolute;margin-left:155.1pt;margin-top:13pt;width:262.2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" filled="f" stroked="f">
                <v:textbox style="mso-fit-shape-to-text:t">
                  <w:txbxContent>
                    <w:p w14:paraId="678D8FDF" w14:textId="77777777" w:rsidR="00EC2D18" w:rsidRPr="00E8051B" w:rsidRDefault="00EC2D18" w:rsidP="00E8051B">
                      <w:pPr>
                        <w:spacing w:after="0" w:line="240" w:lineRule="aut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E8051B">
                        <w:rPr>
                          <w:color w:val="FFFFFF" w:themeColor="background1"/>
                          <w:sz w:val="72"/>
                          <w:szCs w:val="72"/>
                        </w:rPr>
                        <w:t>Case Study #1</w:t>
                      </w:r>
                    </w:p>
                    <w:p w14:paraId="3CD53E38" w14:textId="319C5B0B" w:rsidR="00EC2D18" w:rsidRPr="00E8051B" w:rsidRDefault="00EC2D18" w:rsidP="00E8051B">
                      <w:pPr>
                        <w:spacing w:after="0" w:line="240" w:lineRule="auto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E8051B">
                        <w:rPr>
                          <w:color w:val="FFFFFF" w:themeColor="background1"/>
                          <w:sz w:val="44"/>
                          <w:szCs w:val="44"/>
                        </w:rPr>
                        <w:t>O</w:t>
                      </w:r>
                      <w:r w:rsidR="00F14B3F">
                        <w:rPr>
                          <w:color w:val="FFFFFF" w:themeColor="background1"/>
                          <w:sz w:val="44"/>
                          <w:szCs w:val="44"/>
                        </w:rPr>
                        <w:t>h, Deer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7656">
        <w:rPr>
          <w:b/>
          <w:color w:val="910D28"/>
          <w:highlight w:val="white"/>
        </w:rPr>
        <w:br w:type="page"/>
      </w:r>
    </w:p>
    <w:p w14:paraId="75FD75E5" w14:textId="2EBC0487" w:rsidR="00EC2D18" w:rsidRDefault="003779D6" w:rsidP="0095342E">
      <w:pPr>
        <w:rPr>
          <w:b/>
          <w:color w:val="910D28"/>
          <w:highlight w:val="white"/>
        </w:rPr>
      </w:pPr>
      <w:r w:rsidRPr="00546599">
        <w:rPr>
          <w:b/>
          <w:noProof/>
          <w:color w:val="910D28"/>
          <w:highlight w:val="white"/>
        </w:rPr>
        <w:lastRenderedPageBreak/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7E952CE2" wp14:editId="425F8272">
                <wp:simplePos x="0" y="0"/>
                <wp:positionH relativeFrom="page">
                  <wp:posOffset>814705</wp:posOffset>
                </wp:positionH>
                <wp:positionV relativeFrom="paragraph">
                  <wp:posOffset>7912747</wp:posOffset>
                </wp:positionV>
                <wp:extent cx="6600825" cy="452120"/>
                <wp:effectExtent l="0" t="0" r="0" b="0"/>
                <wp:wrapNone/>
                <wp:docPr id="1267656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452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95663" w14:textId="77777777" w:rsidR="00D35FD8" w:rsidRPr="003779D6" w:rsidRDefault="00D35FD8" w:rsidP="00D35FD8">
                            <w:pPr>
                              <w:pStyle w:val="Heading2"/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779D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Bambara, S., &amp; Carloye, L. (2006). Crime solving insects. North Carolina Cooperative Extension Service. </w:t>
                            </w:r>
                            <w:hyperlink r:id="rId11" w:tgtFrame="_blank" w:tooltip="https://fyi.extension.wisc.edu/wi4hstem/files/2015/02/csifinal.pdf" w:history="1">
                              <w:r w:rsidRPr="003779D6">
                                <w:rPr>
                                  <w:rStyle w:val="Hyperlink"/>
                                  <w:color w:val="000000" w:themeColor="text1"/>
                                  <w:sz w:val="16"/>
                                  <w:szCs w:val="16"/>
                                </w:rPr>
                                <w:t>https://fyi.extension.wisc.edu/wi4hstem/files/2015/02/CSIfin</w:t>
                              </w:r>
                              <w:r w:rsidRPr="003779D6">
                                <w:rPr>
                                  <w:rStyle w:val="Hyperlink"/>
                                  <w:color w:val="000000" w:themeColor="text1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3779D6">
                                <w:rPr>
                                  <w:rStyle w:val="Hyperlink"/>
                                  <w:color w:val="000000" w:themeColor="text1"/>
                                  <w:sz w:val="16"/>
                                  <w:szCs w:val="16"/>
                                </w:rPr>
                                <w:t>l.pdf</w:t>
                              </w:r>
                            </w:hyperlink>
                          </w:p>
                          <w:p w14:paraId="1CC33B5C" w14:textId="4B8CEC12" w:rsidR="00546599" w:rsidRPr="003779D6" w:rsidRDefault="00546599" w:rsidP="00546599">
                            <w:pPr>
                              <w:pStyle w:val="Heading2"/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52CE2" id="_x0000_s1036" type="#_x0000_t202" style="position:absolute;margin-left:64.15pt;margin-top:623.05pt;width:519.75pt;height:35.6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" filled="f" stroked="f">
                <v:textbox>
                  <w:txbxContent>
                    <w:p w14:paraId="78495663" w14:textId="77777777" w:rsidR="00D35FD8" w:rsidRPr="003779D6" w:rsidRDefault="00D35FD8" w:rsidP="00D35FD8">
                      <w:pPr>
                        <w:pStyle w:val="Heading2"/>
                        <w:spacing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3779D6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Bambara, S., &amp; Carloye, L. (2006). Crime solving insects. North Carolina Cooperative Extension Service. </w:t>
                      </w:r>
                      <w:hyperlink r:id="rId12" w:tgtFrame="_blank" w:tooltip="https://fyi.extension.wisc.edu/wi4hstem/files/2015/02/csifinal.pdf" w:history="1">
                        <w:r w:rsidRPr="003779D6">
                          <w:rPr>
                            <w:rStyle w:val="Hyperlink"/>
                            <w:color w:val="000000" w:themeColor="text1"/>
                            <w:sz w:val="16"/>
                            <w:szCs w:val="16"/>
                          </w:rPr>
                          <w:t>https://fyi.extension.wisc.edu/wi4hstem/files/2015/02/CSIfin</w:t>
                        </w:r>
                        <w:r w:rsidRPr="003779D6">
                          <w:rPr>
                            <w:rStyle w:val="Hyperlink"/>
                            <w:color w:val="000000" w:themeColor="text1"/>
                            <w:sz w:val="16"/>
                            <w:szCs w:val="16"/>
                          </w:rPr>
                          <w:t>a</w:t>
                        </w:r>
                        <w:r w:rsidRPr="003779D6">
                          <w:rPr>
                            <w:rStyle w:val="Hyperlink"/>
                            <w:color w:val="000000" w:themeColor="text1"/>
                            <w:sz w:val="16"/>
                            <w:szCs w:val="16"/>
                          </w:rPr>
                          <w:t>l.pdf</w:t>
                        </w:r>
                      </w:hyperlink>
                    </w:p>
                    <w:p w14:paraId="1CC33B5C" w14:textId="4B8CEC12" w:rsidR="00546599" w:rsidRPr="003779D6" w:rsidRDefault="00546599" w:rsidP="00546599">
                      <w:pPr>
                        <w:pStyle w:val="Heading2"/>
                        <w:spacing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53D84">
        <w:rPr>
          <w:b/>
          <w:noProof/>
          <w:color w:val="910D28"/>
          <w:highlight w:val="white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1FEB2DF0" wp14:editId="4472E9EF">
                <wp:simplePos x="0" y="0"/>
                <wp:positionH relativeFrom="page">
                  <wp:posOffset>3911097</wp:posOffset>
                </wp:positionH>
                <wp:positionV relativeFrom="paragraph">
                  <wp:posOffset>4825044</wp:posOffset>
                </wp:positionV>
                <wp:extent cx="2954301" cy="2525917"/>
                <wp:effectExtent l="0" t="0" r="0" b="0"/>
                <wp:wrapNone/>
                <wp:docPr id="851304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301" cy="25259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0D690" w14:textId="1C74C626" w:rsidR="007074DF" w:rsidRPr="003779D6" w:rsidRDefault="007074DF" w:rsidP="007074D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186"/>
                              </w:tabs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779D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Approximately how long has th</w:t>
                            </w:r>
                            <w:r w:rsidR="00D35FD8" w:rsidRPr="003779D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3779D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animal been dead? _______________________</w:t>
                            </w:r>
                          </w:p>
                          <w:p w14:paraId="1B4C954A" w14:textId="6DC905C5" w:rsidR="007074DF" w:rsidRPr="003779D6" w:rsidRDefault="007074DF" w:rsidP="007074D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186"/>
                              </w:tabs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779D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What effect, if any, </w:t>
                            </w:r>
                            <w:r w:rsidR="00610C2B" w:rsidRPr="003779D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does temperature have on your estimation of time of death in this case? </w:t>
                            </w:r>
                          </w:p>
                          <w:p w14:paraId="0B6E3B06" w14:textId="77777777" w:rsidR="008F4E74" w:rsidRPr="003779D6" w:rsidRDefault="008F4E74" w:rsidP="008F4E74">
                            <w:pPr>
                              <w:pStyle w:val="ListParagraph"/>
                              <w:tabs>
                                <w:tab w:val="left" w:pos="4186"/>
                              </w:tabs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76849E8" w14:textId="77777777" w:rsidR="008F4E74" w:rsidRPr="003779D6" w:rsidRDefault="008F4E74" w:rsidP="008F4E74">
                            <w:pPr>
                              <w:tabs>
                                <w:tab w:val="left" w:pos="4186"/>
                              </w:tabs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AE16EF1" w14:textId="6CDFC962" w:rsidR="00610C2B" w:rsidRPr="003779D6" w:rsidRDefault="00610C2B" w:rsidP="007074D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186"/>
                              </w:tabs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779D6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Do you suspect foul play? Explain.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B2DF0" id="_x0000_s1037" type="#_x0000_t202" style="position:absolute;margin-left:307.95pt;margin-top:379.9pt;width:232.6pt;height:198.9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" filled="f" stroked="f">
                <v:textbox>
                  <w:txbxContent>
                    <w:p w14:paraId="3410D690" w14:textId="1C74C626" w:rsidR="007074DF" w:rsidRPr="003779D6" w:rsidRDefault="007074DF" w:rsidP="007074D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4186"/>
                        </w:tabs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779D6">
                        <w:rPr>
                          <w:color w:val="000000" w:themeColor="text1"/>
                          <w:sz w:val="22"/>
                          <w:szCs w:val="22"/>
                        </w:rPr>
                        <w:t>Approximately how long has th</w:t>
                      </w:r>
                      <w:r w:rsidR="00D35FD8" w:rsidRPr="003779D6">
                        <w:rPr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Pr="003779D6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animal been dead? _______________________</w:t>
                      </w:r>
                    </w:p>
                    <w:p w14:paraId="1B4C954A" w14:textId="6DC905C5" w:rsidR="007074DF" w:rsidRPr="003779D6" w:rsidRDefault="007074DF" w:rsidP="007074D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4186"/>
                        </w:tabs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779D6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What effect, if any, </w:t>
                      </w:r>
                      <w:r w:rsidR="00610C2B" w:rsidRPr="003779D6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does temperature have on your estimation of time of death in this case? </w:t>
                      </w:r>
                    </w:p>
                    <w:p w14:paraId="0B6E3B06" w14:textId="77777777" w:rsidR="008F4E74" w:rsidRPr="003779D6" w:rsidRDefault="008F4E74" w:rsidP="008F4E74">
                      <w:pPr>
                        <w:pStyle w:val="ListParagraph"/>
                        <w:tabs>
                          <w:tab w:val="left" w:pos="4186"/>
                        </w:tabs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76849E8" w14:textId="77777777" w:rsidR="008F4E74" w:rsidRPr="003779D6" w:rsidRDefault="008F4E74" w:rsidP="008F4E74">
                      <w:pPr>
                        <w:tabs>
                          <w:tab w:val="left" w:pos="4186"/>
                        </w:tabs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AE16EF1" w14:textId="6CDFC962" w:rsidR="00610C2B" w:rsidRPr="003779D6" w:rsidRDefault="00610C2B" w:rsidP="007074D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4186"/>
                        </w:tabs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779D6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Do you suspect foul play? Explain.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94077" behindDoc="0" locked="0" layoutInCell="1" allowOverlap="1" wp14:anchorId="4EAEFD09" wp14:editId="4717F4D5">
                <wp:simplePos x="0" y="0"/>
                <wp:positionH relativeFrom="column">
                  <wp:posOffset>274955</wp:posOffset>
                </wp:positionH>
                <wp:positionV relativeFrom="paragraph">
                  <wp:posOffset>4704715</wp:posOffset>
                </wp:positionV>
                <wp:extent cx="5753100" cy="3022600"/>
                <wp:effectExtent l="0" t="0" r="0" b="0"/>
                <wp:wrapNone/>
                <wp:docPr id="179128481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02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288AC3"/>
                                <w:left w:val="single" w:sz="4" w:space="0" w:color="288AC3"/>
                                <w:bottom w:val="single" w:sz="4" w:space="0" w:color="288AC3"/>
                                <w:right w:val="single" w:sz="4" w:space="0" w:color="288AC3"/>
                                <w:insideH w:val="single" w:sz="4" w:space="0" w:color="288AC3"/>
                                <w:insideV w:val="single" w:sz="4" w:space="0" w:color="288AC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3"/>
                              <w:gridCol w:w="1379"/>
                              <w:gridCol w:w="886"/>
                            </w:tblGrid>
                            <w:tr w:rsidR="002E7E24" w:rsidRPr="00E90BF5" w14:paraId="7380AEC5" w14:textId="77777777" w:rsidTr="00E90BF5">
                              <w:trPr>
                                <w:trHeight w:val="572"/>
                              </w:trPr>
                              <w:tc>
                                <w:tcPr>
                                  <w:tcW w:w="2063" w:type="dxa"/>
                                  <w:shd w:val="clear" w:color="auto" w:fill="285781" w:themeFill="accent2"/>
                                  <w:vAlign w:val="center"/>
                                </w:tcPr>
                                <w:p w14:paraId="5132B69D" w14:textId="77777777" w:rsidR="002E7E24" w:rsidRPr="00E90BF5" w:rsidRDefault="002E7E24" w:rsidP="00E90BF5">
                                  <w:pPr>
                                    <w:pStyle w:val="Title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90BF5">
                                    <w:rPr>
                                      <w:caps w:val="0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Species &amp; Stage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shd w:val="clear" w:color="auto" w:fill="285781" w:themeFill="accent2"/>
                                  <w:vAlign w:val="center"/>
                                </w:tcPr>
                                <w:p w14:paraId="21948DF0" w14:textId="77777777" w:rsidR="002E7E24" w:rsidRPr="00E90BF5" w:rsidRDefault="002E7E24" w:rsidP="00E90BF5">
                                  <w:pPr>
                                    <w:pStyle w:val="Title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90BF5">
                                    <w:rPr>
                                      <w:caps w:val="0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Size (mm)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shd w:val="clear" w:color="auto" w:fill="285781" w:themeFill="accent2"/>
                                  <w:vAlign w:val="center"/>
                                </w:tcPr>
                                <w:p w14:paraId="5B15EF0D" w14:textId="77777777" w:rsidR="002E7E24" w:rsidRPr="00E90BF5" w:rsidRDefault="002E7E24" w:rsidP="00E90BF5">
                                  <w:pPr>
                                    <w:pStyle w:val="Title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90BF5">
                                    <w:rPr>
                                      <w:caps w:val="0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2E7E24" w:rsidRPr="00E90BF5" w14:paraId="165AB50F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2ABDAEBC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9E51CD1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758F5271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7E24" w:rsidRPr="00E90BF5" w14:paraId="51ABE74D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30E0CB9B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EFB3E7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18D58068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7E24" w:rsidRPr="00E90BF5" w14:paraId="46BE869F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4AD566CA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7D529D9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47B35B33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7E24" w:rsidRPr="00E90BF5" w14:paraId="62FAD33B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163F6C76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A30B785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59FD3C30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7E24" w:rsidRPr="00E90BF5" w14:paraId="760B3E23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22ED3B1F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0201DE72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1CBF6826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7E24" w:rsidRPr="00E90BF5" w14:paraId="538DB6C0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285BCEBC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516CC19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36A0D810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865773" w14:textId="77777777" w:rsidR="002E7E24" w:rsidRPr="00E90BF5" w:rsidRDefault="002E7E24" w:rsidP="002E7E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EFD09" id="_x0000_s1038" type="#_x0000_t202" style="position:absolute;margin-left:21.65pt;margin-top:370.45pt;width:453pt;height:238pt;z-index:2516940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288AC3"/>
                          <w:left w:val="single" w:sz="4" w:space="0" w:color="288AC3"/>
                          <w:bottom w:val="single" w:sz="4" w:space="0" w:color="288AC3"/>
                          <w:right w:val="single" w:sz="4" w:space="0" w:color="288AC3"/>
                          <w:insideH w:val="single" w:sz="4" w:space="0" w:color="288AC3"/>
                          <w:insideV w:val="single" w:sz="4" w:space="0" w:color="288AC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3"/>
                        <w:gridCol w:w="1379"/>
                        <w:gridCol w:w="886"/>
                      </w:tblGrid>
                      <w:tr w:rsidR="002E7E24" w:rsidRPr="00E90BF5" w14:paraId="7380AEC5" w14:textId="77777777" w:rsidTr="00E90BF5">
                        <w:trPr>
                          <w:trHeight w:val="572"/>
                        </w:trPr>
                        <w:tc>
                          <w:tcPr>
                            <w:tcW w:w="2063" w:type="dxa"/>
                            <w:shd w:val="clear" w:color="auto" w:fill="285781" w:themeFill="accent2"/>
                            <w:vAlign w:val="center"/>
                          </w:tcPr>
                          <w:p w14:paraId="5132B69D" w14:textId="77777777" w:rsidR="002E7E24" w:rsidRPr="00E90BF5" w:rsidRDefault="002E7E24" w:rsidP="00E90BF5">
                            <w:pPr>
                              <w:pStyle w:val="Title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BF5">
                              <w:rPr>
                                <w:caps w:val="0"/>
                                <w:color w:val="FFFFFF" w:themeColor="background1"/>
                                <w:sz w:val="24"/>
                                <w:szCs w:val="24"/>
                              </w:rPr>
                              <w:t>Species &amp; Stage</w:t>
                            </w:r>
                          </w:p>
                        </w:tc>
                        <w:tc>
                          <w:tcPr>
                            <w:tcW w:w="1379" w:type="dxa"/>
                            <w:shd w:val="clear" w:color="auto" w:fill="285781" w:themeFill="accent2"/>
                            <w:vAlign w:val="center"/>
                          </w:tcPr>
                          <w:p w14:paraId="21948DF0" w14:textId="77777777" w:rsidR="002E7E24" w:rsidRPr="00E90BF5" w:rsidRDefault="002E7E24" w:rsidP="00E90BF5">
                            <w:pPr>
                              <w:pStyle w:val="Title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BF5">
                              <w:rPr>
                                <w:caps w:val="0"/>
                                <w:color w:val="FFFFFF" w:themeColor="background1"/>
                                <w:sz w:val="24"/>
                                <w:szCs w:val="24"/>
                              </w:rPr>
                              <w:t>Size (mm)</w:t>
                            </w:r>
                          </w:p>
                        </w:tc>
                        <w:tc>
                          <w:tcPr>
                            <w:tcW w:w="886" w:type="dxa"/>
                            <w:shd w:val="clear" w:color="auto" w:fill="285781" w:themeFill="accent2"/>
                            <w:vAlign w:val="center"/>
                          </w:tcPr>
                          <w:p w14:paraId="5B15EF0D" w14:textId="77777777" w:rsidR="002E7E24" w:rsidRPr="00E90BF5" w:rsidRDefault="002E7E24" w:rsidP="00E90BF5">
                            <w:pPr>
                              <w:pStyle w:val="Title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BF5">
                              <w:rPr>
                                <w:caps w:val="0"/>
                                <w:color w:val="FFFFFF" w:themeColor="background1"/>
                                <w:sz w:val="24"/>
                                <w:szCs w:val="24"/>
                              </w:rPr>
                              <w:t>Age</w:t>
                            </w:r>
                          </w:p>
                        </w:tc>
                      </w:tr>
                      <w:tr w:rsidR="002E7E24" w:rsidRPr="00E90BF5" w14:paraId="165AB50F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2ABDAEBC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49E51CD1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758F5271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7E24" w:rsidRPr="00E90BF5" w14:paraId="51ABE74D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30E0CB9B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3AEFB3E7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18D58068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7E24" w:rsidRPr="00E90BF5" w14:paraId="46BE869F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4AD566CA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77D529D9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47B35B33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7E24" w:rsidRPr="00E90BF5" w14:paraId="62FAD33B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163F6C76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1A30B785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59FD3C30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7E24" w:rsidRPr="00E90BF5" w14:paraId="760B3E23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22ED3B1F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0201DE72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1CBF6826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7E24" w:rsidRPr="00E90BF5" w14:paraId="538DB6C0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285BCEBC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6516CC19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36A0D810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B865773" w14:textId="77777777" w:rsidR="002E7E24" w:rsidRPr="00E90BF5" w:rsidRDefault="002E7E24" w:rsidP="002E7E24"/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</w:rPr>
        <w:drawing>
          <wp:anchor distT="0" distB="0" distL="114300" distR="114300" simplePos="0" relativeHeight="251693053" behindDoc="0" locked="0" layoutInCell="1" allowOverlap="1" wp14:anchorId="33F88C94" wp14:editId="384EEE47">
            <wp:simplePos x="0" y="0"/>
            <wp:positionH relativeFrom="column">
              <wp:posOffset>-101493</wp:posOffset>
            </wp:positionH>
            <wp:positionV relativeFrom="paragraph">
              <wp:posOffset>3934460</wp:posOffset>
            </wp:positionV>
            <wp:extent cx="6461125" cy="4250690"/>
            <wp:effectExtent l="0" t="0" r="0" b="0"/>
            <wp:wrapNone/>
            <wp:docPr id="2147428259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87450" name="Graphic 9" descr="Folder with solid fill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>
                      <a:off x="0" y="0"/>
                      <a:ext cx="6461125" cy="4250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E7E24" w:rsidRPr="007D1D63">
        <w:rPr>
          <w:b/>
          <w:noProof/>
          <w:color w:val="910D28"/>
          <w:highlight w:val="white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4778EDC4" wp14:editId="6485FA14">
                <wp:simplePos x="0" y="0"/>
                <wp:positionH relativeFrom="column">
                  <wp:posOffset>135467</wp:posOffset>
                </wp:positionH>
                <wp:positionV relativeFrom="paragraph">
                  <wp:posOffset>2646681</wp:posOffset>
                </wp:positionV>
                <wp:extent cx="5814060" cy="914400"/>
                <wp:effectExtent l="0" t="0" r="0" b="0"/>
                <wp:wrapNone/>
                <wp:docPr id="1743783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DA99D" w14:textId="77777777" w:rsidR="002E7E24" w:rsidRPr="003779D6" w:rsidRDefault="002E7E24" w:rsidP="002E7E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color w:val="142B40" w:themeColor="accent2" w:themeShade="80"/>
                                <w:sz w:val="22"/>
                                <w:szCs w:val="22"/>
                              </w:rPr>
                            </w:pPr>
                            <w:r w:rsidRPr="003779D6">
                              <w:rPr>
                                <w:color w:val="142B40" w:themeColor="accent2" w:themeShade="80"/>
                                <w:sz w:val="22"/>
                                <w:szCs w:val="22"/>
                              </w:rPr>
                              <w:t xml:space="preserve">What effect, if any, does temperature have on your estimation of time of death in this case? </w:t>
                            </w:r>
                          </w:p>
                          <w:p w14:paraId="435090D3" w14:textId="77777777" w:rsidR="002E7E24" w:rsidRPr="003779D6" w:rsidRDefault="002E7E24" w:rsidP="002E7E24">
                            <w:pPr>
                              <w:pStyle w:val="ListParagraph"/>
                              <w:rPr>
                                <w:color w:val="142B40" w:themeColor="accent2" w:themeShade="80"/>
                                <w:sz w:val="22"/>
                                <w:szCs w:val="22"/>
                              </w:rPr>
                            </w:pPr>
                          </w:p>
                          <w:p w14:paraId="04D0CF9D" w14:textId="77777777" w:rsidR="002E7E24" w:rsidRPr="003779D6" w:rsidRDefault="002E7E24" w:rsidP="002E7E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color w:val="142B40" w:themeColor="accent2" w:themeShade="80"/>
                                <w:sz w:val="22"/>
                                <w:szCs w:val="22"/>
                              </w:rPr>
                            </w:pPr>
                            <w:r w:rsidRPr="003779D6">
                              <w:rPr>
                                <w:color w:val="142B40" w:themeColor="accent2" w:themeShade="80"/>
                                <w:sz w:val="22"/>
                                <w:szCs w:val="22"/>
                              </w:rPr>
                              <w:t xml:space="preserve">Do you suspect foul play? Explain. </w:t>
                            </w:r>
                          </w:p>
                          <w:p w14:paraId="59B96F28" w14:textId="77777777" w:rsidR="002E7E24" w:rsidRPr="003779D6" w:rsidRDefault="002E7E24" w:rsidP="002E7E24">
                            <w:pPr>
                              <w:rPr>
                                <w:color w:val="142B40" w:themeColor="accent2" w:themeShade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EDC4" id="_x0000_s1039" type="#_x0000_t202" style="position:absolute;margin-left:10.65pt;margin-top:208.4pt;width:457.8pt;height:1in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" filled="f" stroked="f">
                <v:textbox>
                  <w:txbxContent>
                    <w:p w14:paraId="0AADA99D" w14:textId="77777777" w:rsidR="002E7E24" w:rsidRPr="003779D6" w:rsidRDefault="002E7E24" w:rsidP="002E7E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color w:val="142B40" w:themeColor="accent2" w:themeShade="80"/>
                          <w:sz w:val="22"/>
                          <w:szCs w:val="22"/>
                        </w:rPr>
                      </w:pPr>
                      <w:r w:rsidRPr="003779D6">
                        <w:rPr>
                          <w:color w:val="142B40" w:themeColor="accent2" w:themeShade="80"/>
                          <w:sz w:val="22"/>
                          <w:szCs w:val="22"/>
                        </w:rPr>
                        <w:t xml:space="preserve">What effect, if any, does temperature have on your estimation of time of death in this case? </w:t>
                      </w:r>
                    </w:p>
                    <w:p w14:paraId="435090D3" w14:textId="77777777" w:rsidR="002E7E24" w:rsidRPr="003779D6" w:rsidRDefault="002E7E24" w:rsidP="002E7E24">
                      <w:pPr>
                        <w:pStyle w:val="ListParagraph"/>
                        <w:rPr>
                          <w:color w:val="142B40" w:themeColor="accent2" w:themeShade="80"/>
                          <w:sz w:val="22"/>
                          <w:szCs w:val="22"/>
                        </w:rPr>
                      </w:pPr>
                    </w:p>
                    <w:p w14:paraId="04D0CF9D" w14:textId="77777777" w:rsidR="002E7E24" w:rsidRPr="003779D6" w:rsidRDefault="002E7E24" w:rsidP="002E7E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color w:val="142B40" w:themeColor="accent2" w:themeShade="80"/>
                          <w:sz w:val="22"/>
                          <w:szCs w:val="22"/>
                        </w:rPr>
                      </w:pPr>
                      <w:r w:rsidRPr="003779D6">
                        <w:rPr>
                          <w:color w:val="142B40" w:themeColor="accent2" w:themeShade="80"/>
                          <w:sz w:val="22"/>
                          <w:szCs w:val="22"/>
                        </w:rPr>
                        <w:t xml:space="preserve">Do you suspect foul play? Explain. </w:t>
                      </w:r>
                    </w:p>
                    <w:p w14:paraId="59B96F28" w14:textId="77777777" w:rsidR="002E7E24" w:rsidRPr="003779D6" w:rsidRDefault="002E7E24" w:rsidP="002E7E24">
                      <w:pPr>
                        <w:rPr>
                          <w:color w:val="142B40" w:themeColor="accent2" w:themeShade="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7E24" w:rsidRPr="00753D84">
        <w:rPr>
          <w:b/>
          <w:noProof/>
          <w:color w:val="910D28"/>
          <w:highlight w:val="white"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6C0F5952" wp14:editId="4DA962F1">
                <wp:simplePos x="0" y="0"/>
                <wp:positionH relativeFrom="page">
                  <wp:posOffset>4023995</wp:posOffset>
                </wp:positionH>
                <wp:positionV relativeFrom="paragraph">
                  <wp:posOffset>882650</wp:posOffset>
                </wp:positionV>
                <wp:extent cx="2954301" cy="1573530"/>
                <wp:effectExtent l="0" t="0" r="0" b="0"/>
                <wp:wrapNone/>
                <wp:docPr id="657481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301" cy="157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23CEC" w14:textId="77777777" w:rsidR="002E7E24" w:rsidRPr="003779D6" w:rsidRDefault="002E7E24" w:rsidP="002E7E2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186"/>
                              </w:tabs>
                              <w:ind w:left="360" w:hanging="270"/>
                              <w:rPr>
                                <w:color w:val="142B40" w:themeColor="accent2" w:themeShade="80"/>
                                <w:sz w:val="22"/>
                                <w:szCs w:val="22"/>
                              </w:rPr>
                            </w:pPr>
                            <w:r w:rsidRPr="003779D6">
                              <w:rPr>
                                <w:color w:val="142B40" w:themeColor="accent2" w:themeShade="80"/>
                                <w:sz w:val="22"/>
                                <w:szCs w:val="22"/>
                              </w:rPr>
                              <w:t>Approximately how long has the animal been dead? _______________________</w:t>
                            </w:r>
                          </w:p>
                          <w:p w14:paraId="30280752" w14:textId="77777777" w:rsidR="002E7E24" w:rsidRPr="003779D6" w:rsidRDefault="002E7E24" w:rsidP="002E7E2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186"/>
                              </w:tabs>
                              <w:ind w:left="360" w:hanging="270"/>
                              <w:rPr>
                                <w:color w:val="142B40" w:themeColor="accent2" w:themeShade="80"/>
                                <w:sz w:val="22"/>
                                <w:szCs w:val="22"/>
                              </w:rPr>
                            </w:pPr>
                            <w:r w:rsidRPr="003779D6">
                              <w:rPr>
                                <w:color w:val="142B40" w:themeColor="accent2" w:themeShade="80"/>
                                <w:sz w:val="22"/>
                                <w:szCs w:val="22"/>
                              </w:rPr>
                              <w:t>What effect, if any, does oleandrin have on your estimation of time of death?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F5952" id="_x0000_s1040" type="#_x0000_t202" style="position:absolute;margin-left:316.85pt;margin-top:69.5pt;width:232.6pt;height:123.9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" filled="f" stroked="f">
                <v:textbox>
                  <w:txbxContent>
                    <w:p w14:paraId="48423CEC" w14:textId="77777777" w:rsidR="002E7E24" w:rsidRPr="003779D6" w:rsidRDefault="002E7E24" w:rsidP="002E7E2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4186"/>
                        </w:tabs>
                        <w:ind w:left="360" w:hanging="270"/>
                        <w:rPr>
                          <w:color w:val="142B40" w:themeColor="accent2" w:themeShade="80"/>
                          <w:sz w:val="22"/>
                          <w:szCs w:val="22"/>
                        </w:rPr>
                      </w:pPr>
                      <w:r w:rsidRPr="003779D6">
                        <w:rPr>
                          <w:color w:val="142B40" w:themeColor="accent2" w:themeShade="80"/>
                          <w:sz w:val="22"/>
                          <w:szCs w:val="22"/>
                        </w:rPr>
                        <w:t>Approximately how long has the animal been dead? _______________________</w:t>
                      </w:r>
                    </w:p>
                    <w:p w14:paraId="30280752" w14:textId="77777777" w:rsidR="002E7E24" w:rsidRPr="003779D6" w:rsidRDefault="002E7E24" w:rsidP="002E7E2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4186"/>
                        </w:tabs>
                        <w:ind w:left="360" w:hanging="270"/>
                        <w:rPr>
                          <w:color w:val="142B40" w:themeColor="accent2" w:themeShade="80"/>
                          <w:sz w:val="22"/>
                          <w:szCs w:val="22"/>
                        </w:rPr>
                      </w:pPr>
                      <w:r w:rsidRPr="003779D6">
                        <w:rPr>
                          <w:color w:val="142B40" w:themeColor="accent2" w:themeShade="80"/>
                          <w:sz w:val="22"/>
                          <w:szCs w:val="22"/>
                        </w:rPr>
                        <w:t>What effect, if any, does oleandrin have on your estimation of time of death?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7E24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576CF32" wp14:editId="72F8A797">
                <wp:simplePos x="0" y="0"/>
                <wp:positionH relativeFrom="column">
                  <wp:posOffset>264160</wp:posOffset>
                </wp:positionH>
                <wp:positionV relativeFrom="paragraph">
                  <wp:posOffset>775335</wp:posOffset>
                </wp:positionV>
                <wp:extent cx="5753100" cy="3022600"/>
                <wp:effectExtent l="0" t="0" r="0" b="0"/>
                <wp:wrapNone/>
                <wp:docPr id="844041112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02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288AC3"/>
                                <w:left w:val="single" w:sz="4" w:space="0" w:color="288AC3"/>
                                <w:bottom w:val="single" w:sz="4" w:space="0" w:color="288AC3"/>
                                <w:right w:val="single" w:sz="4" w:space="0" w:color="288AC3"/>
                                <w:insideH w:val="single" w:sz="4" w:space="0" w:color="288AC3"/>
                                <w:insideV w:val="single" w:sz="4" w:space="0" w:color="288AC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3"/>
                              <w:gridCol w:w="1379"/>
                              <w:gridCol w:w="886"/>
                            </w:tblGrid>
                            <w:tr w:rsidR="002E7E24" w:rsidRPr="00E90BF5" w14:paraId="23D01E6F" w14:textId="77777777" w:rsidTr="00E90BF5">
                              <w:trPr>
                                <w:trHeight w:val="572"/>
                              </w:trPr>
                              <w:tc>
                                <w:tcPr>
                                  <w:tcW w:w="2063" w:type="dxa"/>
                                  <w:shd w:val="clear" w:color="auto" w:fill="285781" w:themeFill="accent2"/>
                                  <w:vAlign w:val="center"/>
                                </w:tcPr>
                                <w:p w14:paraId="336DCB80" w14:textId="77777777" w:rsidR="002E7E24" w:rsidRPr="00E90BF5" w:rsidRDefault="002E7E24" w:rsidP="00E90BF5">
                                  <w:pPr>
                                    <w:pStyle w:val="Title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90BF5">
                                    <w:rPr>
                                      <w:caps w:val="0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Species &amp; Stage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shd w:val="clear" w:color="auto" w:fill="285781" w:themeFill="accent2"/>
                                  <w:vAlign w:val="center"/>
                                </w:tcPr>
                                <w:p w14:paraId="1624B818" w14:textId="77777777" w:rsidR="002E7E24" w:rsidRPr="00E90BF5" w:rsidRDefault="002E7E24" w:rsidP="00E90BF5">
                                  <w:pPr>
                                    <w:pStyle w:val="Title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90BF5">
                                    <w:rPr>
                                      <w:caps w:val="0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Size (mm)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shd w:val="clear" w:color="auto" w:fill="285781" w:themeFill="accent2"/>
                                  <w:vAlign w:val="center"/>
                                </w:tcPr>
                                <w:p w14:paraId="19B73099" w14:textId="77777777" w:rsidR="002E7E24" w:rsidRPr="00E90BF5" w:rsidRDefault="002E7E24" w:rsidP="00E90BF5">
                                  <w:pPr>
                                    <w:pStyle w:val="Title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90BF5">
                                    <w:rPr>
                                      <w:caps w:val="0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2E7E24" w:rsidRPr="00E90BF5" w14:paraId="4495875A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022C570A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A13DA22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66A43516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7E24" w:rsidRPr="00E90BF5" w14:paraId="347A13BD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377652ED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51580FA9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3A5D9DC3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7E24" w:rsidRPr="00E90BF5" w14:paraId="774EBCA3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4A540197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3CDE615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5D008081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E7E24" w:rsidRPr="00E90BF5" w14:paraId="1137D64A" w14:textId="77777777" w:rsidTr="002E7E24">
                              <w:trPr>
                                <w:trHeight w:val="558"/>
                              </w:trPr>
                              <w:tc>
                                <w:tcPr>
                                  <w:tcW w:w="2063" w:type="dxa"/>
                                </w:tcPr>
                                <w:p w14:paraId="22A7A903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150B8BDE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77018AD4" w14:textId="77777777" w:rsidR="002E7E24" w:rsidRPr="00E90BF5" w:rsidRDefault="002E7E24" w:rsidP="00E90BF5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61D5D6" w14:textId="77777777" w:rsidR="002E7E24" w:rsidRPr="00E90BF5" w:rsidRDefault="002E7E24" w:rsidP="002E7E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6CF32" id="_x0000_s1041" type="#_x0000_t202" style="position:absolute;margin-left:20.8pt;margin-top:61.05pt;width:453pt;height:23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288AC3"/>
                          <w:left w:val="single" w:sz="4" w:space="0" w:color="288AC3"/>
                          <w:bottom w:val="single" w:sz="4" w:space="0" w:color="288AC3"/>
                          <w:right w:val="single" w:sz="4" w:space="0" w:color="288AC3"/>
                          <w:insideH w:val="single" w:sz="4" w:space="0" w:color="288AC3"/>
                          <w:insideV w:val="single" w:sz="4" w:space="0" w:color="288AC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3"/>
                        <w:gridCol w:w="1379"/>
                        <w:gridCol w:w="886"/>
                      </w:tblGrid>
                      <w:tr w:rsidR="002E7E24" w:rsidRPr="00E90BF5" w14:paraId="23D01E6F" w14:textId="77777777" w:rsidTr="00E90BF5">
                        <w:trPr>
                          <w:trHeight w:val="572"/>
                        </w:trPr>
                        <w:tc>
                          <w:tcPr>
                            <w:tcW w:w="2063" w:type="dxa"/>
                            <w:shd w:val="clear" w:color="auto" w:fill="285781" w:themeFill="accent2"/>
                            <w:vAlign w:val="center"/>
                          </w:tcPr>
                          <w:p w14:paraId="336DCB80" w14:textId="77777777" w:rsidR="002E7E24" w:rsidRPr="00E90BF5" w:rsidRDefault="002E7E24" w:rsidP="00E90BF5">
                            <w:pPr>
                              <w:pStyle w:val="Title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BF5">
                              <w:rPr>
                                <w:caps w:val="0"/>
                                <w:color w:val="FFFFFF" w:themeColor="background1"/>
                                <w:sz w:val="24"/>
                                <w:szCs w:val="24"/>
                              </w:rPr>
                              <w:t>Species &amp; Stage</w:t>
                            </w:r>
                          </w:p>
                        </w:tc>
                        <w:tc>
                          <w:tcPr>
                            <w:tcW w:w="1379" w:type="dxa"/>
                            <w:shd w:val="clear" w:color="auto" w:fill="285781" w:themeFill="accent2"/>
                            <w:vAlign w:val="center"/>
                          </w:tcPr>
                          <w:p w14:paraId="1624B818" w14:textId="77777777" w:rsidR="002E7E24" w:rsidRPr="00E90BF5" w:rsidRDefault="002E7E24" w:rsidP="00E90BF5">
                            <w:pPr>
                              <w:pStyle w:val="Title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BF5">
                              <w:rPr>
                                <w:caps w:val="0"/>
                                <w:color w:val="FFFFFF" w:themeColor="background1"/>
                                <w:sz w:val="24"/>
                                <w:szCs w:val="24"/>
                              </w:rPr>
                              <w:t>Size (mm)</w:t>
                            </w:r>
                          </w:p>
                        </w:tc>
                        <w:tc>
                          <w:tcPr>
                            <w:tcW w:w="886" w:type="dxa"/>
                            <w:shd w:val="clear" w:color="auto" w:fill="285781" w:themeFill="accent2"/>
                            <w:vAlign w:val="center"/>
                          </w:tcPr>
                          <w:p w14:paraId="19B73099" w14:textId="77777777" w:rsidR="002E7E24" w:rsidRPr="00E90BF5" w:rsidRDefault="002E7E24" w:rsidP="00E90BF5">
                            <w:pPr>
                              <w:pStyle w:val="Title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90BF5">
                              <w:rPr>
                                <w:caps w:val="0"/>
                                <w:color w:val="FFFFFF" w:themeColor="background1"/>
                                <w:sz w:val="24"/>
                                <w:szCs w:val="24"/>
                              </w:rPr>
                              <w:t>Age</w:t>
                            </w:r>
                          </w:p>
                        </w:tc>
                      </w:tr>
                      <w:tr w:rsidR="002E7E24" w:rsidRPr="00E90BF5" w14:paraId="4495875A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022C570A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7A13DA22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66A43516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7E24" w:rsidRPr="00E90BF5" w14:paraId="347A13BD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377652ED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51580FA9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3A5D9DC3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7E24" w:rsidRPr="00E90BF5" w14:paraId="774EBCA3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4A540197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13CDE615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5D008081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E7E24" w:rsidRPr="00E90BF5" w14:paraId="1137D64A" w14:textId="77777777" w:rsidTr="002E7E24">
                        <w:trPr>
                          <w:trHeight w:val="558"/>
                        </w:trPr>
                        <w:tc>
                          <w:tcPr>
                            <w:tcW w:w="2063" w:type="dxa"/>
                          </w:tcPr>
                          <w:p w14:paraId="22A7A903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150B8BDE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</w:tcPr>
                          <w:p w14:paraId="77018AD4" w14:textId="77777777" w:rsidR="002E7E24" w:rsidRPr="00E90BF5" w:rsidRDefault="002E7E24" w:rsidP="00E90BF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261D5D6" w14:textId="77777777" w:rsidR="002E7E24" w:rsidRPr="00E90BF5" w:rsidRDefault="002E7E24" w:rsidP="002E7E24"/>
                  </w:txbxContent>
                </v:textbox>
              </v:shape>
            </w:pict>
          </mc:Fallback>
        </mc:AlternateContent>
      </w:r>
      <w:r w:rsidR="002E7E24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64076CDA" wp14:editId="25D42117">
                <wp:simplePos x="0" y="0"/>
                <wp:positionH relativeFrom="column">
                  <wp:posOffset>3690620</wp:posOffset>
                </wp:positionH>
                <wp:positionV relativeFrom="paragraph">
                  <wp:posOffset>250190</wp:posOffset>
                </wp:positionV>
                <wp:extent cx="2495550" cy="1404620"/>
                <wp:effectExtent l="0" t="0" r="0" b="0"/>
                <wp:wrapSquare wrapText="bothSides"/>
                <wp:docPr id="385685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B2FCD" w14:textId="7D769E8D" w:rsidR="0065149E" w:rsidRPr="0095342E" w:rsidRDefault="0065149E" w:rsidP="0065149E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95342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Case #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95342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D628C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Dandy’s Death</w:t>
                            </w:r>
                            <w:r w:rsidRPr="0095342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76CDA" id="_x0000_s1042" type="#_x0000_t202" style="position:absolute;margin-left:290.6pt;margin-top:19.7pt;width:196.5pt;height:110.6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" filled="f" stroked="f">
                <v:textbox style="mso-fit-shape-to-text:t">
                  <w:txbxContent>
                    <w:p w14:paraId="52DB2FCD" w14:textId="7D769E8D" w:rsidR="0065149E" w:rsidRPr="0095342E" w:rsidRDefault="0065149E" w:rsidP="0065149E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95342E">
                        <w:rPr>
                          <w:b/>
                          <w:bCs/>
                          <w:sz w:val="36"/>
                          <w:szCs w:val="36"/>
                        </w:rPr>
                        <w:t>Case #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95342E">
                        <w:rPr>
                          <w:b/>
                          <w:bCs/>
                          <w:sz w:val="36"/>
                          <w:szCs w:val="36"/>
                        </w:rPr>
                        <w:t xml:space="preserve">: </w:t>
                      </w:r>
                      <w:r w:rsidR="00D628C5">
                        <w:rPr>
                          <w:b/>
                          <w:bCs/>
                          <w:sz w:val="36"/>
                          <w:szCs w:val="36"/>
                        </w:rPr>
                        <w:t>Dandy’s Death</w:t>
                      </w:r>
                      <w:r w:rsidRPr="0095342E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7E24">
        <w:rPr>
          <w:noProof/>
          <w14:ligatures w14:val="none"/>
        </w:rPr>
        <w:drawing>
          <wp:anchor distT="0" distB="0" distL="114300" distR="114300" simplePos="0" relativeHeight="251695102" behindDoc="0" locked="0" layoutInCell="1" allowOverlap="1" wp14:anchorId="7B0C176E" wp14:editId="29A00D89">
            <wp:simplePos x="0" y="0"/>
            <wp:positionH relativeFrom="column">
              <wp:posOffset>-84667</wp:posOffset>
            </wp:positionH>
            <wp:positionV relativeFrom="paragraph">
              <wp:posOffset>-20320</wp:posOffset>
            </wp:positionV>
            <wp:extent cx="6461125" cy="4250690"/>
            <wp:effectExtent l="0" t="0" r="0" b="0"/>
            <wp:wrapNone/>
            <wp:docPr id="1151387450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87450" name="Graphic 9" descr="Folder with solid fill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flipH="1">
                      <a:off x="0" y="0"/>
                      <a:ext cx="6461125" cy="4250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B0206"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0A10821" wp14:editId="5872C073">
                <wp:simplePos x="0" y="0"/>
                <wp:positionH relativeFrom="column">
                  <wp:posOffset>201295</wp:posOffset>
                </wp:positionH>
                <wp:positionV relativeFrom="paragraph">
                  <wp:posOffset>4231005</wp:posOffset>
                </wp:positionV>
                <wp:extent cx="2360930" cy="1404620"/>
                <wp:effectExtent l="0" t="0" r="0" b="0"/>
                <wp:wrapSquare wrapText="bothSides"/>
                <wp:docPr id="579542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1D602" w14:textId="6AD20797" w:rsidR="0065149E" w:rsidRPr="0095342E" w:rsidRDefault="0065149E" w:rsidP="0065149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5342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Case #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Pr="0095342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Porky’s Peril</w:t>
                            </w:r>
                            <w:r w:rsidRPr="0095342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10821" id="_x0000_s1043" type="#_x0000_t202" style="position:absolute;margin-left:15.85pt;margin-top:333.15pt;width:185.9pt;height:110.6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" filled="f" stroked="f">
                <v:textbox style="mso-fit-shape-to-text:t">
                  <w:txbxContent>
                    <w:p w14:paraId="1EE1D602" w14:textId="6AD20797" w:rsidR="0065149E" w:rsidRPr="0095342E" w:rsidRDefault="0065149E" w:rsidP="0065149E">
                      <w:pPr>
                        <w:rPr>
                          <w:sz w:val="36"/>
                          <w:szCs w:val="36"/>
                        </w:rPr>
                      </w:pPr>
                      <w:r w:rsidRPr="0095342E">
                        <w:rPr>
                          <w:b/>
                          <w:bCs/>
                          <w:sz w:val="36"/>
                          <w:szCs w:val="36"/>
                        </w:rPr>
                        <w:t>Case #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Pr="0095342E">
                        <w:rPr>
                          <w:b/>
                          <w:bCs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Porky’s Peril</w:t>
                      </w:r>
                      <w:r w:rsidRPr="0095342E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C2D18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F288" w14:textId="77777777" w:rsidR="004664E8" w:rsidRDefault="004664E8">
      <w:pPr>
        <w:spacing w:after="0" w:line="240" w:lineRule="auto"/>
      </w:pPr>
      <w:r>
        <w:separator/>
      </w:r>
    </w:p>
  </w:endnote>
  <w:endnote w:type="continuationSeparator" w:id="0">
    <w:p w14:paraId="60E17EDE" w14:textId="77777777" w:rsidR="004664E8" w:rsidRDefault="0046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1F3DBC80" w:rsidR="00A75D3A" w:rsidRDefault="003779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816DAA" wp14:editId="00500B87">
              <wp:simplePos x="0" y="0"/>
              <wp:positionH relativeFrom="column">
                <wp:posOffset>1314450</wp:posOffset>
              </wp:positionH>
              <wp:positionV relativeFrom="paragraph">
                <wp:posOffset>-191393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54B9E" w14:textId="2C0B1934" w:rsidR="003779D6" w:rsidRDefault="003779D6" w:rsidP="003779D6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 \* MERGEFORMAT </w:instrText>
                          </w:r>
                          <w:r>
                            <w:fldChar w:fldCharType="separate"/>
                          </w:r>
                          <w:r w:rsidR="000A4E4F">
                            <w:t>Crime-Solving Insects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816DAA" id="Rectangle 1" o:spid="_x0000_s1044" style="position:absolute;margin-left:103.5pt;margin-top:-15.0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" filled="f" stroked="f">
              <v:textbox inset="2.53958mm,1.2694mm,2.53958mm,1.2694mm">
                <w:txbxContent>
                  <w:p w14:paraId="42F54B9E" w14:textId="2C0B1934" w:rsidR="003779D6" w:rsidRDefault="003779D6" w:rsidP="003779D6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 \* MERGEFORMAT </w:instrText>
                    </w:r>
                    <w:r>
                      <w:fldChar w:fldCharType="separate"/>
                    </w:r>
                    <w:r w:rsidR="000A4E4F">
                      <w:t>Crime-Solving Insects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0288" behindDoc="1" locked="0" layoutInCell="1" allowOverlap="1" wp14:anchorId="7B99F361" wp14:editId="3ACAB979">
          <wp:simplePos x="0" y="0"/>
          <wp:positionH relativeFrom="column">
            <wp:posOffset>2486025</wp:posOffset>
          </wp:positionH>
          <wp:positionV relativeFrom="paragraph">
            <wp:posOffset>-91440</wp:posOffset>
          </wp:positionV>
          <wp:extent cx="3473450" cy="292100"/>
          <wp:effectExtent l="0" t="0" r="0" b="0"/>
          <wp:wrapNone/>
          <wp:docPr id="209870839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708393" name="Picture 20987083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45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96A5" w14:textId="77777777" w:rsidR="004664E8" w:rsidRDefault="004664E8">
      <w:pPr>
        <w:spacing w:after="0" w:line="240" w:lineRule="auto"/>
      </w:pPr>
      <w:r>
        <w:separator/>
      </w:r>
    </w:p>
  </w:footnote>
  <w:footnote w:type="continuationSeparator" w:id="0">
    <w:p w14:paraId="412979F9" w14:textId="77777777" w:rsidR="004664E8" w:rsidRDefault="0046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110D" w14:textId="77777777" w:rsidR="00D35FD8" w:rsidRDefault="00D35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2480" w14:textId="77777777" w:rsidR="00D35FD8" w:rsidRDefault="00D35F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DA5A" w14:textId="77777777" w:rsidR="00D35FD8" w:rsidRDefault="00D35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13B"/>
    <w:multiLevelType w:val="hybridMultilevel"/>
    <w:tmpl w:val="4CA6D7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E01DF"/>
    <w:multiLevelType w:val="hybridMultilevel"/>
    <w:tmpl w:val="CD12AE2C"/>
    <w:lvl w:ilvl="0" w:tplc="4A0C07A6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179EB"/>
    <w:multiLevelType w:val="hybridMultilevel"/>
    <w:tmpl w:val="118EC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23159"/>
    <w:multiLevelType w:val="hybridMultilevel"/>
    <w:tmpl w:val="F26CAFB0"/>
    <w:lvl w:ilvl="0" w:tplc="1C8A38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34677"/>
    <w:multiLevelType w:val="hybridMultilevel"/>
    <w:tmpl w:val="CD6ADFC2"/>
    <w:lvl w:ilvl="0" w:tplc="EA40360C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D2B55"/>
    <w:multiLevelType w:val="hybridMultilevel"/>
    <w:tmpl w:val="A328D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56E"/>
    <w:multiLevelType w:val="hybridMultilevel"/>
    <w:tmpl w:val="3932A874"/>
    <w:lvl w:ilvl="0" w:tplc="415835A4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35C03"/>
    <w:multiLevelType w:val="hybridMultilevel"/>
    <w:tmpl w:val="4104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C24BAA"/>
    <w:multiLevelType w:val="hybridMultilevel"/>
    <w:tmpl w:val="6CEE82E6"/>
    <w:lvl w:ilvl="0" w:tplc="CBB20454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C6207"/>
    <w:multiLevelType w:val="hybridMultilevel"/>
    <w:tmpl w:val="F244BC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91204"/>
    <w:multiLevelType w:val="hybridMultilevel"/>
    <w:tmpl w:val="9016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750B9"/>
    <w:multiLevelType w:val="hybridMultilevel"/>
    <w:tmpl w:val="38D8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33F90"/>
    <w:multiLevelType w:val="hybridMultilevel"/>
    <w:tmpl w:val="85A2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B43B2"/>
    <w:multiLevelType w:val="hybridMultilevel"/>
    <w:tmpl w:val="8FA0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3162F"/>
    <w:multiLevelType w:val="hybridMultilevel"/>
    <w:tmpl w:val="6EBA41B6"/>
    <w:lvl w:ilvl="0" w:tplc="57EEDA26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9279F"/>
    <w:multiLevelType w:val="hybridMultilevel"/>
    <w:tmpl w:val="A328D6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628F1"/>
    <w:multiLevelType w:val="hybridMultilevel"/>
    <w:tmpl w:val="B968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F31FC"/>
    <w:multiLevelType w:val="hybridMultilevel"/>
    <w:tmpl w:val="C846D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461284">
    <w:abstractNumId w:val="12"/>
  </w:num>
  <w:num w:numId="2" w16cid:durableId="869681254">
    <w:abstractNumId w:val="7"/>
  </w:num>
  <w:num w:numId="3" w16cid:durableId="1470587223">
    <w:abstractNumId w:val="3"/>
  </w:num>
  <w:num w:numId="4" w16cid:durableId="1889609395">
    <w:abstractNumId w:val="9"/>
  </w:num>
  <w:num w:numId="5" w16cid:durableId="410469344">
    <w:abstractNumId w:val="17"/>
  </w:num>
  <w:num w:numId="6" w16cid:durableId="2097944406">
    <w:abstractNumId w:val="4"/>
  </w:num>
  <w:num w:numId="7" w16cid:durableId="447941676">
    <w:abstractNumId w:val="6"/>
  </w:num>
  <w:num w:numId="8" w16cid:durableId="869535671">
    <w:abstractNumId w:val="1"/>
  </w:num>
  <w:num w:numId="9" w16cid:durableId="518586423">
    <w:abstractNumId w:val="19"/>
  </w:num>
  <w:num w:numId="10" w16cid:durableId="59791738">
    <w:abstractNumId w:val="14"/>
  </w:num>
  <w:num w:numId="11" w16cid:durableId="1499425537">
    <w:abstractNumId w:val="15"/>
  </w:num>
  <w:num w:numId="12" w16cid:durableId="64034602">
    <w:abstractNumId w:val="11"/>
  </w:num>
  <w:num w:numId="13" w16cid:durableId="1660227594">
    <w:abstractNumId w:val="2"/>
  </w:num>
  <w:num w:numId="14" w16cid:durableId="1387408191">
    <w:abstractNumId w:val="5"/>
  </w:num>
  <w:num w:numId="15" w16cid:durableId="801657356">
    <w:abstractNumId w:val="18"/>
  </w:num>
  <w:num w:numId="16" w16cid:durableId="394551993">
    <w:abstractNumId w:val="0"/>
  </w:num>
  <w:num w:numId="17" w16cid:durableId="246425634">
    <w:abstractNumId w:val="16"/>
  </w:num>
  <w:num w:numId="18" w16cid:durableId="800683819">
    <w:abstractNumId w:val="10"/>
  </w:num>
  <w:num w:numId="19" w16cid:durableId="1517496848">
    <w:abstractNumId w:val="20"/>
  </w:num>
  <w:num w:numId="20" w16cid:durableId="1296905603">
    <w:abstractNumId w:val="21"/>
  </w:num>
  <w:num w:numId="21" w16cid:durableId="1771200790">
    <w:abstractNumId w:val="13"/>
  </w:num>
  <w:num w:numId="22" w16cid:durableId="729034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5010B"/>
    <w:rsid w:val="00063788"/>
    <w:rsid w:val="000751D1"/>
    <w:rsid w:val="00093B2D"/>
    <w:rsid w:val="000942F3"/>
    <w:rsid w:val="000A4E4F"/>
    <w:rsid w:val="000C2356"/>
    <w:rsid w:val="001059A9"/>
    <w:rsid w:val="00107B84"/>
    <w:rsid w:val="001207C8"/>
    <w:rsid w:val="001333F3"/>
    <w:rsid w:val="00144887"/>
    <w:rsid w:val="0016308C"/>
    <w:rsid w:val="00186C0A"/>
    <w:rsid w:val="001A12BB"/>
    <w:rsid w:val="001B4013"/>
    <w:rsid w:val="001B4ECF"/>
    <w:rsid w:val="001D1175"/>
    <w:rsid w:val="001D3EEC"/>
    <w:rsid w:val="00211AE7"/>
    <w:rsid w:val="00217A47"/>
    <w:rsid w:val="00243FD3"/>
    <w:rsid w:val="00244328"/>
    <w:rsid w:val="002551C9"/>
    <w:rsid w:val="00256FF2"/>
    <w:rsid w:val="002626DA"/>
    <w:rsid w:val="00267C90"/>
    <w:rsid w:val="0027664E"/>
    <w:rsid w:val="0029778B"/>
    <w:rsid w:val="002B0577"/>
    <w:rsid w:val="002C5FB7"/>
    <w:rsid w:val="002E658F"/>
    <w:rsid w:val="002E7E24"/>
    <w:rsid w:val="002F40E8"/>
    <w:rsid w:val="002F5936"/>
    <w:rsid w:val="00305E88"/>
    <w:rsid w:val="00324B08"/>
    <w:rsid w:val="003279E1"/>
    <w:rsid w:val="00341D99"/>
    <w:rsid w:val="00360920"/>
    <w:rsid w:val="003779D6"/>
    <w:rsid w:val="00380891"/>
    <w:rsid w:val="00381A2C"/>
    <w:rsid w:val="003939F8"/>
    <w:rsid w:val="003A4433"/>
    <w:rsid w:val="003A6FD7"/>
    <w:rsid w:val="003C6AF7"/>
    <w:rsid w:val="003E68B2"/>
    <w:rsid w:val="003E7C5B"/>
    <w:rsid w:val="004029F5"/>
    <w:rsid w:val="00412C64"/>
    <w:rsid w:val="004215DD"/>
    <w:rsid w:val="00436018"/>
    <w:rsid w:val="00437DCE"/>
    <w:rsid w:val="00442C7F"/>
    <w:rsid w:val="004450C1"/>
    <w:rsid w:val="004644F8"/>
    <w:rsid w:val="00464A92"/>
    <w:rsid w:val="004664E8"/>
    <w:rsid w:val="004B2697"/>
    <w:rsid w:val="004D1723"/>
    <w:rsid w:val="004D654C"/>
    <w:rsid w:val="004E6D2E"/>
    <w:rsid w:val="004F35AA"/>
    <w:rsid w:val="00501F9F"/>
    <w:rsid w:val="00521C71"/>
    <w:rsid w:val="00533A33"/>
    <w:rsid w:val="00533C19"/>
    <w:rsid w:val="00546599"/>
    <w:rsid w:val="0054769F"/>
    <w:rsid w:val="005571AE"/>
    <w:rsid w:val="005766C5"/>
    <w:rsid w:val="005B0206"/>
    <w:rsid w:val="005B1CD4"/>
    <w:rsid w:val="00610C2B"/>
    <w:rsid w:val="00616622"/>
    <w:rsid w:val="00616E92"/>
    <w:rsid w:val="00617CF0"/>
    <w:rsid w:val="006206B3"/>
    <w:rsid w:val="00621164"/>
    <w:rsid w:val="00640CA5"/>
    <w:rsid w:val="0065149E"/>
    <w:rsid w:val="006645C5"/>
    <w:rsid w:val="00671FC9"/>
    <w:rsid w:val="0068246A"/>
    <w:rsid w:val="0069233C"/>
    <w:rsid w:val="00697FAC"/>
    <w:rsid w:val="006C0021"/>
    <w:rsid w:val="006F069F"/>
    <w:rsid w:val="007061B5"/>
    <w:rsid w:val="007074DF"/>
    <w:rsid w:val="00712CC2"/>
    <w:rsid w:val="00722223"/>
    <w:rsid w:val="00723684"/>
    <w:rsid w:val="00727656"/>
    <w:rsid w:val="007314BE"/>
    <w:rsid w:val="00753D84"/>
    <w:rsid w:val="00755BA3"/>
    <w:rsid w:val="00775B32"/>
    <w:rsid w:val="007930B3"/>
    <w:rsid w:val="007C416E"/>
    <w:rsid w:val="007D1D63"/>
    <w:rsid w:val="007E3399"/>
    <w:rsid w:val="007E746C"/>
    <w:rsid w:val="008108C6"/>
    <w:rsid w:val="00821EDE"/>
    <w:rsid w:val="00844D90"/>
    <w:rsid w:val="0084658D"/>
    <w:rsid w:val="00846FF9"/>
    <w:rsid w:val="008610FD"/>
    <w:rsid w:val="008631BE"/>
    <w:rsid w:val="00875350"/>
    <w:rsid w:val="00895DF9"/>
    <w:rsid w:val="008B475B"/>
    <w:rsid w:val="008B76CB"/>
    <w:rsid w:val="008C3FB4"/>
    <w:rsid w:val="008E5D88"/>
    <w:rsid w:val="008F4E74"/>
    <w:rsid w:val="009036F4"/>
    <w:rsid w:val="00903ED5"/>
    <w:rsid w:val="00905F84"/>
    <w:rsid w:val="009345E0"/>
    <w:rsid w:val="0093497F"/>
    <w:rsid w:val="00937D4D"/>
    <w:rsid w:val="00950492"/>
    <w:rsid w:val="0095342E"/>
    <w:rsid w:val="009536B5"/>
    <w:rsid w:val="00965016"/>
    <w:rsid w:val="00966833"/>
    <w:rsid w:val="00973FBE"/>
    <w:rsid w:val="009B4232"/>
    <w:rsid w:val="009E6CED"/>
    <w:rsid w:val="009F468A"/>
    <w:rsid w:val="00A022DD"/>
    <w:rsid w:val="00A41C4A"/>
    <w:rsid w:val="00A52828"/>
    <w:rsid w:val="00A62209"/>
    <w:rsid w:val="00A64F22"/>
    <w:rsid w:val="00A6671F"/>
    <w:rsid w:val="00A75D3A"/>
    <w:rsid w:val="00A813D1"/>
    <w:rsid w:val="00A9032B"/>
    <w:rsid w:val="00AA0BF0"/>
    <w:rsid w:val="00AA6D43"/>
    <w:rsid w:val="00AB7708"/>
    <w:rsid w:val="00AF5ED2"/>
    <w:rsid w:val="00B33833"/>
    <w:rsid w:val="00B53601"/>
    <w:rsid w:val="00BD051E"/>
    <w:rsid w:val="00BE2B5D"/>
    <w:rsid w:val="00BF7232"/>
    <w:rsid w:val="00C02F28"/>
    <w:rsid w:val="00C0418E"/>
    <w:rsid w:val="00C4023D"/>
    <w:rsid w:val="00C44971"/>
    <w:rsid w:val="00C45227"/>
    <w:rsid w:val="00C45453"/>
    <w:rsid w:val="00C4714B"/>
    <w:rsid w:val="00C52D67"/>
    <w:rsid w:val="00C81552"/>
    <w:rsid w:val="00C85313"/>
    <w:rsid w:val="00C9218D"/>
    <w:rsid w:val="00CC0BA4"/>
    <w:rsid w:val="00CE4AF9"/>
    <w:rsid w:val="00CF167C"/>
    <w:rsid w:val="00CF5956"/>
    <w:rsid w:val="00CF5A47"/>
    <w:rsid w:val="00D01184"/>
    <w:rsid w:val="00D024DA"/>
    <w:rsid w:val="00D1012D"/>
    <w:rsid w:val="00D35FD8"/>
    <w:rsid w:val="00D47275"/>
    <w:rsid w:val="00D628C5"/>
    <w:rsid w:val="00D65AF8"/>
    <w:rsid w:val="00D84F07"/>
    <w:rsid w:val="00D851C6"/>
    <w:rsid w:val="00D858DB"/>
    <w:rsid w:val="00D90EC4"/>
    <w:rsid w:val="00D926A6"/>
    <w:rsid w:val="00DC22F2"/>
    <w:rsid w:val="00DD2D70"/>
    <w:rsid w:val="00DE0839"/>
    <w:rsid w:val="00DF360A"/>
    <w:rsid w:val="00E0505A"/>
    <w:rsid w:val="00E14459"/>
    <w:rsid w:val="00E2180F"/>
    <w:rsid w:val="00E24A44"/>
    <w:rsid w:val="00E31836"/>
    <w:rsid w:val="00E36DFF"/>
    <w:rsid w:val="00E6102D"/>
    <w:rsid w:val="00E8051B"/>
    <w:rsid w:val="00E80612"/>
    <w:rsid w:val="00E90BF5"/>
    <w:rsid w:val="00EA153C"/>
    <w:rsid w:val="00EA41F8"/>
    <w:rsid w:val="00EA651A"/>
    <w:rsid w:val="00EB0403"/>
    <w:rsid w:val="00EC2714"/>
    <w:rsid w:val="00EC2D18"/>
    <w:rsid w:val="00EC66BA"/>
    <w:rsid w:val="00ED7D82"/>
    <w:rsid w:val="00EE050E"/>
    <w:rsid w:val="00EE15A3"/>
    <w:rsid w:val="00EE1651"/>
    <w:rsid w:val="00EE2250"/>
    <w:rsid w:val="00EE741A"/>
    <w:rsid w:val="00F14B3F"/>
    <w:rsid w:val="00F2065B"/>
    <w:rsid w:val="00F549C0"/>
    <w:rsid w:val="00F60C53"/>
    <w:rsid w:val="00F72BCE"/>
    <w:rsid w:val="00F83165"/>
    <w:rsid w:val="00F871E2"/>
    <w:rsid w:val="00F905C4"/>
    <w:rsid w:val="00FA2AC4"/>
    <w:rsid w:val="00FD43EF"/>
    <w:rsid w:val="00FD744E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90BF5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BF5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BF5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90BF5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90BF5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0BF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0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E90BF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90BF5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90BF5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0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BF5"/>
    <w:rPr>
      <w:rFonts w:eastAsiaTheme="minorHAnsi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90BF5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90BF5"/>
    <w:rPr>
      <w:rFonts w:eastAsiaTheme="minorHAnsi"/>
      <w:b/>
      <w:bCs/>
      <w:caps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E90BF5"/>
    <w:pPr>
      <w:ind w:left="720"/>
      <w:contextualSpacing/>
    </w:pPr>
  </w:style>
  <w:style w:type="table" w:styleId="TableGrid">
    <w:name w:val="Table Grid"/>
    <w:basedOn w:val="TableNormal"/>
    <w:uiPriority w:val="39"/>
    <w:rsid w:val="00E8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0BF5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B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BF5"/>
    <w:rPr>
      <w:color w:val="288AC3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90BF5"/>
    <w:rPr>
      <w:rFonts w:eastAsiaTheme="minorHAnsi"/>
      <w:i/>
      <w:iCs/>
      <w:color w:val="971D20" w:themeColor="accent3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BF5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BF5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BF5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E90BF5"/>
    <w:rPr>
      <w:rFonts w:eastAsia="Times New Roman"/>
      <w:b/>
      <w:bCs/>
      <w:color w:val="971D20" w:themeColor="accent3"/>
      <w:kern w:val="36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90BF5"/>
    <w:rPr>
      <w:rFonts w:eastAsiaTheme="minorHAnsi"/>
      <w:i/>
      <w:iCs/>
      <w:kern w:val="2"/>
      <w:sz w:val="18"/>
      <w:szCs w:val="1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E90BF5"/>
    <w:rPr>
      <w:rFonts w:eastAsiaTheme="minorHAns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E90BF5"/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E90BF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90BF5"/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E9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90BF5"/>
    <w:pPr>
      <w:ind w:left="720"/>
    </w:pPr>
    <w:rPr>
      <w:i/>
    </w:rPr>
  </w:style>
  <w:style w:type="paragraph" w:customStyle="1" w:styleId="AnswerKey">
    <w:name w:val="Answer Key"/>
    <w:basedOn w:val="Normal"/>
    <w:qFormat/>
    <w:rsid w:val="00E90BF5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yi.extension.wisc.edu/wi4hstem/files/2015/02/CSIfinal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yi.extension.wisc.edu/wi4hstem/files/2015/02/CSIfinal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0656-071E-4C53-995A-6123DC76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2</Pages>
  <Words>2</Words>
  <Characters>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Crime-Solving Insects</vt:lpstr>
    </vt:vector>
  </TitlesOfParts>
  <Manager/>
  <Company/>
  <LinksUpToDate>false</LinksUpToDate>
  <CharactersWithSpaces>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Crime-Solving Insects</dc:title>
  <dc:subject/>
  <dc:creator>K20 Center</dc:creator>
  <cp:keywords/>
  <dc:description/>
  <cp:lastModifiedBy>Gracia, Ann M.</cp:lastModifiedBy>
  <cp:revision>3</cp:revision>
  <cp:lastPrinted>2026-06-03T21:18:00Z</cp:lastPrinted>
  <dcterms:created xsi:type="dcterms:W3CDTF">2026-06-03T21:18:00Z</dcterms:created>
  <dcterms:modified xsi:type="dcterms:W3CDTF">2026-06-03T21:18:00Z</dcterms:modified>
  <cp:category/>
</cp:coreProperties>
</file>