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6CB7D6" w14:textId="4CB32B59" w:rsidR="00767352" w:rsidRDefault="006A0029" w:rsidP="006A0029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0F94C7B" wp14:editId="43379951">
                <wp:simplePos x="0" y="0"/>
                <wp:positionH relativeFrom="column">
                  <wp:posOffset>3638550</wp:posOffset>
                </wp:positionH>
                <wp:positionV relativeFrom="paragraph">
                  <wp:posOffset>-10795</wp:posOffset>
                </wp:positionV>
                <wp:extent cx="1219200" cy="692150"/>
                <wp:effectExtent l="0" t="0" r="12700" b="19050"/>
                <wp:wrapNone/>
                <wp:docPr id="156938628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92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21B29B" w14:textId="21DD3781" w:rsidR="006A0029" w:rsidRPr="006A0029" w:rsidRDefault="00857EAB" w:rsidP="006A002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ESTADIO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F94C7B" id="Rectangle: Rounded Corners 3" o:spid="_x0000_s1026" style="position:absolute;margin-left:286.5pt;margin-top:-.85pt;width:96pt;height:54.5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" fillcolor="#285781 [3205]" strokecolor="#060c13 [485]" strokeweight="1pt">
                <v:stroke joinstyle="miter"/>
                <v:textbox>
                  <w:txbxContent>
                    <w:p w14:paraId="6121B29B" w14:textId="21DD3781" w:rsidR="006A0029" w:rsidRPr="006A0029" w:rsidRDefault="00857EAB" w:rsidP="006A002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ESTADIO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F45F781" wp14:editId="6469A04D">
                <wp:simplePos x="0" y="0"/>
                <wp:positionH relativeFrom="column">
                  <wp:posOffset>2984500</wp:posOffset>
                </wp:positionH>
                <wp:positionV relativeFrom="paragraph">
                  <wp:posOffset>-757555</wp:posOffset>
                </wp:positionV>
                <wp:extent cx="1219200" cy="692150"/>
                <wp:effectExtent l="0" t="0" r="12700" b="19050"/>
                <wp:wrapNone/>
                <wp:docPr id="94291179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92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CDC1E4" w14:textId="3C442D83" w:rsidR="006A0029" w:rsidRPr="00857EAB" w:rsidRDefault="00857EAB" w:rsidP="00857EA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57EAB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"/>
                              </w:rPr>
                              <w:t>TAMAÑO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5F781" id="_x0000_s1027" style="position:absolute;margin-left:235pt;margin-top:-59.65pt;width:96pt;height:54.5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" fillcolor="#285781 [3205]" strokecolor="#060c13 [485]" strokeweight="1pt">
                <v:stroke joinstyle="miter"/>
                <v:textbox>
                  <w:txbxContent>
                    <w:p w14:paraId="64CDC1E4" w14:textId="3C442D83" w:rsidR="006A0029" w:rsidRPr="00857EAB" w:rsidRDefault="00857EAB" w:rsidP="00857EA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857EAB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"/>
                        </w:rPr>
                        <w:t>TAMAÑO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E8E46AD" wp14:editId="61B47E99">
                <wp:simplePos x="0" y="0"/>
                <wp:positionH relativeFrom="column">
                  <wp:posOffset>4292600</wp:posOffset>
                </wp:positionH>
                <wp:positionV relativeFrom="paragraph">
                  <wp:posOffset>-763905</wp:posOffset>
                </wp:positionV>
                <wp:extent cx="1219200" cy="692150"/>
                <wp:effectExtent l="0" t="0" r="12700" b="19050"/>
                <wp:wrapNone/>
                <wp:docPr id="105302351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92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944303" w14:textId="033431EA" w:rsidR="006A0029" w:rsidRPr="006A0029" w:rsidRDefault="00857EAB" w:rsidP="006A002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TIEMPO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8E46AD" id="_x0000_s1028" style="position:absolute;margin-left:338pt;margin-top:-60.15pt;width:96pt;height:54.5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" fillcolor="#285781 [3205]" strokecolor="#060c13 [485]" strokeweight="1pt">
                <v:stroke joinstyle="miter"/>
                <v:textbox>
                  <w:txbxContent>
                    <w:p w14:paraId="44944303" w14:textId="033431EA" w:rsidR="006A0029" w:rsidRPr="006A0029" w:rsidRDefault="00857EAB" w:rsidP="006A002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TIEMPO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73D294A" wp14:editId="2252E8AA">
                <wp:simplePos x="0" y="0"/>
                <wp:positionH relativeFrom="column">
                  <wp:posOffset>7482840</wp:posOffset>
                </wp:positionH>
                <wp:positionV relativeFrom="paragraph">
                  <wp:posOffset>3494405</wp:posOffset>
                </wp:positionV>
                <wp:extent cx="1219200" cy="692150"/>
                <wp:effectExtent l="0" t="0" r="12700" b="19050"/>
                <wp:wrapNone/>
                <wp:docPr id="81941585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92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72F5F0" w14:textId="3FEE981B" w:rsidR="006A0029" w:rsidRPr="00857EAB" w:rsidRDefault="00857EAB" w:rsidP="00857EA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57EAB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"/>
                              </w:rPr>
                              <w:t>TAMAÑO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3D294A" id="_x0000_s1029" style="position:absolute;margin-left:589.2pt;margin-top:275.15pt;width:96pt;height:54.5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" fillcolor="#285781 [3205]" strokecolor="#060c13 [485]" strokeweight="1pt">
                <v:stroke joinstyle="miter"/>
                <v:textbox>
                  <w:txbxContent>
                    <w:p w14:paraId="1372F5F0" w14:textId="3FEE981B" w:rsidR="006A0029" w:rsidRPr="00857EAB" w:rsidRDefault="00857EAB" w:rsidP="00857EA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857EAB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"/>
                        </w:rPr>
                        <w:t>TAMAÑO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18515D6" wp14:editId="31BFB36B">
                <wp:simplePos x="0" y="0"/>
                <wp:positionH relativeFrom="column">
                  <wp:posOffset>6155690</wp:posOffset>
                </wp:positionH>
                <wp:positionV relativeFrom="paragraph">
                  <wp:posOffset>3901440</wp:posOffset>
                </wp:positionV>
                <wp:extent cx="1219200" cy="692150"/>
                <wp:effectExtent l="0" t="0" r="12700" b="19050"/>
                <wp:wrapNone/>
                <wp:docPr id="146779882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92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1205BE" w14:textId="25F01776" w:rsidR="006A0029" w:rsidRPr="006A0029" w:rsidRDefault="00857EAB" w:rsidP="00857EA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ESTADIO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8515D6" id="_x0000_s1030" style="position:absolute;margin-left:484.7pt;margin-top:307.2pt;width:96pt;height:54.5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" fillcolor="#285781 [3205]" strokecolor="#060c13 [485]" strokeweight="1pt">
                <v:stroke joinstyle="miter"/>
                <v:textbox>
                  <w:txbxContent>
                    <w:p w14:paraId="091205BE" w14:textId="25F01776" w:rsidR="006A0029" w:rsidRPr="006A0029" w:rsidRDefault="00857EAB" w:rsidP="00857EA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ESTADIO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15806EB" wp14:editId="62A36753">
                <wp:simplePos x="0" y="0"/>
                <wp:positionH relativeFrom="column">
                  <wp:posOffset>6175375</wp:posOffset>
                </wp:positionH>
                <wp:positionV relativeFrom="paragraph">
                  <wp:posOffset>1733550</wp:posOffset>
                </wp:positionV>
                <wp:extent cx="1219200" cy="692150"/>
                <wp:effectExtent l="0" t="0" r="12700" b="19050"/>
                <wp:wrapNone/>
                <wp:docPr id="44426200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92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89B63" w14:textId="4B5A3958" w:rsidR="006A0029" w:rsidRPr="006A0029" w:rsidRDefault="00857EAB" w:rsidP="00857EA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ESTADIO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5806EB" id="_x0000_s1031" style="position:absolute;margin-left:486.25pt;margin-top:136.5pt;width:96pt;height:54.5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" fillcolor="#285781 [3205]" strokecolor="#060c13 [485]" strokeweight="1pt">
                <v:stroke joinstyle="miter"/>
                <v:textbox>
                  <w:txbxContent>
                    <w:p w14:paraId="41589B63" w14:textId="4B5A3958" w:rsidR="006A0029" w:rsidRPr="006A0029" w:rsidRDefault="00857EAB" w:rsidP="00857EA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ESTADIO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E601D0C" wp14:editId="1FA045D3">
                <wp:simplePos x="0" y="0"/>
                <wp:positionH relativeFrom="column">
                  <wp:posOffset>7502525</wp:posOffset>
                </wp:positionH>
                <wp:positionV relativeFrom="paragraph">
                  <wp:posOffset>1326515</wp:posOffset>
                </wp:positionV>
                <wp:extent cx="1219200" cy="692150"/>
                <wp:effectExtent l="0" t="0" r="12700" b="19050"/>
                <wp:wrapNone/>
                <wp:docPr id="87538867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92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4DFF40" w14:textId="51F3F02D" w:rsidR="006A0029" w:rsidRPr="00857EAB" w:rsidRDefault="00857EAB" w:rsidP="00857EA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57EAB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"/>
                              </w:rPr>
                              <w:t>TAMAÑO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601D0C" id="_x0000_s1032" style="position:absolute;margin-left:590.75pt;margin-top:104.45pt;width:96pt;height:54.5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" fillcolor="#285781 [3205]" strokecolor="#060c13 [485]" strokeweight="1pt">
                <v:stroke joinstyle="miter"/>
                <v:textbox>
                  <w:txbxContent>
                    <w:p w14:paraId="7F4DFF40" w14:textId="51F3F02D" w:rsidR="006A0029" w:rsidRPr="00857EAB" w:rsidRDefault="00857EAB" w:rsidP="00857EA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857EAB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"/>
                        </w:rPr>
                        <w:t>TAMAÑO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CAFC75D" wp14:editId="74C75F4F">
                <wp:simplePos x="0" y="0"/>
                <wp:positionH relativeFrom="column">
                  <wp:posOffset>7515225</wp:posOffset>
                </wp:positionH>
                <wp:positionV relativeFrom="paragraph">
                  <wp:posOffset>2152015</wp:posOffset>
                </wp:positionV>
                <wp:extent cx="1219200" cy="692150"/>
                <wp:effectExtent l="0" t="0" r="12700" b="19050"/>
                <wp:wrapNone/>
                <wp:docPr id="6435700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92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4635BB" w14:textId="089A20A7" w:rsidR="006A0029" w:rsidRPr="006A0029" w:rsidRDefault="00857EAB" w:rsidP="00857EA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TIEM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AFC75D" id="_x0000_s1033" style="position:absolute;margin-left:591.75pt;margin-top:169.45pt;width:96pt;height:54.5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" fillcolor="#285781 [3205]" strokecolor="#060c13 [485]" strokeweight="1pt">
                <v:stroke joinstyle="miter"/>
                <v:textbox>
                  <w:txbxContent>
                    <w:p w14:paraId="6E4635BB" w14:textId="089A20A7" w:rsidR="006A0029" w:rsidRPr="006A0029" w:rsidRDefault="00857EAB" w:rsidP="00857EA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TIEM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3E84AF3" wp14:editId="74DD9C70">
                <wp:simplePos x="0" y="0"/>
                <wp:positionH relativeFrom="column">
                  <wp:posOffset>730250</wp:posOffset>
                </wp:positionH>
                <wp:positionV relativeFrom="paragraph">
                  <wp:posOffset>1863725</wp:posOffset>
                </wp:positionV>
                <wp:extent cx="1219200" cy="692150"/>
                <wp:effectExtent l="0" t="0" r="12700" b="19050"/>
                <wp:wrapNone/>
                <wp:docPr id="89009997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92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952C3D" w14:textId="4440F3C7" w:rsidR="006A0029" w:rsidRPr="006A0029" w:rsidRDefault="00857EAB" w:rsidP="00857EA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ESTADIO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E84AF3" id="_x0000_s1034" style="position:absolute;margin-left:57.5pt;margin-top:146.75pt;width:96pt;height:54.5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" fillcolor="#285781 [3205]" strokecolor="#060c13 [485]" strokeweight="1pt">
                <v:stroke joinstyle="miter"/>
                <v:textbox>
                  <w:txbxContent>
                    <w:p w14:paraId="11952C3D" w14:textId="4440F3C7" w:rsidR="006A0029" w:rsidRPr="006A0029" w:rsidRDefault="00857EAB" w:rsidP="00857EA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ESTADIO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9B5F9A6" wp14:editId="0DCFB84A">
                <wp:simplePos x="0" y="0"/>
                <wp:positionH relativeFrom="column">
                  <wp:posOffset>-577850</wp:posOffset>
                </wp:positionH>
                <wp:positionV relativeFrom="paragraph">
                  <wp:posOffset>2282190</wp:posOffset>
                </wp:positionV>
                <wp:extent cx="1219200" cy="692150"/>
                <wp:effectExtent l="0" t="0" r="12700" b="19050"/>
                <wp:wrapNone/>
                <wp:docPr id="113970073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92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C4D86F" w14:textId="428C8378" w:rsidR="006A0029" w:rsidRPr="006A0029" w:rsidRDefault="00857EAB" w:rsidP="00857EA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TIEMPO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B5F9A6" id="_x0000_s1035" style="position:absolute;margin-left:-45.5pt;margin-top:179.7pt;width:96pt;height:54.5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" fillcolor="#285781 [3205]" strokecolor="#060c13 [485]" strokeweight="1pt">
                <v:stroke joinstyle="miter"/>
                <v:textbox>
                  <w:txbxContent>
                    <w:p w14:paraId="74C4D86F" w14:textId="428C8378" w:rsidR="006A0029" w:rsidRPr="006A0029" w:rsidRDefault="00857EAB" w:rsidP="00857EA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TIEMPO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DDD2F12" wp14:editId="25A3891C">
                <wp:simplePos x="0" y="0"/>
                <wp:positionH relativeFrom="column">
                  <wp:posOffset>-590550</wp:posOffset>
                </wp:positionH>
                <wp:positionV relativeFrom="paragraph">
                  <wp:posOffset>1456690</wp:posOffset>
                </wp:positionV>
                <wp:extent cx="1219200" cy="692150"/>
                <wp:effectExtent l="0" t="0" r="12700" b="19050"/>
                <wp:wrapNone/>
                <wp:docPr id="185519908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92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CEDB6E" w14:textId="71487C3D" w:rsidR="006A0029" w:rsidRPr="00857EAB" w:rsidRDefault="00857EAB" w:rsidP="00857EA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57EAB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"/>
                              </w:rPr>
                              <w:t>TAMAÑO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DD2F12" id="_x0000_s1036" style="position:absolute;margin-left:-46.5pt;margin-top:114.7pt;width:96pt;height:54.5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" fillcolor="#285781 [3205]" strokecolor="#060c13 [485]" strokeweight="1pt">
                <v:stroke joinstyle="miter"/>
                <v:textbox>
                  <w:txbxContent>
                    <w:p w14:paraId="22CEDB6E" w14:textId="71487C3D" w:rsidR="006A0029" w:rsidRPr="00857EAB" w:rsidRDefault="00857EAB" w:rsidP="00857EA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857EAB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"/>
                        </w:rPr>
                        <w:t>TAMAÑO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A20F919" wp14:editId="46F44FBB">
                <wp:simplePos x="0" y="0"/>
                <wp:positionH relativeFrom="column">
                  <wp:posOffset>730250</wp:posOffset>
                </wp:positionH>
                <wp:positionV relativeFrom="paragraph">
                  <wp:posOffset>4002405</wp:posOffset>
                </wp:positionV>
                <wp:extent cx="1219200" cy="692150"/>
                <wp:effectExtent l="0" t="0" r="12700" b="19050"/>
                <wp:wrapNone/>
                <wp:docPr id="195353916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92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067A82" w14:textId="5C22444F" w:rsidR="006A0029" w:rsidRPr="006A0029" w:rsidRDefault="00857EAB" w:rsidP="00857EA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ESTADIO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20F919" id="_x0000_s1037" style="position:absolute;margin-left:57.5pt;margin-top:315.15pt;width:96pt;height:54.5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" fillcolor="#285781 [3205]" strokecolor="#060c13 [485]" strokeweight="1pt">
                <v:stroke joinstyle="miter"/>
                <v:textbox>
                  <w:txbxContent>
                    <w:p w14:paraId="39067A82" w14:textId="5C22444F" w:rsidR="006A0029" w:rsidRPr="006A0029" w:rsidRDefault="00857EAB" w:rsidP="00857EA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ESTADIO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B3A947E" wp14:editId="1F66D489">
                <wp:simplePos x="0" y="0"/>
                <wp:positionH relativeFrom="column">
                  <wp:posOffset>-590550</wp:posOffset>
                </wp:positionH>
                <wp:positionV relativeFrom="paragraph">
                  <wp:posOffset>3595370</wp:posOffset>
                </wp:positionV>
                <wp:extent cx="1219200" cy="692150"/>
                <wp:effectExtent l="0" t="0" r="12700" b="19050"/>
                <wp:wrapNone/>
                <wp:docPr id="62660981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92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969F93" w14:textId="57A642BE" w:rsidR="006A0029" w:rsidRPr="00857EAB" w:rsidRDefault="00857EAB" w:rsidP="00857EA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57EAB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"/>
                              </w:rPr>
                              <w:t>TAMAÑO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3A947E" id="_x0000_s1038" style="position:absolute;margin-left:-46.5pt;margin-top:283.1pt;width:96pt;height:54.5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" fillcolor="#285781 [3205]" strokecolor="#060c13 [485]" strokeweight="1pt">
                <v:stroke joinstyle="miter"/>
                <v:textbox>
                  <w:txbxContent>
                    <w:p w14:paraId="48969F93" w14:textId="57A642BE" w:rsidR="006A0029" w:rsidRPr="00857EAB" w:rsidRDefault="00857EAB" w:rsidP="00857EA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857EAB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"/>
                        </w:rPr>
                        <w:t>TAMAÑO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47F206F" wp14:editId="40FF5B85">
                <wp:simplePos x="0" y="0"/>
                <wp:positionH relativeFrom="column">
                  <wp:posOffset>-577850</wp:posOffset>
                </wp:positionH>
                <wp:positionV relativeFrom="paragraph">
                  <wp:posOffset>4420870</wp:posOffset>
                </wp:positionV>
                <wp:extent cx="1219200" cy="692150"/>
                <wp:effectExtent l="0" t="0" r="12700" b="19050"/>
                <wp:wrapNone/>
                <wp:docPr id="2686196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92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A2E927" w14:textId="0B02BA56" w:rsidR="006A0029" w:rsidRPr="006A0029" w:rsidRDefault="00857EAB" w:rsidP="00857EA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TIEMPO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7F206F" id="_x0000_s1039" style="position:absolute;margin-left:-45.5pt;margin-top:348.1pt;width:96pt;height:54.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" fillcolor="#285781 [3205]" strokecolor="#060c13 [485]" strokeweight="1pt">
                <v:stroke joinstyle="miter"/>
                <v:textbox>
                  <w:txbxContent>
                    <w:p w14:paraId="74A2E927" w14:textId="0B02BA56" w:rsidR="006A0029" w:rsidRPr="006A0029" w:rsidRDefault="00857EAB" w:rsidP="00857EA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TIEMPO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FB33C2" wp14:editId="3916F69B">
                <wp:simplePos x="0" y="0"/>
                <wp:positionH relativeFrom="column">
                  <wp:posOffset>2978150</wp:posOffset>
                </wp:positionH>
                <wp:positionV relativeFrom="paragraph">
                  <wp:posOffset>5176520</wp:posOffset>
                </wp:positionV>
                <wp:extent cx="1219200" cy="692150"/>
                <wp:effectExtent l="0" t="0" r="12700" b="19050"/>
                <wp:wrapNone/>
                <wp:docPr id="81811262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92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721D18" w14:textId="56FE2180" w:rsidR="006A0029" w:rsidRPr="006A0029" w:rsidRDefault="00857EAB" w:rsidP="00857EA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ESTADIO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FB33C2" id="_x0000_s1040" style="position:absolute;margin-left:234.5pt;margin-top:407.6pt;width:96pt;height:54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" fillcolor="#285781 [3205]" strokecolor="#060c13 [485]" strokeweight="1pt">
                <v:stroke joinstyle="miter"/>
                <v:textbox>
                  <w:txbxContent>
                    <w:p w14:paraId="00721D18" w14:textId="56FE2180" w:rsidR="006A0029" w:rsidRPr="006A0029" w:rsidRDefault="00857EAB" w:rsidP="00857EA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ESTADIO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C89F241" wp14:editId="4C281769">
                <wp:simplePos x="0" y="0"/>
                <wp:positionH relativeFrom="column">
                  <wp:posOffset>3600450</wp:posOffset>
                </wp:positionH>
                <wp:positionV relativeFrom="paragraph">
                  <wp:posOffset>5953760</wp:posOffset>
                </wp:positionV>
                <wp:extent cx="1219200" cy="692150"/>
                <wp:effectExtent l="0" t="0" r="12700" b="19050"/>
                <wp:wrapNone/>
                <wp:docPr id="48662172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92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E14EA8" w14:textId="7F5344DD" w:rsidR="006A0029" w:rsidRPr="006A0029" w:rsidRDefault="00857EAB" w:rsidP="00857EA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TIEMPO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89F241" id="_x0000_s1041" style="position:absolute;margin-left:283.5pt;margin-top:468.8pt;width:96pt;height:54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" fillcolor="#285781 [3205]" strokecolor="#060c13 [485]" strokeweight="1pt">
                <v:stroke joinstyle="miter"/>
                <v:textbox>
                  <w:txbxContent>
                    <w:p w14:paraId="2FE14EA8" w14:textId="7F5344DD" w:rsidR="006A0029" w:rsidRPr="006A0029" w:rsidRDefault="00857EAB" w:rsidP="00857EA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TIEMPO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45EA548" wp14:editId="3CB0227E">
                <wp:simplePos x="0" y="0"/>
                <wp:positionH relativeFrom="column">
                  <wp:posOffset>2305050</wp:posOffset>
                </wp:positionH>
                <wp:positionV relativeFrom="paragraph">
                  <wp:posOffset>5953760</wp:posOffset>
                </wp:positionV>
                <wp:extent cx="1219200" cy="692150"/>
                <wp:effectExtent l="0" t="0" r="12700" b="19050"/>
                <wp:wrapNone/>
                <wp:docPr id="138634795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92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725007" w14:textId="338CADA5" w:rsidR="006A0029" w:rsidRPr="00857EAB" w:rsidRDefault="00857EAB" w:rsidP="00857EA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57EAB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"/>
                              </w:rPr>
                              <w:t>TAMAÑO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5EA548" id="_x0000_s1042" style="position:absolute;margin-left:181.5pt;margin-top:468.8pt;width:96pt;height:54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" fillcolor="#285781 [3205]" strokecolor="#060c13 [485]" strokeweight="1pt">
                <v:stroke joinstyle="miter"/>
                <v:textbox>
                  <w:txbxContent>
                    <w:p w14:paraId="74725007" w14:textId="338CADA5" w:rsidR="006A0029" w:rsidRPr="00857EAB" w:rsidRDefault="00857EAB" w:rsidP="00857EA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857EAB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"/>
                        </w:rPr>
                        <w:t>TAMAÑO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2208" behindDoc="0" locked="0" layoutInCell="1" allowOverlap="1" wp14:anchorId="68855E91" wp14:editId="6B8DDEFB">
            <wp:simplePos x="0" y="0"/>
            <wp:positionH relativeFrom="margin">
              <wp:posOffset>1841500</wp:posOffset>
            </wp:positionH>
            <wp:positionV relativeFrom="paragraph">
              <wp:posOffset>778510</wp:posOffset>
            </wp:positionV>
            <wp:extent cx="4317365" cy="4317365"/>
            <wp:effectExtent l="0" t="0" r="0" b="6985"/>
            <wp:wrapNone/>
            <wp:docPr id="879963139" name="Picture 38" descr="A green arrows pointing to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963139" name="Picture 38" descr="A green arrows pointing to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7365" cy="431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57AC">
        <w:t>LIFE CYCLE MAP</w:t>
      </w:r>
    </w:p>
    <w:p w14:paraId="516CB7D9" w14:textId="1CD618BA" w:rsidR="00767352" w:rsidRDefault="006A0029">
      <w:pPr>
        <w:pStyle w:val="Heading1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8474B1F" wp14:editId="6752D018">
                <wp:simplePos x="0" y="0"/>
                <wp:positionH relativeFrom="column">
                  <wp:posOffset>7495540</wp:posOffset>
                </wp:positionH>
                <wp:positionV relativeFrom="paragraph">
                  <wp:posOffset>3930650</wp:posOffset>
                </wp:positionV>
                <wp:extent cx="1219200" cy="692150"/>
                <wp:effectExtent l="0" t="0" r="12700" b="19050"/>
                <wp:wrapNone/>
                <wp:docPr id="123902543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92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51AD3A" w14:textId="5E22EEF8" w:rsidR="006A0029" w:rsidRPr="006A0029" w:rsidRDefault="00857EAB" w:rsidP="00857EA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TIEMPO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474B1F" id="_x0000_s1043" style="position:absolute;margin-left:590.2pt;margin-top:309.5pt;width:96pt;height:54.5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" fillcolor="#285781 [3205]" strokecolor="#060c13 [485]" strokeweight="1pt">
                <v:stroke joinstyle="miter"/>
                <v:textbox>
                  <w:txbxContent>
                    <w:p w14:paraId="3C51AD3A" w14:textId="5E22EEF8" w:rsidR="006A0029" w:rsidRPr="006A0029" w:rsidRDefault="00857EAB" w:rsidP="00857EA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TIEMPO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673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70251" w14:textId="77777777" w:rsidR="007737F2" w:rsidRDefault="007737F2">
      <w:pPr>
        <w:spacing w:after="0" w:line="240" w:lineRule="auto"/>
      </w:pPr>
      <w:r>
        <w:separator/>
      </w:r>
    </w:p>
  </w:endnote>
  <w:endnote w:type="continuationSeparator" w:id="0">
    <w:p w14:paraId="6D56C912" w14:textId="77777777" w:rsidR="007737F2" w:rsidRDefault="0077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A166" w14:textId="77777777" w:rsidR="00857EAB" w:rsidRDefault="00857E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CB80B" w14:textId="2A2F1709" w:rsidR="00767352" w:rsidRDefault="006A00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14:ligatures w14:val="none"/>
      </w:rPr>
      <w:drawing>
        <wp:anchor distT="0" distB="0" distL="114300" distR="114300" simplePos="0" relativeHeight="251661312" behindDoc="1" locked="0" layoutInCell="1" allowOverlap="1" wp14:anchorId="4CF7DBAD" wp14:editId="160FDB44">
          <wp:simplePos x="0" y="0"/>
          <wp:positionH relativeFrom="column">
            <wp:posOffset>5234305</wp:posOffset>
          </wp:positionH>
          <wp:positionV relativeFrom="paragraph">
            <wp:posOffset>-133350</wp:posOffset>
          </wp:positionV>
          <wp:extent cx="3473450" cy="292100"/>
          <wp:effectExtent l="0" t="0" r="0" b="0"/>
          <wp:wrapNone/>
          <wp:docPr id="209870839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708393" name="Picture 20987083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3450" cy="29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16CB80E" wp14:editId="21BB7A68">
              <wp:simplePos x="0" y="0"/>
              <wp:positionH relativeFrom="column">
                <wp:posOffset>4069935</wp:posOffset>
              </wp:positionH>
              <wp:positionV relativeFrom="paragraph">
                <wp:posOffset>-215265</wp:posOffset>
              </wp:positionV>
              <wp:extent cx="4010025" cy="304078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6CB810" w14:textId="4C077678" w:rsidR="00767352" w:rsidRPr="006A0029" w:rsidRDefault="00E1011F" w:rsidP="006A0029">
                          <w:pPr>
                            <w:pStyle w:val="Footer"/>
                          </w:pPr>
                          <w:fldSimple w:instr=" TITLE  \* MERGEFORMAT ">
                            <w:r w:rsidR="0040081F">
                              <w:t>Crime-Solving Insects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6CB80E" id="Rectangle 11" o:spid="_x0000_s1044" style="position:absolute;margin-left:320.45pt;margin-top:-16.9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" filled="f" stroked="f">
              <v:textbox inset="2.53958mm,1.2694mm,2.53958mm,1.2694mm">
                <w:txbxContent>
                  <w:p w14:paraId="516CB810" w14:textId="4C077678" w:rsidR="00767352" w:rsidRPr="006A0029" w:rsidRDefault="00E1011F" w:rsidP="006A0029">
                    <w:pPr>
                      <w:pStyle w:val="Footer"/>
                    </w:pPr>
                    <w:fldSimple w:instr=" TITLE  \* MERGEFORMAT ">
                      <w:r w:rsidR="0040081F">
                        <w:t>Crime-Solving Insects</w:t>
                      </w:r>
                    </w:fldSimple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1ACD" w14:textId="77777777" w:rsidR="00857EAB" w:rsidRDefault="00857E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0967A" w14:textId="77777777" w:rsidR="007737F2" w:rsidRDefault="007737F2">
      <w:pPr>
        <w:spacing w:after="0" w:line="240" w:lineRule="auto"/>
      </w:pPr>
      <w:r>
        <w:separator/>
      </w:r>
    </w:p>
  </w:footnote>
  <w:footnote w:type="continuationSeparator" w:id="0">
    <w:p w14:paraId="70CC1682" w14:textId="77777777" w:rsidR="007737F2" w:rsidRDefault="00773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578A" w14:textId="77777777" w:rsidR="003A3CAD" w:rsidRDefault="003A3C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72633" w14:textId="77777777" w:rsidR="003A3CAD" w:rsidRDefault="003A3C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2D82" w14:textId="77777777" w:rsidR="003A3CAD" w:rsidRDefault="003A3C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D45E0C"/>
    <w:multiLevelType w:val="multilevel"/>
    <w:tmpl w:val="56C06594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1200779">
    <w:abstractNumId w:val="1"/>
  </w:num>
  <w:num w:numId="2" w16cid:durableId="1296905603">
    <w:abstractNumId w:val="3"/>
  </w:num>
  <w:num w:numId="3" w16cid:durableId="1771200790">
    <w:abstractNumId w:val="2"/>
  </w:num>
  <w:num w:numId="4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isplayBackgroundShape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352"/>
    <w:rsid w:val="000057AC"/>
    <w:rsid w:val="00063E65"/>
    <w:rsid w:val="00121ABE"/>
    <w:rsid w:val="00175F96"/>
    <w:rsid w:val="00213F0A"/>
    <w:rsid w:val="002643FE"/>
    <w:rsid w:val="002B0AA5"/>
    <w:rsid w:val="002E4479"/>
    <w:rsid w:val="003A3CAD"/>
    <w:rsid w:val="0040081F"/>
    <w:rsid w:val="004734BC"/>
    <w:rsid w:val="004C4F01"/>
    <w:rsid w:val="00521C71"/>
    <w:rsid w:val="00590EAE"/>
    <w:rsid w:val="005B5170"/>
    <w:rsid w:val="00616DC0"/>
    <w:rsid w:val="006762A5"/>
    <w:rsid w:val="006A0029"/>
    <w:rsid w:val="00723684"/>
    <w:rsid w:val="00767352"/>
    <w:rsid w:val="007737F2"/>
    <w:rsid w:val="00857EAB"/>
    <w:rsid w:val="00882C12"/>
    <w:rsid w:val="008E52C2"/>
    <w:rsid w:val="00900E25"/>
    <w:rsid w:val="00994DA1"/>
    <w:rsid w:val="009F62C9"/>
    <w:rsid w:val="00A41207"/>
    <w:rsid w:val="00AC68DD"/>
    <w:rsid w:val="00AD57E1"/>
    <w:rsid w:val="00B20FDA"/>
    <w:rsid w:val="00B803CD"/>
    <w:rsid w:val="00BC0E46"/>
    <w:rsid w:val="00C706FD"/>
    <w:rsid w:val="00CA033D"/>
    <w:rsid w:val="00CA7236"/>
    <w:rsid w:val="00CE4822"/>
    <w:rsid w:val="00CF152D"/>
    <w:rsid w:val="00D07A61"/>
    <w:rsid w:val="00D2520C"/>
    <w:rsid w:val="00D31DF6"/>
    <w:rsid w:val="00D5334E"/>
    <w:rsid w:val="00D93E71"/>
    <w:rsid w:val="00D9719D"/>
    <w:rsid w:val="00E1011F"/>
    <w:rsid w:val="00E53720"/>
    <w:rsid w:val="00E71DB9"/>
    <w:rsid w:val="00E93308"/>
    <w:rsid w:val="00EC16A8"/>
    <w:rsid w:val="00EE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CB7D6"/>
  <w15:docId w15:val="{8C7474CD-4EBD-4098-A16A-33CD4BAA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857EAB"/>
    <w:pPr>
      <w:spacing w:after="160" w:line="278" w:lineRule="auto"/>
    </w:pPr>
    <w:rPr>
      <w:rFonts w:eastAsiaTheme="minorHAnsi"/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EA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7EA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857EA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857EA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57EA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57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857EA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57EAB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857EAB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7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EAB"/>
    <w:rPr>
      <w:rFonts w:eastAsiaTheme="minorHAnsi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857EA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857EAB"/>
    <w:rPr>
      <w:rFonts w:eastAsiaTheme="minorHAnsi"/>
      <w:b/>
      <w:bCs/>
      <w:caps/>
      <w:kern w:val="2"/>
      <w14:ligatures w14:val="standardContextual"/>
    </w:rPr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rPr>
      <w:b w:val="0"/>
      <w:caps w:val="0"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14:ligatures w14:val="standardContextual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57EAB"/>
    <w:rPr>
      <w:rFonts w:eastAsia="Times New Roman"/>
      <w:b/>
      <w:bCs/>
      <w:color w:val="971D20" w:themeColor="accent3"/>
      <w:kern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57EAB"/>
    <w:rPr>
      <w:rFonts w:eastAsiaTheme="minorHAnsi"/>
      <w:i/>
      <w:iCs/>
      <w:color w:val="971D20" w:themeColor="accent3"/>
      <w:kern w:val="2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857EAB"/>
    <w:rPr>
      <w:rFonts w:eastAsiaTheme="minorHAnsi"/>
      <w:i/>
      <w:iCs/>
      <w:kern w:val="2"/>
      <w:sz w:val="18"/>
      <w:szCs w:val="18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857EAB"/>
    <w:rPr>
      <w:rFonts w:eastAsiaTheme="minorHAnsi"/>
      <w:b/>
      <w:bCs/>
      <w:caps/>
      <w:kern w:val="2"/>
      <w:sz w:val="32"/>
      <w:szCs w:val="32"/>
      <w14:ligatures w14:val="standardContextual"/>
    </w:rPr>
  </w:style>
  <w:style w:type="paragraph" w:styleId="Quote">
    <w:name w:val="Quote"/>
    <w:aliases w:val="Block Quote"/>
    <w:basedOn w:val="Normal"/>
    <w:link w:val="QuoteChar"/>
    <w:qFormat/>
    <w:rsid w:val="00857EAB"/>
    <w:pPr>
      <w:ind w:left="720"/>
    </w:pPr>
    <w:rPr>
      <w:i/>
    </w:rPr>
  </w:style>
  <w:style w:type="character" w:customStyle="1" w:styleId="QuoteChar">
    <w:name w:val="Quote Char"/>
    <w:aliases w:val="Block Quote Char"/>
    <w:basedOn w:val="DefaultParagraphFont"/>
    <w:link w:val="Quote"/>
    <w:rsid w:val="00AC349E"/>
    <w:rPr>
      <w:rFonts w:eastAsiaTheme="minorHAnsi"/>
      <w:i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857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857EAB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EA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57EAB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288AC3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857EAB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EAB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EAB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857EAB"/>
    <w:rPr>
      <w:rFonts w:eastAsiaTheme="minorHAnsi"/>
      <w:caps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857EAB"/>
    <w:rPr>
      <w:rFonts w:eastAsiaTheme="majorEastAsia" w:cstheme="majorBidi"/>
      <w:color w:val="1E6792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857EAB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857EAB"/>
    <w:rPr>
      <w:color w:val="288AC3" w:themeColor="followedHyperlink"/>
      <w:u w:val="single"/>
    </w:rPr>
  </w:style>
  <w:style w:type="paragraph" w:customStyle="1" w:styleId="AnswerKey">
    <w:name w:val="Answer Key"/>
    <w:basedOn w:val="Normal"/>
    <w:qFormat/>
    <w:rsid w:val="00857EAB"/>
    <w:rPr>
      <w:color w:val="FFFFF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Vertical%20Template%202025.dotx" TargetMode="External"/></Relationship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ODgRBxQZz/OhBKq134aVwL4MRQ==">AMUW2mVRuBJXnpyBruM39RAkikNc3tewnVmzmebIpds4LVlGTsUxywqRpr4jBUDziiYKqadayYpnmutQ2iNz/w2KtVqpuBb6eBhDZ6muYfnntncV/g67J4w=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1</TotalTime>
  <Pages>1</Pages>
  <Words>4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Crime-Solving Insects</vt:lpstr>
    </vt:vector>
  </TitlesOfParts>
  <Manager/>
  <Company/>
  <LinksUpToDate>false</LinksUpToDate>
  <CharactersWithSpaces>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Crime-Solving Insects</dc:title>
  <dc:subject/>
  <dc:creator>K20 Center</dc:creator>
  <cp:keywords/>
  <dc:description/>
  <cp:lastModifiedBy>Gracia, Ann M.</cp:lastModifiedBy>
  <cp:revision>3</cp:revision>
  <cp:lastPrinted>2026-06-08T21:00:00Z</cp:lastPrinted>
  <dcterms:created xsi:type="dcterms:W3CDTF">2026-06-08T21:00:00Z</dcterms:created>
  <dcterms:modified xsi:type="dcterms:W3CDTF">2026-06-08T21:01:00Z</dcterms:modified>
  <cp:category/>
</cp:coreProperties>
</file>