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5" w14:textId="3E540163" w:rsidR="00A75D3A" w:rsidRDefault="00EB1BAD">
      <w:pPr>
        <w:pStyle w:val="Title"/>
      </w:pPr>
      <w:r>
        <w:rPr>
          <w:lang w:val="es"/>
        </w:rPr>
        <w:t>REFLEXIONA Y DEBATE</w:t>
      </w:r>
    </w:p>
    <w:p w14:paraId="6DA70D9A" w14:textId="77777777" w:rsidR="0076096D" w:rsidRDefault="0076096D" w:rsidP="0076096D">
      <w:r>
        <w:rPr>
          <w:b/>
          <w:bCs/>
          <w:color w:val="910D28"/>
          <w:highlight w:val="white"/>
          <w:lang w:val="es"/>
        </w:rPr>
        <w:t>Instrucciones.</w:t>
      </w:r>
      <w:r>
        <w:rPr>
          <w:lang w:val="es"/>
        </w:rPr>
        <w:t xml:space="preserve"> Responde la siguiente pregunta basándote en el contenido de la lección y en tus propios conocimientos y experiencias. Sé lo más minucioso posible. Luego comparte tu respuesta con tu grupo y anota sus respuestas más abajo. </w:t>
      </w:r>
    </w:p>
    <w:tbl>
      <w:tblPr>
        <w:tblStyle w:val="a"/>
        <w:tblW w:w="9340" w:type="dxa"/>
        <w:tblInd w:w="-115" w:type="dxa"/>
        <w:tblBorders>
          <w:top w:val="single" w:sz="2" w:space="0" w:color="288AC3"/>
          <w:left w:val="single" w:sz="2" w:space="0" w:color="288AC3"/>
          <w:bottom w:val="single" w:sz="2" w:space="0" w:color="288AC3"/>
          <w:right w:val="single" w:sz="2" w:space="0" w:color="288AC3"/>
          <w:insideH w:val="single" w:sz="2" w:space="0" w:color="288AC3"/>
          <w:insideV w:val="single" w:sz="2" w:space="0" w:color="288AC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C22E00" w14:paraId="02AA0A30" w14:textId="77777777" w:rsidTr="00507402">
        <w:tc>
          <w:tcPr>
            <w:tcW w:w="9340" w:type="dxa"/>
            <w:shd w:val="clear" w:color="auto" w:fill="285781" w:themeFill="accent2"/>
          </w:tcPr>
          <w:p w14:paraId="432E81A1" w14:textId="77777777" w:rsidR="003C04AF" w:rsidRDefault="00C22E00" w:rsidP="00D4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bCs/>
                <w:color w:val="FFFFFF"/>
                <w:lang w:val="es"/>
              </w:rPr>
              <w:t xml:space="preserve">Pregunta n.º 1: Reflexiona sobre una ocasión en la que encontraste insectos en tu vida diaria. </w:t>
            </w:r>
          </w:p>
          <w:p w14:paraId="02AA0A2F" w14:textId="7EACB87D" w:rsidR="00C22E00" w:rsidRDefault="00D44959" w:rsidP="00D4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¿De qué manera su presencia afectó a tu entorno o a tu percepción del ambiente?</w:t>
            </w:r>
          </w:p>
        </w:tc>
      </w:tr>
      <w:tr w:rsidR="00895376" w14:paraId="02AA0A34" w14:textId="77777777" w:rsidTr="00507402">
        <w:tc>
          <w:tcPr>
            <w:tcW w:w="9340" w:type="dxa"/>
          </w:tcPr>
          <w:p w14:paraId="3290C435" w14:textId="0CCD09FE" w:rsidR="00895376" w:rsidRDefault="00895376" w:rsidP="005F1B79">
            <w:pPr>
              <w:pStyle w:val="Heading1"/>
              <w:spacing w:before="0"/>
            </w:pPr>
            <w:r>
              <w:rPr>
                <w:lang w:val="es"/>
              </w:rPr>
              <w:t xml:space="preserve">Escribe tu respuesta aquí. </w:t>
            </w:r>
          </w:p>
          <w:p w14:paraId="04ACC347" w14:textId="77777777" w:rsidR="004C1307" w:rsidRDefault="004C1307" w:rsidP="005F1B79">
            <w:pPr>
              <w:pStyle w:val="Heading1"/>
              <w:spacing w:before="0"/>
            </w:pPr>
          </w:p>
          <w:p w14:paraId="76C3FEF1" w14:textId="30714690" w:rsidR="00895376" w:rsidRDefault="00895376" w:rsidP="005F1B79">
            <w:pPr>
              <w:pStyle w:val="Heading1"/>
              <w:spacing w:before="0"/>
            </w:pPr>
            <w:r>
              <w:rPr>
                <w:lang w:val="es"/>
              </w:rPr>
              <w:t xml:space="preserve"> </w:t>
            </w:r>
          </w:p>
          <w:p w14:paraId="070EA8C6" w14:textId="77777777" w:rsidR="00373C0B" w:rsidRDefault="00373C0B" w:rsidP="00373C0B"/>
          <w:p w14:paraId="7869CF59" w14:textId="77777777" w:rsidR="00373C0B" w:rsidRDefault="00373C0B" w:rsidP="00373C0B"/>
          <w:p w14:paraId="72F90592" w14:textId="77777777" w:rsidR="00373C0B" w:rsidRDefault="00373C0B" w:rsidP="00373C0B"/>
          <w:p w14:paraId="7B21BFEE" w14:textId="77777777" w:rsidR="00373C0B" w:rsidRDefault="00373C0B" w:rsidP="00373C0B"/>
          <w:p w14:paraId="49EBCE9C" w14:textId="77777777" w:rsidR="00373C0B" w:rsidRPr="00373C0B" w:rsidRDefault="00373C0B" w:rsidP="00373C0B"/>
          <w:p w14:paraId="44EE6CAB" w14:textId="77777777" w:rsidR="00895376" w:rsidRDefault="00895376" w:rsidP="005F1B79"/>
          <w:p w14:paraId="663BB99B" w14:textId="77777777" w:rsidR="00C818AE" w:rsidRDefault="00C818AE" w:rsidP="005F1B79"/>
          <w:p w14:paraId="02AA0A33" w14:textId="62E0AF49" w:rsidR="00C818AE" w:rsidRDefault="00C818AE" w:rsidP="005F1B79"/>
        </w:tc>
      </w:tr>
    </w:tbl>
    <w:p w14:paraId="02AA0A40" w14:textId="10A79A0A" w:rsidR="00A75D3A" w:rsidRDefault="00507402">
      <w:r>
        <w:rPr>
          <w:noProof/>
          <w:lang w:val="es"/>
        </w:rPr>
        <w:drawing>
          <wp:anchor distT="0" distB="0" distL="114300" distR="114300" simplePos="0" relativeHeight="251670528" behindDoc="0" locked="0" layoutInCell="1" allowOverlap="1" wp14:anchorId="7E9EACE4" wp14:editId="2F7E87D7">
            <wp:simplePos x="0" y="0"/>
            <wp:positionH relativeFrom="column">
              <wp:posOffset>1729740</wp:posOffset>
            </wp:positionH>
            <wp:positionV relativeFrom="paragraph">
              <wp:posOffset>32385</wp:posOffset>
            </wp:positionV>
            <wp:extent cx="472440" cy="472440"/>
            <wp:effectExtent l="0" t="0" r="0" b="0"/>
            <wp:wrapNone/>
            <wp:docPr id="1572783817" name="Graphic 4" descr="Tachuel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55947" name="Graphic 535755947" descr="Pin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DF140" wp14:editId="28DFDF19">
                <wp:simplePos x="0" y="0"/>
                <wp:positionH relativeFrom="column">
                  <wp:posOffset>1592580</wp:posOffset>
                </wp:positionH>
                <wp:positionV relativeFrom="paragraph">
                  <wp:posOffset>219075</wp:posOffset>
                </wp:positionV>
                <wp:extent cx="2541270" cy="2373630"/>
                <wp:effectExtent l="139700" t="152400" r="100330" b="153670"/>
                <wp:wrapNone/>
                <wp:docPr id="927504987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97181">
                          <a:off x="0" y="0"/>
                          <a:ext cx="2541270" cy="237363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3D13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3" o:spid="_x0000_s1026" type="#_x0000_t65" style="position:absolute;margin-left:125.4pt;margin-top:17.25pt;width:200.1pt;height:186.9pt;rotation:-43998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" adj="18000" filled="f" strokecolor="#288ac3 [3204]"/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ED71F0" wp14:editId="30CB8505">
                <wp:simplePos x="0" y="0"/>
                <wp:positionH relativeFrom="column">
                  <wp:posOffset>1701800</wp:posOffset>
                </wp:positionH>
                <wp:positionV relativeFrom="paragraph">
                  <wp:posOffset>319405</wp:posOffset>
                </wp:positionV>
                <wp:extent cx="2202180" cy="572135"/>
                <wp:effectExtent l="0" t="114300" r="0" b="113665"/>
                <wp:wrapNone/>
                <wp:docPr id="297625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8620">
                          <a:off x="0" y="0"/>
                          <a:ext cx="2202180" cy="57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0616" w14:textId="77777777" w:rsidR="000B0C58" w:rsidRPr="008C7925" w:rsidRDefault="000B0C58" w:rsidP="000B0C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¿Cambió tu forma de pensar? Da una explicación.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D7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pt;margin-top:25.15pt;width:173.4pt;height:45.05pt;rotation:-438414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" filled="f" stroked="f">
                <v:textbox>
                  <w:txbxContent>
                    <w:p w14:paraId="703B0616" w14:textId="77777777" w:rsidR="000B0C58" w:rsidRPr="008C7925" w:rsidRDefault="000B0C58" w:rsidP="000B0C5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s"/>
                        </w:rPr>
                        <w:t xml:space="preserve">¿Cambió tu forma de pensar? Da una explicación. </w:t>
                      </w:r>
                    </w:p>
                  </w:txbxContent>
                </v:textbox>
              </v:shape>
            </w:pict>
          </mc:Fallback>
        </mc:AlternateContent>
      </w:r>
    </w:p>
    <w:p w14:paraId="59BA1364" w14:textId="771B2D84" w:rsidR="00797470" w:rsidRDefault="000B0C58" w:rsidP="00797470">
      <w:r>
        <w:rPr>
          <w:lang w:val="es"/>
        </w:rPr>
        <w:br w:type="page"/>
      </w:r>
    </w:p>
    <w:tbl>
      <w:tblPr>
        <w:tblStyle w:val="a"/>
        <w:tblW w:w="9340" w:type="dxa"/>
        <w:tblInd w:w="-115" w:type="dxa"/>
        <w:tblBorders>
          <w:top w:val="single" w:sz="2" w:space="0" w:color="288AC3"/>
          <w:left w:val="single" w:sz="2" w:space="0" w:color="288AC3"/>
          <w:bottom w:val="single" w:sz="2" w:space="0" w:color="288AC3"/>
          <w:right w:val="single" w:sz="2" w:space="0" w:color="288AC3"/>
          <w:insideH w:val="single" w:sz="2" w:space="0" w:color="288AC3"/>
          <w:insideV w:val="single" w:sz="2" w:space="0" w:color="288AC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885F29" w14:paraId="14A0B0F0" w14:textId="77777777" w:rsidTr="00507402">
        <w:tc>
          <w:tcPr>
            <w:tcW w:w="9340" w:type="dxa"/>
            <w:shd w:val="clear" w:color="auto" w:fill="285781" w:themeFill="accent2"/>
          </w:tcPr>
          <w:p w14:paraId="6FA128A2" w14:textId="6DDF2F1F" w:rsidR="00885F29" w:rsidRDefault="00885F29" w:rsidP="003C0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Pregunta n.º 2: Piensa en una ocasión en la que tuviste que investigar un asunto o un reto complejo. ¿Cómo abordaste la recopilación de información y el análisis de los distintos factores para encontrar una solución?</w:t>
            </w:r>
          </w:p>
        </w:tc>
      </w:tr>
      <w:tr w:rsidR="003C04AF" w14:paraId="02122C9B" w14:textId="77777777" w:rsidTr="00507402">
        <w:tc>
          <w:tcPr>
            <w:tcW w:w="9340" w:type="dxa"/>
          </w:tcPr>
          <w:p w14:paraId="59F47285" w14:textId="481CD972" w:rsidR="003C04AF" w:rsidRDefault="003C04AF" w:rsidP="003C04AF">
            <w:pPr>
              <w:pStyle w:val="Heading1"/>
              <w:spacing w:before="0"/>
            </w:pPr>
            <w:r>
              <w:rPr>
                <w:lang w:val="es"/>
              </w:rPr>
              <w:t xml:space="preserve">Escribe tu respuesta aquí. </w:t>
            </w:r>
          </w:p>
          <w:p w14:paraId="11DA4EDB" w14:textId="77777777" w:rsidR="003C04AF" w:rsidRDefault="003C04AF" w:rsidP="00D645B8">
            <w:pPr>
              <w:pStyle w:val="Heading1"/>
              <w:spacing w:before="0"/>
            </w:pPr>
            <w:r>
              <w:rPr>
                <w:lang w:val="es"/>
              </w:rPr>
              <w:t xml:space="preserve"> </w:t>
            </w:r>
          </w:p>
          <w:p w14:paraId="20DDDECC" w14:textId="77777777" w:rsidR="003C04AF" w:rsidRDefault="003C04AF" w:rsidP="00D645B8"/>
          <w:p w14:paraId="25D34CE7" w14:textId="6B23B2F3" w:rsidR="004C1307" w:rsidRDefault="004C1307" w:rsidP="00D645B8"/>
          <w:p w14:paraId="6C3A54FA" w14:textId="081379C1" w:rsidR="004C1307" w:rsidRDefault="004C1307" w:rsidP="00D645B8"/>
          <w:p w14:paraId="2AFD5F0E" w14:textId="01C2C99B" w:rsidR="004C1307" w:rsidRDefault="004C1307" w:rsidP="00D645B8"/>
          <w:p w14:paraId="5769449B" w14:textId="164F7CF9" w:rsidR="004C1307" w:rsidRDefault="004C1307" w:rsidP="00D645B8"/>
          <w:p w14:paraId="69C62B88" w14:textId="20EF46DD" w:rsidR="004C1307" w:rsidRDefault="004C1307" w:rsidP="00D645B8"/>
          <w:p w14:paraId="3B02CA67" w14:textId="031C38E0" w:rsidR="00C818AE" w:rsidRDefault="00C818AE" w:rsidP="00D645B8"/>
          <w:p w14:paraId="3E38BAAC" w14:textId="77777777" w:rsidR="00C818AE" w:rsidRDefault="00C818AE" w:rsidP="00D645B8"/>
          <w:p w14:paraId="65EE4D23" w14:textId="32B226BC" w:rsidR="004C1307" w:rsidRDefault="004C1307" w:rsidP="00D645B8"/>
        </w:tc>
      </w:tr>
    </w:tbl>
    <w:p w14:paraId="2040C3B8" w14:textId="7BF1CF25" w:rsidR="00885F29" w:rsidRDefault="00885F29"/>
    <w:p w14:paraId="400F1EDF" w14:textId="6C9B780A" w:rsidR="00CC6A9A" w:rsidRDefault="00507402">
      <w:r>
        <w:rPr>
          <w:noProof/>
          <w:lang w:val="es"/>
        </w:rPr>
        <w:drawing>
          <wp:anchor distT="0" distB="0" distL="114300" distR="114300" simplePos="0" relativeHeight="251675648" behindDoc="0" locked="0" layoutInCell="1" allowOverlap="1" wp14:anchorId="6B9D2FEA" wp14:editId="7CA196F3">
            <wp:simplePos x="0" y="0"/>
            <wp:positionH relativeFrom="column">
              <wp:posOffset>1565910</wp:posOffset>
            </wp:positionH>
            <wp:positionV relativeFrom="paragraph">
              <wp:posOffset>173355</wp:posOffset>
            </wp:positionV>
            <wp:extent cx="472440" cy="472440"/>
            <wp:effectExtent l="0" t="0" r="0" b="0"/>
            <wp:wrapNone/>
            <wp:docPr id="761358008" name="Graphic 4" descr="Tachuel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55947" name="Graphic 535755947" descr="Pin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EC79FA" wp14:editId="2F57161B">
                <wp:simplePos x="0" y="0"/>
                <wp:positionH relativeFrom="column">
                  <wp:posOffset>1581150</wp:posOffset>
                </wp:positionH>
                <wp:positionV relativeFrom="paragraph">
                  <wp:posOffset>358140</wp:posOffset>
                </wp:positionV>
                <wp:extent cx="2541270" cy="2373630"/>
                <wp:effectExtent l="139700" t="152400" r="100330" b="153670"/>
                <wp:wrapNone/>
                <wp:docPr id="947632079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97181">
                          <a:off x="0" y="0"/>
                          <a:ext cx="2541270" cy="237363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C0E4" id="Rectangle: Folded Corner 3" o:spid="_x0000_s1026" type="#_x0000_t65" style="position:absolute;margin-left:124.5pt;margin-top:28.2pt;width:200.1pt;height:186.9pt;rotation:-43998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" adj="18000" filled="f" strokecolor="#288ac3 [3204]"/>
            </w:pict>
          </mc:Fallback>
        </mc:AlternateContent>
      </w:r>
    </w:p>
    <w:p w14:paraId="30D39676" w14:textId="59879656" w:rsidR="00CC6A9A" w:rsidRDefault="00507402"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5261742" wp14:editId="321FE5CC">
                <wp:simplePos x="0" y="0"/>
                <wp:positionH relativeFrom="column">
                  <wp:posOffset>1690370</wp:posOffset>
                </wp:positionH>
                <wp:positionV relativeFrom="paragraph">
                  <wp:posOffset>225425</wp:posOffset>
                </wp:positionV>
                <wp:extent cx="2202180" cy="572135"/>
                <wp:effectExtent l="0" t="114300" r="0" b="113665"/>
                <wp:wrapNone/>
                <wp:docPr id="118015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8620">
                          <a:off x="0" y="0"/>
                          <a:ext cx="2202180" cy="57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5B321" w14:textId="77777777" w:rsidR="00507402" w:rsidRPr="008C7925" w:rsidRDefault="00507402" w:rsidP="0050740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¿Cambió tu forma de pensar? Da una explicación.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1742" id="_x0000_s1027" type="#_x0000_t202" style="position:absolute;margin-left:133.1pt;margin-top:17.75pt;width:173.4pt;height:45.05pt;rotation:-438414fd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" filled="f" stroked="f">
                <v:textbox>
                  <w:txbxContent>
                    <w:p w14:paraId="1485B321" w14:textId="77777777" w:rsidR="00507402" w:rsidRPr="008C7925" w:rsidRDefault="00507402" w:rsidP="0050740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s"/>
                        </w:rPr>
                        <w:t xml:space="preserve">¿Cambió tu forma de pensar? Da una explicación. </w:t>
                      </w:r>
                    </w:p>
                  </w:txbxContent>
                </v:textbox>
              </v:shape>
            </w:pict>
          </mc:Fallback>
        </mc:AlternateContent>
      </w:r>
    </w:p>
    <w:p w14:paraId="2B74E27D" w14:textId="42DAE5CC" w:rsidR="00411531" w:rsidRDefault="00411531"/>
    <w:sectPr w:rsidR="00411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E321" w14:textId="77777777" w:rsidR="00340CBE" w:rsidRDefault="00340CBE">
      <w:pPr>
        <w:spacing w:after="0" w:line="240" w:lineRule="auto"/>
      </w:pPr>
      <w:r>
        <w:separator/>
      </w:r>
    </w:p>
  </w:endnote>
  <w:endnote w:type="continuationSeparator" w:id="0">
    <w:p w14:paraId="13B04819" w14:textId="77777777" w:rsidR="00340CBE" w:rsidRDefault="0034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1050" w14:textId="77777777" w:rsidR="00507402" w:rsidRDefault="00507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6AA5B43D" w:rsidR="00A75D3A" w:rsidRDefault="005074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BE7548C" wp14:editId="7AD829B3">
              <wp:simplePos x="0" y="0"/>
              <wp:positionH relativeFrom="column">
                <wp:posOffset>1171575</wp:posOffset>
              </wp:positionH>
              <wp:positionV relativeFrom="paragraph">
                <wp:posOffset>-282575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2C3A4" w14:textId="583C9D62" w:rsidR="00507402" w:rsidRDefault="00507402" w:rsidP="0050740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E7548C" id="Rectangle 1" o:spid="_x0000_s1028" style="position:absolute;margin-left:92.25pt;margin-top:-22.2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" filled="f" stroked="f">
              <v:textbox inset="2.53958mm,1.2694mm,2.53958mm,1.2694mm">
                <w:txbxContent>
                  <w:p w14:paraId="45A2C3A4" w14:textId="583C9D62" w:rsidR="00507402" w:rsidRDefault="00507402" w:rsidP="0050740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1BD62273" wp14:editId="3ED5CCC4">
          <wp:simplePos x="0" y="0"/>
          <wp:positionH relativeFrom="column">
            <wp:posOffset>2343150</wp:posOffset>
          </wp:positionH>
          <wp:positionV relativeFrom="paragraph">
            <wp:posOffset>-192405</wp:posOffset>
          </wp:positionV>
          <wp:extent cx="3473450" cy="292600"/>
          <wp:effectExtent l="0" t="0" r="0" b="0"/>
          <wp:wrapNone/>
          <wp:docPr id="20987083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08393" name="Picture 2098708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29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0F1F" w14:textId="77777777" w:rsidR="00507402" w:rsidRDefault="00507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1CCF" w14:textId="77777777" w:rsidR="00340CBE" w:rsidRDefault="00340CBE">
      <w:pPr>
        <w:spacing w:after="0" w:line="240" w:lineRule="auto"/>
      </w:pPr>
      <w:r>
        <w:separator/>
      </w:r>
    </w:p>
  </w:footnote>
  <w:footnote w:type="continuationSeparator" w:id="0">
    <w:p w14:paraId="705661C7" w14:textId="77777777" w:rsidR="00340CBE" w:rsidRDefault="0034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FBC9" w14:textId="77777777" w:rsidR="00507402" w:rsidRDefault="00507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D7A0" w14:textId="77777777" w:rsidR="00507402" w:rsidRDefault="005074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6CC" w14:textId="77777777" w:rsidR="00507402" w:rsidRDefault="00507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461284">
    <w:abstractNumId w:val="1"/>
  </w:num>
  <w:num w:numId="2" w16cid:durableId="1296905603">
    <w:abstractNumId w:val="3"/>
  </w:num>
  <w:num w:numId="3" w16cid:durableId="1771200790">
    <w:abstractNumId w:val="2"/>
  </w:num>
  <w:num w:numId="4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05BFF"/>
    <w:rsid w:val="0006617B"/>
    <w:rsid w:val="00085024"/>
    <w:rsid w:val="000B0C58"/>
    <w:rsid w:val="000D647C"/>
    <w:rsid w:val="001D33FC"/>
    <w:rsid w:val="001F3D96"/>
    <w:rsid w:val="002A6235"/>
    <w:rsid w:val="00324C4F"/>
    <w:rsid w:val="00340CBE"/>
    <w:rsid w:val="00373C0B"/>
    <w:rsid w:val="003C04AF"/>
    <w:rsid w:val="003D103B"/>
    <w:rsid w:val="003F1AE0"/>
    <w:rsid w:val="00411531"/>
    <w:rsid w:val="00464A92"/>
    <w:rsid w:val="00496DF2"/>
    <w:rsid w:val="004A2325"/>
    <w:rsid w:val="004C1307"/>
    <w:rsid w:val="004D06D1"/>
    <w:rsid w:val="004F62F0"/>
    <w:rsid w:val="00507402"/>
    <w:rsid w:val="00521C71"/>
    <w:rsid w:val="005766C5"/>
    <w:rsid w:val="005F1B79"/>
    <w:rsid w:val="006C341D"/>
    <w:rsid w:val="006D749E"/>
    <w:rsid w:val="00723684"/>
    <w:rsid w:val="0076096D"/>
    <w:rsid w:val="00797470"/>
    <w:rsid w:val="007A0812"/>
    <w:rsid w:val="007B0597"/>
    <w:rsid w:val="007B3164"/>
    <w:rsid w:val="00885F29"/>
    <w:rsid w:val="00895376"/>
    <w:rsid w:val="008C7925"/>
    <w:rsid w:val="008F2CDF"/>
    <w:rsid w:val="00972795"/>
    <w:rsid w:val="00A20F46"/>
    <w:rsid w:val="00A21B93"/>
    <w:rsid w:val="00A50F8F"/>
    <w:rsid w:val="00A56AB0"/>
    <w:rsid w:val="00A64F3E"/>
    <w:rsid w:val="00A75D3A"/>
    <w:rsid w:val="00AD2C6C"/>
    <w:rsid w:val="00B50C8B"/>
    <w:rsid w:val="00B55145"/>
    <w:rsid w:val="00BF7C45"/>
    <w:rsid w:val="00C22E00"/>
    <w:rsid w:val="00C75EC0"/>
    <w:rsid w:val="00C818AE"/>
    <w:rsid w:val="00CA28FF"/>
    <w:rsid w:val="00CC6A9A"/>
    <w:rsid w:val="00D15C34"/>
    <w:rsid w:val="00D255C3"/>
    <w:rsid w:val="00D30282"/>
    <w:rsid w:val="00D44959"/>
    <w:rsid w:val="00D81562"/>
    <w:rsid w:val="00E84BE3"/>
    <w:rsid w:val="00EB1BAD"/>
    <w:rsid w:val="00EE741A"/>
    <w:rsid w:val="00F9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07402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40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40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50740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50740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740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5074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07402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507402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02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0740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507402"/>
    <w:rPr>
      <w:rFonts w:eastAsiaTheme="minorHAnsi"/>
      <w:b/>
      <w:bCs/>
      <w:caps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507402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07402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402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402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507402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7402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507402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07402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507402"/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507402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507402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507402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50740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507402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402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507402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101</Words>
  <Characters>645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Gracia, Ann M.</cp:lastModifiedBy>
  <cp:revision>3</cp:revision>
  <cp:lastPrinted>2026-06-08T21:03:00Z</cp:lastPrinted>
  <dcterms:created xsi:type="dcterms:W3CDTF">2026-06-08T21:03:00Z</dcterms:created>
  <dcterms:modified xsi:type="dcterms:W3CDTF">2026-06-08T21:03:00Z</dcterms:modified>
</cp:coreProperties>
</file>