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B850" w14:textId="365E7B7D" w:rsidR="00DC1CA0" w:rsidRPr="00072D23" w:rsidRDefault="000616D3" w:rsidP="00072D23">
      <w:pPr>
        <w:pStyle w:val="Title"/>
      </w:pPr>
      <w:r>
        <w:t>Handwriting expert testimony</w:t>
      </w:r>
    </w:p>
    <w:p w14:paraId="13254C5A" w14:textId="77777777" w:rsidR="000616D3" w:rsidRPr="000616D3" w:rsidRDefault="000616D3" w:rsidP="000616D3">
      <w:pPr>
        <w:rPr>
          <w:sz w:val="22"/>
          <w:szCs w:val="22"/>
        </w:rPr>
      </w:pPr>
      <w:r w:rsidRPr="000616D3">
        <w:rPr>
          <w:sz w:val="22"/>
          <w:szCs w:val="22"/>
        </w:rPr>
        <w:t xml:space="preserve">You are called to provide expert testimony on the ransom note to a jury of your peers. Your job is to establish your expertise in handwriting analysis and convince the jury you have identified the ransom note writer using evidence from your analysis. </w:t>
      </w:r>
    </w:p>
    <w:p w14:paraId="18EED038" w14:textId="64D7863B" w:rsidR="000616D3" w:rsidRPr="000616D3" w:rsidRDefault="00AD575C" w:rsidP="000616D3">
      <w:pPr>
        <w:rPr>
          <w:sz w:val="22"/>
          <w:szCs w:val="22"/>
        </w:rPr>
      </w:pPr>
      <w:r w:rsidRPr="00AD575C">
        <w:rPr>
          <w:sz w:val="22"/>
          <w:szCs w:val="22"/>
        </w:rPr>
        <w:t>Divide the work among group members</w:t>
      </w:r>
      <w:r>
        <w:rPr>
          <w:sz w:val="22"/>
          <w:szCs w:val="22"/>
        </w:rPr>
        <w:t xml:space="preserve"> </w:t>
      </w:r>
      <w:r w:rsidR="000616D3" w:rsidRPr="000616D3">
        <w:rPr>
          <w:sz w:val="22"/>
          <w:szCs w:val="22"/>
        </w:rPr>
        <w:t xml:space="preserve">and create a brief presentation that includes the following information. Remember that most </w:t>
      </w:r>
      <w:r w:rsidR="00F40D5B">
        <w:rPr>
          <w:sz w:val="22"/>
          <w:szCs w:val="22"/>
        </w:rPr>
        <w:t xml:space="preserve">jurors </w:t>
      </w:r>
      <w:r w:rsidR="000616D3" w:rsidRPr="000616D3">
        <w:rPr>
          <w:sz w:val="22"/>
          <w:szCs w:val="22"/>
        </w:rPr>
        <w:t xml:space="preserve">are not experts, so it’s important to clearly define any words </w:t>
      </w:r>
      <w:r w:rsidR="00F40D5B" w:rsidRPr="00F40D5B">
        <w:rPr>
          <w:sz w:val="22"/>
          <w:szCs w:val="22"/>
        </w:rPr>
        <w:t>that may be unfamiliar to them</w:t>
      </w:r>
      <w:r w:rsidR="000616D3" w:rsidRPr="000616D3">
        <w:rPr>
          <w:sz w:val="22"/>
          <w:szCs w:val="22"/>
        </w:rPr>
        <w:t xml:space="preserve">. </w:t>
      </w:r>
      <w:r w:rsidR="000616D3" w:rsidRPr="000616D3">
        <w:rPr>
          <w:i/>
          <w:iCs/>
          <w:sz w:val="22"/>
          <w:szCs w:val="22"/>
        </w:rPr>
        <w:t>(Hint: Think about the vocabulary you had to learn during this lesson.)</w:t>
      </w:r>
    </w:p>
    <w:p w14:paraId="1CB6BEAD" w14:textId="77777777" w:rsidR="000616D3" w:rsidRPr="000616D3" w:rsidRDefault="000616D3" w:rsidP="000616D3">
      <w:pPr>
        <w:pStyle w:val="BodyText"/>
        <w:numPr>
          <w:ilvl w:val="0"/>
          <w:numId w:val="4"/>
        </w:numPr>
        <w:spacing w:after="0"/>
        <w:rPr>
          <w:sz w:val="22"/>
        </w:rPr>
      </w:pPr>
      <w:r w:rsidRPr="000616D3">
        <w:rPr>
          <w:sz w:val="22"/>
        </w:rPr>
        <w:t>Introduction:</w:t>
      </w:r>
    </w:p>
    <w:p w14:paraId="29BDAD85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>State your purpose.</w:t>
      </w:r>
    </w:p>
    <w:p w14:paraId="6CB68368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>Describe the process you used to analyze the handwriting, but do not share your evidence yet.</w:t>
      </w:r>
    </w:p>
    <w:p w14:paraId="30DC208C" w14:textId="77777777" w:rsidR="000616D3" w:rsidRPr="000616D3" w:rsidRDefault="000616D3" w:rsidP="000616D3">
      <w:pPr>
        <w:pStyle w:val="BodyText"/>
        <w:numPr>
          <w:ilvl w:val="1"/>
          <w:numId w:val="4"/>
        </w:numPr>
        <w:rPr>
          <w:sz w:val="22"/>
        </w:rPr>
      </w:pPr>
      <w:r w:rsidRPr="000616D3">
        <w:rPr>
          <w:sz w:val="22"/>
        </w:rPr>
        <w:t>State whether it was possible to prove who wrote the ransom note.</w:t>
      </w:r>
    </w:p>
    <w:p w14:paraId="07D966C4" w14:textId="77777777" w:rsidR="000616D3" w:rsidRPr="000616D3" w:rsidRDefault="000616D3" w:rsidP="000616D3">
      <w:pPr>
        <w:pStyle w:val="BodyText"/>
        <w:numPr>
          <w:ilvl w:val="0"/>
          <w:numId w:val="4"/>
        </w:numPr>
        <w:spacing w:after="0"/>
        <w:rPr>
          <w:sz w:val="22"/>
        </w:rPr>
      </w:pPr>
      <w:r w:rsidRPr="000616D3">
        <w:rPr>
          <w:sz w:val="22"/>
        </w:rPr>
        <w:t>Arguments:</w:t>
      </w:r>
    </w:p>
    <w:p w14:paraId="3A4820C1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 xml:space="preserve">Which handwriting samples did you rule out visually and why? </w:t>
      </w:r>
      <w:r w:rsidRPr="000616D3">
        <w:rPr>
          <w:b/>
          <w:bCs/>
          <w:sz w:val="22"/>
        </w:rPr>
        <w:t>For each one you eliminated</w:t>
      </w:r>
      <w:r w:rsidRPr="000616D3">
        <w:rPr>
          <w:sz w:val="22"/>
        </w:rPr>
        <w:t xml:space="preserve">, describe what characteristics you used to rule it out and why it did not match the ransom note. </w:t>
      </w:r>
    </w:p>
    <w:p w14:paraId="7C1D64C0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 xml:space="preserve">Which handwriting samples did you rule out using close examination and why? </w:t>
      </w:r>
      <w:r w:rsidRPr="000616D3">
        <w:rPr>
          <w:b/>
          <w:bCs/>
          <w:sz w:val="22"/>
        </w:rPr>
        <w:t>For each one you eliminated</w:t>
      </w:r>
      <w:r w:rsidRPr="000616D3">
        <w:rPr>
          <w:sz w:val="22"/>
        </w:rPr>
        <w:t>, describe the characteristics you used to rule it out and why it did not match the ransom note.</w:t>
      </w:r>
    </w:p>
    <w:p w14:paraId="0EAF1563" w14:textId="77777777" w:rsidR="000616D3" w:rsidRPr="000616D3" w:rsidRDefault="000616D3" w:rsidP="000616D3">
      <w:pPr>
        <w:pStyle w:val="BodyText"/>
        <w:numPr>
          <w:ilvl w:val="1"/>
          <w:numId w:val="4"/>
        </w:numPr>
        <w:rPr>
          <w:sz w:val="22"/>
        </w:rPr>
      </w:pPr>
      <w:r w:rsidRPr="000616D3">
        <w:rPr>
          <w:sz w:val="22"/>
        </w:rPr>
        <w:t>Which handwriting sample did you match to the ransom note? Describe the characteristics you used to identify the writer and why the handwriting matched the ransom note.</w:t>
      </w:r>
    </w:p>
    <w:p w14:paraId="6DD41F59" w14:textId="77777777" w:rsidR="000616D3" w:rsidRPr="000616D3" w:rsidRDefault="000616D3" w:rsidP="000616D3">
      <w:pPr>
        <w:pStyle w:val="BodyText"/>
        <w:numPr>
          <w:ilvl w:val="0"/>
          <w:numId w:val="4"/>
        </w:numPr>
        <w:spacing w:after="0"/>
        <w:rPr>
          <w:sz w:val="22"/>
        </w:rPr>
      </w:pPr>
      <w:r w:rsidRPr="000616D3">
        <w:rPr>
          <w:sz w:val="22"/>
        </w:rPr>
        <w:t>Conclusion:</w:t>
      </w:r>
    </w:p>
    <w:p w14:paraId="59992F36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>Summarize your findings, but don’t repeat the specific details of each analysis.</w:t>
      </w:r>
    </w:p>
    <w:p w14:paraId="6D792AF5" w14:textId="6340CD11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 xml:space="preserve">Explain why your conclusion is reliable and </w:t>
      </w:r>
      <w:r w:rsidR="00F40D5B" w:rsidRPr="00F40D5B">
        <w:rPr>
          <w:sz w:val="22"/>
        </w:rPr>
        <w:t xml:space="preserve">whether your handwriting analysis evidence is strong enough to support </w:t>
      </w:r>
      <w:r w:rsidR="00F40D5B">
        <w:rPr>
          <w:sz w:val="22"/>
        </w:rPr>
        <w:t xml:space="preserve">a </w:t>
      </w:r>
      <w:r w:rsidR="00F40D5B" w:rsidRPr="00F40D5B">
        <w:rPr>
          <w:sz w:val="22"/>
        </w:rPr>
        <w:t>conviction</w:t>
      </w:r>
    </w:p>
    <w:p w14:paraId="5C71EECA" w14:textId="77777777" w:rsidR="000616D3" w:rsidRPr="00120AE5" w:rsidRDefault="000616D3" w:rsidP="000616D3">
      <w:pPr>
        <w:pStyle w:val="Heading1"/>
        <w:jc w:val="center"/>
      </w:pPr>
      <w:r w:rsidRPr="00120AE5">
        <w:t>Introduction</w:t>
      </w:r>
    </w:p>
    <w:tbl>
      <w:tblPr>
        <w:tblStyle w:val="TableGrid"/>
        <w:tblW w:w="5053" w:type="pct"/>
        <w:tblLook w:val="04A0" w:firstRow="1" w:lastRow="0" w:firstColumn="1" w:lastColumn="0" w:noHBand="0" w:noVBand="1"/>
      </w:tblPr>
      <w:tblGrid>
        <w:gridCol w:w="9449"/>
      </w:tblGrid>
      <w:tr w:rsidR="000616D3" w14:paraId="279CD9B0" w14:textId="77777777" w:rsidTr="000616D3">
        <w:trPr>
          <w:trHeight w:val="2938"/>
        </w:trPr>
        <w:tc>
          <w:tcPr>
            <w:tcW w:w="5000" w:type="pct"/>
          </w:tcPr>
          <w:p w14:paraId="19E2A9E8" w14:textId="77777777" w:rsidR="000616D3" w:rsidRDefault="000616D3" w:rsidP="00B669E0">
            <w:pPr>
              <w:rPr>
                <w:szCs w:val="20"/>
              </w:rPr>
            </w:pPr>
          </w:p>
        </w:tc>
      </w:tr>
    </w:tbl>
    <w:p w14:paraId="28F5C87D" w14:textId="77777777" w:rsidR="00AF2032" w:rsidRDefault="00AF2032" w:rsidP="000616D3">
      <w:pPr>
        <w:pStyle w:val="Heading1"/>
        <w:jc w:val="center"/>
      </w:pPr>
    </w:p>
    <w:p w14:paraId="4B501619" w14:textId="77777777" w:rsidR="00AF2032" w:rsidRPr="00AF2032" w:rsidRDefault="00AF2032" w:rsidP="00AF2032"/>
    <w:p w14:paraId="46BA27B5" w14:textId="3B5E3A77" w:rsidR="000616D3" w:rsidRDefault="000616D3" w:rsidP="000616D3">
      <w:pPr>
        <w:pStyle w:val="Heading1"/>
        <w:jc w:val="center"/>
      </w:pPr>
      <w:r w:rsidRPr="00120AE5">
        <w:lastRenderedPageBreak/>
        <w:t>Arguments</w:t>
      </w:r>
    </w:p>
    <w:p w14:paraId="6E923719" w14:textId="77777777" w:rsidR="000616D3" w:rsidRDefault="000616D3" w:rsidP="000616D3">
      <w:pPr>
        <w:pStyle w:val="Heading2"/>
        <w:jc w:val="center"/>
      </w:pPr>
      <w:r>
        <w:t>Eliminated Visually</w:t>
      </w:r>
    </w:p>
    <w:tbl>
      <w:tblPr>
        <w:tblStyle w:val="TableGrid"/>
        <w:tblW w:w="5041" w:type="pct"/>
        <w:tblLook w:val="04A0" w:firstRow="1" w:lastRow="0" w:firstColumn="1" w:lastColumn="0" w:noHBand="0" w:noVBand="1"/>
      </w:tblPr>
      <w:tblGrid>
        <w:gridCol w:w="9427"/>
      </w:tblGrid>
      <w:tr w:rsidR="000616D3" w14:paraId="36EFAB4A" w14:textId="77777777" w:rsidTr="000616D3">
        <w:trPr>
          <w:trHeight w:val="5439"/>
        </w:trPr>
        <w:tc>
          <w:tcPr>
            <w:tcW w:w="5000" w:type="pct"/>
          </w:tcPr>
          <w:p w14:paraId="7A58ACF2" w14:textId="77777777" w:rsidR="000616D3" w:rsidRDefault="000616D3" w:rsidP="00B669E0"/>
        </w:tc>
      </w:tr>
    </w:tbl>
    <w:p w14:paraId="238AF49A" w14:textId="77777777" w:rsidR="000616D3" w:rsidRPr="00B85F0F" w:rsidRDefault="000616D3" w:rsidP="000616D3">
      <w:pPr>
        <w:pStyle w:val="Heading2"/>
        <w:spacing w:before="240"/>
        <w:jc w:val="center"/>
      </w:pPr>
      <w:r w:rsidRPr="00B85F0F">
        <w:t>Eliminated</w:t>
      </w:r>
      <w:r>
        <w:t xml:space="preserve"> or Confirmed</w:t>
      </w:r>
      <w:r w:rsidRPr="00B85F0F">
        <w:t xml:space="preserve"> with Close</w:t>
      </w:r>
      <w:r>
        <w:t xml:space="preserve"> Examination</w:t>
      </w:r>
    </w:p>
    <w:tbl>
      <w:tblPr>
        <w:tblStyle w:val="TableGrid"/>
        <w:tblW w:w="5047" w:type="pct"/>
        <w:tblLook w:val="04A0" w:firstRow="1" w:lastRow="0" w:firstColumn="1" w:lastColumn="0" w:noHBand="0" w:noVBand="1"/>
      </w:tblPr>
      <w:tblGrid>
        <w:gridCol w:w="9438"/>
      </w:tblGrid>
      <w:tr w:rsidR="000616D3" w14:paraId="5114BDB5" w14:textId="77777777" w:rsidTr="000616D3">
        <w:trPr>
          <w:trHeight w:val="5693"/>
        </w:trPr>
        <w:tc>
          <w:tcPr>
            <w:tcW w:w="5000" w:type="pct"/>
          </w:tcPr>
          <w:p w14:paraId="24D66CB2" w14:textId="77777777" w:rsidR="000616D3" w:rsidRDefault="000616D3" w:rsidP="00B669E0">
            <w:pPr>
              <w:rPr>
                <w:szCs w:val="20"/>
              </w:rPr>
            </w:pPr>
          </w:p>
        </w:tc>
      </w:tr>
    </w:tbl>
    <w:p w14:paraId="5F76D0ED" w14:textId="77777777" w:rsidR="000616D3" w:rsidRDefault="000616D3" w:rsidP="000616D3">
      <w:pPr>
        <w:pStyle w:val="Heading1"/>
      </w:pPr>
    </w:p>
    <w:p w14:paraId="3D6C7DB8" w14:textId="7F25929F" w:rsidR="000616D3" w:rsidRPr="00B85F0F" w:rsidRDefault="000616D3" w:rsidP="000616D3">
      <w:pPr>
        <w:pStyle w:val="Heading1"/>
      </w:pPr>
      <w:r w:rsidRPr="00B85F0F">
        <w:lastRenderedPageBreak/>
        <w:t>Conclusion</w:t>
      </w:r>
    </w:p>
    <w:tbl>
      <w:tblPr>
        <w:tblStyle w:val="TableGrid"/>
        <w:tblW w:w="5050" w:type="pct"/>
        <w:tblLook w:val="04A0" w:firstRow="1" w:lastRow="0" w:firstColumn="1" w:lastColumn="0" w:noHBand="0" w:noVBand="1"/>
      </w:tblPr>
      <w:tblGrid>
        <w:gridCol w:w="9444"/>
      </w:tblGrid>
      <w:tr w:rsidR="000616D3" w14:paraId="0C58A324" w14:textId="77777777" w:rsidTr="00F2389D">
        <w:trPr>
          <w:trHeight w:val="2014"/>
        </w:trPr>
        <w:tc>
          <w:tcPr>
            <w:tcW w:w="5000" w:type="pct"/>
          </w:tcPr>
          <w:p w14:paraId="061FC86D" w14:textId="77777777" w:rsidR="000616D3" w:rsidRDefault="000616D3" w:rsidP="00B669E0"/>
        </w:tc>
      </w:tr>
    </w:tbl>
    <w:p w14:paraId="3F774FA1" w14:textId="77777777" w:rsidR="000616D3" w:rsidRDefault="000616D3" w:rsidP="000616D3">
      <w:pPr>
        <w:tabs>
          <w:tab w:val="left" w:pos="8240"/>
        </w:tabs>
        <w:spacing w:after="0" w:line="240" w:lineRule="auto"/>
        <w:rPr>
          <w:sz w:val="2"/>
          <w:szCs w:val="2"/>
        </w:rPr>
      </w:pPr>
    </w:p>
    <w:p w14:paraId="5F36AC20" w14:textId="77777777" w:rsidR="000616D3" w:rsidRDefault="000616D3" w:rsidP="000616D3">
      <w:pPr>
        <w:pStyle w:val="Heading1"/>
        <w:spacing w:after="0"/>
      </w:pPr>
      <w:r>
        <w:t>Jury Voting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011F3B00" w14:textId="77777777" w:rsidTr="000616D3">
        <w:tc>
          <w:tcPr>
            <w:tcW w:w="7361" w:type="dxa"/>
            <w:vAlign w:val="center"/>
          </w:tcPr>
          <w:p w14:paraId="4F76434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06FF0995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77A7BEB6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26272660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46F7ED45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563E7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7BFF5B3A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C37A3" w14:textId="2D5E1819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0E5BB962" w14:textId="77777777" w:rsidR="000616D3" w:rsidRPr="000965C3" w:rsidRDefault="000616D3" w:rsidP="000616D3">
      <w:pPr>
        <w:spacing w:after="0" w:line="240" w:lineRule="auto"/>
        <w:rPr>
          <w:b/>
          <w:bCs/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4CBA445A" w14:textId="77777777" w:rsidTr="000616D3">
        <w:tc>
          <w:tcPr>
            <w:tcW w:w="7361" w:type="dxa"/>
            <w:vAlign w:val="center"/>
          </w:tcPr>
          <w:p w14:paraId="6FE39B1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09C103C5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3F80D71E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20DD1BD8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5D81FD91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E9842F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641FB139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95DC8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2EDEC34E" w14:textId="77777777" w:rsidR="000616D3" w:rsidRPr="000965C3" w:rsidRDefault="000616D3" w:rsidP="000616D3">
      <w:pPr>
        <w:pStyle w:val="BodyText"/>
        <w:spacing w:after="0" w:line="240" w:lineRule="auto"/>
        <w:rPr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2F465364" w14:textId="77777777" w:rsidTr="000616D3">
        <w:tc>
          <w:tcPr>
            <w:tcW w:w="7361" w:type="dxa"/>
            <w:vAlign w:val="center"/>
          </w:tcPr>
          <w:p w14:paraId="32F75AE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566657E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1A8208AB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37F9F873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0BBD1472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C60385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72C95293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34BA3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3071D19B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292ED585" w14:textId="77777777" w:rsidTr="000616D3">
        <w:tc>
          <w:tcPr>
            <w:tcW w:w="7361" w:type="dxa"/>
            <w:vAlign w:val="center"/>
          </w:tcPr>
          <w:p w14:paraId="1982F90F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50996E71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0E89F447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04C21B73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25A3ACDF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2BB34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3B6B9B28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D0BD4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2A2C30E3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31F50235" w14:textId="77777777" w:rsidTr="000616D3">
        <w:tc>
          <w:tcPr>
            <w:tcW w:w="7361" w:type="dxa"/>
            <w:vAlign w:val="center"/>
          </w:tcPr>
          <w:p w14:paraId="7C5C48C1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7B602193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1648D2A3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1F628432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21763CF2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0CCE07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6ED3A958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586DE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491485BD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726AF81F" w14:textId="77777777" w:rsidTr="000616D3">
        <w:tc>
          <w:tcPr>
            <w:tcW w:w="7361" w:type="dxa"/>
            <w:vAlign w:val="center"/>
          </w:tcPr>
          <w:p w14:paraId="335B7C4D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57BC6B3D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07EE4747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0CBDABDC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6376CE4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D4F600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082A552A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12A23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5B11D491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60DACC0F" w14:textId="77777777" w:rsidTr="000616D3">
        <w:tc>
          <w:tcPr>
            <w:tcW w:w="7361" w:type="dxa"/>
            <w:vAlign w:val="center"/>
          </w:tcPr>
          <w:p w14:paraId="5614B43D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735361C6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239F3691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44D34147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777C14DC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39347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6085BD4D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D1119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140F6874" w14:textId="5593AA8E" w:rsidR="001B5BA6" w:rsidRPr="00DC1CA0" w:rsidRDefault="001B5BA6" w:rsidP="00F2389D">
      <w:pPr>
        <w:pStyle w:val="ListParagraph"/>
        <w:tabs>
          <w:tab w:val="left" w:pos="360"/>
        </w:tabs>
        <w:spacing w:line="259" w:lineRule="auto"/>
        <w:ind w:left="0"/>
      </w:pPr>
    </w:p>
    <w:sectPr w:rsidR="001B5BA6" w:rsidRPr="00DC1CA0" w:rsidSect="000616D3">
      <w:footerReference w:type="default" r:id="rId7"/>
      <w:footerReference w:type="firs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7C51" w14:textId="77777777" w:rsidR="009E7BAB" w:rsidRDefault="009E7BAB" w:rsidP="00DC1CA0">
      <w:r>
        <w:separator/>
      </w:r>
    </w:p>
  </w:endnote>
  <w:endnote w:type="continuationSeparator" w:id="0">
    <w:p w14:paraId="49703F19" w14:textId="77777777" w:rsidR="009E7BAB" w:rsidRDefault="009E7BA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CB6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6BA90A" w14:textId="4E779A11" w:rsidR="009F0B2E" w:rsidRPr="008C5074" w:rsidRDefault="000616D3" w:rsidP="008C5074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B6BA90A" w14:textId="4E779A11" w:rsidR="009F0B2E" w:rsidRPr="008C5074" w:rsidRDefault="000616D3" w:rsidP="008C5074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7345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054" w14:textId="3A5BB8D1" w:rsidR="000616D3" w:rsidRDefault="00AF2032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51FB12B" wp14:editId="0CFF5B4C">
          <wp:simplePos x="0" y="0"/>
          <wp:positionH relativeFrom="column">
            <wp:posOffset>1346200</wp:posOffset>
          </wp:positionH>
          <wp:positionV relativeFrom="paragraph">
            <wp:posOffset>-197485</wp:posOffset>
          </wp:positionV>
          <wp:extent cx="4673600" cy="393700"/>
          <wp:effectExtent l="0" t="0" r="0" b="6350"/>
          <wp:wrapNone/>
          <wp:docPr id="17899599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35D17C" wp14:editId="5B7128C9">
              <wp:simplePos x="0" y="0"/>
              <wp:positionH relativeFrom="column">
                <wp:posOffset>1443990</wp:posOffset>
              </wp:positionH>
              <wp:positionV relativeFrom="paragraph">
                <wp:posOffset>-244475</wp:posOffset>
              </wp:positionV>
              <wp:extent cx="3735070" cy="1828800"/>
              <wp:effectExtent l="0" t="0" r="0" b="1905"/>
              <wp:wrapNone/>
              <wp:docPr id="5771944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4ED386" w14:textId="2B3182C9" w:rsidR="000616D3" w:rsidRPr="008C5074" w:rsidRDefault="000616D3" w:rsidP="000616D3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35D1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3.7pt;margin-top:-19.2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iKpGgIAADQ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" filled="f" stroked="f" strokeweight=".5pt">
              <v:textbox style="mso-fit-shape-to-text:t">
                <w:txbxContent>
                  <w:p w14:paraId="064ED386" w14:textId="2B3182C9" w:rsidR="000616D3" w:rsidRPr="008C5074" w:rsidRDefault="000616D3" w:rsidP="000616D3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D63B" w14:textId="77777777" w:rsidR="009E7BAB" w:rsidRDefault="009E7BAB" w:rsidP="00DC1CA0">
      <w:r>
        <w:separator/>
      </w:r>
    </w:p>
  </w:footnote>
  <w:footnote w:type="continuationSeparator" w:id="0">
    <w:p w14:paraId="6A965C8E" w14:textId="77777777" w:rsidR="009E7BAB" w:rsidRDefault="009E7BA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776E2"/>
    <w:multiLevelType w:val="hybridMultilevel"/>
    <w:tmpl w:val="0030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210876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D3"/>
    <w:rsid w:val="000616D3"/>
    <w:rsid w:val="00072D23"/>
    <w:rsid w:val="000C7623"/>
    <w:rsid w:val="001B5BA6"/>
    <w:rsid w:val="001C5AFC"/>
    <w:rsid w:val="002040D8"/>
    <w:rsid w:val="00233158"/>
    <w:rsid w:val="00245200"/>
    <w:rsid w:val="00246BC1"/>
    <w:rsid w:val="0026747A"/>
    <w:rsid w:val="00274BB5"/>
    <w:rsid w:val="002D4C34"/>
    <w:rsid w:val="002D5C50"/>
    <w:rsid w:val="00304DC6"/>
    <w:rsid w:val="00403889"/>
    <w:rsid w:val="00406422"/>
    <w:rsid w:val="00463853"/>
    <w:rsid w:val="00480109"/>
    <w:rsid w:val="004806AD"/>
    <w:rsid w:val="004856EB"/>
    <w:rsid w:val="004C2D48"/>
    <w:rsid w:val="004D0B87"/>
    <w:rsid w:val="00521C71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E7BAB"/>
    <w:rsid w:val="009F0B2E"/>
    <w:rsid w:val="00A1673F"/>
    <w:rsid w:val="00A77EC7"/>
    <w:rsid w:val="00AD575C"/>
    <w:rsid w:val="00AF2032"/>
    <w:rsid w:val="00AF213D"/>
    <w:rsid w:val="00BD3A1E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2389D"/>
    <w:rsid w:val="00F40D5B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DF297"/>
  <w15:chartTrackingRefBased/>
  <w15:docId w15:val="{34F4A8C5-8D4E-4BB5-919D-34152117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616D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616D3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616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C:\Users\lieu0002\Documents\Custom Office Templates\LEARN Vertical Template.dotx</Template>
  <TotalTime>1</TotalTime>
  <Pages>3</Pages>
  <Words>346</Words>
  <Characters>1727</Characters>
  <Application>Microsoft Office Word</Application>
  <DocSecurity>0</DocSecurity>
  <Lines>88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Held for Ransom</vt:lpstr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subject/>
  <dc:creator>K20 Center</dc:creator>
  <cp:keywords/>
  <dc:description/>
  <cp:lastModifiedBy>Gracia, Ann M.</cp:lastModifiedBy>
  <cp:revision>3</cp:revision>
  <cp:lastPrinted>2026-06-02T20:01:00Z</cp:lastPrinted>
  <dcterms:created xsi:type="dcterms:W3CDTF">2026-06-02T20:08:00Z</dcterms:created>
  <dcterms:modified xsi:type="dcterms:W3CDTF">2026-06-02T21:03:00Z</dcterms:modified>
  <cp:category/>
</cp:coreProperties>
</file>