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717A" w14:textId="78CFDA45" w:rsidR="009F1D53" w:rsidRPr="009F1D53" w:rsidRDefault="009F1D53" w:rsidP="009F1D53">
      <w:pPr>
        <w:pStyle w:val="Title"/>
      </w:pPr>
      <w:r w:rsidRPr="009F1D53">
        <w:t>Ransom Note Exemplar Analysis</w:t>
      </w:r>
    </w:p>
    <w:p w14:paraId="3EFEDD21" w14:textId="19DBF37B" w:rsidR="00ED2436" w:rsidRDefault="00ED2436" w:rsidP="00ED2436">
      <w:pPr>
        <w:pStyle w:val="Heading1"/>
        <w:tabs>
          <w:tab w:val="left" w:pos="9200"/>
        </w:tabs>
        <w:spacing w:before="0"/>
      </w:pPr>
      <w:r>
        <w:t>Close Examination</w:t>
      </w:r>
      <w:r>
        <w:tab/>
      </w:r>
    </w:p>
    <w:p w14:paraId="52760444" w14:textId="77777777" w:rsidR="00ED2436" w:rsidRPr="00F93772" w:rsidRDefault="00ED2436" w:rsidP="00ED2436">
      <w:pPr>
        <w:spacing w:line="240" w:lineRule="auto"/>
        <w:rPr>
          <w:sz w:val="22"/>
          <w:szCs w:val="20"/>
        </w:rPr>
      </w:pPr>
      <w:r w:rsidRPr="00F93772">
        <w:rPr>
          <w:sz w:val="22"/>
          <w:szCs w:val="20"/>
        </w:rPr>
        <w:t xml:space="preserve">For those samples that appear to be similar to the ransom note, perform an analysis using the 12 different handwriting characteristics. Record your results in </w:t>
      </w:r>
      <w:r>
        <w:rPr>
          <w:sz w:val="22"/>
          <w:szCs w:val="20"/>
        </w:rPr>
        <w:t xml:space="preserve">a </w:t>
      </w:r>
      <w:r w:rsidRPr="00F93772">
        <w:rPr>
          <w:sz w:val="22"/>
          <w:szCs w:val="20"/>
        </w:rPr>
        <w:t>separate data table for each handwriting sample.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40"/>
        <w:gridCol w:w="585"/>
        <w:gridCol w:w="541"/>
        <w:gridCol w:w="8184"/>
      </w:tblGrid>
      <w:tr w:rsidR="00ED2436" w:rsidRPr="009C581B" w14:paraId="3D4E017E" w14:textId="77777777" w:rsidTr="00B669E0">
        <w:trPr>
          <w:trHeight w:val="57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48E9745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ED2436" w:rsidRPr="009C581B" w14:paraId="7C11DA92" w14:textId="77777777" w:rsidTr="002C7F48">
        <w:tc>
          <w:tcPr>
            <w:tcW w:w="1405" w:type="pct"/>
            <w:vAlign w:val="center"/>
          </w:tcPr>
          <w:p w14:paraId="749C06ED" w14:textId="03EE4640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9C581B">
              <w:rPr>
                <w:b/>
                <w:bCs/>
              </w:rPr>
              <w:t>Characteristic</w:t>
            </w:r>
          </w:p>
        </w:tc>
        <w:tc>
          <w:tcPr>
            <w:tcW w:w="226" w:type="pct"/>
            <w:vAlign w:val="center"/>
          </w:tcPr>
          <w:p w14:paraId="20C2AF3B" w14:textId="77777777" w:rsidR="00ED2436" w:rsidRPr="009C581B" w:rsidRDefault="00ED2436" w:rsidP="00ED2436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9C581B">
              <w:rPr>
                <w:b/>
                <w:bCs/>
              </w:rPr>
              <w:t>Yes</w:t>
            </w:r>
          </w:p>
        </w:tc>
        <w:tc>
          <w:tcPr>
            <w:tcW w:w="209" w:type="pct"/>
            <w:vAlign w:val="center"/>
          </w:tcPr>
          <w:p w14:paraId="67C92B18" w14:textId="77777777" w:rsidR="00ED2436" w:rsidRPr="009C581B" w:rsidRDefault="00ED2436" w:rsidP="00ED2436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9C581B">
              <w:rPr>
                <w:b/>
                <w:bCs/>
              </w:rPr>
              <w:t>No</w:t>
            </w:r>
          </w:p>
        </w:tc>
        <w:tc>
          <w:tcPr>
            <w:tcW w:w="3160" w:type="pct"/>
            <w:vAlign w:val="center"/>
          </w:tcPr>
          <w:p w14:paraId="2B872E8E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9C581B">
              <w:rPr>
                <w:b/>
                <w:bCs/>
              </w:rPr>
              <w:t>Comments and measurements (if required)</w:t>
            </w:r>
          </w:p>
        </w:tc>
      </w:tr>
      <w:tr w:rsidR="00ED2436" w:rsidRPr="009C581B" w14:paraId="4DF16AFC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53FAFCD6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1. Are the lines smooth?</w:t>
            </w:r>
          </w:p>
        </w:tc>
        <w:tc>
          <w:tcPr>
            <w:tcW w:w="226" w:type="pct"/>
            <w:vAlign w:val="center"/>
          </w:tcPr>
          <w:p w14:paraId="5EC289DD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682FC13E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0B155F30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17B9146F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41A22861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2. Are words and margins evenly spaced?</w:t>
            </w:r>
          </w:p>
        </w:tc>
        <w:tc>
          <w:tcPr>
            <w:tcW w:w="226" w:type="pct"/>
            <w:vAlign w:val="center"/>
          </w:tcPr>
          <w:p w14:paraId="04F3DB1F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1A29EB7D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553BC8DD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Margins:</w:t>
            </w:r>
          </w:p>
          <w:p w14:paraId="7195B7CC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Words:</w:t>
            </w:r>
          </w:p>
        </w:tc>
      </w:tr>
      <w:tr w:rsidR="00ED2436" w:rsidRPr="009C581B" w14:paraId="010B6ACB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32519B99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 xml:space="preserve">3. Are the lowercase letters and capital letters consistent sizes? </w:t>
            </w:r>
          </w:p>
        </w:tc>
        <w:tc>
          <w:tcPr>
            <w:tcW w:w="226" w:type="pct"/>
            <w:vAlign w:val="center"/>
          </w:tcPr>
          <w:p w14:paraId="7FCB1C09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2DFF9535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410BE98C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44BF8F98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2E0C9370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4. Is the writing continuous?</w:t>
            </w:r>
          </w:p>
        </w:tc>
        <w:tc>
          <w:tcPr>
            <w:tcW w:w="226" w:type="pct"/>
            <w:vAlign w:val="center"/>
          </w:tcPr>
          <w:p w14:paraId="3380F12D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74B1273F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4B3B808D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53543F42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03F4830E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5. Do capitals and lowercase letters connect?</w:t>
            </w:r>
          </w:p>
        </w:tc>
        <w:tc>
          <w:tcPr>
            <w:tcW w:w="226" w:type="pct"/>
            <w:vAlign w:val="center"/>
          </w:tcPr>
          <w:p w14:paraId="5654527A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7BECFA78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4D51B9DD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0FDE3ABC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620B9700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6. Are letters complete (i.e., not missing parts)?</w:t>
            </w:r>
          </w:p>
        </w:tc>
        <w:tc>
          <w:tcPr>
            <w:tcW w:w="226" w:type="pct"/>
            <w:vAlign w:val="center"/>
          </w:tcPr>
          <w:p w14:paraId="71ACB489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0996EE4C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7E409D44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(Which letters?)</w:t>
            </w:r>
          </w:p>
        </w:tc>
      </w:tr>
      <w:tr w:rsidR="00ED2436" w:rsidRPr="009C581B" w14:paraId="2DF47F7F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5B7FE9AE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7. Is all of the writing cursive?</w:t>
            </w:r>
          </w:p>
        </w:tc>
        <w:tc>
          <w:tcPr>
            <w:tcW w:w="226" w:type="pct"/>
            <w:vAlign w:val="center"/>
          </w:tcPr>
          <w:p w14:paraId="55349891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5DCDE324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3E8FCE92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006CAF04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17CBF76B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8. Are lines the same thickness throughout?</w:t>
            </w:r>
          </w:p>
        </w:tc>
        <w:tc>
          <w:tcPr>
            <w:tcW w:w="226" w:type="pct"/>
            <w:vAlign w:val="center"/>
          </w:tcPr>
          <w:p w14:paraId="06DF73E7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456E28F4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2E25EFC9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199CE9F9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6482DA62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9. Do all letters slant to the right?</w:t>
            </w:r>
          </w:p>
        </w:tc>
        <w:tc>
          <w:tcPr>
            <w:tcW w:w="226" w:type="pct"/>
            <w:vAlign w:val="center"/>
          </w:tcPr>
          <w:p w14:paraId="0B00C8B5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3820844C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52802875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058A39F2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33C8A44A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10. Are all letters written on the line?</w:t>
            </w:r>
          </w:p>
        </w:tc>
        <w:tc>
          <w:tcPr>
            <w:tcW w:w="226" w:type="pct"/>
            <w:vAlign w:val="center"/>
          </w:tcPr>
          <w:p w14:paraId="33537284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235CFE4F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4194D3B2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18B033E7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22DDAA12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11. Are there fancy curls or loops?</w:t>
            </w:r>
          </w:p>
        </w:tc>
        <w:tc>
          <w:tcPr>
            <w:tcW w:w="226" w:type="pct"/>
            <w:vAlign w:val="center"/>
          </w:tcPr>
          <w:p w14:paraId="2CD22E03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163BE8C8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135E0345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(Which letters?)</w:t>
            </w:r>
          </w:p>
        </w:tc>
      </w:tr>
      <w:tr w:rsidR="00ED2436" w:rsidRPr="009C581B" w14:paraId="194030EB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3AC3E37C" w14:textId="77777777" w:rsidR="00ED2436" w:rsidRDefault="00ED2436" w:rsidP="00ED2436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 xml:space="preserve">12. Are all </w:t>
            </w:r>
            <w:proofErr w:type="gramStart"/>
            <w:r w:rsidRPr="00205A8F">
              <w:rPr>
                <w:szCs w:val="20"/>
              </w:rPr>
              <w:t>i’s</w:t>
            </w:r>
            <w:proofErr w:type="gramEnd"/>
            <w:r w:rsidRPr="00205A8F">
              <w:rPr>
                <w:szCs w:val="20"/>
              </w:rPr>
              <w:t xml:space="preserve"> and t’s dotted an</w:t>
            </w:r>
            <w:r>
              <w:rPr>
                <w:szCs w:val="20"/>
              </w:rPr>
              <w:t>d</w:t>
            </w:r>
            <w:r w:rsidRPr="00205A8F">
              <w:rPr>
                <w:szCs w:val="20"/>
              </w:rPr>
              <w:t xml:space="preserve"> crossed</w:t>
            </w:r>
            <w:r>
              <w:rPr>
                <w:szCs w:val="20"/>
              </w:rPr>
              <w:t xml:space="preserve">? </w:t>
            </w:r>
          </w:p>
          <w:p w14:paraId="07FAD93A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>
              <w:rPr>
                <w:szCs w:val="20"/>
              </w:rPr>
              <w:t>(</w:t>
            </w:r>
            <w:r w:rsidRPr="00605D63">
              <w:rPr>
                <w:b/>
                <w:bCs/>
                <w:szCs w:val="20"/>
              </w:rPr>
              <w:t>i's</w:t>
            </w:r>
            <w:r>
              <w:rPr>
                <w:szCs w:val="20"/>
              </w:rPr>
              <w:t xml:space="preserve">: L, R, center / </w:t>
            </w:r>
            <w:r w:rsidRPr="00605D63">
              <w:rPr>
                <w:b/>
                <w:bCs/>
                <w:szCs w:val="20"/>
              </w:rPr>
              <w:t>t’s</w:t>
            </w:r>
            <w:r>
              <w:rPr>
                <w:szCs w:val="20"/>
              </w:rPr>
              <w:t>: top, middle, bottom)</w:t>
            </w:r>
          </w:p>
        </w:tc>
        <w:tc>
          <w:tcPr>
            <w:tcW w:w="226" w:type="pct"/>
            <w:vAlign w:val="center"/>
          </w:tcPr>
          <w:p w14:paraId="3D6C3CFE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7C6CBB94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72651EC3" w14:textId="77777777" w:rsidR="00ED2436" w:rsidRPr="009C581B" w:rsidRDefault="00ED2436" w:rsidP="00ED2436">
            <w:pPr>
              <w:pStyle w:val="BodyText"/>
              <w:spacing w:after="0" w:line="240" w:lineRule="auto"/>
            </w:pPr>
            <w:proofErr w:type="gramStart"/>
            <w:r w:rsidRPr="009C581B">
              <w:t>i's</w:t>
            </w:r>
            <w:proofErr w:type="gramEnd"/>
            <w:r w:rsidRPr="009C581B">
              <w:t>:</w:t>
            </w:r>
          </w:p>
          <w:p w14:paraId="2C5A24BD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t’s:</w:t>
            </w:r>
          </w:p>
        </w:tc>
      </w:tr>
    </w:tbl>
    <w:p w14:paraId="1F2FA81E" w14:textId="77777777" w:rsidR="00ED2436" w:rsidRDefault="00ED2436" w:rsidP="00ED2436">
      <w:pPr>
        <w:pStyle w:val="BodyText"/>
      </w:pPr>
      <w:r>
        <w:br w:type="page"/>
      </w:r>
    </w:p>
    <w:p w14:paraId="025153EE" w14:textId="77777777" w:rsidR="00ED2436" w:rsidRDefault="00ED2436" w:rsidP="00ED2436">
      <w:pPr>
        <w:pStyle w:val="Heading1"/>
        <w:spacing w:before="0"/>
      </w:pPr>
      <w:r>
        <w:lastRenderedPageBreak/>
        <w:t>Close Examination</w:t>
      </w:r>
    </w:p>
    <w:p w14:paraId="050D7A73" w14:textId="77777777" w:rsidR="00ED2436" w:rsidRPr="00F93772" w:rsidRDefault="00ED2436" w:rsidP="00ED2436">
      <w:pPr>
        <w:spacing w:line="240" w:lineRule="auto"/>
        <w:rPr>
          <w:sz w:val="22"/>
          <w:szCs w:val="20"/>
        </w:rPr>
      </w:pPr>
      <w:r w:rsidRPr="00F93772">
        <w:rPr>
          <w:sz w:val="22"/>
          <w:szCs w:val="20"/>
        </w:rPr>
        <w:t xml:space="preserve">For those samples that appear to be similar to the ransom note, perform an analysis using the 12 different handwriting characteristics. Record your results in </w:t>
      </w:r>
      <w:r>
        <w:rPr>
          <w:sz w:val="22"/>
          <w:szCs w:val="20"/>
        </w:rPr>
        <w:t xml:space="preserve">a </w:t>
      </w:r>
      <w:r w:rsidRPr="00F93772">
        <w:rPr>
          <w:sz w:val="22"/>
          <w:szCs w:val="20"/>
        </w:rPr>
        <w:t>separate data table for each handwriting sample.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40"/>
        <w:gridCol w:w="585"/>
        <w:gridCol w:w="541"/>
        <w:gridCol w:w="8184"/>
      </w:tblGrid>
      <w:tr w:rsidR="00ED2436" w:rsidRPr="009C581B" w14:paraId="59254B9C" w14:textId="77777777" w:rsidTr="00B669E0">
        <w:trPr>
          <w:trHeight w:val="57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1F4EF7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ED2436" w:rsidRPr="009C581B" w14:paraId="5FDA65C0" w14:textId="77777777" w:rsidTr="002C7F48">
        <w:tc>
          <w:tcPr>
            <w:tcW w:w="1405" w:type="pct"/>
            <w:vAlign w:val="center"/>
          </w:tcPr>
          <w:p w14:paraId="06D29457" w14:textId="7BB20313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9C581B">
              <w:rPr>
                <w:b/>
                <w:bCs/>
              </w:rPr>
              <w:t>Characteristic</w:t>
            </w:r>
          </w:p>
        </w:tc>
        <w:tc>
          <w:tcPr>
            <w:tcW w:w="226" w:type="pct"/>
            <w:vAlign w:val="center"/>
          </w:tcPr>
          <w:p w14:paraId="579179F6" w14:textId="77777777" w:rsidR="00ED2436" w:rsidRPr="009C581B" w:rsidRDefault="00ED2436" w:rsidP="00ED2436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9C581B">
              <w:rPr>
                <w:b/>
                <w:bCs/>
              </w:rPr>
              <w:t>Yes</w:t>
            </w:r>
          </w:p>
        </w:tc>
        <w:tc>
          <w:tcPr>
            <w:tcW w:w="209" w:type="pct"/>
            <w:vAlign w:val="center"/>
          </w:tcPr>
          <w:p w14:paraId="0300C097" w14:textId="77777777" w:rsidR="00ED2436" w:rsidRPr="009C581B" w:rsidRDefault="00ED2436" w:rsidP="00ED2436">
            <w:pPr>
              <w:pStyle w:val="BodyText"/>
              <w:spacing w:after="0"/>
              <w:jc w:val="center"/>
              <w:rPr>
                <w:b/>
                <w:bCs/>
              </w:rPr>
            </w:pPr>
            <w:r w:rsidRPr="009C581B">
              <w:rPr>
                <w:b/>
                <w:bCs/>
              </w:rPr>
              <w:t>No</w:t>
            </w:r>
          </w:p>
        </w:tc>
        <w:tc>
          <w:tcPr>
            <w:tcW w:w="3160" w:type="pct"/>
            <w:vAlign w:val="center"/>
          </w:tcPr>
          <w:p w14:paraId="4EE91BC0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9C581B">
              <w:rPr>
                <w:b/>
                <w:bCs/>
              </w:rPr>
              <w:t>Comments and measurements (if required)</w:t>
            </w:r>
          </w:p>
        </w:tc>
      </w:tr>
      <w:tr w:rsidR="00ED2436" w:rsidRPr="009C581B" w14:paraId="192CB596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587E4ECA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1. Are the lines smooth?</w:t>
            </w:r>
          </w:p>
        </w:tc>
        <w:tc>
          <w:tcPr>
            <w:tcW w:w="226" w:type="pct"/>
            <w:vAlign w:val="center"/>
          </w:tcPr>
          <w:p w14:paraId="00A185A3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4F90610E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70E841AE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3FA26C0B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633EFB41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2. Are words and margins evenly spaced?</w:t>
            </w:r>
          </w:p>
        </w:tc>
        <w:tc>
          <w:tcPr>
            <w:tcW w:w="226" w:type="pct"/>
            <w:vAlign w:val="center"/>
          </w:tcPr>
          <w:p w14:paraId="0239DC8F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00CF1BAA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246507B4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Margins:</w:t>
            </w:r>
          </w:p>
          <w:p w14:paraId="52E53EAE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Words:</w:t>
            </w:r>
          </w:p>
        </w:tc>
      </w:tr>
      <w:tr w:rsidR="00ED2436" w:rsidRPr="009C581B" w14:paraId="1E6A289B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5517C773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 xml:space="preserve">3. Are the lowercase letters and capital letters consistent sizes? </w:t>
            </w:r>
          </w:p>
        </w:tc>
        <w:tc>
          <w:tcPr>
            <w:tcW w:w="226" w:type="pct"/>
            <w:vAlign w:val="center"/>
          </w:tcPr>
          <w:p w14:paraId="0C4B5E5F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427022F3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62F9A635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2102E9DC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69A4849E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4. Is the writing continuous?</w:t>
            </w:r>
          </w:p>
        </w:tc>
        <w:tc>
          <w:tcPr>
            <w:tcW w:w="226" w:type="pct"/>
            <w:vAlign w:val="center"/>
          </w:tcPr>
          <w:p w14:paraId="67809815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4B57530B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701998AC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535F2D52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07D25BA4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5. Do capitals and lowercase letters connect?</w:t>
            </w:r>
          </w:p>
        </w:tc>
        <w:tc>
          <w:tcPr>
            <w:tcW w:w="226" w:type="pct"/>
            <w:vAlign w:val="center"/>
          </w:tcPr>
          <w:p w14:paraId="2C125754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56AD068F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46E17C02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593DB588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055A7F68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6. Are letters complete (i.e., not missing parts)?</w:t>
            </w:r>
          </w:p>
        </w:tc>
        <w:tc>
          <w:tcPr>
            <w:tcW w:w="226" w:type="pct"/>
            <w:vAlign w:val="center"/>
          </w:tcPr>
          <w:p w14:paraId="7BD6595F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692F923D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610A0A65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(Which letters?)</w:t>
            </w:r>
          </w:p>
        </w:tc>
      </w:tr>
      <w:tr w:rsidR="00ED2436" w:rsidRPr="009C581B" w14:paraId="56E5D530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2F6A1160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7. Is all of the writing cursive?</w:t>
            </w:r>
          </w:p>
        </w:tc>
        <w:tc>
          <w:tcPr>
            <w:tcW w:w="226" w:type="pct"/>
            <w:vAlign w:val="center"/>
          </w:tcPr>
          <w:p w14:paraId="13296A17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36D7C282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0E4DBA04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4FB82581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4A3072F2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8. Are lines the same thickness throughout?</w:t>
            </w:r>
          </w:p>
        </w:tc>
        <w:tc>
          <w:tcPr>
            <w:tcW w:w="226" w:type="pct"/>
            <w:vAlign w:val="center"/>
          </w:tcPr>
          <w:p w14:paraId="3FB685F5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583DCBE3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55C3B308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4AC471A8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66839968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9. Do all letters slant to the right?</w:t>
            </w:r>
          </w:p>
        </w:tc>
        <w:tc>
          <w:tcPr>
            <w:tcW w:w="226" w:type="pct"/>
            <w:vAlign w:val="center"/>
          </w:tcPr>
          <w:p w14:paraId="61A118ED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7C461662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27D5A916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45198186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6D490A80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10. Are all letters written on the line?</w:t>
            </w:r>
          </w:p>
        </w:tc>
        <w:tc>
          <w:tcPr>
            <w:tcW w:w="226" w:type="pct"/>
            <w:vAlign w:val="center"/>
          </w:tcPr>
          <w:p w14:paraId="2624D3DA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6DE015B4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48AD8D7B" w14:textId="77777777" w:rsidR="00ED2436" w:rsidRPr="009C581B" w:rsidRDefault="00ED2436" w:rsidP="00ED2436">
            <w:pPr>
              <w:pStyle w:val="BodyText"/>
              <w:spacing w:after="0" w:line="240" w:lineRule="auto"/>
            </w:pPr>
          </w:p>
        </w:tc>
      </w:tr>
      <w:tr w:rsidR="00ED2436" w:rsidRPr="009C581B" w14:paraId="0E71AFF4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7E8AC359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11. Are there fancy curls or loops?</w:t>
            </w:r>
          </w:p>
        </w:tc>
        <w:tc>
          <w:tcPr>
            <w:tcW w:w="226" w:type="pct"/>
            <w:vAlign w:val="center"/>
          </w:tcPr>
          <w:p w14:paraId="2C752D16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264F734B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5106D6F7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(Which letters?)</w:t>
            </w:r>
          </w:p>
        </w:tc>
      </w:tr>
      <w:tr w:rsidR="00ED2436" w:rsidRPr="009C581B" w14:paraId="7232235B" w14:textId="77777777" w:rsidTr="002C7F48">
        <w:trPr>
          <w:trHeight w:val="504"/>
        </w:trPr>
        <w:tc>
          <w:tcPr>
            <w:tcW w:w="1405" w:type="pct"/>
            <w:vAlign w:val="center"/>
          </w:tcPr>
          <w:p w14:paraId="3A77DE89" w14:textId="77777777" w:rsidR="00ED2436" w:rsidRDefault="00ED2436" w:rsidP="00ED2436">
            <w:pPr>
              <w:pStyle w:val="BodyText"/>
              <w:spacing w:after="0" w:line="240" w:lineRule="auto"/>
              <w:rPr>
                <w:szCs w:val="20"/>
              </w:rPr>
            </w:pPr>
            <w:r w:rsidRPr="00205A8F">
              <w:rPr>
                <w:szCs w:val="20"/>
              </w:rPr>
              <w:t xml:space="preserve">12. Are all </w:t>
            </w:r>
            <w:proofErr w:type="gramStart"/>
            <w:r w:rsidRPr="00205A8F">
              <w:rPr>
                <w:szCs w:val="20"/>
              </w:rPr>
              <w:t>i’s</w:t>
            </w:r>
            <w:proofErr w:type="gramEnd"/>
            <w:r w:rsidRPr="00205A8F">
              <w:rPr>
                <w:szCs w:val="20"/>
              </w:rPr>
              <w:t xml:space="preserve"> and t’s dotted an</w:t>
            </w:r>
            <w:r>
              <w:rPr>
                <w:szCs w:val="20"/>
              </w:rPr>
              <w:t>d</w:t>
            </w:r>
            <w:r w:rsidRPr="00205A8F">
              <w:rPr>
                <w:szCs w:val="20"/>
              </w:rPr>
              <w:t xml:space="preserve"> crossed</w:t>
            </w:r>
            <w:r>
              <w:rPr>
                <w:szCs w:val="20"/>
              </w:rPr>
              <w:t xml:space="preserve">? </w:t>
            </w:r>
          </w:p>
          <w:p w14:paraId="23A0FEC5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>
              <w:rPr>
                <w:szCs w:val="20"/>
              </w:rPr>
              <w:t>(</w:t>
            </w:r>
            <w:r w:rsidRPr="00605D63">
              <w:rPr>
                <w:b/>
                <w:bCs/>
                <w:szCs w:val="20"/>
              </w:rPr>
              <w:t>i's</w:t>
            </w:r>
            <w:r>
              <w:rPr>
                <w:szCs w:val="20"/>
              </w:rPr>
              <w:t xml:space="preserve">: L, R, center / </w:t>
            </w:r>
            <w:r w:rsidRPr="00605D63">
              <w:rPr>
                <w:b/>
                <w:bCs/>
                <w:szCs w:val="20"/>
              </w:rPr>
              <w:t>t’s</w:t>
            </w:r>
            <w:r>
              <w:rPr>
                <w:szCs w:val="20"/>
              </w:rPr>
              <w:t>: top, middle, bottom)</w:t>
            </w:r>
          </w:p>
        </w:tc>
        <w:tc>
          <w:tcPr>
            <w:tcW w:w="226" w:type="pct"/>
            <w:vAlign w:val="center"/>
          </w:tcPr>
          <w:p w14:paraId="725A8C9A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209" w:type="pct"/>
            <w:vAlign w:val="center"/>
          </w:tcPr>
          <w:p w14:paraId="16D0E343" w14:textId="77777777" w:rsidR="00ED2436" w:rsidRPr="009C581B" w:rsidRDefault="00ED2436" w:rsidP="00ED2436">
            <w:pPr>
              <w:pStyle w:val="BodyText"/>
              <w:spacing w:after="0"/>
            </w:pPr>
          </w:p>
        </w:tc>
        <w:tc>
          <w:tcPr>
            <w:tcW w:w="3160" w:type="pct"/>
            <w:vAlign w:val="center"/>
          </w:tcPr>
          <w:p w14:paraId="66AB49CB" w14:textId="77777777" w:rsidR="00ED2436" w:rsidRPr="009C581B" w:rsidRDefault="00ED2436" w:rsidP="00ED2436">
            <w:pPr>
              <w:pStyle w:val="BodyText"/>
              <w:spacing w:after="0" w:line="240" w:lineRule="auto"/>
            </w:pPr>
            <w:proofErr w:type="gramStart"/>
            <w:r w:rsidRPr="009C581B">
              <w:t>i's</w:t>
            </w:r>
            <w:proofErr w:type="gramEnd"/>
            <w:r w:rsidRPr="009C581B">
              <w:t>:</w:t>
            </w:r>
          </w:p>
          <w:p w14:paraId="543AE363" w14:textId="77777777" w:rsidR="00ED2436" w:rsidRPr="009C581B" w:rsidRDefault="00ED2436" w:rsidP="00ED2436">
            <w:pPr>
              <w:pStyle w:val="BodyText"/>
              <w:spacing w:after="0" w:line="240" w:lineRule="auto"/>
            </w:pPr>
            <w:r w:rsidRPr="009C581B">
              <w:t>t’s:</w:t>
            </w:r>
          </w:p>
        </w:tc>
      </w:tr>
    </w:tbl>
    <w:p w14:paraId="08834476" w14:textId="77777777" w:rsidR="00ED2436" w:rsidRDefault="00ED2436" w:rsidP="00ED2436">
      <w:pPr>
        <w:pStyle w:val="BodyText"/>
      </w:pPr>
    </w:p>
    <w:p w14:paraId="2EE613A6" w14:textId="77777777" w:rsidR="00ED2436" w:rsidRDefault="00ED2436" w:rsidP="00ED2436">
      <w:pPr>
        <w:pStyle w:val="BodyText"/>
      </w:pPr>
      <w:r>
        <w:br w:type="page"/>
      </w:r>
    </w:p>
    <w:p w14:paraId="4B8C844C" w14:textId="77777777" w:rsidR="00ED2436" w:rsidRDefault="00ED2436" w:rsidP="00ED2436">
      <w:pPr>
        <w:pStyle w:val="Heading1"/>
        <w:spacing w:before="0"/>
      </w:pPr>
      <w:r>
        <w:lastRenderedPageBreak/>
        <w:t>Visual Elimination</w:t>
      </w:r>
    </w:p>
    <w:p w14:paraId="68BC2BE7" w14:textId="77777777" w:rsidR="00ED2436" w:rsidRPr="006754C6" w:rsidRDefault="00ED2436" w:rsidP="00ED2436">
      <w:pPr>
        <w:spacing w:line="240" w:lineRule="auto"/>
        <w:rPr>
          <w:sz w:val="22"/>
          <w:szCs w:val="20"/>
        </w:rPr>
      </w:pPr>
      <w:r w:rsidRPr="006754C6">
        <w:rPr>
          <w:sz w:val="22"/>
          <w:szCs w:val="20"/>
        </w:rPr>
        <w:t>If any of the suspects' handwriting can be quickly eliminated without performing a 12</w:t>
      </w:r>
      <w:r>
        <w:rPr>
          <w:sz w:val="22"/>
          <w:szCs w:val="20"/>
        </w:rPr>
        <w:t xml:space="preserve"> </w:t>
      </w:r>
      <w:r w:rsidRPr="006754C6">
        <w:rPr>
          <w:sz w:val="22"/>
          <w:szCs w:val="20"/>
        </w:rPr>
        <w:t>character</w:t>
      </w:r>
      <w:r>
        <w:rPr>
          <w:sz w:val="22"/>
          <w:szCs w:val="20"/>
        </w:rPr>
        <w:t>istic close examination,</w:t>
      </w:r>
      <w:r w:rsidRPr="006754C6">
        <w:rPr>
          <w:sz w:val="22"/>
          <w:szCs w:val="20"/>
        </w:rPr>
        <w:t xml:space="preserve"> you will need to justify your </w:t>
      </w:r>
      <w:r>
        <w:rPr>
          <w:sz w:val="22"/>
          <w:szCs w:val="20"/>
        </w:rPr>
        <w:t>decision</w:t>
      </w:r>
      <w:r w:rsidRPr="006754C6">
        <w:rPr>
          <w:sz w:val="22"/>
          <w:szCs w:val="20"/>
        </w:rPr>
        <w:t xml:space="preserve"> with a brief statement explaining why the </w:t>
      </w:r>
      <w:r>
        <w:rPr>
          <w:sz w:val="22"/>
          <w:szCs w:val="20"/>
        </w:rPr>
        <w:t>sample handwriting</w:t>
      </w:r>
      <w:r w:rsidRPr="006754C6">
        <w:rPr>
          <w:sz w:val="22"/>
          <w:szCs w:val="20"/>
        </w:rPr>
        <w:t xml:space="preserve"> is obviously </w:t>
      </w:r>
      <w:r>
        <w:rPr>
          <w:sz w:val="22"/>
          <w:szCs w:val="20"/>
        </w:rPr>
        <w:t xml:space="preserve">different from the </w:t>
      </w:r>
      <w:r w:rsidRPr="006754C6">
        <w:rPr>
          <w:sz w:val="22"/>
          <w:szCs w:val="20"/>
        </w:rPr>
        <w:t>ransom note. Reference the 12 characteristics where appropriate (e.g., the handwriting slants in a different direction).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"/>
        <w:gridCol w:w="12620"/>
      </w:tblGrid>
      <w:tr w:rsidR="00ED2436" w:rsidRPr="009C581B" w14:paraId="458BAB42" w14:textId="77777777" w:rsidTr="00B669E0">
        <w:trPr>
          <w:trHeight w:val="57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5ED2406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ED2436" w:rsidRPr="009C581B" w14:paraId="1F3FB148" w14:textId="77777777" w:rsidTr="00B669E0">
        <w:trPr>
          <w:trHeight w:val="403"/>
        </w:trPr>
        <w:tc>
          <w:tcPr>
            <w:tcW w:w="5000" w:type="pct"/>
            <w:gridSpan w:val="2"/>
            <w:vAlign w:val="center"/>
          </w:tcPr>
          <w:p w14:paraId="1A35DBD8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Reasons for quickly eliminating this sample:</w:t>
            </w:r>
          </w:p>
        </w:tc>
      </w:tr>
      <w:tr w:rsidR="00ED2436" w:rsidRPr="009C581B" w14:paraId="769ABC87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6980D964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77" w:type="pct"/>
            <w:vAlign w:val="center"/>
          </w:tcPr>
          <w:p w14:paraId="0F20C10D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3136E16C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293F78B6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77" w:type="pct"/>
            <w:vAlign w:val="center"/>
          </w:tcPr>
          <w:p w14:paraId="0306A6BA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4CE50A25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2172BA64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77" w:type="pct"/>
            <w:vAlign w:val="center"/>
          </w:tcPr>
          <w:p w14:paraId="496543C0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668EC978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09C30EC7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77" w:type="pct"/>
            <w:vAlign w:val="center"/>
          </w:tcPr>
          <w:p w14:paraId="1B1A99E6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2324B54F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0ED3F449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77" w:type="pct"/>
            <w:vAlign w:val="center"/>
          </w:tcPr>
          <w:p w14:paraId="744F5960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</w:tbl>
    <w:p w14:paraId="524C4DDF" w14:textId="77777777" w:rsidR="00ED2436" w:rsidRDefault="00ED2436" w:rsidP="00ED2436">
      <w:pPr>
        <w:pStyle w:val="BodyText"/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"/>
        <w:gridCol w:w="12620"/>
      </w:tblGrid>
      <w:tr w:rsidR="00ED2436" w:rsidRPr="009C581B" w14:paraId="40B5B045" w14:textId="77777777" w:rsidTr="00B669E0">
        <w:trPr>
          <w:trHeight w:val="57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4544A5D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ED2436" w:rsidRPr="00BE41E8" w14:paraId="259B12B9" w14:textId="77777777" w:rsidTr="00B669E0">
        <w:trPr>
          <w:trHeight w:val="404"/>
        </w:trPr>
        <w:tc>
          <w:tcPr>
            <w:tcW w:w="5000" w:type="pct"/>
            <w:gridSpan w:val="2"/>
            <w:vAlign w:val="center"/>
          </w:tcPr>
          <w:p w14:paraId="153822C8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Reasons for quickly eliminating this sample:</w:t>
            </w:r>
          </w:p>
        </w:tc>
      </w:tr>
      <w:tr w:rsidR="00ED2436" w:rsidRPr="00BE41E8" w14:paraId="7F198C53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492A024C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77" w:type="pct"/>
            <w:vAlign w:val="center"/>
          </w:tcPr>
          <w:p w14:paraId="6BA6F533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5A3D3B62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12295473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77" w:type="pct"/>
            <w:vAlign w:val="center"/>
          </w:tcPr>
          <w:p w14:paraId="569982D6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14498A85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7A1C112A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77" w:type="pct"/>
            <w:vAlign w:val="center"/>
          </w:tcPr>
          <w:p w14:paraId="21CB6E0C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555430BE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6453C0B8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77" w:type="pct"/>
            <w:vAlign w:val="center"/>
          </w:tcPr>
          <w:p w14:paraId="7C1539B8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494A94C6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19DECE41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77" w:type="pct"/>
            <w:vAlign w:val="center"/>
          </w:tcPr>
          <w:p w14:paraId="139B564D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</w:tbl>
    <w:p w14:paraId="51383036" w14:textId="77777777" w:rsidR="00ED2436" w:rsidRDefault="00ED2436" w:rsidP="00ED2436">
      <w:pPr>
        <w:pStyle w:val="Heading1"/>
        <w:spacing w:before="0"/>
      </w:pPr>
      <w:r>
        <w:lastRenderedPageBreak/>
        <w:t>Visual Elimination</w:t>
      </w:r>
    </w:p>
    <w:p w14:paraId="739E6161" w14:textId="77777777" w:rsidR="00ED2436" w:rsidRPr="006754C6" w:rsidRDefault="00ED2436" w:rsidP="00ED2436">
      <w:pPr>
        <w:spacing w:line="240" w:lineRule="auto"/>
        <w:rPr>
          <w:sz w:val="22"/>
          <w:szCs w:val="20"/>
        </w:rPr>
      </w:pPr>
      <w:r w:rsidRPr="006754C6">
        <w:rPr>
          <w:sz w:val="22"/>
          <w:szCs w:val="20"/>
        </w:rPr>
        <w:t>If any of the suspects' handwriting can be quickly eliminated without performing a 12</w:t>
      </w:r>
      <w:r>
        <w:rPr>
          <w:sz w:val="22"/>
          <w:szCs w:val="20"/>
        </w:rPr>
        <w:t xml:space="preserve"> </w:t>
      </w:r>
      <w:r w:rsidRPr="006754C6">
        <w:rPr>
          <w:sz w:val="22"/>
          <w:szCs w:val="20"/>
        </w:rPr>
        <w:t>character</w:t>
      </w:r>
      <w:r>
        <w:rPr>
          <w:sz w:val="22"/>
          <w:szCs w:val="20"/>
        </w:rPr>
        <w:t>istic close examination,</w:t>
      </w:r>
      <w:r w:rsidRPr="006754C6">
        <w:rPr>
          <w:sz w:val="22"/>
          <w:szCs w:val="20"/>
        </w:rPr>
        <w:t xml:space="preserve"> you will need to justify your </w:t>
      </w:r>
      <w:r>
        <w:rPr>
          <w:sz w:val="22"/>
          <w:szCs w:val="20"/>
        </w:rPr>
        <w:t>decision</w:t>
      </w:r>
      <w:r w:rsidRPr="006754C6">
        <w:rPr>
          <w:sz w:val="22"/>
          <w:szCs w:val="20"/>
        </w:rPr>
        <w:t xml:space="preserve"> with a brief statement explaining why the </w:t>
      </w:r>
      <w:r>
        <w:rPr>
          <w:sz w:val="22"/>
          <w:szCs w:val="20"/>
        </w:rPr>
        <w:t>sample handwriting</w:t>
      </w:r>
      <w:r w:rsidRPr="006754C6">
        <w:rPr>
          <w:sz w:val="22"/>
          <w:szCs w:val="20"/>
        </w:rPr>
        <w:t xml:space="preserve"> is obviously </w:t>
      </w:r>
      <w:r>
        <w:rPr>
          <w:sz w:val="22"/>
          <w:szCs w:val="20"/>
        </w:rPr>
        <w:t xml:space="preserve">different from the </w:t>
      </w:r>
      <w:r w:rsidRPr="006754C6">
        <w:rPr>
          <w:sz w:val="22"/>
          <w:szCs w:val="20"/>
        </w:rPr>
        <w:t>ransom note. Reference the 12 characteristics where appropriate (e.g., the handwriting slants in a different direction).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"/>
        <w:gridCol w:w="12620"/>
      </w:tblGrid>
      <w:tr w:rsidR="00ED2436" w:rsidRPr="009C581B" w14:paraId="1C2708ED" w14:textId="77777777" w:rsidTr="00B669E0">
        <w:trPr>
          <w:trHeight w:val="57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0AB74F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ED2436" w:rsidRPr="009C581B" w14:paraId="069D84BE" w14:textId="77777777" w:rsidTr="00B669E0">
        <w:trPr>
          <w:trHeight w:val="403"/>
        </w:trPr>
        <w:tc>
          <w:tcPr>
            <w:tcW w:w="5000" w:type="pct"/>
            <w:gridSpan w:val="2"/>
            <w:vAlign w:val="center"/>
          </w:tcPr>
          <w:p w14:paraId="208E1A8E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Reasons for quickly eliminating this sample:</w:t>
            </w:r>
          </w:p>
        </w:tc>
      </w:tr>
      <w:tr w:rsidR="00ED2436" w:rsidRPr="009C581B" w14:paraId="2AD7DCFD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63FA279E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77" w:type="pct"/>
            <w:vAlign w:val="center"/>
          </w:tcPr>
          <w:p w14:paraId="0ECEB3E4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10BCDF9F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3645A15D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77" w:type="pct"/>
            <w:vAlign w:val="center"/>
          </w:tcPr>
          <w:p w14:paraId="284C4341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30BE7BB8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38DB836B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77" w:type="pct"/>
            <w:vAlign w:val="center"/>
          </w:tcPr>
          <w:p w14:paraId="584D8399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703BF2FD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169D1458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77" w:type="pct"/>
            <w:vAlign w:val="center"/>
          </w:tcPr>
          <w:p w14:paraId="232226EC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9C581B" w14:paraId="35F53CED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46E5CA26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77" w:type="pct"/>
            <w:vAlign w:val="center"/>
          </w:tcPr>
          <w:p w14:paraId="7888DF8E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</w:tbl>
    <w:p w14:paraId="1C2F3122" w14:textId="77777777" w:rsidR="00ED2436" w:rsidRDefault="00ED2436" w:rsidP="00ED2436">
      <w:pPr>
        <w:pStyle w:val="BodyText"/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"/>
        <w:gridCol w:w="12620"/>
      </w:tblGrid>
      <w:tr w:rsidR="00ED2436" w:rsidRPr="009C581B" w14:paraId="1D4A5FD1" w14:textId="77777777" w:rsidTr="00B669E0">
        <w:trPr>
          <w:trHeight w:val="57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97CA171" w14:textId="77777777" w:rsidR="00ED2436" w:rsidRPr="009C581B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 w:rsidRPr="00BE41E8">
              <w:rPr>
                <w:b/>
                <w:bCs/>
              </w:rPr>
              <w:t>Suspect</w:t>
            </w:r>
            <w:r>
              <w:rPr>
                <w:b/>
                <w:bCs/>
              </w:rPr>
              <w:t xml:space="preserve"> Name</w:t>
            </w:r>
            <w:r>
              <w:t xml:space="preserve">: </w:t>
            </w:r>
          </w:p>
        </w:tc>
      </w:tr>
      <w:tr w:rsidR="00ED2436" w:rsidRPr="00BE41E8" w14:paraId="4F05DF0F" w14:textId="77777777" w:rsidTr="00B669E0">
        <w:trPr>
          <w:trHeight w:val="404"/>
        </w:trPr>
        <w:tc>
          <w:tcPr>
            <w:tcW w:w="5000" w:type="pct"/>
            <w:gridSpan w:val="2"/>
            <w:vAlign w:val="center"/>
          </w:tcPr>
          <w:p w14:paraId="494AA0C1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Reasons for quickly eliminating this sample:</w:t>
            </w:r>
          </w:p>
        </w:tc>
      </w:tr>
      <w:tr w:rsidR="00ED2436" w:rsidRPr="00BE41E8" w14:paraId="45A086B6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2F4B1F36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877" w:type="pct"/>
            <w:vAlign w:val="center"/>
          </w:tcPr>
          <w:p w14:paraId="6FF92F82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5A8BAEDD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3A5CD0F4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877" w:type="pct"/>
            <w:vAlign w:val="center"/>
          </w:tcPr>
          <w:p w14:paraId="15C8FC81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0E070115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3BC0317F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877" w:type="pct"/>
            <w:vAlign w:val="center"/>
          </w:tcPr>
          <w:p w14:paraId="5737AD7A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03DFEB6C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3DC13B5A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77" w:type="pct"/>
            <w:vAlign w:val="center"/>
          </w:tcPr>
          <w:p w14:paraId="390EB26E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  <w:tr w:rsidR="00ED2436" w:rsidRPr="00BE41E8" w14:paraId="5A472B73" w14:textId="77777777" w:rsidTr="00B669E0">
        <w:trPr>
          <w:trHeight w:val="593"/>
        </w:trPr>
        <w:tc>
          <w:tcPr>
            <w:tcW w:w="123" w:type="pct"/>
            <w:vAlign w:val="center"/>
          </w:tcPr>
          <w:p w14:paraId="40575052" w14:textId="77777777" w:rsidR="00ED2436" w:rsidRDefault="00ED2436" w:rsidP="00ED2436">
            <w:pPr>
              <w:pStyle w:val="BodyText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877" w:type="pct"/>
            <w:vAlign w:val="center"/>
          </w:tcPr>
          <w:p w14:paraId="70B13B91" w14:textId="77777777" w:rsidR="00ED2436" w:rsidRPr="00BE41E8" w:rsidRDefault="00ED2436" w:rsidP="00ED2436">
            <w:pPr>
              <w:pStyle w:val="BodyText"/>
              <w:spacing w:after="0"/>
              <w:rPr>
                <w:b/>
                <w:bCs/>
              </w:rPr>
            </w:pPr>
          </w:p>
        </w:tc>
      </w:tr>
    </w:tbl>
    <w:p w14:paraId="26C581FE" w14:textId="6D6AF4D3" w:rsidR="001B5BA6" w:rsidRPr="00ED2436" w:rsidRDefault="001B5BA6" w:rsidP="00ED2436"/>
    <w:sectPr w:rsidR="001B5BA6" w:rsidRPr="00ED2436" w:rsidSect="00ED2436">
      <w:footerReference w:type="default" r:id="rId7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EC0C" w14:textId="77777777" w:rsidR="00FA0CAD" w:rsidRDefault="00FA0CAD" w:rsidP="009A4615">
      <w:pPr>
        <w:spacing w:after="0" w:line="240" w:lineRule="auto"/>
      </w:pPr>
      <w:r>
        <w:separator/>
      </w:r>
    </w:p>
  </w:endnote>
  <w:endnote w:type="continuationSeparator" w:id="0">
    <w:p w14:paraId="2CC9DB83" w14:textId="77777777" w:rsidR="00FA0CAD" w:rsidRDefault="00FA0CAD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3CC9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B72D22" w14:textId="6CD526C7" w:rsidR="00D04F53" w:rsidRPr="00C76450" w:rsidRDefault="00ED2436" w:rsidP="00C76450">
                          <w:pPr>
                            <w:pStyle w:val="Footer"/>
                          </w:pPr>
                          <w:r>
                            <w:t>held for ransom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56B72D22" w14:textId="6CD526C7" w:rsidR="00D04F53" w:rsidRPr="00C76450" w:rsidRDefault="00ED2436" w:rsidP="00C76450">
                    <w:pPr>
                      <w:pStyle w:val="Footer"/>
                    </w:pPr>
                    <w:r>
                      <w:t>held for ransom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3599912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873F" w14:textId="77777777" w:rsidR="00FA0CAD" w:rsidRDefault="00FA0CAD" w:rsidP="009A4615">
      <w:pPr>
        <w:spacing w:after="0" w:line="240" w:lineRule="auto"/>
      </w:pPr>
      <w:r>
        <w:separator/>
      </w:r>
    </w:p>
  </w:footnote>
  <w:footnote w:type="continuationSeparator" w:id="0">
    <w:p w14:paraId="2042A6D3" w14:textId="77777777" w:rsidR="00FA0CAD" w:rsidRDefault="00FA0CAD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36"/>
    <w:rsid w:val="00065807"/>
    <w:rsid w:val="000A6A2A"/>
    <w:rsid w:val="0011355B"/>
    <w:rsid w:val="00151CCF"/>
    <w:rsid w:val="001A3F95"/>
    <w:rsid w:val="001B5BA6"/>
    <w:rsid w:val="001C0115"/>
    <w:rsid w:val="001E6427"/>
    <w:rsid w:val="001E6BCA"/>
    <w:rsid w:val="00246BC1"/>
    <w:rsid w:val="002574A4"/>
    <w:rsid w:val="0026747A"/>
    <w:rsid w:val="002C7F48"/>
    <w:rsid w:val="002D5C50"/>
    <w:rsid w:val="00316C07"/>
    <w:rsid w:val="0032364F"/>
    <w:rsid w:val="003668DB"/>
    <w:rsid w:val="00424E6B"/>
    <w:rsid w:val="00467B1F"/>
    <w:rsid w:val="00480109"/>
    <w:rsid w:val="004856EB"/>
    <w:rsid w:val="0048595C"/>
    <w:rsid w:val="00514DEC"/>
    <w:rsid w:val="00521C71"/>
    <w:rsid w:val="005448C2"/>
    <w:rsid w:val="00555159"/>
    <w:rsid w:val="005716BA"/>
    <w:rsid w:val="005960D7"/>
    <w:rsid w:val="005A3A1A"/>
    <w:rsid w:val="0063271E"/>
    <w:rsid w:val="006669F0"/>
    <w:rsid w:val="006F637F"/>
    <w:rsid w:val="007F4DDC"/>
    <w:rsid w:val="00886FBD"/>
    <w:rsid w:val="00912773"/>
    <w:rsid w:val="009A4615"/>
    <w:rsid w:val="009B5A96"/>
    <w:rsid w:val="009F1D53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77143"/>
    <w:rsid w:val="00DD3628"/>
    <w:rsid w:val="00DE0B48"/>
    <w:rsid w:val="00E46C11"/>
    <w:rsid w:val="00ED2436"/>
    <w:rsid w:val="00EF0DD6"/>
    <w:rsid w:val="00F33303"/>
    <w:rsid w:val="00F35875"/>
    <w:rsid w:val="00F517F0"/>
    <w:rsid w:val="00F64B76"/>
    <w:rsid w:val="00FA0CAD"/>
    <w:rsid w:val="00FA3C7A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AD49C"/>
  <w15:chartTrackingRefBased/>
  <w15:docId w15:val="{C536FE1A-26BF-4DA1-BEB0-A188C474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ED2436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ascii="Calibri" w:eastAsiaTheme="majorEastAsia" w:hAnsi="Calibri" w:cs="Calibri"/>
      <w:b/>
      <w:bCs/>
      <w:color w:val="971D20" w:themeColor="accent3"/>
      <w:kern w:val="2"/>
      <w:szCs w:val="24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ascii="Calibri" w:eastAsiaTheme="majorEastAsia" w:hAnsi="Calibri" w:cs="Calibri"/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ascii="Calibri" w:eastAsiaTheme="majorEastAsia" w:hAnsi="Calibri" w:cstheme="majorBidi"/>
      <w:i/>
      <w:iCs/>
      <w:color w:val="1E6792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ascii="Calibri" w:eastAsiaTheme="majorEastAsia" w:hAnsi="Calibri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ascii="Calibri" w:eastAsiaTheme="majorEastAsia" w:hAnsi="Calibr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ascii="Calibri" w:eastAsiaTheme="majorEastAsia" w:hAnsi="Calibr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ascii="Calibri" w:eastAsiaTheme="majorEastAsia" w:hAnsi="Calibri" w:cs="Calibri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ascii="Calibri" w:hAnsi="Calibri" w:cs="Calibr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ascii="Calibri" w:hAnsi="Calibri" w:cs="Calibr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ascii="Calibri" w:hAnsi="Calibri" w:cs="Calibri"/>
      <w:i/>
      <w:iCs/>
      <w:color w:val="1E6792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ascii="Calibri" w:hAnsi="Calibri" w:cs="Calibri"/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ascii="Calibri" w:hAnsi="Calibri" w:cs="Calibri"/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ascii="Calibri" w:hAnsi="Calibri" w:cs="Calibri"/>
      <w:color w:val="D30F7F" w:themeColor="accent5"/>
      <w:kern w:val="2"/>
      <w:szCs w:val="24"/>
      <w14:ligatures w14:val="standardContextual"/>
    </w:rPr>
  </w:style>
  <w:style w:type="paragraph" w:styleId="BodyText">
    <w:name w:val="Body Text"/>
    <w:basedOn w:val="Normal"/>
    <w:link w:val="BodyTextChar"/>
    <w:uiPriority w:val="99"/>
    <w:unhideWhenUsed/>
    <w:rsid w:val="00ED2436"/>
  </w:style>
  <w:style w:type="character" w:customStyle="1" w:styleId="BodyTextChar">
    <w:name w:val="Body Text Char"/>
    <w:basedOn w:val="DefaultParagraphFont"/>
    <w:link w:val="BodyText"/>
    <w:uiPriority w:val="99"/>
    <w:rsid w:val="00ED2436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ED243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C:\Users\lieu0002\Documents\Custom Office Templates\Horizontal (25)—Template.dotx</Template>
  <TotalTime>0</TotalTime>
  <Pages>4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Held for Ransom</vt:lpstr>
    </vt:vector>
  </TitlesOfParts>
  <Manager/>
  <Company/>
  <LinksUpToDate>false</LinksUpToDate>
  <CharactersWithSpaces>3057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Held for Ransom</dc:title>
  <dc:subject/>
  <dc:creator>K20 Center</dc:creator>
  <cp:keywords/>
  <dc:description/>
  <cp:lastModifiedBy>Harris, Hudson J.</cp:lastModifiedBy>
  <cp:revision>2</cp:revision>
  <dcterms:created xsi:type="dcterms:W3CDTF">2026-06-03T15:28:00Z</dcterms:created>
  <dcterms:modified xsi:type="dcterms:W3CDTF">2026-06-03T15:28:00Z</dcterms:modified>
  <cp:category/>
</cp:coreProperties>
</file>