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4CADFE" w14:textId="0A6115EA" w:rsidR="00C73EA1" w:rsidRDefault="00171AB8" w:rsidP="00171AB8">
      <w:pPr>
        <w:pStyle w:val="Title"/>
      </w:pPr>
      <w:r>
        <w:t>Text Analysis Chart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2DE41C7F" w14:textId="77777777" w:rsidTr="00171AB8">
        <w:trPr>
          <w:cantSplit/>
          <w:tblHeader/>
        </w:trPr>
        <w:tc>
          <w:tcPr>
            <w:tcW w:w="3114" w:type="dxa"/>
            <w:shd w:val="clear" w:color="auto" w:fill="3E5C61" w:themeFill="accent2"/>
            <w:vAlign w:val="center"/>
          </w:tcPr>
          <w:p w14:paraId="13BBC690" w14:textId="74974FEB" w:rsidR="0036040A" w:rsidRPr="0053328A" w:rsidRDefault="00171AB8" w:rsidP="00171AB8">
            <w:pPr>
              <w:pStyle w:val="TableColumnHeaders"/>
            </w:pPr>
            <w:r>
              <w:t>What the Text Says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25BD3B43" w14:textId="59D24A01" w:rsidR="0036040A" w:rsidRPr="0053328A" w:rsidRDefault="00171AB8" w:rsidP="00171AB8">
            <w:pPr>
              <w:pStyle w:val="TableColumnHeaders"/>
            </w:pPr>
            <w:r>
              <w:t>Character’s Mood/State of Mind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67972E9D" w14:textId="547A1CB4" w:rsidR="0036040A" w:rsidRPr="0053328A" w:rsidRDefault="00171AB8" w:rsidP="00171AB8">
            <w:pPr>
              <w:pStyle w:val="TableColumnHeaders"/>
            </w:pPr>
            <w:r>
              <w:t>Reader’s Reaction</w:t>
            </w:r>
          </w:p>
        </w:tc>
      </w:tr>
      <w:tr w:rsidR="0036040A" w14:paraId="19DE3441" w14:textId="77777777" w:rsidTr="00171AB8">
        <w:trPr>
          <w:trHeight w:val="3312"/>
        </w:trPr>
        <w:tc>
          <w:tcPr>
            <w:tcW w:w="3114" w:type="dxa"/>
          </w:tcPr>
          <w:p w14:paraId="2325F759" w14:textId="6BABF782" w:rsidR="0036040A" w:rsidRDefault="0036040A" w:rsidP="006B4CC2">
            <w:pPr>
              <w:pStyle w:val="RowHeader"/>
            </w:pPr>
          </w:p>
        </w:tc>
        <w:tc>
          <w:tcPr>
            <w:tcW w:w="3113" w:type="dxa"/>
          </w:tcPr>
          <w:p w14:paraId="028EE88D" w14:textId="3F43396D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3F7C2D2F" w14:textId="77777777" w:rsidR="0036040A" w:rsidRDefault="0036040A" w:rsidP="006B4CC2">
            <w:pPr>
              <w:pStyle w:val="TableData"/>
            </w:pPr>
          </w:p>
        </w:tc>
      </w:tr>
      <w:tr w:rsidR="006B4CC2" w14:paraId="69688854" w14:textId="77777777" w:rsidTr="00171AB8">
        <w:trPr>
          <w:trHeight w:val="3312"/>
        </w:trPr>
        <w:tc>
          <w:tcPr>
            <w:tcW w:w="3114" w:type="dxa"/>
          </w:tcPr>
          <w:p w14:paraId="7C87535D" w14:textId="10FEE68A" w:rsidR="006B4CC2" w:rsidRPr="006B4CC2" w:rsidRDefault="006B4CC2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3113" w:type="dxa"/>
          </w:tcPr>
          <w:p w14:paraId="6E960800" w14:textId="77777777" w:rsidR="006B4CC2" w:rsidRDefault="006B4CC2" w:rsidP="006B4CC2">
            <w:pPr>
              <w:pStyle w:val="TableData"/>
            </w:pPr>
          </w:p>
        </w:tc>
        <w:tc>
          <w:tcPr>
            <w:tcW w:w="3113" w:type="dxa"/>
          </w:tcPr>
          <w:p w14:paraId="0CBDD387" w14:textId="77777777" w:rsidR="006B4CC2" w:rsidRDefault="006B4CC2" w:rsidP="006B4CC2">
            <w:pPr>
              <w:pStyle w:val="TableData"/>
            </w:pPr>
          </w:p>
        </w:tc>
      </w:tr>
      <w:tr w:rsidR="0036040A" w14:paraId="1F6AD257" w14:textId="77777777" w:rsidTr="00171AB8">
        <w:trPr>
          <w:trHeight w:val="3312"/>
        </w:trPr>
        <w:tc>
          <w:tcPr>
            <w:tcW w:w="3114" w:type="dxa"/>
          </w:tcPr>
          <w:p w14:paraId="6A42F7BF" w14:textId="1DDEEABE" w:rsidR="0036040A" w:rsidRDefault="0036040A" w:rsidP="006B4CC2">
            <w:pPr>
              <w:pStyle w:val="RowHeader"/>
            </w:pPr>
          </w:p>
        </w:tc>
        <w:tc>
          <w:tcPr>
            <w:tcW w:w="3113" w:type="dxa"/>
          </w:tcPr>
          <w:p w14:paraId="2627568B" w14:textId="77777777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4E2FEB83" w14:textId="77777777" w:rsidR="0036040A" w:rsidRDefault="0036040A" w:rsidP="006B4CC2">
            <w:pPr>
              <w:pStyle w:val="TableData"/>
            </w:pPr>
          </w:p>
        </w:tc>
      </w:tr>
    </w:tbl>
    <w:p w14:paraId="53980170" w14:textId="0BE02DC1" w:rsidR="0036040A" w:rsidRPr="0036040A" w:rsidRDefault="0036040A" w:rsidP="00F72D02"/>
    <w:sectPr w:rsidR="0036040A" w:rsidRPr="0036040A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4DFF6" w14:textId="77777777" w:rsidR="00465261" w:rsidRDefault="00465261" w:rsidP="00293785">
      <w:pPr>
        <w:spacing w:after="0" w:line="240" w:lineRule="auto"/>
      </w:pPr>
      <w:r>
        <w:separator/>
      </w:r>
    </w:p>
  </w:endnote>
  <w:endnote w:type="continuationSeparator" w:id="0">
    <w:p w14:paraId="4FD55816" w14:textId="77777777" w:rsidR="00465261" w:rsidRDefault="0046526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2AD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1F93A6" wp14:editId="7E70178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F6F1C" w14:textId="08341C5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AE34C5771F14308999FBF233235843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71AB8">
                                <w:t>Being Mindful of Sadness in “The Scarlet Ibis”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F93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F9F6F1C" w14:textId="08341C5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AE34C5771F14308999FBF233235843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71AB8">
                          <w:t>Being Mindful of Sadness in “The Scarlet Ibis”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D446AAB" wp14:editId="34BCF21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9A586" w14:textId="77777777" w:rsidR="00465261" w:rsidRDefault="00465261" w:rsidP="00293785">
      <w:pPr>
        <w:spacing w:after="0" w:line="240" w:lineRule="auto"/>
      </w:pPr>
      <w:r>
        <w:separator/>
      </w:r>
    </w:p>
  </w:footnote>
  <w:footnote w:type="continuationSeparator" w:id="0">
    <w:p w14:paraId="083A6DFC" w14:textId="77777777" w:rsidR="00465261" w:rsidRDefault="0046526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6947">
    <w:abstractNumId w:val="6"/>
  </w:num>
  <w:num w:numId="2" w16cid:durableId="1471552393">
    <w:abstractNumId w:val="7"/>
  </w:num>
  <w:num w:numId="3" w16cid:durableId="1213270179">
    <w:abstractNumId w:val="0"/>
  </w:num>
  <w:num w:numId="4" w16cid:durableId="14237672">
    <w:abstractNumId w:val="2"/>
  </w:num>
  <w:num w:numId="5" w16cid:durableId="959990832">
    <w:abstractNumId w:val="3"/>
  </w:num>
  <w:num w:numId="6" w16cid:durableId="617951350">
    <w:abstractNumId w:val="5"/>
  </w:num>
  <w:num w:numId="7" w16cid:durableId="1952473033">
    <w:abstractNumId w:val="4"/>
  </w:num>
  <w:num w:numId="8" w16cid:durableId="2056351408">
    <w:abstractNumId w:val="8"/>
  </w:num>
  <w:num w:numId="9" w16cid:durableId="1231505933">
    <w:abstractNumId w:val="9"/>
  </w:num>
  <w:num w:numId="10" w16cid:durableId="993141559">
    <w:abstractNumId w:val="10"/>
  </w:num>
  <w:num w:numId="11" w16cid:durableId="211401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B8"/>
    <w:rsid w:val="0004006F"/>
    <w:rsid w:val="00053775"/>
    <w:rsid w:val="0005619A"/>
    <w:rsid w:val="0008589D"/>
    <w:rsid w:val="0011259B"/>
    <w:rsid w:val="00116FDD"/>
    <w:rsid w:val="00125621"/>
    <w:rsid w:val="00171AB8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65261"/>
    <w:rsid w:val="00482497"/>
    <w:rsid w:val="004E2A98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37875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869F1"/>
    <w:rsid w:val="00CC4F77"/>
    <w:rsid w:val="00CD3CF6"/>
    <w:rsid w:val="00CE336D"/>
    <w:rsid w:val="00D106FF"/>
    <w:rsid w:val="00D269D8"/>
    <w:rsid w:val="00D626EB"/>
    <w:rsid w:val="00DC7A6D"/>
    <w:rsid w:val="00EA74D2"/>
    <w:rsid w:val="00EB397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F1109"/>
  <w15:docId w15:val="{D24798B1-8412-40DC-AC82-F28B4975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r0057\Desktop\Computer%20Files\Instructional%20Design\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E34C5771F14308999FBF2332358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CBDDC-1D4C-41BC-9E61-96F7DA316398}"/>
      </w:docPartPr>
      <w:docPartBody>
        <w:p w:rsidR="00074DA3" w:rsidRDefault="00000000">
          <w:pPr>
            <w:pStyle w:val="0AE34C5771F14308999FBF233235843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7"/>
    <w:rsid w:val="00074DA3"/>
    <w:rsid w:val="004E2A98"/>
    <w:rsid w:val="00837875"/>
    <w:rsid w:val="008C6957"/>
    <w:rsid w:val="00F2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E34C5771F14308999FBF2332358430">
    <w:name w:val="0AE34C5771F14308999FBF2332358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Mindful of Sadness in “The Scarlet Ibis”</dc:title>
  <dc:creator>Corrigan, MacKenzie D.</dc:creator>
  <cp:lastModifiedBy>McLeod Porter, Delma</cp:lastModifiedBy>
  <cp:revision>2</cp:revision>
  <cp:lastPrinted>2016-07-14T14:08:00Z</cp:lastPrinted>
  <dcterms:created xsi:type="dcterms:W3CDTF">2025-05-22T16:30:00Z</dcterms:created>
  <dcterms:modified xsi:type="dcterms:W3CDTF">2025-05-22T16:30:00Z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